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E0C6FA0E4154A5990D7D4B028D6B24B"/>
        </w:placeholder>
        <w:text/>
      </w:sdtPr>
      <w:sdtEndPr/>
      <w:sdtContent>
        <w:p xmlns:w14="http://schemas.microsoft.com/office/word/2010/wordml" w:rsidRPr="009B062B" w:rsidR="00AF30DD" w:rsidP="002F65A4" w:rsidRDefault="00AF30DD" w14:paraId="43A182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dd2301-c17d-42a1-9745-05ef71e57187"/>
        <w:id w:val="1717545036"/>
        <w:lock w:val="sdtLocked"/>
      </w:sdtPr>
      <w:sdtEndPr/>
      <w:sdtContent>
        <w:p xmlns:w14="http://schemas.microsoft.com/office/word/2010/wordml" w:rsidR="0043218C" w:rsidRDefault="00EE68C8" w14:paraId="43A182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starta en veterinärutbildning i Umeå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01FA70586D84AFB9F8DDCF7D3895C5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3A1827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B6339" w:rsidP="008E0FE2" w:rsidRDefault="00FF0CCE" w14:paraId="43A1827F" w14:textId="551FDFDF">
      <w:pPr>
        <w:pStyle w:val="Normalutanindragellerluft"/>
      </w:pPr>
      <w:r w:rsidRPr="00FF0CCE">
        <w:t xml:space="preserve">Sverige har idag brist på veterinärer och det krävs en rejäl utbyggd utbildning. </w:t>
      </w:r>
      <w:r w:rsidR="002D5688">
        <w:t>Bristen</w:t>
      </w:r>
      <w:r w:rsidRPr="00FF0CCE">
        <w:t xml:space="preserve"> skapar problem för jordbruket men också för alla ägare av husdjur mm. För att underlätta rekryteringen i Norrland borde en ny utbildning av veterinärer och djurskötare kunna förläggas till Umeå där det redan finns ett lantbruksuniversitet.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D75DB102954ADEABBA73429B9481E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F65A4" w:rsidP="002F65A4" w:rsidRDefault="002F65A4" w14:paraId="43A18280" w14:textId="77777777"/>
        <w:p xmlns:w14="http://schemas.microsoft.com/office/word/2010/wordml" w:rsidRPr="008E0FE2" w:rsidR="004801AC" w:rsidP="002F65A4" w:rsidRDefault="0043599D" w14:paraId="43A18281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56E86" w14:paraId="70BE79C2" w14:textId="77777777">
        <w:trPr>
          <w:cantSplit/>
        </w:trPr>
        <w:tc>
          <w:tcPr>
            <w:tcW w:w="50" w:type="pct"/>
            <w:vAlign w:val="bottom"/>
          </w:tcPr>
          <w:p w:rsidR="00B56E86" w:rsidRDefault="002D5688" w14:paraId="6AB882F9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B56E86" w:rsidRDefault="002D5688" w14:paraId="6AB882F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2649BC" w:rsidRDefault="002649BC" w14:paraId="43A18285" w14:textId="77777777"/>
    <w:sectPr w:rsidR="002649B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8287" w14:textId="77777777" w:rsidR="00984B34" w:rsidRDefault="00984B34" w:rsidP="000C1CAD">
      <w:pPr>
        <w:spacing w:line="240" w:lineRule="auto"/>
      </w:pPr>
      <w:r>
        <w:separator/>
      </w:r>
    </w:p>
  </w:endnote>
  <w:endnote w:type="continuationSeparator" w:id="0">
    <w:p w14:paraId="43A18288" w14:textId="77777777" w:rsidR="00984B34" w:rsidRDefault="00984B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82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82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8296" w14:textId="77777777" w:rsidR="00262EA3" w:rsidRPr="002F65A4" w:rsidRDefault="00262EA3" w:rsidP="002F65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18285" w14:textId="77777777" w:rsidR="00984B34" w:rsidRDefault="00984B34" w:rsidP="000C1CAD">
      <w:pPr>
        <w:spacing w:line="240" w:lineRule="auto"/>
      </w:pPr>
      <w:r>
        <w:separator/>
      </w:r>
    </w:p>
  </w:footnote>
  <w:footnote w:type="continuationSeparator" w:id="0">
    <w:p w14:paraId="43A18286" w14:textId="77777777" w:rsidR="00984B34" w:rsidRDefault="00984B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A182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A18298" wp14:anchorId="43A182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3599D" w14:paraId="43A182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04A1D418584E7EB53014E3B5A4F999"/>
                              </w:placeholder>
                              <w:text/>
                            </w:sdtPr>
                            <w:sdtEndPr/>
                            <w:sdtContent>
                              <w:r w:rsidR="00FF0C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4F8B5E4F654449AB187D65E68478973"/>
                              </w:placeholder>
                              <w:text/>
                            </w:sdtPr>
                            <w:sdtEndPr/>
                            <w:sdtContent>
                              <w:r w:rsidR="00FF0CCE">
                                <w:t>1483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A182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3599D" w14:paraId="43A182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04A1D418584E7EB53014E3B5A4F999"/>
                        </w:placeholder>
                        <w:text/>
                      </w:sdtPr>
                      <w:sdtEndPr/>
                      <w:sdtContent>
                        <w:r w:rsidR="00FF0C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4F8B5E4F654449AB187D65E68478973"/>
                        </w:placeholder>
                        <w:text/>
                      </w:sdtPr>
                      <w:sdtEndPr/>
                      <w:sdtContent>
                        <w:r w:rsidR="00FF0CCE">
                          <w:t>1483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A182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A1828B" w14:textId="77777777">
    <w:pPr>
      <w:jc w:val="right"/>
    </w:pPr>
  </w:p>
  <w:p w:rsidR="00262EA3" w:rsidP="00776B74" w:rsidRDefault="00262EA3" w14:paraId="43A182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3599D" w14:paraId="43A182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A1829A" wp14:anchorId="43A182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3599D" w14:paraId="43A182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53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0C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0CCE">
          <w:t>1483</w:t>
        </w:r>
      </w:sdtContent>
    </w:sdt>
  </w:p>
  <w:p w:rsidRPr="008227B3" w:rsidR="00262EA3" w:rsidP="008227B3" w:rsidRDefault="0043599D" w14:paraId="43A182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3599D" w14:paraId="43A182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531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531A">
          <w:t>:518</w:t>
        </w:r>
      </w:sdtContent>
    </w:sdt>
  </w:p>
  <w:p w:rsidR="00262EA3" w:rsidP="00E03A3D" w:rsidRDefault="0043599D" w14:paraId="43A182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531A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F0CCE" w14:paraId="43A18294" w14:textId="77777777">
        <w:pPr>
          <w:pStyle w:val="FSHRub2"/>
        </w:pPr>
        <w:r>
          <w:t>Starta en veterinärutbildning i Umeå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A182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F0C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89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9B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688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5A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8C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99D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31A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B34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E8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8C8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CCE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A1827B"/>
  <w15:chartTrackingRefBased/>
  <w15:docId w15:val="{DF5B7444-C141-44D2-97FC-BC7E43FE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0C6FA0E4154A5990D7D4B028D6B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D9557-5792-4F8C-81D9-D4033D17A1DE}"/>
      </w:docPartPr>
      <w:docPartBody>
        <w:p w:rsidR="00225025" w:rsidRDefault="009264B4">
          <w:pPr>
            <w:pStyle w:val="2E0C6FA0E4154A5990D7D4B028D6B2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1FA70586D84AFB9F8DDCF7D3895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7590F-2DE1-43A3-93D4-A810C98CB160}"/>
      </w:docPartPr>
      <w:docPartBody>
        <w:p w:rsidR="00225025" w:rsidRDefault="009264B4">
          <w:pPr>
            <w:pStyle w:val="401FA70586D84AFB9F8DDCF7D3895C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04A1D418584E7EB53014E3B5A4F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F08BC-864F-4874-AC29-73AC485368CA}"/>
      </w:docPartPr>
      <w:docPartBody>
        <w:p w:rsidR="00225025" w:rsidRDefault="009264B4">
          <w:pPr>
            <w:pStyle w:val="6504A1D418584E7EB53014E3B5A4F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F8B5E4F654449AB187D65E68478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672DB-7FC4-474F-8DC1-4B654BF4979F}"/>
      </w:docPartPr>
      <w:docPartBody>
        <w:p w:rsidR="00225025" w:rsidRDefault="009264B4">
          <w:pPr>
            <w:pStyle w:val="14F8B5E4F654449AB187D65E68478973"/>
          </w:pPr>
          <w:r>
            <w:t xml:space="preserve"> </w:t>
          </w:r>
        </w:p>
      </w:docPartBody>
    </w:docPart>
    <w:docPart>
      <w:docPartPr>
        <w:name w:val="68D75DB102954ADEABBA73429B948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1CC05-C3A8-4C0B-AA88-CA168DC80577}"/>
      </w:docPartPr>
      <w:docPartBody>
        <w:p w:rsidR="004453C4" w:rsidRDefault="00445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B4"/>
    <w:rsid w:val="00225025"/>
    <w:rsid w:val="004453C4"/>
    <w:rsid w:val="0092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0C6FA0E4154A5990D7D4B028D6B24B">
    <w:name w:val="2E0C6FA0E4154A5990D7D4B028D6B24B"/>
  </w:style>
  <w:style w:type="paragraph" w:customStyle="1" w:styleId="FD1BB77207BF4581A74ADA27AF90EA10">
    <w:name w:val="FD1BB77207BF4581A74ADA27AF90EA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D0D459DA084FB49755B6C365BD8F72">
    <w:name w:val="BAD0D459DA084FB49755B6C365BD8F72"/>
  </w:style>
  <w:style w:type="paragraph" w:customStyle="1" w:styleId="401FA70586D84AFB9F8DDCF7D3895C59">
    <w:name w:val="401FA70586D84AFB9F8DDCF7D3895C59"/>
  </w:style>
  <w:style w:type="paragraph" w:customStyle="1" w:styleId="92C17938B04F46D6B27F4367F8BD2419">
    <w:name w:val="92C17938B04F46D6B27F4367F8BD2419"/>
  </w:style>
  <w:style w:type="paragraph" w:customStyle="1" w:styleId="9C143CF1D0A642358F69B1D40EF2FF13">
    <w:name w:val="9C143CF1D0A642358F69B1D40EF2FF13"/>
  </w:style>
  <w:style w:type="paragraph" w:customStyle="1" w:styleId="6504A1D418584E7EB53014E3B5A4F999">
    <w:name w:val="6504A1D418584E7EB53014E3B5A4F999"/>
  </w:style>
  <w:style w:type="paragraph" w:customStyle="1" w:styleId="14F8B5E4F654449AB187D65E68478973">
    <w:name w:val="14F8B5E4F654449AB187D65E68478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ED4A4-9142-427D-9870-35EE4830D056}"/>
</file>

<file path=customXml/itemProps2.xml><?xml version="1.0" encoding="utf-8"?>
<ds:datastoreItem xmlns:ds="http://schemas.openxmlformats.org/officeDocument/2006/customXml" ds:itemID="{899BCCBF-BBE9-441B-9443-C1000F8A424A}"/>
</file>

<file path=customXml/itemProps3.xml><?xml version="1.0" encoding="utf-8"?>
<ds:datastoreItem xmlns:ds="http://schemas.openxmlformats.org/officeDocument/2006/customXml" ds:itemID="{2384C41E-7539-4CFF-9D57-F3F264476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M1483 Starta en veterinärutbildning i Umeå</vt:lpstr>
      <vt:lpstr>
      </vt:lpstr>
    </vt:vector>
  </TitlesOfParts>
  <Company>Sveriges riksdag</Company>
  <LinksUpToDate>false</LinksUpToDate>
  <CharactersWithSpaces>530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