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D29DF" w:rsidRDefault="006E04A4">
      <w:pPr>
        <w:pStyle w:val="Dokumentbeteckning"/>
      </w:pPr>
      <w:r w:rsidRPr="001D29DF">
        <w:fldChar w:fldCharType="begin" w:fldLock="1"/>
      </w:r>
      <w:r w:rsidRPr="001D29DF">
        <w:instrText xml:space="preserve"> DOCPROPERTY "DocumentYear" </w:instrText>
      </w:r>
      <w:r w:rsidRPr="001D29DF">
        <w:fldChar w:fldCharType="separate"/>
      </w:r>
      <w:r w:rsidR="00584AEB" w:rsidRPr="001D29DF">
        <w:t>2007/08</w:t>
      </w:r>
      <w:r w:rsidRPr="001D29DF">
        <w:fldChar w:fldCharType="end"/>
      </w:r>
      <w:r w:rsidRPr="001D29DF">
        <w:t>:</w:t>
      </w:r>
      <w:r w:rsidRPr="001D29DF">
        <w:fldChar w:fldCharType="begin" w:fldLock="1"/>
      </w:r>
      <w:r w:rsidRPr="001D29DF">
        <w:instrText xml:space="preserve"> DOCPROPERTY "DocumentNumber" </w:instrText>
      </w:r>
      <w:r w:rsidRPr="001D29DF">
        <w:fldChar w:fldCharType="separate"/>
      </w:r>
      <w:r w:rsidR="00584AEB" w:rsidRPr="001D29DF">
        <w:t>67</w:t>
      </w:r>
      <w:r w:rsidRPr="001D29DF">
        <w:fldChar w:fldCharType="end"/>
      </w:r>
    </w:p>
    <w:p w:rsidR="006E04A4" w:rsidRPr="001D29DF" w:rsidRDefault="006E04A4">
      <w:pPr>
        <w:pStyle w:val="Datum"/>
        <w:outlineLvl w:val="0"/>
      </w:pPr>
      <w:r w:rsidRPr="001D29DF">
        <w:fldChar w:fldCharType="begin" w:fldLock="1"/>
      </w:r>
      <w:r w:rsidRPr="001D29DF">
        <w:instrText xml:space="preserve"> DOCPROPERTY "DocumentDate" </w:instrText>
      </w:r>
      <w:r w:rsidRPr="001D29DF">
        <w:fldChar w:fldCharType="separate"/>
      </w:r>
      <w:r w:rsidR="00584AEB" w:rsidRPr="001D29DF">
        <w:t>Tisdagen den 19 februari 2008</w:t>
      </w:r>
      <w:r w:rsidRPr="001D29D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D2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D29DF" w:rsidRDefault="003C4774">
            <w:pPr>
              <w:pStyle w:val="Plenum"/>
              <w:tabs>
                <w:tab w:val="clear" w:pos="1418"/>
              </w:tabs>
            </w:pPr>
            <w:r w:rsidRPr="001D29DF">
              <w:t>Kl.</w:t>
            </w:r>
          </w:p>
        </w:tc>
        <w:tc>
          <w:tcPr>
            <w:tcW w:w="851" w:type="dxa"/>
          </w:tcPr>
          <w:p w:rsidR="006E04A4" w:rsidRPr="001D29DF" w:rsidRDefault="003C47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D29DF">
              <w:t>13.30</w:t>
            </w:r>
          </w:p>
        </w:tc>
        <w:tc>
          <w:tcPr>
            <w:tcW w:w="397" w:type="dxa"/>
          </w:tcPr>
          <w:p w:rsidR="006E04A4" w:rsidRPr="001D29D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D29DF" w:rsidRDefault="003C477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D29DF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1D29DF" w:rsidRDefault="006E04A4">
      <w:pPr>
        <w:pStyle w:val="StreckLngt"/>
      </w:pPr>
      <w:r w:rsidRPr="001D29DF">
        <w:tab/>
      </w:r>
    </w:p>
    <w:p w:rsidR="00D45AE3" w:rsidRPr="001D29DF" w:rsidRDefault="00D45AE3" w:rsidP="00D45AE3">
      <w:pPr>
        <w:pStyle w:val="Blankrad"/>
      </w:pPr>
      <w:r w:rsidRPr="001D29DF">
        <w:t>     </w:t>
      </w:r>
    </w:p>
    <w:p w:rsidR="00F412C5" w:rsidRPr="001D29DF" w:rsidRDefault="00F412C5" w:rsidP="00CF242C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pStyle w:val="HuvudrubrikEnsam"/>
            </w:pPr>
            <w:r w:rsidRPr="001D29DF">
              <w:t>Justering av protokoll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FlistaNrText"/>
            </w:pPr>
          </w:p>
        </w:tc>
        <w:tc>
          <w:tcPr>
            <w:tcW w:w="6237" w:type="dxa"/>
          </w:tcPr>
          <w:p w:rsidR="00F412C5" w:rsidRPr="001D29DF" w:rsidRDefault="00F412C5" w:rsidP="003C4774">
            <w:r w:rsidRPr="001D29DF">
              <w:t xml:space="preserve">Protokoll från sammanträdena tisdagen den 12 februari och onsdagen den 13 februari 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pStyle w:val="HuvudrubrikEnsam"/>
            </w:pPr>
            <w:r w:rsidRPr="001D29DF">
              <w:t>Anmälan om kompletteringsval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3C4774">
            <w:pPr>
              <w:pStyle w:val="FlistaNrText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D29DF">
              <w:rPr>
                <w:color w:val="000000"/>
                <w:szCs w:val="24"/>
              </w:rPr>
              <w:t>Amineh Kakabaveh (v) som suppleant i konstitutionsutskottet och civilutskottet under Pernilla Zethraeus (v) ledighet fr.o.m. i dag t.o.m. den 1 juni 200</w:t>
            </w:r>
            <w:r w:rsidR="00E97EC6" w:rsidRPr="001D29DF">
              <w:rPr>
                <w:color w:val="000000"/>
                <w:szCs w:val="24"/>
              </w:rPr>
              <w:t>8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pStyle w:val="HuvudrubrikEnsam"/>
            </w:pPr>
            <w:bookmarkStart w:id="1" w:name="TypRubrik"/>
            <w:bookmarkEnd w:id="1"/>
            <w:r w:rsidRPr="001D29DF">
              <w:t>Avsägelse</w:t>
            </w:r>
            <w:r w:rsidR="00BA25DB" w:rsidRPr="001D29DF">
              <w:t>r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322321" w:rsidP="003C4774">
            <w:pPr>
              <w:pStyle w:val="FlistaNrText"/>
            </w:pPr>
            <w:bookmarkStart w:id="2" w:name="StartText"/>
            <w:bookmarkEnd w:id="2"/>
            <w:r w:rsidRPr="001D29DF">
              <w:t xml:space="preserve"> </w:t>
            </w:r>
          </w:p>
        </w:tc>
        <w:tc>
          <w:tcPr>
            <w:tcW w:w="6237" w:type="dxa"/>
          </w:tcPr>
          <w:p w:rsidR="00F412C5" w:rsidRPr="001D29DF" w:rsidRDefault="00F412C5" w:rsidP="003C477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D29DF">
              <w:rPr>
                <w:color w:val="000000"/>
                <w:szCs w:val="24"/>
              </w:rPr>
              <w:t>Professorerna Kristina Ståhl och Erland Hjelmquist som suppleanter i styrelsen för Stiftelsen Riksbankens Jubileumsfond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pStyle w:val="HuvudrubrikEnsam"/>
            </w:pPr>
            <w:r w:rsidRPr="001D29DF">
              <w:t>Meddelande om val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3C4774">
            <w:pPr>
              <w:pStyle w:val="FlistaNrText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1D29DF">
              <w:rPr>
                <w:color w:val="000000"/>
                <w:szCs w:val="24"/>
              </w:rPr>
              <w:t>Vid morgondagens sammanträde företas val till styrelsen för Stiftelsen Riksbankens Jubileumsfond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3C4774" w:rsidP="003C4774">
            <w:pPr>
              <w:pStyle w:val="HuvudrubrikEnsam"/>
            </w:pPr>
            <w:bookmarkStart w:id="3" w:name="Start_FördröjdaInterpellationer"/>
            <w:bookmarkEnd w:id="3"/>
            <w:r w:rsidRPr="001D29DF">
              <w:t>Anmälan om fördröjda svar på interpellationer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2007/08:346 av Berit Högman (s)</w:t>
            </w:r>
          </w:p>
          <w:p w:rsidR="00F412C5" w:rsidRPr="001D29DF" w:rsidRDefault="003C4774" w:rsidP="003C4774">
            <w:r w:rsidRPr="001D29DF">
              <w:t>Brister i arbetsmarknadslagstiftningen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2007/08:347 av Maryam Yazdanfar (s)</w:t>
            </w:r>
          </w:p>
          <w:p w:rsidR="003C4774" w:rsidRPr="001D29DF" w:rsidRDefault="003C4774" w:rsidP="003C4774">
            <w:r w:rsidRPr="001D29DF">
              <w:t>Mänskliga rättigheter i brottsbekämpning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2007/08:389 av Egon Frid (v)</w:t>
            </w:r>
          </w:p>
          <w:p w:rsidR="003C4774" w:rsidRPr="001D29DF" w:rsidRDefault="003C4774" w:rsidP="003C4774">
            <w:r w:rsidRPr="001D29DF">
              <w:t>Marknadshyror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p w:rsidR="00584AEB" w:rsidRPr="001D29DF" w:rsidRDefault="00584AEB">
      <w:pPr>
        <w:pStyle w:val="Blankrad"/>
      </w:pPr>
      <w:bookmarkStart w:id="4" w:name="Start"/>
      <w:bookmarkEnd w:id="4"/>
      <w:r w:rsidRPr="001D29DF">
        <w:t>    </w:t>
      </w:r>
    </w:p>
    <w:p w:rsidR="00584AEB" w:rsidRPr="001D29DF" w:rsidRDefault="00584AEB">
      <w:pPr>
        <w:pStyle w:val="Blankrad"/>
      </w:pPr>
      <w:r w:rsidRPr="001D29DF">
        <w:t>    </w:t>
      </w:r>
    </w:p>
    <w:p w:rsidR="00584AEB" w:rsidRPr="001D29DF" w:rsidRDefault="00584AEB">
      <w:pPr>
        <w:pStyle w:val="Blankrad"/>
      </w:pPr>
      <w:r w:rsidRPr="001D29DF">
        <w:t>    </w:t>
      </w:r>
    </w:p>
    <w:p w:rsidR="00F412C5" w:rsidRPr="001D29DF" w:rsidRDefault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F412C5" w:rsidP="003C4774">
            <w:pPr>
              <w:pStyle w:val="HuvudrubrikEnsam"/>
            </w:pPr>
            <w:r w:rsidRPr="001D29DF">
              <w:t>Anmälan om uppteckningar vid EU-nämndens sammanträde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3C4774">
            <w:pPr>
              <w:pStyle w:val="FlistaNrText"/>
            </w:pPr>
          </w:p>
        </w:tc>
        <w:tc>
          <w:tcPr>
            <w:tcW w:w="6237" w:type="dxa"/>
          </w:tcPr>
          <w:p w:rsidR="00F412C5" w:rsidRPr="001D29DF" w:rsidRDefault="00F412C5" w:rsidP="003C4774">
            <w:r w:rsidRPr="001D29DF">
              <w:t>2007/08:18 Fredagen den 25 januari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p w:rsidR="00F412C5" w:rsidRPr="001D29DF" w:rsidRDefault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3C4774" w:rsidP="003C4774">
            <w:pPr>
              <w:pStyle w:val="HuvudrubrikEnsam"/>
            </w:pPr>
            <w:bookmarkStart w:id="5" w:name="Start_Interpellationer"/>
            <w:bookmarkEnd w:id="5"/>
            <w:r w:rsidRPr="001D29DF">
              <w:t>Svar på interpellationer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HuvudrubrikKolumn3"/>
            </w:pP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3C4774">
            <w:pPr>
              <w:pStyle w:val="Underrubrik"/>
            </w:pPr>
          </w:p>
        </w:tc>
        <w:tc>
          <w:tcPr>
            <w:tcW w:w="6237" w:type="dxa"/>
          </w:tcPr>
          <w:p w:rsidR="00F412C5" w:rsidRPr="001D29DF" w:rsidRDefault="003C4774" w:rsidP="003C4774">
            <w:pPr>
              <w:pStyle w:val="Underrubrik"/>
            </w:pPr>
            <w:bookmarkStart w:id="6" w:name="TypUnderrubrik"/>
            <w:bookmarkEnd w:id="6"/>
            <w:r w:rsidRPr="001D29DF">
              <w:t>Interpellationer upptagna under samma punkt besvaras i ett sammanhang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Underrubrik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Näringsminister Maud Olofsson (c)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2007/08:343 av Berit Högman (s)</w:t>
            </w:r>
          </w:p>
          <w:p w:rsidR="003C4774" w:rsidRPr="001D29DF" w:rsidRDefault="003C4774" w:rsidP="003C4774">
            <w:r w:rsidRPr="001D29DF">
              <w:t>De små bryggeriernas överlevnad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2007/08:364 av Mikaela Valtersson (mp)</w:t>
            </w:r>
          </w:p>
          <w:p w:rsidR="003C4774" w:rsidRPr="001D29DF" w:rsidRDefault="003C4774" w:rsidP="003C4774">
            <w:r w:rsidRPr="001D29DF">
              <w:t>Energianvändning i bostadssektorn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Utrikesminister Carl Bildt (m)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2007/08:308 av Annelie Enochson (kd)</w:t>
            </w:r>
          </w:p>
          <w:p w:rsidR="003C4774" w:rsidRPr="001D29DF" w:rsidRDefault="003C4774" w:rsidP="003C4774">
            <w:r w:rsidRPr="001D29DF">
              <w:t>Förföljelse av kristna i Mellanöstern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2007/08:311 av Hans Linde (v)</w:t>
            </w:r>
          </w:p>
          <w:p w:rsidR="003C4774" w:rsidRPr="001D29DF" w:rsidRDefault="003C4774" w:rsidP="003C4774">
            <w:r w:rsidRPr="001D29DF">
              <w:t>Västsahariernas rätt till nationellt självbestämmande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2007/08:331 av Bodil Ceballos (mp)</w:t>
            </w:r>
          </w:p>
          <w:p w:rsidR="003C4774" w:rsidRPr="001D29DF" w:rsidRDefault="003C4774" w:rsidP="003C4774">
            <w:r w:rsidRPr="001D29DF">
              <w:t>Vikten av en fredlig lösning på konflikten i Colombia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Socialminister Göran Hägglund (kd)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2007/08:332 av Veronica Palm (s)</w:t>
            </w:r>
          </w:p>
          <w:p w:rsidR="003C4774" w:rsidRPr="001D29DF" w:rsidRDefault="003C4774" w:rsidP="003C4774">
            <w:r w:rsidRPr="001D29DF">
              <w:t>Vårdnadsbidraget och konsekvenser för barnomsorgen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/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2007/08:334 av Veronica Palm (s)</w:t>
            </w:r>
          </w:p>
          <w:p w:rsidR="003C4774" w:rsidRPr="001D29DF" w:rsidRDefault="003C4774" w:rsidP="003C4774">
            <w:r w:rsidRPr="001D29DF">
              <w:t>Vårdnadsbidrag och konsekvenser för jämställdheten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Arbetsmarknadsminister Sven Otto Littorin (m)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2007/08:310 av Patrik Björck (s)</w:t>
            </w:r>
          </w:p>
          <w:p w:rsidR="003C4774" w:rsidRPr="001D29DF" w:rsidRDefault="003C4774" w:rsidP="003C4774">
            <w:r w:rsidRPr="001D29DF">
              <w:t>Misslyckande för nystarsjobben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/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2007/08:351 av Luciano Astudillo (s)</w:t>
            </w:r>
          </w:p>
          <w:p w:rsidR="003C4774" w:rsidRPr="001D29DF" w:rsidRDefault="003C4774" w:rsidP="003C4774">
            <w:r w:rsidRPr="001D29DF">
              <w:t>Nystartsjobben och klen fortsättning på jobb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2007/08:336 av Ulla Andersson (v)</w:t>
            </w:r>
          </w:p>
          <w:p w:rsidR="003C4774" w:rsidRPr="001D29DF" w:rsidRDefault="003C4774" w:rsidP="003C4774">
            <w:r w:rsidRPr="001D29DF">
              <w:t>Höga direktörslöner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2007/08:339 av Patrik Björck (s)</w:t>
            </w:r>
          </w:p>
          <w:p w:rsidR="003C4774" w:rsidRPr="001D29DF" w:rsidRDefault="003C4774" w:rsidP="003C4774">
            <w:r w:rsidRPr="001D29DF">
              <w:t>En obligatorisk a-kassa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/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2007/08:348 av Sven-Erik Österberg (s)</w:t>
            </w:r>
          </w:p>
          <w:p w:rsidR="003C4774" w:rsidRPr="001D29DF" w:rsidRDefault="003C4774" w:rsidP="003C4774">
            <w:r w:rsidRPr="001D29DF">
              <w:t>Omstridd obligatorisk a-kassa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2007/08:341 av Patrik Björck (s)</w:t>
            </w:r>
          </w:p>
          <w:p w:rsidR="003C4774" w:rsidRPr="001D29DF" w:rsidRDefault="003C4774" w:rsidP="003C4774">
            <w:r w:rsidRPr="001D29DF">
              <w:t>Konsekvenserna av domen i Lavalmålet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2007/08:353 av Luciano Astudillo (s)</w:t>
            </w:r>
          </w:p>
          <w:p w:rsidR="003C4774" w:rsidRPr="001D29DF" w:rsidRDefault="003C4774" w:rsidP="003C4774">
            <w:r w:rsidRPr="001D29DF">
              <w:t>Neddragningen av antalet platser i jobb- och utvecklingsgarantin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Finansminister Anders Borg (m)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2007/08:316 av Lars Johansson (s)</w:t>
            </w:r>
          </w:p>
          <w:p w:rsidR="003C4774" w:rsidRPr="001D29DF" w:rsidRDefault="003C4774" w:rsidP="003C4774">
            <w:r w:rsidRPr="001D29DF">
              <w:t>Höjd skatt för frivilligarbetare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2007/08:357 av Birgitta Eriksson (s)</w:t>
            </w:r>
          </w:p>
          <w:p w:rsidR="003C4774" w:rsidRPr="001D29DF" w:rsidRDefault="003C4774" w:rsidP="003C4774">
            <w:r w:rsidRPr="001D29DF">
              <w:t>Kooperativ hyresrätt och beskattning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Kulturminister Lena Adelsohn Liljeroth (m)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2007/08:349 av Berit Högman (s)</w:t>
            </w:r>
          </w:p>
          <w:p w:rsidR="003C4774" w:rsidRPr="001D29DF" w:rsidRDefault="003C4774" w:rsidP="003C4774">
            <w:r w:rsidRPr="001D29DF">
              <w:t>Länsmusiken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2007/08:355 av Lars Lilja (s)</w:t>
            </w:r>
          </w:p>
          <w:p w:rsidR="003C4774" w:rsidRPr="001D29DF" w:rsidRDefault="003C4774" w:rsidP="003C4774">
            <w:r w:rsidRPr="001D29DF">
              <w:t>Kamp mot dopning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Besvaradav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Besvaradav"/>
            </w:pPr>
            <w:r w:rsidRPr="001D29DF">
              <w:t>Statsrådet Ewa Björling (m)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Besvaradav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2007/08:319 av Kent Persson (v)</w:t>
            </w:r>
          </w:p>
          <w:p w:rsidR="003C4774" w:rsidRPr="001D29DF" w:rsidRDefault="003C4774" w:rsidP="003C4774">
            <w:r w:rsidRPr="001D29DF">
              <w:t>EU:s agerande för mer alkohol och tobak i utvecklingsländerna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 xml:space="preserve">     </w:t>
      </w:r>
    </w:p>
    <w:p w:rsidR="00F412C5" w:rsidRPr="001D29DF" w:rsidRDefault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7379A9" w:rsidP="003C4774">
            <w:pPr>
              <w:pStyle w:val="Huvudrubrik"/>
            </w:pPr>
            <w:bookmarkStart w:id="7" w:name="Start_HänvisningTillUtskott"/>
            <w:bookmarkEnd w:id="7"/>
            <w:r w:rsidRPr="001D29DF">
              <w:t>Ärenden för hänvisning till utskott</w:t>
            </w:r>
          </w:p>
        </w:tc>
        <w:tc>
          <w:tcPr>
            <w:tcW w:w="2481" w:type="dxa"/>
          </w:tcPr>
          <w:p w:rsidR="00F412C5" w:rsidRPr="001D29DF" w:rsidRDefault="007379A9" w:rsidP="003C4774">
            <w:pPr>
              <w:pStyle w:val="HuvudrubrikKolumn3"/>
            </w:pPr>
            <w:r w:rsidRPr="001D29DF">
              <w:t>Förslag</w:t>
            </w: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7379A9">
            <w:pPr>
              <w:pStyle w:val="renderubrik"/>
            </w:pPr>
          </w:p>
        </w:tc>
        <w:tc>
          <w:tcPr>
            <w:tcW w:w="6237" w:type="dxa"/>
          </w:tcPr>
          <w:p w:rsidR="00F412C5" w:rsidRPr="001D29DF" w:rsidRDefault="003023AA" w:rsidP="007379A9">
            <w:pPr>
              <w:pStyle w:val="renderubrik"/>
            </w:pPr>
            <w:r w:rsidRPr="001D29DF">
              <w:t>Framställning</w:t>
            </w:r>
          </w:p>
        </w:tc>
        <w:tc>
          <w:tcPr>
            <w:tcW w:w="2481" w:type="dxa"/>
          </w:tcPr>
          <w:p w:rsidR="00F412C5" w:rsidRPr="001D29DF" w:rsidRDefault="00F412C5" w:rsidP="007379A9">
            <w:pPr>
              <w:pStyle w:val="renderubrik"/>
              <w:rPr>
                <w:spacing w:val="-4"/>
              </w:rPr>
            </w:pP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2007/08:RB3 Förlängning av Sveriges deltagande i Internationella valutafondens (IMF) Nya lånearrangemang (NAB)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FiU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renderubrik"/>
            </w:pPr>
          </w:p>
        </w:tc>
        <w:tc>
          <w:tcPr>
            <w:tcW w:w="6237" w:type="dxa"/>
          </w:tcPr>
          <w:p w:rsidR="007379A9" w:rsidRPr="001D29DF" w:rsidRDefault="007379A9" w:rsidP="007379A9">
            <w:pPr>
              <w:pStyle w:val="renderubrik"/>
            </w:pPr>
            <w:r w:rsidRPr="001D29DF">
              <w:t>Motioner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pStyle w:val="renderubrik"/>
              <w:rPr>
                <w:spacing w:val="-4"/>
              </w:rPr>
            </w:pP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Motionsrubrik"/>
            </w:pPr>
          </w:p>
        </w:tc>
        <w:tc>
          <w:tcPr>
            <w:tcW w:w="6237" w:type="dxa"/>
          </w:tcPr>
          <w:p w:rsidR="007379A9" w:rsidRPr="001D29DF" w:rsidRDefault="007379A9" w:rsidP="007379A9">
            <w:pPr>
              <w:pStyle w:val="Motionsrubrik"/>
            </w:pPr>
            <w:r w:rsidRPr="001D29DF">
              <w:t>med anledning av prop. 2007/08:48 Underrättelseskyldighet vid felaktiga utbetalningar från välfärdssystemen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pStyle w:val="Motionsrubrik"/>
              <w:rPr>
                <w:spacing w:val="-4"/>
              </w:rPr>
            </w:pP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2007/08:Sf6 av Tomas Eneroth m.fl. (s)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SfU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2007/08:Sf7 av Kalle Larsson m.fl. (v)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SfU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2007/08:Sf8 av Gunvor G Ericson m.fl. (mp)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SfU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Motionsrubrik"/>
            </w:pPr>
          </w:p>
        </w:tc>
        <w:tc>
          <w:tcPr>
            <w:tcW w:w="6237" w:type="dxa"/>
          </w:tcPr>
          <w:p w:rsidR="007379A9" w:rsidRPr="001D29DF" w:rsidRDefault="007379A9" w:rsidP="007379A9">
            <w:pPr>
              <w:pStyle w:val="Motionsrubrik"/>
            </w:pPr>
            <w:r w:rsidRPr="001D29DF">
              <w:t>med anledning av framst. 2007/08:RRS21 Riksrevisionens styrelses framställning angående lönebidrag till funktionshindrade med nedsatt arbetsförmåga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pStyle w:val="Motionsrubrik"/>
              <w:rPr>
                <w:spacing w:val="-4"/>
              </w:rPr>
            </w:pP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2007/08:A3 av Sven-Erik Österberg m.fl. (s)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AU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2007/08:A4 av Ulf Holm m.fl. (mp)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AU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Motionsrubrik"/>
            </w:pPr>
          </w:p>
        </w:tc>
        <w:tc>
          <w:tcPr>
            <w:tcW w:w="6237" w:type="dxa"/>
          </w:tcPr>
          <w:p w:rsidR="007379A9" w:rsidRPr="001D29DF" w:rsidRDefault="007379A9" w:rsidP="007379A9">
            <w:pPr>
              <w:pStyle w:val="Motionsrubrik"/>
            </w:pPr>
            <w:r w:rsidRPr="001D29DF">
              <w:t>med anledning av redog. 2007/08:RRS17 Riksrevisionens styrelses redogörelse angående finanspolitikens långsiktiga hållbarhet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pStyle w:val="Motionsrubrik"/>
              <w:rPr>
                <w:spacing w:val="-4"/>
              </w:rPr>
            </w:pP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2007/08:Fi5 av Ulla Andersson m.fl. (v)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FiU</w:t>
            </w: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Motionsrubrik"/>
            </w:pPr>
          </w:p>
        </w:tc>
        <w:tc>
          <w:tcPr>
            <w:tcW w:w="6237" w:type="dxa"/>
          </w:tcPr>
          <w:p w:rsidR="007379A9" w:rsidRPr="001D29DF" w:rsidRDefault="007379A9" w:rsidP="007379A9">
            <w:pPr>
              <w:pStyle w:val="Motionsrubrik"/>
            </w:pPr>
            <w:r w:rsidRPr="001D29DF">
              <w:t>med anledning av redog. 2007/08:RRS18 Riksrevisionens styrelses redogörelse angående regeringens redovisning av utgiftstaket m.m.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pStyle w:val="Motionsrubrik"/>
              <w:rPr>
                <w:spacing w:val="-4"/>
              </w:rPr>
            </w:pPr>
          </w:p>
        </w:tc>
      </w:tr>
      <w:tr w:rsidR="007379A9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79A9" w:rsidRPr="001D29DF" w:rsidRDefault="007379A9" w:rsidP="007379A9">
            <w:pPr>
              <w:pStyle w:val="FlistaNrText"/>
            </w:pPr>
          </w:p>
        </w:tc>
        <w:tc>
          <w:tcPr>
            <w:tcW w:w="6237" w:type="dxa"/>
          </w:tcPr>
          <w:p w:rsidR="007379A9" w:rsidRPr="001D29DF" w:rsidRDefault="007379A9" w:rsidP="007379A9">
            <w:r w:rsidRPr="001D29DF">
              <w:t>2007/08:Fi6 av Ulla Andersson m.fl. (v)</w:t>
            </w:r>
          </w:p>
        </w:tc>
        <w:tc>
          <w:tcPr>
            <w:tcW w:w="2481" w:type="dxa"/>
          </w:tcPr>
          <w:p w:rsidR="007379A9" w:rsidRPr="001D29DF" w:rsidRDefault="007379A9" w:rsidP="007379A9">
            <w:pPr>
              <w:rPr>
                <w:spacing w:val="-4"/>
              </w:rPr>
            </w:pPr>
            <w:r w:rsidRPr="001D29DF">
              <w:rPr>
                <w:spacing w:val="-4"/>
              </w:rPr>
              <w:t>FiU</w:t>
            </w: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>
      <w:pPr>
        <w:pStyle w:val="Blankrad"/>
      </w:pPr>
      <w:r w:rsidRPr="001D29D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12C5" w:rsidRPr="001D29DF" w:rsidTr="003C4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12C5" w:rsidRPr="001D29DF" w:rsidRDefault="00F412C5" w:rsidP="003C4774">
            <w:pPr>
              <w:pStyle w:val="HuvudrubrikFlisteNr"/>
            </w:pPr>
          </w:p>
        </w:tc>
        <w:tc>
          <w:tcPr>
            <w:tcW w:w="6237" w:type="dxa"/>
          </w:tcPr>
          <w:p w:rsidR="00F412C5" w:rsidRPr="001D29DF" w:rsidRDefault="003C4774" w:rsidP="003C4774">
            <w:pPr>
              <w:pStyle w:val="Huvudrubrik"/>
            </w:pPr>
            <w:bookmarkStart w:id="8" w:name="Start_ÄrendenFörBordläggning"/>
            <w:bookmarkEnd w:id="8"/>
            <w:r w:rsidRPr="001D29DF">
              <w:t>Ärenden för bordläggning</w:t>
            </w:r>
          </w:p>
        </w:tc>
        <w:tc>
          <w:tcPr>
            <w:tcW w:w="2481" w:type="dxa"/>
          </w:tcPr>
          <w:p w:rsidR="00F412C5" w:rsidRPr="001D29DF" w:rsidRDefault="003C4774" w:rsidP="003C4774">
            <w:pPr>
              <w:pStyle w:val="HuvudrubrikKolumn3"/>
            </w:pPr>
            <w:r w:rsidRPr="001D29DF">
              <w:t>Reservationer</w:t>
            </w:r>
          </w:p>
        </w:tc>
      </w:tr>
      <w:tr w:rsidR="00F412C5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2C5" w:rsidRPr="001D29DF" w:rsidRDefault="00F412C5" w:rsidP="003C4774">
            <w:pPr>
              <w:pStyle w:val="renderubrik"/>
            </w:pPr>
          </w:p>
        </w:tc>
        <w:tc>
          <w:tcPr>
            <w:tcW w:w="6237" w:type="dxa"/>
          </w:tcPr>
          <w:p w:rsidR="00F412C5" w:rsidRPr="001D29DF" w:rsidRDefault="003C4774" w:rsidP="003C4774">
            <w:pPr>
              <w:pStyle w:val="renderubrik"/>
            </w:pPr>
            <w:r w:rsidRPr="001D29DF">
              <w:t>Konstitutionsutskottets betänkanden</w:t>
            </w:r>
          </w:p>
        </w:tc>
        <w:tc>
          <w:tcPr>
            <w:tcW w:w="2481" w:type="dxa"/>
          </w:tcPr>
          <w:p w:rsidR="00F412C5" w:rsidRPr="001D29DF" w:rsidRDefault="00F412C5" w:rsidP="003C4774">
            <w:pPr>
              <w:pStyle w:val="renderubrik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2007/08:KU11 Fri- och rättighetsskyddsfrågor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  <w:r w:rsidRPr="001D29DF">
              <w:rPr>
                <w:spacing w:val="-4"/>
              </w:rPr>
              <w:t>3 res. (mp)</w:t>
            </w: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2007/08:KU14 Författningsfrågor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  <w:r w:rsidRPr="001D29DF">
              <w:rPr>
                <w:spacing w:val="-4"/>
              </w:rPr>
              <w:t>2 res. (s,</w:t>
            </w:r>
            <w:r w:rsidR="006A71C6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v)</w:t>
            </w: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2007/08:KU17 Lagstiftningsprocessen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  <w:r w:rsidRPr="001D29DF">
              <w:rPr>
                <w:spacing w:val="-4"/>
              </w:rPr>
              <w:t>3 res. (v,</w:t>
            </w:r>
            <w:r w:rsidR="006A71C6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mp)</w:t>
            </w: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renderubrik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renderubrik"/>
            </w:pPr>
            <w:r w:rsidRPr="001D29DF">
              <w:t>Justitieutskottets betänkanden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renderubrik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2007/08:JuU7 Hemlig teleavlyssning, m.m.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  <w:r w:rsidRPr="001D29DF">
              <w:rPr>
                <w:spacing w:val="-4"/>
              </w:rPr>
              <w:t>6 res. (s,</w:t>
            </w:r>
            <w:r w:rsidR="006A71C6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v,</w:t>
            </w:r>
            <w:r w:rsidR="006A71C6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mp)</w:t>
            </w: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2007/08:JuU12 Straffrättsliga frågor – förenklad beredning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2007/08:JuU13 Processrättsliga frågor – förenklad beredning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2007/08:JuU15 Våldsbrott och brottsoffer – förenklad beredning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2007/08:JuU28 Polisfrågor – förenklad beredning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2007/08:JuU29 Kriminalvårdsfrågor – förenklad beredning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renderubrik"/>
            </w:pPr>
          </w:p>
        </w:tc>
        <w:tc>
          <w:tcPr>
            <w:tcW w:w="6237" w:type="dxa"/>
          </w:tcPr>
          <w:p w:rsidR="003C4774" w:rsidRPr="001D29DF" w:rsidRDefault="006A71C6" w:rsidP="003C4774">
            <w:pPr>
              <w:pStyle w:val="renderubrik"/>
            </w:pPr>
            <w:r w:rsidRPr="001D29DF">
              <w:t>Socialutskottets betänkande och utlåtande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renderubrik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2007/08:SoU8 Rapporteringsskyldighet av ej verkställda beslut enligt lagen (1993:387) om stöd och service till vissa funktionshindrade m.m.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  <w:r w:rsidRPr="001D29DF">
              <w:rPr>
                <w:spacing w:val="-4"/>
              </w:rPr>
              <w:t>1 res. (s,</w:t>
            </w:r>
            <w:r w:rsidR="00721C10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v,</w:t>
            </w:r>
            <w:r w:rsidR="00721C10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mp)</w:t>
            </w: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3C4774">
            <w:r w:rsidRPr="001D29DF">
              <w:t>2007/08:SoU10 Hälsostrategi för EU 2008–2013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3C4774">
            <w:pPr>
              <w:pStyle w:val="renderubrik"/>
            </w:pPr>
          </w:p>
        </w:tc>
        <w:tc>
          <w:tcPr>
            <w:tcW w:w="6237" w:type="dxa"/>
          </w:tcPr>
          <w:p w:rsidR="003C4774" w:rsidRPr="001D29DF" w:rsidRDefault="003C4774" w:rsidP="003C4774">
            <w:pPr>
              <w:pStyle w:val="renderubrik"/>
            </w:pPr>
            <w:r w:rsidRPr="001D29DF">
              <w:t>Försvarsutskottets betänkande</w:t>
            </w:r>
          </w:p>
        </w:tc>
        <w:tc>
          <w:tcPr>
            <w:tcW w:w="2481" w:type="dxa"/>
          </w:tcPr>
          <w:p w:rsidR="003C4774" w:rsidRPr="001D29DF" w:rsidRDefault="003C4774" w:rsidP="003C4774">
            <w:pPr>
              <w:pStyle w:val="renderubrik"/>
              <w:rPr>
                <w:spacing w:val="-4"/>
              </w:rPr>
            </w:pPr>
          </w:p>
        </w:tc>
      </w:tr>
      <w:tr w:rsidR="003C4774" w:rsidRPr="001D29DF" w:rsidTr="003C4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774" w:rsidRPr="001D29DF" w:rsidRDefault="003C4774" w:rsidP="00177330">
            <w:pPr>
              <w:pStyle w:val="FlistaNrText"/>
            </w:pPr>
          </w:p>
        </w:tc>
        <w:tc>
          <w:tcPr>
            <w:tcW w:w="6237" w:type="dxa"/>
          </w:tcPr>
          <w:p w:rsidR="003C4774" w:rsidRPr="001D29DF" w:rsidRDefault="003C4774" w:rsidP="00177330">
            <w:r w:rsidRPr="001D29DF">
              <w:t>2007/08:FöU6 Kärnteknisk säkerhet</w:t>
            </w:r>
          </w:p>
        </w:tc>
        <w:tc>
          <w:tcPr>
            <w:tcW w:w="2481" w:type="dxa"/>
          </w:tcPr>
          <w:p w:rsidR="003C4774" w:rsidRPr="001D29DF" w:rsidRDefault="003C4774" w:rsidP="00177330">
            <w:pPr>
              <w:rPr>
                <w:spacing w:val="-4"/>
              </w:rPr>
            </w:pPr>
            <w:r w:rsidRPr="001D29DF">
              <w:rPr>
                <w:spacing w:val="-4"/>
              </w:rPr>
              <w:t>2 res. (v,</w:t>
            </w:r>
            <w:r w:rsidR="00721C10" w:rsidRPr="001D29DF">
              <w:rPr>
                <w:spacing w:val="-4"/>
              </w:rPr>
              <w:t xml:space="preserve"> </w:t>
            </w:r>
            <w:r w:rsidRPr="001D29DF">
              <w:rPr>
                <w:spacing w:val="-4"/>
              </w:rPr>
              <w:t>mp)</w:t>
            </w:r>
          </w:p>
        </w:tc>
      </w:tr>
    </w:tbl>
    <w:p w:rsidR="00F412C5" w:rsidRPr="001D29DF" w:rsidRDefault="00F412C5" w:rsidP="00F412C5">
      <w:pPr>
        <w:pStyle w:val="Blankrad"/>
      </w:pPr>
      <w:r w:rsidRPr="001D29DF">
        <w:t>     </w:t>
      </w:r>
    </w:p>
    <w:p w:rsidR="00F412C5" w:rsidRPr="001D29DF" w:rsidRDefault="00F412C5" w:rsidP="00F412C5">
      <w:pPr>
        <w:pStyle w:val="Blankrad"/>
      </w:pPr>
      <w:r w:rsidRPr="001D29DF">
        <w:t>     </w:t>
      </w:r>
    </w:p>
    <w:p w:rsidR="006E04A4" w:rsidRPr="001D29DF" w:rsidRDefault="006E04A4">
      <w:pPr>
        <w:pStyle w:val="Blankrad"/>
      </w:pPr>
      <w:r w:rsidRPr="001D29D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77330" w:rsidRPr="001D29DF" w:rsidTr="001773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330" w:rsidRPr="001D29DF" w:rsidRDefault="00177330" w:rsidP="00177330">
            <w:pPr>
              <w:pStyle w:val="HuvudrubrikFlisteNr"/>
            </w:pPr>
          </w:p>
        </w:tc>
        <w:tc>
          <w:tcPr>
            <w:tcW w:w="6237" w:type="dxa"/>
          </w:tcPr>
          <w:p w:rsidR="00177330" w:rsidRPr="001D29DF" w:rsidRDefault="00177330" w:rsidP="00177330">
            <w:pPr>
              <w:pStyle w:val="HuvudrubrikEnsam"/>
            </w:pPr>
            <w:r w:rsidRPr="001D29DF">
              <w:t>Ärende för avgörande onsdagen den 20 februari kl. 16.00</w:t>
            </w:r>
          </w:p>
        </w:tc>
        <w:tc>
          <w:tcPr>
            <w:tcW w:w="2481" w:type="dxa"/>
          </w:tcPr>
          <w:p w:rsidR="00177330" w:rsidRPr="001D29DF" w:rsidRDefault="00177330" w:rsidP="00177330">
            <w:pPr>
              <w:pStyle w:val="HuvudrubrikKolumn3"/>
            </w:pPr>
            <w:r w:rsidRPr="001D29DF">
              <w:t>Reservationer</w:t>
            </w:r>
          </w:p>
        </w:tc>
      </w:tr>
      <w:tr w:rsidR="00177330" w:rsidRPr="001D29DF" w:rsidTr="00177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330" w:rsidRPr="001D29DF" w:rsidRDefault="00177330" w:rsidP="00177330">
            <w:r w:rsidRPr="001D29DF">
              <w:t xml:space="preserve">   4</w:t>
            </w:r>
            <w:r w:rsidR="007379A9" w:rsidRPr="001D29DF">
              <w:t>5</w:t>
            </w:r>
          </w:p>
        </w:tc>
        <w:tc>
          <w:tcPr>
            <w:tcW w:w="6237" w:type="dxa"/>
          </w:tcPr>
          <w:p w:rsidR="00177330" w:rsidRPr="001D29DF" w:rsidRDefault="00177330" w:rsidP="00177330">
            <w:pPr>
              <w:pStyle w:val="Underrubrik"/>
            </w:pPr>
            <w:r w:rsidRPr="001D29DF">
              <w:t>Tidigare slutdebatterat</w:t>
            </w:r>
          </w:p>
        </w:tc>
        <w:tc>
          <w:tcPr>
            <w:tcW w:w="2481" w:type="dxa"/>
          </w:tcPr>
          <w:p w:rsidR="00177330" w:rsidRPr="001D29DF" w:rsidRDefault="00177330" w:rsidP="00177330">
            <w:pPr>
              <w:rPr>
                <w:spacing w:val="-4"/>
              </w:rPr>
            </w:pPr>
          </w:p>
        </w:tc>
      </w:tr>
      <w:tr w:rsidR="00177330" w:rsidRPr="001D29DF" w:rsidTr="00177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330" w:rsidRPr="001D29DF" w:rsidRDefault="00177330" w:rsidP="00177330"/>
        </w:tc>
        <w:tc>
          <w:tcPr>
            <w:tcW w:w="6237" w:type="dxa"/>
          </w:tcPr>
          <w:p w:rsidR="00177330" w:rsidRPr="001D29DF" w:rsidRDefault="00177330" w:rsidP="00177330">
            <w:pPr>
              <w:pStyle w:val="renderubrik"/>
              <w:ind w:right="0"/>
            </w:pPr>
            <w:r w:rsidRPr="001D29DF">
              <w:t>Utbildningsutskottets betänkande</w:t>
            </w:r>
          </w:p>
        </w:tc>
        <w:tc>
          <w:tcPr>
            <w:tcW w:w="2481" w:type="dxa"/>
          </w:tcPr>
          <w:p w:rsidR="00177330" w:rsidRPr="001D29DF" w:rsidRDefault="00177330" w:rsidP="00177330">
            <w:pPr>
              <w:rPr>
                <w:spacing w:val="-4"/>
              </w:rPr>
            </w:pPr>
          </w:p>
        </w:tc>
      </w:tr>
      <w:tr w:rsidR="00177330" w:rsidRPr="001D29DF" w:rsidTr="001773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77330" w:rsidRPr="001D29DF" w:rsidRDefault="00177330" w:rsidP="00177330"/>
        </w:tc>
        <w:tc>
          <w:tcPr>
            <w:tcW w:w="6237" w:type="dxa"/>
          </w:tcPr>
          <w:p w:rsidR="00177330" w:rsidRPr="001D29DF" w:rsidRDefault="00177330" w:rsidP="00177330">
            <w:r w:rsidRPr="001D29DF">
              <w:t>2007/08:UbU5 Forskning och forskarutbildning</w:t>
            </w:r>
          </w:p>
        </w:tc>
        <w:tc>
          <w:tcPr>
            <w:tcW w:w="2481" w:type="dxa"/>
          </w:tcPr>
          <w:p w:rsidR="00177330" w:rsidRPr="001D29DF" w:rsidRDefault="00177330" w:rsidP="00177330">
            <w:pPr>
              <w:rPr>
                <w:spacing w:val="-4"/>
              </w:rPr>
            </w:pPr>
            <w:r w:rsidRPr="001D29DF">
              <w:rPr>
                <w:spacing w:val="-4"/>
              </w:rPr>
              <w:t>13 res. (s, v, mp)</w:t>
            </w:r>
          </w:p>
        </w:tc>
      </w:tr>
    </w:tbl>
    <w:p w:rsidR="006E04A4" w:rsidRPr="001D29DF" w:rsidRDefault="006E04A4" w:rsidP="00CE4300">
      <w:pPr>
        <w:pStyle w:val="Blankrad"/>
      </w:pPr>
    </w:p>
    <w:sectPr w:rsidR="006E04A4" w:rsidRPr="001D29D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1E7" w:rsidRPr="001D29DF" w:rsidRDefault="007931E7">
      <w:r w:rsidRPr="001D29DF">
        <w:separator/>
      </w:r>
    </w:p>
  </w:endnote>
  <w:endnote w:type="continuationSeparator" w:id="0">
    <w:p w:rsidR="007931E7" w:rsidRPr="001D29DF" w:rsidRDefault="007931E7">
      <w:r w:rsidRPr="001D29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E34" w:rsidRPr="001D29DF" w:rsidRDefault="00C00E34">
    <w:pPr>
      <w:pStyle w:val="Sidhuvud"/>
      <w:jc w:val="center"/>
    </w:pPr>
    <w:r w:rsidRPr="001D29DF">
      <w:fldChar w:fldCharType="begin" w:fldLock="1"/>
    </w:r>
    <w:r w:rsidRPr="001D29DF">
      <w:instrText xml:space="preserve"> PAGE </w:instrText>
    </w:r>
    <w:r w:rsidRPr="001D29DF">
      <w:fldChar w:fldCharType="separate"/>
    </w:r>
    <w:r w:rsidR="003023AA" w:rsidRPr="001D29DF">
      <w:t>3</w:t>
    </w:r>
    <w:r w:rsidRPr="001D29DF">
      <w:fldChar w:fldCharType="end"/>
    </w:r>
    <w:r w:rsidRPr="001D29DF">
      <w:t xml:space="preserve"> (</w:t>
    </w:r>
    <w:r w:rsidRPr="001D29DF">
      <w:fldChar w:fldCharType="begin" w:fldLock="1"/>
    </w:r>
    <w:r w:rsidRPr="001D29DF">
      <w:instrText xml:space="preserve"> NUMPAGES </w:instrText>
    </w:r>
    <w:r w:rsidRPr="001D29DF">
      <w:fldChar w:fldCharType="separate"/>
    </w:r>
    <w:r w:rsidR="003023AA" w:rsidRPr="001D29DF">
      <w:t>4</w:t>
    </w:r>
    <w:r w:rsidRPr="001D29DF">
      <w:fldChar w:fldCharType="end"/>
    </w:r>
    <w:r w:rsidRPr="001D29DF">
      <w:t>)</w:t>
    </w:r>
  </w:p>
  <w:p w:rsidR="00C00E34" w:rsidRPr="001D29DF" w:rsidRDefault="00C00E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E34" w:rsidRPr="001D29DF" w:rsidRDefault="00C00E34">
    <w:pPr>
      <w:pStyle w:val="Sidhuvud"/>
      <w:jc w:val="center"/>
    </w:pPr>
    <w:r w:rsidRPr="001D29DF">
      <w:fldChar w:fldCharType="begin" w:fldLock="1"/>
    </w:r>
    <w:r w:rsidRPr="001D29DF">
      <w:instrText xml:space="preserve"> PAGE </w:instrText>
    </w:r>
    <w:r w:rsidRPr="001D29DF">
      <w:fldChar w:fldCharType="separate"/>
    </w:r>
    <w:r w:rsidR="003023AA" w:rsidRPr="001D29DF">
      <w:t>1</w:t>
    </w:r>
    <w:r w:rsidRPr="001D29DF">
      <w:fldChar w:fldCharType="end"/>
    </w:r>
    <w:r w:rsidRPr="001D29DF">
      <w:t xml:space="preserve"> (</w:t>
    </w:r>
    <w:r w:rsidRPr="001D29DF">
      <w:fldChar w:fldCharType="begin" w:fldLock="1"/>
    </w:r>
    <w:r w:rsidRPr="001D29DF">
      <w:instrText xml:space="preserve"> NUMPAGES </w:instrText>
    </w:r>
    <w:r w:rsidRPr="001D29DF">
      <w:fldChar w:fldCharType="separate"/>
    </w:r>
    <w:r w:rsidR="003023AA" w:rsidRPr="001D29DF">
      <w:t>4</w:t>
    </w:r>
    <w:r w:rsidRPr="001D29DF">
      <w:fldChar w:fldCharType="end"/>
    </w:r>
    <w:r w:rsidRPr="001D29DF">
      <w:t>)</w:t>
    </w:r>
  </w:p>
  <w:p w:rsidR="00C00E34" w:rsidRPr="001D29DF" w:rsidRDefault="00C00E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1E7" w:rsidRPr="001D29DF" w:rsidRDefault="007931E7">
      <w:r w:rsidRPr="001D29DF">
        <w:separator/>
      </w:r>
    </w:p>
  </w:footnote>
  <w:footnote w:type="continuationSeparator" w:id="0">
    <w:p w:rsidR="007931E7" w:rsidRPr="001D29DF" w:rsidRDefault="007931E7">
      <w:r w:rsidRPr="001D29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E34" w:rsidRPr="001D29DF" w:rsidRDefault="00C00E34">
    <w:pPr>
      <w:pStyle w:val="Sidhuvud"/>
      <w:tabs>
        <w:tab w:val="clear" w:pos="4536"/>
      </w:tabs>
    </w:pPr>
    <w:r w:rsidRPr="001D29DF">
      <w:fldChar w:fldCharType="begin" w:fldLock="1"/>
    </w:r>
    <w:r w:rsidRPr="001D29DF">
      <w:instrText xml:space="preserve"> DOCPROPERTY "DocumentDate" </w:instrText>
    </w:r>
    <w:r w:rsidRPr="001D29DF">
      <w:fldChar w:fldCharType="separate"/>
    </w:r>
    <w:r w:rsidR="003023AA" w:rsidRPr="001D29DF">
      <w:t>Tisdagen den 19 februari 2008</w:t>
    </w:r>
    <w:r w:rsidRPr="001D29DF">
      <w:fldChar w:fldCharType="end"/>
    </w:r>
    <w:r w:rsidRPr="001D29DF">
      <w:tab/>
    </w:r>
  </w:p>
  <w:p w:rsidR="00C00E34" w:rsidRPr="001D29DF" w:rsidRDefault="00C00E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D29DF">
      <w:rPr>
        <w:sz w:val="12"/>
      </w:rPr>
      <w:tab/>
    </w:r>
  </w:p>
  <w:p w:rsidR="00C00E34" w:rsidRPr="001D29DF" w:rsidRDefault="00C00E34"/>
  <w:p w:rsidR="00C00E34" w:rsidRPr="001D29DF" w:rsidRDefault="00C00E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E34" w:rsidRPr="001D29DF" w:rsidRDefault="001D29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D29D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0E34" w:rsidRPr="001D29DF" w:rsidRDefault="00C00E34">
    <w:pPr>
      <w:pStyle w:val="Dokumentrubrik"/>
      <w:spacing w:after="360"/>
    </w:pPr>
    <w:r w:rsidRPr="001D29DF">
      <w:t>Föredragningslista</w:t>
    </w:r>
  </w:p>
  <w:p w:rsidR="00C00E34" w:rsidRPr="001D29DF" w:rsidRDefault="00C00E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6CC7"/>
    <w:multiLevelType w:val="multilevel"/>
    <w:tmpl w:val="DE7A9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0D23087"/>
    <w:multiLevelType w:val="hybridMultilevel"/>
    <w:tmpl w:val="DE7A9D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54A1785E"/>
    <w:multiLevelType w:val="hybridMultilevel"/>
    <w:tmpl w:val="A1629CE4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8375079">
    <w:abstractNumId w:val="7"/>
  </w:num>
  <w:num w:numId="2" w16cid:durableId="1719545728">
    <w:abstractNumId w:val="4"/>
  </w:num>
  <w:num w:numId="3" w16cid:durableId="157111228">
    <w:abstractNumId w:val="6"/>
  </w:num>
  <w:num w:numId="4" w16cid:durableId="231040099">
    <w:abstractNumId w:val="3"/>
  </w:num>
  <w:num w:numId="5" w16cid:durableId="1783307545">
    <w:abstractNumId w:val="1"/>
  </w:num>
  <w:num w:numId="6" w16cid:durableId="116803627">
    <w:abstractNumId w:val="5"/>
  </w:num>
  <w:num w:numId="7" w16cid:durableId="1858809251">
    <w:abstractNumId w:val="5"/>
  </w:num>
  <w:num w:numId="8" w16cid:durableId="341012153">
    <w:abstractNumId w:val="5"/>
  </w:num>
  <w:num w:numId="9" w16cid:durableId="2024434160">
    <w:abstractNumId w:val="2"/>
  </w:num>
  <w:num w:numId="10" w16cid:durableId="175593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69F2"/>
    <w:rsid w:val="00000608"/>
    <w:rsid w:val="000025B1"/>
    <w:rsid w:val="00003249"/>
    <w:rsid w:val="0000623E"/>
    <w:rsid w:val="000079F2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77330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29DF"/>
    <w:rsid w:val="001D7C4B"/>
    <w:rsid w:val="001E0CB1"/>
    <w:rsid w:val="001F45EF"/>
    <w:rsid w:val="001F58F3"/>
    <w:rsid w:val="002068C6"/>
    <w:rsid w:val="0021008A"/>
    <w:rsid w:val="00211667"/>
    <w:rsid w:val="00215146"/>
    <w:rsid w:val="00220A7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23AA"/>
    <w:rsid w:val="00305353"/>
    <w:rsid w:val="003107BB"/>
    <w:rsid w:val="00315C69"/>
    <w:rsid w:val="0032182C"/>
    <w:rsid w:val="003221FF"/>
    <w:rsid w:val="00322321"/>
    <w:rsid w:val="003320D1"/>
    <w:rsid w:val="00334A3B"/>
    <w:rsid w:val="0034141E"/>
    <w:rsid w:val="00341C37"/>
    <w:rsid w:val="00346BF8"/>
    <w:rsid w:val="00350ACF"/>
    <w:rsid w:val="003511C0"/>
    <w:rsid w:val="003520DF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4774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06981"/>
    <w:rsid w:val="004100C9"/>
    <w:rsid w:val="004114F9"/>
    <w:rsid w:val="00415884"/>
    <w:rsid w:val="00426681"/>
    <w:rsid w:val="0045234A"/>
    <w:rsid w:val="0045348A"/>
    <w:rsid w:val="004603CE"/>
    <w:rsid w:val="00481275"/>
    <w:rsid w:val="00496061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4AEB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D69F2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71C6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1C10"/>
    <w:rsid w:val="007246B8"/>
    <w:rsid w:val="00724FED"/>
    <w:rsid w:val="00726578"/>
    <w:rsid w:val="007379A9"/>
    <w:rsid w:val="0074546A"/>
    <w:rsid w:val="00745B90"/>
    <w:rsid w:val="007503DA"/>
    <w:rsid w:val="0075111F"/>
    <w:rsid w:val="00751DC2"/>
    <w:rsid w:val="007526CB"/>
    <w:rsid w:val="007532ED"/>
    <w:rsid w:val="00755F48"/>
    <w:rsid w:val="007737CA"/>
    <w:rsid w:val="007743CC"/>
    <w:rsid w:val="0078127D"/>
    <w:rsid w:val="007931E7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C2C2C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625C"/>
    <w:rsid w:val="00AB6CF3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25DB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0E34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97EC6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12C5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7AAE-FFD4-4FFE-AD81-DF42A1C1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20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687</Words>
  <Characters>4614</Characters>
  <Application>Microsoft Office Word</Application>
  <DocSecurity>4</DocSecurity>
  <Lines>354</Lines>
  <Paragraphs>203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2007/08:67</vt:lpstr>
      <vt:lpstr>Tisdagen den 19 februari 2008</vt:lpstr>
    </vt:vector>
  </TitlesOfParts>
  <Company>Riksdagen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2008-02-18T14:44:00Z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19 februari 2008</vt:lpwstr>
  </property>
  <property fmtid="{D5CDD505-2E9C-101B-9397-08002B2CF9AE}" pid="3" name="DocumentNumber">
    <vt:lpwstr>67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2008-02-19</vt:lpwstr>
  </property>
</Properties>
</file>