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C41EB2" w:rsidRDefault="004E5086">
      <w:pPr>
        <w:pStyle w:val="Datum"/>
        <w:outlineLvl w:val="0"/>
      </w:pPr>
      <w:r w:rsidRPr="00C41EB2">
        <w:fldChar w:fldCharType="begin" w:fldLock="1"/>
      </w:r>
      <w:r w:rsidRPr="00C41EB2">
        <w:instrText xml:space="preserve"> DOCPROPERTY "DocumentDate" </w:instrText>
      </w:r>
      <w:r w:rsidRPr="00C41EB2">
        <w:fldChar w:fldCharType="separate"/>
      </w:r>
      <w:r w:rsidR="005645C3" w:rsidRPr="00C41EB2">
        <w:t>Måndagen den 11 december 2006</w:t>
      </w:r>
      <w:r w:rsidRPr="00C41EB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C41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C41EB2" w:rsidRDefault="004E5086">
            <w:pPr>
              <w:pStyle w:val="Plenum"/>
              <w:tabs>
                <w:tab w:val="clear" w:pos="1418"/>
              </w:tabs>
            </w:pPr>
            <w:r w:rsidRPr="00C41EB2">
              <w:t>Kl.</w:t>
            </w:r>
          </w:p>
        </w:tc>
        <w:tc>
          <w:tcPr>
            <w:tcW w:w="851" w:type="dxa"/>
          </w:tcPr>
          <w:p w:rsidR="004E5086" w:rsidRPr="00C41EB2" w:rsidRDefault="00154B0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41EB2">
              <w:t>10.00</w:t>
            </w:r>
          </w:p>
        </w:tc>
        <w:tc>
          <w:tcPr>
            <w:tcW w:w="397" w:type="dxa"/>
          </w:tcPr>
          <w:p w:rsidR="004E5086" w:rsidRPr="00C41EB2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C41EB2" w:rsidRDefault="00154B01">
            <w:pPr>
              <w:pStyle w:val="Plenum"/>
              <w:tabs>
                <w:tab w:val="clear" w:pos="1418"/>
              </w:tabs>
              <w:ind w:right="1"/>
            </w:pPr>
            <w:r w:rsidRPr="00C41EB2">
              <w:t>Arbetsplenum</w:t>
            </w:r>
          </w:p>
        </w:tc>
      </w:tr>
    </w:tbl>
    <w:p w:rsidR="004E5086" w:rsidRPr="00C41EB2" w:rsidRDefault="004E5086">
      <w:pPr>
        <w:pStyle w:val="StreckLngt"/>
      </w:pPr>
      <w:r w:rsidRPr="00C41EB2">
        <w:tab/>
      </w:r>
    </w:p>
    <w:p w:rsidR="00AB4FE8" w:rsidRPr="00C41EB2" w:rsidRDefault="00AB4FE8" w:rsidP="00AB4FE8">
      <w:pPr>
        <w:pStyle w:val="Blankrad"/>
      </w:pPr>
      <w:r w:rsidRPr="00C41EB2">
        <w:t xml:space="preserve">     </w:t>
      </w:r>
    </w:p>
    <w:p w:rsidR="00AB4FE8" w:rsidRPr="00C41EB2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C41EB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C41EB2" w:rsidRDefault="004E5086" w:rsidP="000D123D">
            <w:pPr>
              <w:spacing w:after="0" w:line="240" w:lineRule="auto"/>
            </w:pPr>
            <w:r w:rsidRPr="00C41EB2">
              <w:t>Nr</w:t>
            </w:r>
          </w:p>
        </w:tc>
        <w:tc>
          <w:tcPr>
            <w:tcW w:w="5670" w:type="dxa"/>
          </w:tcPr>
          <w:p w:rsidR="004E5086" w:rsidRPr="00C41EB2" w:rsidRDefault="004E5086" w:rsidP="000D123D">
            <w:pPr>
              <w:spacing w:after="0" w:line="240" w:lineRule="auto"/>
            </w:pPr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C41EB2" w:rsidRDefault="004E5086" w:rsidP="000D123D">
            <w:pPr>
              <w:spacing w:after="0" w:line="240" w:lineRule="auto"/>
            </w:pPr>
            <w:r w:rsidRPr="00C41EB2">
              <w:t>Anmäld tid (min.)</w:t>
            </w:r>
          </w:p>
        </w:tc>
        <w:tc>
          <w:tcPr>
            <w:tcW w:w="1474" w:type="dxa"/>
          </w:tcPr>
          <w:p w:rsidR="004E5086" w:rsidRPr="00C41EB2" w:rsidRDefault="004E5086" w:rsidP="000D123D">
            <w:pPr>
              <w:spacing w:after="0" w:line="240" w:lineRule="auto"/>
            </w:pPr>
            <w:r w:rsidRPr="00C41EB2">
              <w:t>Ackumulerad tid</w:t>
            </w:r>
          </w:p>
        </w:tc>
      </w:tr>
    </w:tbl>
    <w:p w:rsidR="004E5086" w:rsidRPr="00C41EB2" w:rsidRDefault="004E5086">
      <w:pPr>
        <w:pStyle w:val="Blankrad"/>
      </w:pPr>
      <w:r w:rsidRPr="00C41EB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54B01" w:rsidRPr="00C41EB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A6266">
            <w:pPr>
              <w:pStyle w:val="rendenr"/>
            </w:pPr>
            <w:r w:rsidRPr="00C41EB2">
              <w:t>10</w:t>
            </w:r>
          </w:p>
        </w:tc>
        <w:tc>
          <w:tcPr>
            <w:tcW w:w="5670" w:type="dxa"/>
            <w:gridSpan w:val="2"/>
          </w:tcPr>
          <w:p w:rsidR="00154B01" w:rsidRPr="00C41EB2" w:rsidRDefault="00154B01">
            <w:pPr>
              <w:pStyle w:val="renderubrik"/>
            </w:pPr>
            <w:r w:rsidRPr="00C41EB2">
              <w:t>Försvarsutskottets betänkande FöU1</w:t>
            </w:r>
          </w:p>
        </w:tc>
        <w:tc>
          <w:tcPr>
            <w:tcW w:w="1247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</w:tr>
      <w:tr w:rsidR="00154B01" w:rsidRPr="00C41EB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54B01" w:rsidRPr="00C41EB2" w:rsidRDefault="00154B01" w:rsidP="000D123D">
            <w:pPr>
              <w:pStyle w:val="Underrubrik"/>
              <w:spacing w:after="0"/>
            </w:pPr>
            <w:r w:rsidRPr="00C41EB2">
              <w:t>Försvar samt beredskap mot sårbarhet – budgetåret 2007</w:t>
            </w:r>
          </w:p>
        </w:tc>
        <w:tc>
          <w:tcPr>
            <w:tcW w:w="1247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454" w:type="dxa"/>
          </w:tcPr>
          <w:p w:rsidR="00154B01" w:rsidRPr="00C41EB2" w:rsidRDefault="00154B01" w:rsidP="00154B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4B01" w:rsidRPr="00C41EB2" w:rsidRDefault="00AF7CA4">
            <w:r w:rsidRPr="00C41EB2">
              <w:t>Isabella Jernbeck (m)</w:t>
            </w:r>
          </w:p>
        </w:tc>
        <w:tc>
          <w:tcPr>
            <w:tcW w:w="1247" w:type="dxa"/>
          </w:tcPr>
          <w:p w:rsidR="00154B01" w:rsidRPr="00C41EB2" w:rsidRDefault="00AF7CA4">
            <w:pPr>
              <w:pStyle w:val="Talartid"/>
            </w:pPr>
            <w:r w:rsidRPr="00C41EB2">
              <w:t>3</w:t>
            </w: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</w:pPr>
          </w:p>
        </w:tc>
      </w:tr>
      <w:tr w:rsidR="00AF7CA4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7CA4" w:rsidRPr="00C41EB2" w:rsidRDefault="00AF7CA4">
            <w:pPr>
              <w:pStyle w:val="IngenText"/>
            </w:pPr>
          </w:p>
        </w:tc>
        <w:tc>
          <w:tcPr>
            <w:tcW w:w="454" w:type="dxa"/>
          </w:tcPr>
          <w:p w:rsidR="00AF7CA4" w:rsidRPr="00C41EB2" w:rsidRDefault="00AF7CA4" w:rsidP="00154B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7CA4" w:rsidRPr="00C41EB2" w:rsidRDefault="00AF7CA4">
            <w:r w:rsidRPr="00C41EB2">
              <w:t>Ulrica Messing (s)</w:t>
            </w:r>
          </w:p>
        </w:tc>
        <w:tc>
          <w:tcPr>
            <w:tcW w:w="1247" w:type="dxa"/>
          </w:tcPr>
          <w:p w:rsidR="00AF7CA4" w:rsidRPr="00C41EB2" w:rsidRDefault="00AF7CA4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AF7CA4" w:rsidRPr="00C41EB2" w:rsidRDefault="00AF7CA4">
            <w:pPr>
              <w:pStyle w:val="IngenText"/>
            </w:pPr>
          </w:p>
        </w:tc>
      </w:tr>
      <w:tr w:rsidR="00AF7CA4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7CA4" w:rsidRPr="00C41EB2" w:rsidRDefault="00AF7CA4">
            <w:pPr>
              <w:pStyle w:val="IngenText"/>
            </w:pPr>
          </w:p>
        </w:tc>
        <w:tc>
          <w:tcPr>
            <w:tcW w:w="454" w:type="dxa"/>
          </w:tcPr>
          <w:p w:rsidR="00AF7CA4" w:rsidRPr="00C41EB2" w:rsidRDefault="00AF7CA4" w:rsidP="00154B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7CA4" w:rsidRPr="00C41EB2" w:rsidRDefault="00AF7CA4">
            <w:r w:rsidRPr="00C41EB2">
              <w:t>Gunilla Wahlén (v)</w:t>
            </w:r>
          </w:p>
        </w:tc>
        <w:tc>
          <w:tcPr>
            <w:tcW w:w="1247" w:type="dxa"/>
          </w:tcPr>
          <w:p w:rsidR="00AF7CA4" w:rsidRPr="00C41EB2" w:rsidRDefault="00AF7CA4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AF7CA4" w:rsidRPr="00C41EB2" w:rsidRDefault="00AF7CA4">
            <w:pPr>
              <w:pStyle w:val="IngenText"/>
            </w:pPr>
          </w:p>
        </w:tc>
      </w:tr>
      <w:tr w:rsidR="00AF7CA4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7CA4" w:rsidRPr="00C41EB2" w:rsidRDefault="00AF7CA4">
            <w:pPr>
              <w:pStyle w:val="IngenText"/>
            </w:pPr>
          </w:p>
        </w:tc>
        <w:tc>
          <w:tcPr>
            <w:tcW w:w="454" w:type="dxa"/>
          </w:tcPr>
          <w:p w:rsidR="00AF7CA4" w:rsidRPr="00C41EB2" w:rsidRDefault="00AF7CA4" w:rsidP="00154B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7CA4" w:rsidRPr="00C41EB2" w:rsidRDefault="00AF7CA4">
            <w:r w:rsidRPr="00C41EB2">
              <w:t>Peter Rådberg (mp)</w:t>
            </w:r>
          </w:p>
        </w:tc>
        <w:tc>
          <w:tcPr>
            <w:tcW w:w="1247" w:type="dxa"/>
          </w:tcPr>
          <w:p w:rsidR="00AF7CA4" w:rsidRPr="00C41EB2" w:rsidRDefault="00AF7CA4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AF7CA4" w:rsidRPr="00C41EB2" w:rsidRDefault="00AF7CA4">
            <w:pPr>
              <w:pStyle w:val="IngenText"/>
            </w:pPr>
          </w:p>
        </w:tc>
      </w:tr>
      <w:tr w:rsidR="00AF7CA4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7CA4" w:rsidRPr="00C41EB2" w:rsidRDefault="00AF7CA4">
            <w:pPr>
              <w:pStyle w:val="IngenText"/>
            </w:pPr>
          </w:p>
        </w:tc>
        <w:tc>
          <w:tcPr>
            <w:tcW w:w="454" w:type="dxa"/>
          </w:tcPr>
          <w:p w:rsidR="00AF7CA4" w:rsidRPr="00C41EB2" w:rsidRDefault="00AF7CA4" w:rsidP="00154B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7CA4" w:rsidRPr="00C41EB2" w:rsidRDefault="00AF7CA4">
            <w:r w:rsidRPr="00C41EB2">
              <w:t>Rolf Gunnarsson (m)</w:t>
            </w:r>
          </w:p>
        </w:tc>
        <w:tc>
          <w:tcPr>
            <w:tcW w:w="1247" w:type="dxa"/>
          </w:tcPr>
          <w:p w:rsidR="00AF7CA4" w:rsidRPr="00C41EB2" w:rsidRDefault="00AF7CA4">
            <w:pPr>
              <w:pStyle w:val="Talartid"/>
            </w:pPr>
            <w:r w:rsidRPr="00C41EB2">
              <w:t>12</w:t>
            </w:r>
          </w:p>
        </w:tc>
        <w:tc>
          <w:tcPr>
            <w:tcW w:w="1489" w:type="dxa"/>
          </w:tcPr>
          <w:p w:rsidR="00AF7CA4" w:rsidRPr="00C41EB2" w:rsidRDefault="00AF7CA4">
            <w:pPr>
              <w:pStyle w:val="IngenText"/>
            </w:pPr>
          </w:p>
        </w:tc>
      </w:tr>
      <w:tr w:rsidR="00AF7CA4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7CA4" w:rsidRPr="00C41EB2" w:rsidRDefault="00AF7CA4">
            <w:pPr>
              <w:pStyle w:val="IngenText"/>
            </w:pPr>
          </w:p>
        </w:tc>
        <w:tc>
          <w:tcPr>
            <w:tcW w:w="454" w:type="dxa"/>
          </w:tcPr>
          <w:p w:rsidR="00AF7CA4" w:rsidRPr="00C41EB2" w:rsidRDefault="00AF7CA4" w:rsidP="00154B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7CA4" w:rsidRPr="00C41EB2" w:rsidRDefault="00AF7CA4">
            <w:r w:rsidRPr="00C41EB2">
              <w:t>Staffan Danielsson (c)</w:t>
            </w:r>
          </w:p>
        </w:tc>
        <w:tc>
          <w:tcPr>
            <w:tcW w:w="1247" w:type="dxa"/>
          </w:tcPr>
          <w:p w:rsidR="00AF7CA4" w:rsidRPr="00C41EB2" w:rsidRDefault="00AF7CA4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AF7CA4" w:rsidRPr="00C41EB2" w:rsidRDefault="00AF7CA4">
            <w:pPr>
              <w:pStyle w:val="IngenText"/>
            </w:pPr>
          </w:p>
        </w:tc>
      </w:tr>
      <w:tr w:rsidR="00AF7CA4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7CA4" w:rsidRPr="00C41EB2" w:rsidRDefault="00AF7CA4">
            <w:pPr>
              <w:pStyle w:val="IngenText"/>
            </w:pPr>
          </w:p>
        </w:tc>
        <w:tc>
          <w:tcPr>
            <w:tcW w:w="454" w:type="dxa"/>
          </w:tcPr>
          <w:p w:rsidR="00AF7CA4" w:rsidRPr="00C41EB2" w:rsidRDefault="00AF7CA4" w:rsidP="00154B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7CA4" w:rsidRPr="00C41EB2" w:rsidRDefault="00AF7CA4">
            <w:r w:rsidRPr="00C41EB2">
              <w:t>Allan Widman (fp)</w:t>
            </w:r>
          </w:p>
        </w:tc>
        <w:tc>
          <w:tcPr>
            <w:tcW w:w="1247" w:type="dxa"/>
          </w:tcPr>
          <w:p w:rsidR="00AF7CA4" w:rsidRPr="00C41EB2" w:rsidRDefault="00AF7CA4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AF7CA4" w:rsidRPr="00C41EB2" w:rsidRDefault="00AF7CA4">
            <w:pPr>
              <w:pStyle w:val="IngenText"/>
            </w:pPr>
          </w:p>
        </w:tc>
      </w:tr>
      <w:tr w:rsidR="00AF7CA4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7CA4" w:rsidRPr="00C41EB2" w:rsidRDefault="00AF7CA4">
            <w:pPr>
              <w:pStyle w:val="IngenText"/>
            </w:pPr>
          </w:p>
        </w:tc>
        <w:tc>
          <w:tcPr>
            <w:tcW w:w="454" w:type="dxa"/>
          </w:tcPr>
          <w:p w:rsidR="00AF7CA4" w:rsidRPr="00C41EB2" w:rsidRDefault="00AF7CA4" w:rsidP="00154B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7CA4" w:rsidRPr="00C41EB2" w:rsidRDefault="00AF7CA4">
            <w:r w:rsidRPr="00C41EB2">
              <w:t>Else-Marie Lindgren (kd)</w:t>
            </w:r>
          </w:p>
        </w:tc>
        <w:tc>
          <w:tcPr>
            <w:tcW w:w="1247" w:type="dxa"/>
          </w:tcPr>
          <w:p w:rsidR="00AF7CA4" w:rsidRPr="00C41EB2" w:rsidRDefault="00AF7CA4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AF7CA4" w:rsidRPr="00C41EB2" w:rsidRDefault="00AF7CA4">
            <w:pPr>
              <w:pStyle w:val="IngenText"/>
            </w:pPr>
          </w:p>
        </w:tc>
      </w:tr>
      <w:tr w:rsidR="00AF7CA4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7CA4" w:rsidRPr="00C41EB2" w:rsidRDefault="00AF7CA4">
            <w:pPr>
              <w:pStyle w:val="IngenText"/>
            </w:pPr>
          </w:p>
        </w:tc>
        <w:tc>
          <w:tcPr>
            <w:tcW w:w="454" w:type="dxa"/>
          </w:tcPr>
          <w:p w:rsidR="00AF7CA4" w:rsidRPr="00C41EB2" w:rsidRDefault="00AF7CA4" w:rsidP="00154B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7CA4" w:rsidRPr="00C41EB2" w:rsidRDefault="00AF7CA4">
            <w:r w:rsidRPr="00C41EB2">
              <w:t>Försvarsminister Mikael Odenberg (m)</w:t>
            </w:r>
          </w:p>
        </w:tc>
        <w:tc>
          <w:tcPr>
            <w:tcW w:w="1247" w:type="dxa"/>
          </w:tcPr>
          <w:p w:rsidR="00AF7CA4" w:rsidRPr="00C41EB2" w:rsidRDefault="00AF7CA4">
            <w:pPr>
              <w:pStyle w:val="Talartid"/>
            </w:pPr>
            <w:r w:rsidRPr="00C41EB2">
              <w:t>6</w:t>
            </w:r>
          </w:p>
        </w:tc>
        <w:tc>
          <w:tcPr>
            <w:tcW w:w="1489" w:type="dxa"/>
          </w:tcPr>
          <w:p w:rsidR="00AF7CA4" w:rsidRPr="00C41EB2" w:rsidRDefault="00AF7CA4">
            <w:pPr>
              <w:pStyle w:val="IngenText"/>
            </w:pP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454" w:type="dxa"/>
          </w:tcPr>
          <w:p w:rsidR="00154B01" w:rsidRPr="00C41EB2" w:rsidRDefault="00154B0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54B01" w:rsidRPr="00C41EB2" w:rsidRDefault="00AF7CA4">
            <w:r w:rsidRPr="00C41EB2">
              <w:t>Karin Enström (m)</w:t>
            </w:r>
          </w:p>
        </w:tc>
        <w:tc>
          <w:tcPr>
            <w:tcW w:w="1247" w:type="dxa"/>
          </w:tcPr>
          <w:p w:rsidR="00154B01" w:rsidRPr="00C41EB2" w:rsidRDefault="00AF7CA4">
            <w:pPr>
              <w:pStyle w:val="Talartid"/>
            </w:pPr>
            <w:r w:rsidRPr="00C41EB2">
              <w:t>6</w:t>
            </w: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</w:pPr>
          </w:p>
        </w:tc>
      </w:tr>
      <w:tr w:rsidR="00AF7CA4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7CA4" w:rsidRPr="00C41EB2" w:rsidRDefault="00AF7CA4">
            <w:pPr>
              <w:pStyle w:val="IngenText"/>
            </w:pPr>
          </w:p>
        </w:tc>
        <w:tc>
          <w:tcPr>
            <w:tcW w:w="454" w:type="dxa"/>
          </w:tcPr>
          <w:p w:rsidR="00AF7CA4" w:rsidRPr="00C41EB2" w:rsidRDefault="00AF7CA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7CA4" w:rsidRPr="00C41EB2" w:rsidRDefault="00AF7CA4">
            <w:r w:rsidRPr="00C41EB2">
              <w:t>Annicka Engblom (m)</w:t>
            </w:r>
          </w:p>
        </w:tc>
        <w:tc>
          <w:tcPr>
            <w:tcW w:w="1247" w:type="dxa"/>
          </w:tcPr>
          <w:p w:rsidR="00AF7CA4" w:rsidRPr="00C41EB2" w:rsidRDefault="00AF7CA4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AF7CA4" w:rsidRPr="00C41EB2" w:rsidRDefault="00AF7CA4">
            <w:pPr>
              <w:pStyle w:val="IngenText"/>
            </w:pPr>
          </w:p>
        </w:tc>
      </w:tr>
      <w:tr w:rsidR="00AF7CA4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7CA4" w:rsidRPr="00C41EB2" w:rsidRDefault="00AF7CA4">
            <w:pPr>
              <w:pStyle w:val="IngenText"/>
            </w:pPr>
          </w:p>
        </w:tc>
        <w:tc>
          <w:tcPr>
            <w:tcW w:w="454" w:type="dxa"/>
          </w:tcPr>
          <w:p w:rsidR="00AF7CA4" w:rsidRPr="00C41EB2" w:rsidRDefault="00AF7CA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F7CA4" w:rsidRPr="00C41EB2" w:rsidRDefault="00AF7CA4">
            <w:r w:rsidRPr="00C41EB2">
              <w:t>Karla López (mp)</w:t>
            </w:r>
          </w:p>
        </w:tc>
        <w:tc>
          <w:tcPr>
            <w:tcW w:w="1247" w:type="dxa"/>
          </w:tcPr>
          <w:p w:rsidR="00AF7CA4" w:rsidRPr="00C41EB2" w:rsidRDefault="00AF7CA4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AF7CA4" w:rsidRPr="00C41EB2" w:rsidRDefault="00AF7CA4">
            <w:pPr>
              <w:pStyle w:val="IngenText"/>
            </w:pP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54B01">
            <w:pPr>
              <w:pStyle w:val="Summalinje"/>
            </w:pPr>
          </w:p>
        </w:tc>
        <w:tc>
          <w:tcPr>
            <w:tcW w:w="454" w:type="dxa"/>
          </w:tcPr>
          <w:p w:rsidR="00154B01" w:rsidRPr="00C41EB2" w:rsidRDefault="00154B01">
            <w:pPr>
              <w:pStyle w:val="Summalinje"/>
            </w:pPr>
          </w:p>
        </w:tc>
        <w:tc>
          <w:tcPr>
            <w:tcW w:w="5216" w:type="dxa"/>
          </w:tcPr>
          <w:p w:rsidR="00154B01" w:rsidRPr="00C41EB2" w:rsidRDefault="00154B01">
            <w:pPr>
              <w:pStyle w:val="Summalinje"/>
            </w:pPr>
          </w:p>
        </w:tc>
        <w:tc>
          <w:tcPr>
            <w:tcW w:w="1247" w:type="dxa"/>
          </w:tcPr>
          <w:p w:rsidR="00154B01" w:rsidRPr="00C41EB2" w:rsidRDefault="00154B01">
            <w:pPr>
              <w:pStyle w:val="Summalinje"/>
            </w:pPr>
            <w:r w:rsidRPr="00C41EB2">
              <w:t>____</w:t>
            </w:r>
          </w:p>
        </w:tc>
        <w:tc>
          <w:tcPr>
            <w:tcW w:w="1489" w:type="dxa"/>
          </w:tcPr>
          <w:p w:rsidR="00154B01" w:rsidRPr="00C41EB2" w:rsidRDefault="00154B01">
            <w:pPr>
              <w:pStyle w:val="Summalinje"/>
            </w:pPr>
            <w:r w:rsidRPr="00C41EB2">
              <w:t>____</w:t>
            </w: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</w:pPr>
            <w:r w:rsidRPr="00C41EB2">
              <w:t xml:space="preserve"> </w:t>
            </w:r>
          </w:p>
        </w:tc>
        <w:tc>
          <w:tcPr>
            <w:tcW w:w="454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5216" w:type="dxa"/>
          </w:tcPr>
          <w:p w:rsidR="00154B01" w:rsidRPr="00C41EB2" w:rsidRDefault="00154B01" w:rsidP="000D123D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154B01" w:rsidRPr="00C41EB2" w:rsidRDefault="001A6266">
            <w:pPr>
              <w:pStyle w:val="TalartidSumma"/>
            </w:pPr>
            <w:r w:rsidRPr="00C41EB2">
              <w:t>1.39</w:t>
            </w:r>
          </w:p>
        </w:tc>
        <w:tc>
          <w:tcPr>
            <w:tcW w:w="1489" w:type="dxa"/>
          </w:tcPr>
          <w:p w:rsidR="00154B01" w:rsidRPr="00C41EB2" w:rsidRDefault="001A6266">
            <w:pPr>
              <w:pStyle w:val="TalartidAckumulerad"/>
            </w:pPr>
            <w:r w:rsidRPr="00C41EB2">
              <w:t>1.39</w:t>
            </w:r>
          </w:p>
        </w:tc>
      </w:tr>
    </w:tbl>
    <w:p w:rsidR="00154B01" w:rsidRPr="00C41EB2" w:rsidRDefault="00154B01">
      <w:pPr>
        <w:pStyle w:val="Blankrad"/>
      </w:pPr>
      <w:r w:rsidRPr="00C41EB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54B01" w:rsidRPr="00C41EB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A6266">
            <w:pPr>
              <w:pStyle w:val="rendenr"/>
            </w:pPr>
            <w:r w:rsidRPr="00C41EB2">
              <w:t>11</w:t>
            </w:r>
          </w:p>
        </w:tc>
        <w:tc>
          <w:tcPr>
            <w:tcW w:w="5670" w:type="dxa"/>
            <w:gridSpan w:val="2"/>
          </w:tcPr>
          <w:p w:rsidR="00154B01" w:rsidRPr="00C41EB2" w:rsidRDefault="00154B01">
            <w:pPr>
              <w:pStyle w:val="renderubrik"/>
            </w:pPr>
            <w:r w:rsidRPr="00C41EB2">
              <w:t>Socialförsäkringsutskottets betänkande SfU2</w:t>
            </w:r>
          </w:p>
        </w:tc>
        <w:tc>
          <w:tcPr>
            <w:tcW w:w="1247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</w:tr>
      <w:tr w:rsidR="00154B01" w:rsidRPr="00C41EB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54B01" w:rsidRPr="00C41EB2" w:rsidRDefault="00154B01">
            <w:pPr>
              <w:pStyle w:val="Underrubrik"/>
            </w:pPr>
            <w:r w:rsidRPr="00C41EB2">
              <w:t>Utgiftsområde 8 Migration</w:t>
            </w:r>
          </w:p>
        </w:tc>
        <w:tc>
          <w:tcPr>
            <w:tcW w:w="1247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454" w:type="dxa"/>
          </w:tcPr>
          <w:p w:rsidR="00154B01" w:rsidRPr="00C41EB2" w:rsidRDefault="00154B01" w:rsidP="00154B0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54B01" w:rsidRPr="00C41EB2" w:rsidRDefault="002D1122">
            <w:r w:rsidRPr="00C41EB2">
              <w:t>Göte Wahlström (s)</w:t>
            </w:r>
          </w:p>
        </w:tc>
        <w:tc>
          <w:tcPr>
            <w:tcW w:w="1247" w:type="dxa"/>
          </w:tcPr>
          <w:p w:rsidR="00154B01" w:rsidRPr="00C41EB2" w:rsidRDefault="002D1122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</w:pP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454" w:type="dxa"/>
          </w:tcPr>
          <w:p w:rsidR="00154B01" w:rsidRPr="00C41EB2" w:rsidRDefault="00154B0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54B01" w:rsidRPr="00C41EB2" w:rsidRDefault="002D1122">
            <w:r w:rsidRPr="00C41EB2">
              <w:t>Kalle Larsson (v)</w:t>
            </w:r>
          </w:p>
        </w:tc>
        <w:tc>
          <w:tcPr>
            <w:tcW w:w="1247" w:type="dxa"/>
          </w:tcPr>
          <w:p w:rsidR="00154B01" w:rsidRPr="00C41EB2" w:rsidRDefault="002D1122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</w:pPr>
          </w:p>
        </w:tc>
      </w:tr>
      <w:tr w:rsidR="002D1122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D1122" w:rsidRPr="00C41EB2" w:rsidRDefault="002D1122">
            <w:pPr>
              <w:pStyle w:val="IngenText"/>
            </w:pPr>
          </w:p>
        </w:tc>
        <w:tc>
          <w:tcPr>
            <w:tcW w:w="454" w:type="dxa"/>
          </w:tcPr>
          <w:p w:rsidR="002D1122" w:rsidRPr="00C41EB2" w:rsidRDefault="002D112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D1122" w:rsidRPr="00C41EB2" w:rsidRDefault="002D1122">
            <w:r w:rsidRPr="00C41EB2">
              <w:t>Bodil Ceballos (mp)</w:t>
            </w:r>
          </w:p>
        </w:tc>
        <w:tc>
          <w:tcPr>
            <w:tcW w:w="1247" w:type="dxa"/>
          </w:tcPr>
          <w:p w:rsidR="002D1122" w:rsidRPr="00C41EB2" w:rsidRDefault="002D1122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2D1122" w:rsidRPr="00C41EB2" w:rsidRDefault="002D1122">
            <w:pPr>
              <w:pStyle w:val="IngenText"/>
            </w:pPr>
          </w:p>
        </w:tc>
      </w:tr>
      <w:tr w:rsidR="002D1122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D1122" w:rsidRPr="00C41EB2" w:rsidRDefault="002D1122">
            <w:pPr>
              <w:pStyle w:val="IngenText"/>
            </w:pPr>
          </w:p>
        </w:tc>
        <w:tc>
          <w:tcPr>
            <w:tcW w:w="454" w:type="dxa"/>
          </w:tcPr>
          <w:p w:rsidR="002D1122" w:rsidRPr="00C41EB2" w:rsidRDefault="002D112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D1122" w:rsidRPr="00C41EB2" w:rsidRDefault="002D1122">
            <w:r w:rsidRPr="00C41EB2">
              <w:t>Mikael Cederbratt (m)</w:t>
            </w:r>
          </w:p>
        </w:tc>
        <w:tc>
          <w:tcPr>
            <w:tcW w:w="1247" w:type="dxa"/>
          </w:tcPr>
          <w:p w:rsidR="002D1122" w:rsidRPr="00C41EB2" w:rsidRDefault="002D1122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2D1122" w:rsidRPr="00C41EB2" w:rsidRDefault="002D1122">
            <w:pPr>
              <w:pStyle w:val="IngenText"/>
            </w:pPr>
          </w:p>
        </w:tc>
      </w:tr>
      <w:tr w:rsidR="002D1122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D1122" w:rsidRPr="00C41EB2" w:rsidRDefault="002D1122">
            <w:pPr>
              <w:pStyle w:val="IngenText"/>
            </w:pPr>
          </w:p>
        </w:tc>
        <w:tc>
          <w:tcPr>
            <w:tcW w:w="454" w:type="dxa"/>
          </w:tcPr>
          <w:p w:rsidR="002D1122" w:rsidRPr="00C41EB2" w:rsidRDefault="002D112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D1122" w:rsidRPr="00C41EB2" w:rsidRDefault="002D1122">
            <w:r w:rsidRPr="00C41EB2">
              <w:t>Fredrick Federley (c)</w:t>
            </w:r>
          </w:p>
        </w:tc>
        <w:tc>
          <w:tcPr>
            <w:tcW w:w="1247" w:type="dxa"/>
          </w:tcPr>
          <w:p w:rsidR="002D1122" w:rsidRPr="00C41EB2" w:rsidRDefault="002D1122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2D1122" w:rsidRPr="00C41EB2" w:rsidRDefault="002D1122">
            <w:pPr>
              <w:pStyle w:val="IngenText"/>
            </w:pPr>
          </w:p>
        </w:tc>
      </w:tr>
      <w:tr w:rsidR="002D1122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D1122" w:rsidRPr="00C41EB2" w:rsidRDefault="002D1122">
            <w:pPr>
              <w:pStyle w:val="IngenText"/>
            </w:pPr>
          </w:p>
        </w:tc>
        <w:tc>
          <w:tcPr>
            <w:tcW w:w="454" w:type="dxa"/>
          </w:tcPr>
          <w:p w:rsidR="002D1122" w:rsidRPr="00C41EB2" w:rsidRDefault="002D112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D1122" w:rsidRPr="00C41EB2" w:rsidRDefault="002D1122">
            <w:r w:rsidRPr="00C41EB2">
              <w:t>Fredrik Malm (fp)</w:t>
            </w:r>
          </w:p>
        </w:tc>
        <w:tc>
          <w:tcPr>
            <w:tcW w:w="1247" w:type="dxa"/>
          </w:tcPr>
          <w:p w:rsidR="002D1122" w:rsidRPr="00C41EB2" w:rsidRDefault="002D1122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2D1122" w:rsidRPr="00C41EB2" w:rsidRDefault="002D1122">
            <w:pPr>
              <w:pStyle w:val="IngenText"/>
            </w:pPr>
          </w:p>
        </w:tc>
      </w:tr>
      <w:tr w:rsidR="002D1122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D1122" w:rsidRPr="00C41EB2" w:rsidRDefault="002D1122">
            <w:pPr>
              <w:pStyle w:val="IngenText"/>
            </w:pPr>
          </w:p>
        </w:tc>
        <w:tc>
          <w:tcPr>
            <w:tcW w:w="454" w:type="dxa"/>
          </w:tcPr>
          <w:p w:rsidR="002D1122" w:rsidRPr="00C41EB2" w:rsidRDefault="002D112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D1122" w:rsidRPr="00C41EB2" w:rsidRDefault="002D1122">
            <w:r w:rsidRPr="00C41EB2">
              <w:t>Lars Gustafsson (kd)</w:t>
            </w:r>
          </w:p>
        </w:tc>
        <w:tc>
          <w:tcPr>
            <w:tcW w:w="1247" w:type="dxa"/>
          </w:tcPr>
          <w:p w:rsidR="002D1122" w:rsidRPr="00C41EB2" w:rsidRDefault="002D1122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2D1122" w:rsidRPr="00C41EB2" w:rsidRDefault="002D1122">
            <w:pPr>
              <w:pStyle w:val="IngenText"/>
            </w:pPr>
          </w:p>
        </w:tc>
      </w:tr>
      <w:tr w:rsidR="00451117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51117" w:rsidRPr="00C41EB2" w:rsidRDefault="00451117">
            <w:pPr>
              <w:pStyle w:val="IngenText"/>
            </w:pPr>
          </w:p>
        </w:tc>
        <w:tc>
          <w:tcPr>
            <w:tcW w:w="454" w:type="dxa"/>
          </w:tcPr>
          <w:p w:rsidR="00451117" w:rsidRPr="00C41EB2" w:rsidRDefault="0045111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51117" w:rsidRPr="00C41EB2" w:rsidRDefault="00451117">
            <w:r w:rsidRPr="00C41EB2">
              <w:t>Statsrådet Tobias Billström (m)</w:t>
            </w:r>
          </w:p>
        </w:tc>
        <w:tc>
          <w:tcPr>
            <w:tcW w:w="1247" w:type="dxa"/>
          </w:tcPr>
          <w:p w:rsidR="00451117" w:rsidRPr="00C41EB2" w:rsidRDefault="00451117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451117" w:rsidRPr="00C41EB2" w:rsidRDefault="00451117">
            <w:pPr>
              <w:pStyle w:val="IngenText"/>
            </w:pP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454" w:type="dxa"/>
          </w:tcPr>
          <w:p w:rsidR="00154B01" w:rsidRPr="00C41EB2" w:rsidRDefault="00154B0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54B01" w:rsidRPr="00C41EB2" w:rsidRDefault="002D1122">
            <w:r w:rsidRPr="00C41EB2">
              <w:t>Ulrika Karlsson i Uppsala (m)</w:t>
            </w:r>
          </w:p>
        </w:tc>
        <w:tc>
          <w:tcPr>
            <w:tcW w:w="1247" w:type="dxa"/>
          </w:tcPr>
          <w:p w:rsidR="00154B01" w:rsidRPr="00C41EB2" w:rsidRDefault="002D1122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</w:pP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54B01">
            <w:pPr>
              <w:pStyle w:val="Summalinje"/>
            </w:pPr>
          </w:p>
        </w:tc>
        <w:tc>
          <w:tcPr>
            <w:tcW w:w="454" w:type="dxa"/>
          </w:tcPr>
          <w:p w:rsidR="00154B01" w:rsidRPr="00C41EB2" w:rsidRDefault="00154B01">
            <w:pPr>
              <w:pStyle w:val="Summalinje"/>
            </w:pPr>
          </w:p>
        </w:tc>
        <w:tc>
          <w:tcPr>
            <w:tcW w:w="5216" w:type="dxa"/>
          </w:tcPr>
          <w:p w:rsidR="00154B01" w:rsidRPr="00C41EB2" w:rsidRDefault="00154B01">
            <w:pPr>
              <w:pStyle w:val="Summalinje"/>
            </w:pPr>
          </w:p>
        </w:tc>
        <w:tc>
          <w:tcPr>
            <w:tcW w:w="1247" w:type="dxa"/>
          </w:tcPr>
          <w:p w:rsidR="00154B01" w:rsidRPr="00C41EB2" w:rsidRDefault="00154B01">
            <w:pPr>
              <w:pStyle w:val="Summalinje"/>
            </w:pPr>
            <w:r w:rsidRPr="00C41EB2">
              <w:t>____</w:t>
            </w:r>
          </w:p>
        </w:tc>
        <w:tc>
          <w:tcPr>
            <w:tcW w:w="1489" w:type="dxa"/>
          </w:tcPr>
          <w:p w:rsidR="00154B01" w:rsidRPr="00C41EB2" w:rsidRDefault="00154B01">
            <w:pPr>
              <w:pStyle w:val="Summalinje"/>
            </w:pPr>
            <w:r w:rsidRPr="00C41EB2">
              <w:t>____</w:t>
            </w: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</w:pPr>
            <w:r w:rsidRPr="00C41EB2">
              <w:t xml:space="preserve"> </w:t>
            </w:r>
          </w:p>
        </w:tc>
        <w:tc>
          <w:tcPr>
            <w:tcW w:w="454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5216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1247" w:type="dxa"/>
          </w:tcPr>
          <w:p w:rsidR="00154B01" w:rsidRPr="00C41EB2" w:rsidRDefault="001A6266">
            <w:pPr>
              <w:pStyle w:val="TalartidSumma"/>
            </w:pPr>
            <w:r w:rsidRPr="00C41EB2">
              <w:t>1.16</w:t>
            </w:r>
          </w:p>
        </w:tc>
        <w:tc>
          <w:tcPr>
            <w:tcW w:w="1489" w:type="dxa"/>
          </w:tcPr>
          <w:p w:rsidR="00154B01" w:rsidRPr="00C41EB2" w:rsidRDefault="001A6266">
            <w:pPr>
              <w:pStyle w:val="TalartidAckumulerad"/>
            </w:pPr>
            <w:r w:rsidRPr="00C41EB2">
              <w:t>2.55</w:t>
            </w:r>
          </w:p>
        </w:tc>
      </w:tr>
    </w:tbl>
    <w:p w:rsidR="00154B01" w:rsidRPr="00C41EB2" w:rsidRDefault="00154B01">
      <w:pPr>
        <w:pStyle w:val="Blankrad"/>
      </w:pPr>
      <w:r w:rsidRPr="00C41EB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154B01" w:rsidRPr="00C41EB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A6266">
            <w:pPr>
              <w:pStyle w:val="rendenr"/>
            </w:pPr>
            <w:r w:rsidRPr="00C41EB2">
              <w:t>12</w:t>
            </w:r>
          </w:p>
        </w:tc>
        <w:tc>
          <w:tcPr>
            <w:tcW w:w="5670" w:type="dxa"/>
          </w:tcPr>
          <w:p w:rsidR="00154B01" w:rsidRPr="00C41EB2" w:rsidRDefault="00154B01">
            <w:pPr>
              <w:pStyle w:val="renderubrik"/>
            </w:pPr>
            <w:r w:rsidRPr="00C41EB2">
              <w:t>Socialförsäkringsutskottets betänkande SfU4</w:t>
            </w:r>
          </w:p>
        </w:tc>
        <w:tc>
          <w:tcPr>
            <w:tcW w:w="1247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</w:tr>
      <w:tr w:rsidR="00154B01" w:rsidRPr="00C41EB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54B01" w:rsidRPr="00C41EB2" w:rsidRDefault="00154B01" w:rsidP="000D123D">
            <w:pPr>
              <w:pStyle w:val="Underrubrik"/>
              <w:spacing w:after="0"/>
            </w:pPr>
            <w:r w:rsidRPr="00C41EB2">
              <w:t>Några följdändringar med anledning av ny kriminalvårdslagstiftning</w:t>
            </w:r>
          </w:p>
        </w:tc>
        <w:tc>
          <w:tcPr>
            <w:tcW w:w="1247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</w:tr>
    </w:tbl>
    <w:p w:rsidR="00154B01" w:rsidRPr="00C41EB2" w:rsidRDefault="00154B01">
      <w:pPr>
        <w:pStyle w:val="Blankrad"/>
      </w:pPr>
      <w:r w:rsidRPr="00C41EB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54B01" w:rsidRPr="00C41EB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A6266">
            <w:pPr>
              <w:pStyle w:val="rendenr"/>
            </w:pPr>
            <w:r w:rsidRPr="00C41EB2">
              <w:t>13</w:t>
            </w:r>
          </w:p>
        </w:tc>
        <w:tc>
          <w:tcPr>
            <w:tcW w:w="5670" w:type="dxa"/>
            <w:gridSpan w:val="2"/>
          </w:tcPr>
          <w:p w:rsidR="00154B01" w:rsidRPr="00C41EB2" w:rsidRDefault="00154B01">
            <w:pPr>
              <w:pStyle w:val="renderubrik"/>
            </w:pPr>
            <w:r w:rsidRPr="00C41EB2">
              <w:t xml:space="preserve">Trafikutskottets betänkande </w:t>
            </w:r>
            <w:bookmarkStart w:id="2" w:name="BetänkandeNr"/>
            <w:bookmarkEnd w:id="2"/>
            <w:r w:rsidRPr="00C41EB2">
              <w:t>TU1</w:t>
            </w:r>
          </w:p>
        </w:tc>
        <w:tc>
          <w:tcPr>
            <w:tcW w:w="1247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</w:tr>
      <w:tr w:rsidR="00154B01" w:rsidRPr="00C41EB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54B01" w:rsidRPr="00C41EB2" w:rsidRDefault="00154B01">
            <w:pPr>
              <w:pStyle w:val="Underrubrik"/>
            </w:pPr>
            <w:bookmarkStart w:id="3" w:name="Ärenderubrik"/>
            <w:bookmarkEnd w:id="3"/>
            <w:r w:rsidRPr="00C41EB2">
              <w:t>Utgiftsområde 22 Kommunikationer</w:t>
            </w:r>
          </w:p>
        </w:tc>
        <w:tc>
          <w:tcPr>
            <w:tcW w:w="1247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  <w:tabs>
                <w:tab w:val="clear" w:pos="6804"/>
              </w:tabs>
            </w:pP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454" w:type="dxa"/>
          </w:tcPr>
          <w:p w:rsidR="00154B01" w:rsidRPr="00C41EB2" w:rsidRDefault="00154B01" w:rsidP="00154B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54B01" w:rsidRPr="00C41EB2" w:rsidRDefault="00331015">
            <w:r w:rsidRPr="00C41EB2">
              <w:t>Emma Henriksson (kd)</w:t>
            </w:r>
          </w:p>
        </w:tc>
        <w:tc>
          <w:tcPr>
            <w:tcW w:w="1247" w:type="dxa"/>
          </w:tcPr>
          <w:p w:rsidR="00154B01" w:rsidRPr="00C41EB2" w:rsidRDefault="00331015">
            <w:pPr>
              <w:pStyle w:val="Talartid"/>
            </w:pPr>
            <w:r w:rsidRPr="00C41EB2">
              <w:t>3</w:t>
            </w:r>
          </w:p>
        </w:tc>
        <w:tc>
          <w:tcPr>
            <w:tcW w:w="1489" w:type="dxa"/>
          </w:tcPr>
          <w:p w:rsidR="00154B01" w:rsidRPr="00C41EB2" w:rsidRDefault="00154B01">
            <w:pPr>
              <w:pStyle w:val="IngenText"/>
            </w:pPr>
          </w:p>
        </w:tc>
      </w:tr>
      <w:tr w:rsidR="00331015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015" w:rsidRPr="00C41EB2" w:rsidRDefault="00331015">
            <w:pPr>
              <w:pStyle w:val="IngenText"/>
            </w:pPr>
          </w:p>
        </w:tc>
        <w:tc>
          <w:tcPr>
            <w:tcW w:w="454" w:type="dxa"/>
          </w:tcPr>
          <w:p w:rsidR="00331015" w:rsidRPr="00C41EB2" w:rsidRDefault="00331015" w:rsidP="00154B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31015" w:rsidRPr="00C41EB2" w:rsidRDefault="00331015">
            <w:r w:rsidRPr="00C41EB2">
              <w:t>Anders Karlsson (s)</w:t>
            </w:r>
          </w:p>
        </w:tc>
        <w:tc>
          <w:tcPr>
            <w:tcW w:w="1247" w:type="dxa"/>
          </w:tcPr>
          <w:p w:rsidR="00331015" w:rsidRPr="00C41EB2" w:rsidRDefault="00331015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331015" w:rsidRPr="00C41EB2" w:rsidRDefault="00331015">
            <w:pPr>
              <w:pStyle w:val="IngenText"/>
            </w:pPr>
          </w:p>
        </w:tc>
      </w:tr>
      <w:tr w:rsidR="00331015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015" w:rsidRPr="00C41EB2" w:rsidRDefault="00331015">
            <w:pPr>
              <w:pStyle w:val="IngenText"/>
            </w:pPr>
          </w:p>
        </w:tc>
        <w:tc>
          <w:tcPr>
            <w:tcW w:w="454" w:type="dxa"/>
          </w:tcPr>
          <w:p w:rsidR="00331015" w:rsidRPr="00C41EB2" w:rsidRDefault="00331015" w:rsidP="00154B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31015" w:rsidRPr="00C41EB2" w:rsidRDefault="00331015">
            <w:r w:rsidRPr="00C41EB2">
              <w:t>Peter Pedersen (v)</w:t>
            </w:r>
          </w:p>
        </w:tc>
        <w:tc>
          <w:tcPr>
            <w:tcW w:w="1247" w:type="dxa"/>
          </w:tcPr>
          <w:p w:rsidR="00331015" w:rsidRPr="00C41EB2" w:rsidRDefault="00331015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331015" w:rsidRPr="00C41EB2" w:rsidRDefault="00331015">
            <w:pPr>
              <w:pStyle w:val="IngenText"/>
            </w:pPr>
          </w:p>
        </w:tc>
      </w:tr>
      <w:tr w:rsidR="00331015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015" w:rsidRPr="00C41EB2" w:rsidRDefault="00331015">
            <w:pPr>
              <w:pStyle w:val="IngenText"/>
            </w:pPr>
          </w:p>
        </w:tc>
        <w:tc>
          <w:tcPr>
            <w:tcW w:w="454" w:type="dxa"/>
          </w:tcPr>
          <w:p w:rsidR="00331015" w:rsidRPr="00C41EB2" w:rsidRDefault="00331015" w:rsidP="00154B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31015" w:rsidRPr="00C41EB2" w:rsidRDefault="00331015">
            <w:r w:rsidRPr="00C41EB2">
              <w:t>Karin Svensson Smith (mp)</w:t>
            </w:r>
          </w:p>
        </w:tc>
        <w:tc>
          <w:tcPr>
            <w:tcW w:w="1247" w:type="dxa"/>
          </w:tcPr>
          <w:p w:rsidR="00331015" w:rsidRPr="00C41EB2" w:rsidRDefault="00331015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331015" w:rsidRPr="00C41EB2" w:rsidRDefault="00331015">
            <w:pPr>
              <w:pStyle w:val="IngenText"/>
            </w:pPr>
          </w:p>
        </w:tc>
      </w:tr>
      <w:tr w:rsidR="00331015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015" w:rsidRPr="00C41EB2" w:rsidRDefault="00331015">
            <w:pPr>
              <w:pStyle w:val="IngenText"/>
            </w:pPr>
          </w:p>
        </w:tc>
        <w:tc>
          <w:tcPr>
            <w:tcW w:w="454" w:type="dxa"/>
          </w:tcPr>
          <w:p w:rsidR="00331015" w:rsidRPr="00C41EB2" w:rsidRDefault="00331015" w:rsidP="00154B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31015" w:rsidRPr="00C41EB2" w:rsidRDefault="00331015">
            <w:r w:rsidRPr="00C41EB2">
              <w:t>Jan-Evert Rådhström (m)</w:t>
            </w:r>
          </w:p>
        </w:tc>
        <w:tc>
          <w:tcPr>
            <w:tcW w:w="1247" w:type="dxa"/>
          </w:tcPr>
          <w:p w:rsidR="00331015" w:rsidRPr="00C41EB2" w:rsidRDefault="00331015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331015" w:rsidRPr="00C41EB2" w:rsidRDefault="00331015">
            <w:pPr>
              <w:pStyle w:val="IngenText"/>
            </w:pPr>
          </w:p>
        </w:tc>
      </w:tr>
      <w:tr w:rsidR="00331015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015" w:rsidRPr="00C41EB2" w:rsidRDefault="00331015">
            <w:pPr>
              <w:pStyle w:val="IngenText"/>
            </w:pPr>
          </w:p>
        </w:tc>
        <w:tc>
          <w:tcPr>
            <w:tcW w:w="454" w:type="dxa"/>
          </w:tcPr>
          <w:p w:rsidR="00331015" w:rsidRPr="00C41EB2" w:rsidRDefault="00331015" w:rsidP="00154B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31015" w:rsidRPr="00C41EB2" w:rsidRDefault="00331015">
            <w:r w:rsidRPr="00C41EB2">
              <w:t>Sven Bergström (c)</w:t>
            </w:r>
          </w:p>
        </w:tc>
        <w:tc>
          <w:tcPr>
            <w:tcW w:w="1247" w:type="dxa"/>
          </w:tcPr>
          <w:p w:rsidR="00331015" w:rsidRPr="00C41EB2" w:rsidRDefault="00331015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331015" w:rsidRPr="00C41EB2" w:rsidRDefault="00331015">
            <w:pPr>
              <w:pStyle w:val="IngenText"/>
            </w:pPr>
          </w:p>
        </w:tc>
      </w:tr>
      <w:tr w:rsidR="00331015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015" w:rsidRPr="00C41EB2" w:rsidRDefault="00331015">
            <w:pPr>
              <w:pStyle w:val="IngenText"/>
            </w:pPr>
          </w:p>
        </w:tc>
        <w:tc>
          <w:tcPr>
            <w:tcW w:w="454" w:type="dxa"/>
          </w:tcPr>
          <w:p w:rsidR="00331015" w:rsidRPr="00C41EB2" w:rsidRDefault="00331015" w:rsidP="00154B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31015" w:rsidRPr="00C41EB2" w:rsidRDefault="00331015">
            <w:r w:rsidRPr="00C41EB2">
              <w:t>Christer Winbäck (fp)</w:t>
            </w:r>
          </w:p>
        </w:tc>
        <w:tc>
          <w:tcPr>
            <w:tcW w:w="1247" w:type="dxa"/>
          </w:tcPr>
          <w:p w:rsidR="00331015" w:rsidRPr="00C41EB2" w:rsidRDefault="00331015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331015" w:rsidRPr="00C41EB2" w:rsidRDefault="00331015">
            <w:pPr>
              <w:pStyle w:val="IngenText"/>
            </w:pPr>
          </w:p>
        </w:tc>
      </w:tr>
      <w:tr w:rsidR="00331015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015" w:rsidRPr="00C41EB2" w:rsidRDefault="00331015">
            <w:pPr>
              <w:pStyle w:val="IngenText"/>
            </w:pPr>
          </w:p>
        </w:tc>
        <w:tc>
          <w:tcPr>
            <w:tcW w:w="454" w:type="dxa"/>
          </w:tcPr>
          <w:p w:rsidR="00331015" w:rsidRPr="00C41EB2" w:rsidRDefault="00331015" w:rsidP="00154B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31015" w:rsidRPr="00C41EB2" w:rsidRDefault="00331015">
            <w:r w:rsidRPr="00C41EB2">
              <w:t>Annelie Enochson (kd)</w:t>
            </w:r>
          </w:p>
        </w:tc>
        <w:tc>
          <w:tcPr>
            <w:tcW w:w="1247" w:type="dxa"/>
          </w:tcPr>
          <w:p w:rsidR="00331015" w:rsidRPr="00C41EB2" w:rsidRDefault="00331015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331015" w:rsidRPr="00C41EB2" w:rsidRDefault="00331015">
            <w:pPr>
              <w:pStyle w:val="IngenText"/>
            </w:pPr>
          </w:p>
        </w:tc>
      </w:tr>
      <w:tr w:rsidR="00331015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015" w:rsidRPr="00C41EB2" w:rsidRDefault="00331015">
            <w:pPr>
              <w:pStyle w:val="IngenText"/>
            </w:pPr>
          </w:p>
        </w:tc>
        <w:tc>
          <w:tcPr>
            <w:tcW w:w="454" w:type="dxa"/>
          </w:tcPr>
          <w:p w:rsidR="00331015" w:rsidRPr="00C41EB2" w:rsidRDefault="00331015" w:rsidP="00154B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31015" w:rsidRPr="00C41EB2" w:rsidRDefault="00331015">
            <w:r w:rsidRPr="00C41EB2">
              <w:t>Pia Nilsson (s)</w:t>
            </w:r>
          </w:p>
        </w:tc>
        <w:tc>
          <w:tcPr>
            <w:tcW w:w="1247" w:type="dxa"/>
          </w:tcPr>
          <w:p w:rsidR="00331015" w:rsidRPr="00C41EB2" w:rsidRDefault="00331015">
            <w:pPr>
              <w:pStyle w:val="Talartid"/>
            </w:pPr>
            <w:r w:rsidRPr="00C41EB2">
              <w:t>8</w:t>
            </w:r>
          </w:p>
        </w:tc>
        <w:tc>
          <w:tcPr>
            <w:tcW w:w="1489" w:type="dxa"/>
          </w:tcPr>
          <w:p w:rsidR="00331015" w:rsidRPr="00C41EB2" w:rsidRDefault="00331015">
            <w:pPr>
              <w:pStyle w:val="IngenText"/>
            </w:pPr>
          </w:p>
        </w:tc>
      </w:tr>
      <w:tr w:rsidR="00331015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015" w:rsidRPr="00C41EB2" w:rsidRDefault="00331015">
            <w:pPr>
              <w:pStyle w:val="IngenText"/>
            </w:pPr>
          </w:p>
        </w:tc>
        <w:tc>
          <w:tcPr>
            <w:tcW w:w="454" w:type="dxa"/>
          </w:tcPr>
          <w:p w:rsidR="00331015" w:rsidRPr="00C41EB2" w:rsidRDefault="00331015" w:rsidP="00154B0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31015" w:rsidRPr="00C41EB2" w:rsidRDefault="00331015">
            <w:r w:rsidRPr="00C41EB2">
              <w:t>Sten Nordin (m)</w:t>
            </w:r>
          </w:p>
        </w:tc>
        <w:tc>
          <w:tcPr>
            <w:tcW w:w="1247" w:type="dxa"/>
          </w:tcPr>
          <w:p w:rsidR="00331015" w:rsidRPr="00C41EB2" w:rsidRDefault="00331015">
            <w:pPr>
              <w:pStyle w:val="Talartid"/>
            </w:pPr>
            <w:r w:rsidRPr="00C41EB2">
              <w:t>10</w:t>
            </w:r>
          </w:p>
        </w:tc>
        <w:tc>
          <w:tcPr>
            <w:tcW w:w="1489" w:type="dxa"/>
          </w:tcPr>
          <w:p w:rsidR="00331015" w:rsidRPr="00C41EB2" w:rsidRDefault="00331015">
            <w:pPr>
              <w:pStyle w:val="IngenText"/>
            </w:pP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54B01">
            <w:pPr>
              <w:pStyle w:val="Summalinje"/>
            </w:pPr>
          </w:p>
        </w:tc>
        <w:tc>
          <w:tcPr>
            <w:tcW w:w="454" w:type="dxa"/>
          </w:tcPr>
          <w:p w:rsidR="00154B01" w:rsidRPr="00C41EB2" w:rsidRDefault="00154B01">
            <w:pPr>
              <w:pStyle w:val="Summalinje"/>
            </w:pPr>
          </w:p>
        </w:tc>
        <w:tc>
          <w:tcPr>
            <w:tcW w:w="5216" w:type="dxa"/>
          </w:tcPr>
          <w:p w:rsidR="00154B01" w:rsidRPr="00C41EB2" w:rsidRDefault="00154B01">
            <w:pPr>
              <w:pStyle w:val="Summalinje"/>
            </w:pPr>
          </w:p>
        </w:tc>
        <w:tc>
          <w:tcPr>
            <w:tcW w:w="1247" w:type="dxa"/>
          </w:tcPr>
          <w:p w:rsidR="00154B01" w:rsidRPr="00C41EB2" w:rsidRDefault="00154B01">
            <w:pPr>
              <w:pStyle w:val="Summalinje"/>
            </w:pPr>
            <w:r w:rsidRPr="00C41EB2">
              <w:t>____</w:t>
            </w:r>
          </w:p>
        </w:tc>
        <w:tc>
          <w:tcPr>
            <w:tcW w:w="1489" w:type="dxa"/>
          </w:tcPr>
          <w:p w:rsidR="00154B01" w:rsidRPr="00C41EB2" w:rsidRDefault="00154B01">
            <w:pPr>
              <w:pStyle w:val="Summalinje"/>
            </w:pPr>
            <w:r w:rsidRPr="00C41EB2">
              <w:t>____</w:t>
            </w:r>
          </w:p>
        </w:tc>
      </w:tr>
      <w:tr w:rsidR="00154B01" w:rsidRPr="00C41EB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54B01" w:rsidRPr="00C41EB2" w:rsidRDefault="00154B01">
            <w:pPr>
              <w:pStyle w:val="IngenText"/>
            </w:pPr>
            <w:r w:rsidRPr="00C41EB2">
              <w:t xml:space="preserve"> </w:t>
            </w:r>
          </w:p>
        </w:tc>
        <w:tc>
          <w:tcPr>
            <w:tcW w:w="454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5216" w:type="dxa"/>
          </w:tcPr>
          <w:p w:rsidR="00154B01" w:rsidRPr="00C41EB2" w:rsidRDefault="00154B01">
            <w:pPr>
              <w:pStyle w:val="IngenText"/>
            </w:pPr>
          </w:p>
        </w:tc>
        <w:tc>
          <w:tcPr>
            <w:tcW w:w="1247" w:type="dxa"/>
          </w:tcPr>
          <w:p w:rsidR="00154B01" w:rsidRPr="00C41EB2" w:rsidRDefault="001A6266">
            <w:pPr>
              <w:pStyle w:val="TalartidSumma"/>
            </w:pPr>
            <w:r w:rsidRPr="00C41EB2">
              <w:t>1.31</w:t>
            </w:r>
          </w:p>
        </w:tc>
        <w:tc>
          <w:tcPr>
            <w:tcW w:w="1489" w:type="dxa"/>
          </w:tcPr>
          <w:p w:rsidR="00154B01" w:rsidRPr="00C41EB2" w:rsidRDefault="001A6266">
            <w:pPr>
              <w:pStyle w:val="TalartidAckumulerad"/>
            </w:pPr>
            <w:r w:rsidRPr="00C41EB2">
              <w:t>4.26</w:t>
            </w:r>
          </w:p>
        </w:tc>
      </w:tr>
    </w:tbl>
    <w:p w:rsidR="004E5086" w:rsidRPr="00C41EB2" w:rsidRDefault="00154B01">
      <w:pPr>
        <w:pStyle w:val="Blankrad"/>
      </w:pPr>
      <w:r w:rsidRPr="00C41EB2">
        <w:t xml:space="preserve">     </w:t>
      </w:r>
      <w:bookmarkStart w:id="4" w:name="Start"/>
      <w:bookmarkEnd w:id="4"/>
      <w:r w:rsidR="004E5086" w:rsidRPr="00C41EB2">
        <w:t>     </w:t>
      </w:r>
    </w:p>
    <w:p w:rsidR="004E5086" w:rsidRPr="00C41EB2" w:rsidRDefault="004E5086">
      <w:pPr>
        <w:pStyle w:val="Blankrad"/>
      </w:pPr>
      <w:r w:rsidRPr="00C41EB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C41E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C41EB2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C41EB2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C41EB2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C41EB2" w:rsidRDefault="00C23E49" w:rsidP="009B2633">
            <w:pPr>
              <w:pStyle w:val="TalartidTotalText"/>
            </w:pPr>
            <w:r w:rsidRPr="00C41EB2">
              <w:t xml:space="preserve">Totalt </w:t>
            </w:r>
            <w:r w:rsidR="009B2633" w:rsidRPr="00C41EB2">
              <w:t xml:space="preserve">anmäld </w:t>
            </w:r>
            <w:r w:rsidRPr="00C41EB2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C41EB2" w:rsidRDefault="001A6266" w:rsidP="00C23E49">
            <w:pPr>
              <w:pStyle w:val="TalartidTotal"/>
            </w:pPr>
            <w:r w:rsidRPr="00C41EB2">
              <w:t>4 tim. 26 min.</w:t>
            </w:r>
          </w:p>
        </w:tc>
      </w:tr>
      <w:tr w:rsidR="004E5086" w:rsidRPr="00C41EB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C41EB2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C41EB2" w:rsidRDefault="00C23E49" w:rsidP="000D123D">
            <w:pPr>
              <w:spacing w:after="0"/>
            </w:pPr>
          </w:p>
          <w:p w:rsidR="004E5086" w:rsidRPr="00C41EB2" w:rsidRDefault="004E5086" w:rsidP="00C23E49">
            <w:pPr>
              <w:pStyle w:val="Mittstreck"/>
            </w:pPr>
            <w:r w:rsidRPr="00C41EB2">
              <w:tab/>
            </w:r>
            <w:r w:rsidRPr="00C41EB2">
              <w:tab/>
            </w:r>
          </w:p>
        </w:tc>
      </w:tr>
    </w:tbl>
    <w:p w:rsidR="001573B3" w:rsidRPr="00C41EB2" w:rsidRDefault="000608B8" w:rsidP="000608B8">
      <w:pPr>
        <w:pStyle w:val="Blankrad"/>
      </w:pPr>
      <w:r w:rsidRPr="00C41EB2">
        <w:t xml:space="preserve">    </w:t>
      </w:r>
    </w:p>
    <w:sectPr w:rsidR="001573B3" w:rsidRPr="00C41EB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ADE" w:rsidRPr="00C41EB2" w:rsidRDefault="00782ADE">
      <w:r w:rsidRPr="00C41EB2">
        <w:separator/>
      </w:r>
    </w:p>
  </w:endnote>
  <w:endnote w:type="continuationSeparator" w:id="0">
    <w:p w:rsidR="00782ADE" w:rsidRPr="00C41EB2" w:rsidRDefault="00782ADE">
      <w:r w:rsidRPr="00C41E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4AE" w:rsidRPr="00C41EB2" w:rsidRDefault="005F44AE">
    <w:pPr>
      <w:pStyle w:val="Sidhuvud"/>
      <w:jc w:val="center"/>
    </w:pPr>
    <w:r w:rsidRPr="00C41EB2">
      <w:fldChar w:fldCharType="begin" w:fldLock="1"/>
    </w:r>
    <w:r w:rsidRPr="00C41EB2">
      <w:instrText xml:space="preserve"> PAGE </w:instrText>
    </w:r>
    <w:r w:rsidRPr="00C41EB2">
      <w:fldChar w:fldCharType="separate"/>
    </w:r>
    <w:r w:rsidR="00782ADE" w:rsidRPr="00C41EB2">
      <w:t>2</w:t>
    </w:r>
    <w:r w:rsidRPr="00C41EB2">
      <w:fldChar w:fldCharType="end"/>
    </w:r>
    <w:r w:rsidRPr="00C41EB2">
      <w:t>(</w:t>
    </w:r>
    <w:r w:rsidRPr="00C41EB2">
      <w:fldChar w:fldCharType="begin" w:fldLock="1"/>
    </w:r>
    <w:r w:rsidRPr="00C41EB2">
      <w:instrText xml:space="preserve"> NUMPAGES </w:instrText>
    </w:r>
    <w:r w:rsidRPr="00C41EB2">
      <w:fldChar w:fldCharType="separate"/>
    </w:r>
    <w:r w:rsidR="005645C3" w:rsidRPr="00C41EB2">
      <w:t>2</w:t>
    </w:r>
    <w:r w:rsidRPr="00C41EB2">
      <w:fldChar w:fldCharType="end"/>
    </w:r>
    <w:r w:rsidRPr="00C41EB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4AE" w:rsidRPr="00C41EB2" w:rsidRDefault="005F44AE">
    <w:pPr>
      <w:pStyle w:val="Sidhuvud"/>
      <w:jc w:val="center"/>
    </w:pPr>
    <w:r w:rsidRPr="00C41EB2">
      <w:fldChar w:fldCharType="begin" w:fldLock="1"/>
    </w:r>
    <w:r w:rsidRPr="00C41EB2">
      <w:instrText xml:space="preserve"> PAGE </w:instrText>
    </w:r>
    <w:r w:rsidRPr="00C41EB2">
      <w:fldChar w:fldCharType="separate"/>
    </w:r>
    <w:r w:rsidR="00782ADE" w:rsidRPr="00C41EB2">
      <w:t>1</w:t>
    </w:r>
    <w:r w:rsidRPr="00C41EB2">
      <w:fldChar w:fldCharType="end"/>
    </w:r>
    <w:r w:rsidRPr="00C41EB2">
      <w:t>(</w:t>
    </w:r>
    <w:r w:rsidRPr="00C41EB2">
      <w:fldChar w:fldCharType="begin" w:fldLock="1"/>
    </w:r>
    <w:r w:rsidRPr="00C41EB2">
      <w:instrText xml:space="preserve"> NUMPAGES </w:instrText>
    </w:r>
    <w:r w:rsidRPr="00C41EB2">
      <w:fldChar w:fldCharType="separate"/>
    </w:r>
    <w:r w:rsidR="005645C3" w:rsidRPr="00C41EB2">
      <w:t>2</w:t>
    </w:r>
    <w:r w:rsidRPr="00C41EB2">
      <w:fldChar w:fldCharType="end"/>
    </w:r>
    <w:r w:rsidRPr="00C41EB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ADE" w:rsidRPr="00C41EB2" w:rsidRDefault="00782ADE">
      <w:r w:rsidRPr="00C41EB2">
        <w:separator/>
      </w:r>
    </w:p>
  </w:footnote>
  <w:footnote w:type="continuationSeparator" w:id="0">
    <w:p w:rsidR="00782ADE" w:rsidRPr="00C41EB2" w:rsidRDefault="00782ADE">
      <w:r w:rsidRPr="00C41E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4AE" w:rsidRPr="00C41EB2" w:rsidRDefault="005F44AE">
    <w:pPr>
      <w:pStyle w:val="Sidhuvud"/>
      <w:tabs>
        <w:tab w:val="clear" w:pos="4536"/>
      </w:tabs>
    </w:pPr>
    <w:r w:rsidRPr="00C41EB2">
      <w:fldChar w:fldCharType="begin" w:fldLock="1"/>
    </w:r>
    <w:r w:rsidRPr="00C41EB2">
      <w:instrText xml:space="preserve"> DOCPROPERTY "DocumentDate" </w:instrText>
    </w:r>
    <w:r w:rsidRPr="00C41EB2">
      <w:fldChar w:fldCharType="separate"/>
    </w:r>
    <w:r w:rsidR="005645C3" w:rsidRPr="00C41EB2">
      <w:t>Måndagen den 11 december 2006</w:t>
    </w:r>
    <w:r w:rsidRPr="00C41EB2">
      <w:fldChar w:fldCharType="end"/>
    </w:r>
    <w:r w:rsidRPr="00C41EB2">
      <w:tab/>
    </w:r>
  </w:p>
  <w:p w:rsidR="005F44AE" w:rsidRPr="00C41EB2" w:rsidRDefault="005F44A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41EB2">
      <w:rPr>
        <w:sz w:val="12"/>
      </w:rPr>
      <w:tab/>
    </w:r>
  </w:p>
  <w:p w:rsidR="005F44AE" w:rsidRPr="00C41EB2" w:rsidRDefault="005F44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4AE" w:rsidRPr="00C41EB2" w:rsidRDefault="00C41EB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41EB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44AE" w:rsidRPr="00C41EB2" w:rsidRDefault="005F44AE">
    <w:pPr>
      <w:pStyle w:val="Dokumentrubrik"/>
      <w:spacing w:after="360"/>
    </w:pPr>
    <w:r w:rsidRPr="00C41EB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782BC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2AB404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0A619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66894329">
    <w:abstractNumId w:val="8"/>
  </w:num>
  <w:num w:numId="2" w16cid:durableId="33242091">
    <w:abstractNumId w:val="3"/>
  </w:num>
  <w:num w:numId="3" w16cid:durableId="1892382720">
    <w:abstractNumId w:val="7"/>
  </w:num>
  <w:num w:numId="4" w16cid:durableId="1499341075">
    <w:abstractNumId w:val="2"/>
  </w:num>
  <w:num w:numId="5" w16cid:durableId="465701258">
    <w:abstractNumId w:val="0"/>
  </w:num>
  <w:num w:numId="6" w16cid:durableId="685710418">
    <w:abstractNumId w:val="6"/>
  </w:num>
  <w:num w:numId="7" w16cid:durableId="827138743">
    <w:abstractNumId w:val="1"/>
  </w:num>
  <w:num w:numId="8" w16cid:durableId="149106738">
    <w:abstractNumId w:val="5"/>
  </w:num>
  <w:num w:numId="9" w16cid:durableId="640312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1EB2"/>
    <w:rsid w:val="00003FB6"/>
    <w:rsid w:val="00014B70"/>
    <w:rsid w:val="000163BD"/>
    <w:rsid w:val="000608B8"/>
    <w:rsid w:val="00086C9A"/>
    <w:rsid w:val="00087EDD"/>
    <w:rsid w:val="0009751B"/>
    <w:rsid w:val="000D123D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4B01"/>
    <w:rsid w:val="001573B3"/>
    <w:rsid w:val="0016791B"/>
    <w:rsid w:val="001802A5"/>
    <w:rsid w:val="00183636"/>
    <w:rsid w:val="00187A01"/>
    <w:rsid w:val="00190864"/>
    <w:rsid w:val="00191BBA"/>
    <w:rsid w:val="001A5E8E"/>
    <w:rsid w:val="001A6266"/>
    <w:rsid w:val="001C4107"/>
    <w:rsid w:val="001D252A"/>
    <w:rsid w:val="00200972"/>
    <w:rsid w:val="00201B32"/>
    <w:rsid w:val="002030E8"/>
    <w:rsid w:val="002109AF"/>
    <w:rsid w:val="002345F2"/>
    <w:rsid w:val="002430C4"/>
    <w:rsid w:val="00257F6E"/>
    <w:rsid w:val="00274838"/>
    <w:rsid w:val="002A6000"/>
    <w:rsid w:val="002B4E73"/>
    <w:rsid w:val="002D1122"/>
    <w:rsid w:val="002E1A28"/>
    <w:rsid w:val="002F0BB6"/>
    <w:rsid w:val="002F26BE"/>
    <w:rsid w:val="002F28D0"/>
    <w:rsid w:val="002F519B"/>
    <w:rsid w:val="0031154E"/>
    <w:rsid w:val="0031229D"/>
    <w:rsid w:val="00331015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1E0F"/>
    <w:rsid w:val="00415264"/>
    <w:rsid w:val="004231EA"/>
    <w:rsid w:val="00431F49"/>
    <w:rsid w:val="00451117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34B5A"/>
    <w:rsid w:val="0054257E"/>
    <w:rsid w:val="0054322C"/>
    <w:rsid w:val="00556B47"/>
    <w:rsid w:val="00561A02"/>
    <w:rsid w:val="005645C3"/>
    <w:rsid w:val="005757E9"/>
    <w:rsid w:val="00595C81"/>
    <w:rsid w:val="005A3E4A"/>
    <w:rsid w:val="005F44AE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82ADE"/>
    <w:rsid w:val="007A3D85"/>
    <w:rsid w:val="007B5B11"/>
    <w:rsid w:val="007C1750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0792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C3856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F7CA4"/>
    <w:rsid w:val="00B20865"/>
    <w:rsid w:val="00B41277"/>
    <w:rsid w:val="00B515F0"/>
    <w:rsid w:val="00B56171"/>
    <w:rsid w:val="00B5698F"/>
    <w:rsid w:val="00B65CE2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41EB2"/>
    <w:rsid w:val="00C57873"/>
    <w:rsid w:val="00C57F19"/>
    <w:rsid w:val="00C65B6D"/>
    <w:rsid w:val="00C80523"/>
    <w:rsid w:val="00CA27C3"/>
    <w:rsid w:val="00CE1856"/>
    <w:rsid w:val="00D16B18"/>
    <w:rsid w:val="00D1786B"/>
    <w:rsid w:val="00D17ACE"/>
    <w:rsid w:val="00D27173"/>
    <w:rsid w:val="00D4022B"/>
    <w:rsid w:val="00D71F43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EF3294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1D256-AFB7-4899-A3CB-56190871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06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266</Words>
  <Characters>1286</Characters>
  <Application>Microsoft Office Word</Application>
  <DocSecurity>4</DocSecurity>
  <Lines>321</Lines>
  <Paragraphs>172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11 december 2006</vt:lpstr>
    </vt:vector>
  </TitlesOfParts>
  <Company>Riksdagen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2006-12-08T15:28:00Z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11 december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2006-12-11</vt:lpwstr>
  </property>
  <property fmtid="{D5CDD505-2E9C-101B-9397-08002B2CF9AE}" pid="5" name="DocumentYear">
    <vt:lpwstr>2006/07</vt:lpwstr>
  </property>
</Properties>
</file>