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E787552089464BA88448133D47FD42"/>
        </w:placeholder>
        <w15:appearance w15:val="hidden"/>
        <w:text/>
      </w:sdtPr>
      <w:sdtEndPr/>
      <w:sdtContent>
        <w:p w:rsidRPr="009B062B" w:rsidR="00AF30DD" w:rsidP="009B062B" w:rsidRDefault="00AF30DD" w14:paraId="007110BD" w14:textId="77777777">
          <w:pPr>
            <w:pStyle w:val="RubrikFrslagTIllRiksdagsbeslut"/>
          </w:pPr>
          <w:r w:rsidRPr="009B062B">
            <w:t>Förslag till riksdagsbeslut</w:t>
          </w:r>
        </w:p>
      </w:sdtContent>
    </w:sdt>
    <w:sdt>
      <w:sdtPr>
        <w:alias w:val="Yrkande 1"/>
        <w:tag w:val="30fcc5ab-fb1f-4f6b-ab22-b7103e28c1a6"/>
        <w:id w:val="-428746449"/>
        <w:lock w:val="sdtLocked"/>
      </w:sdtPr>
      <w:sdtEndPr/>
      <w:sdtContent>
        <w:p w:rsidR="00C95A99" w:rsidRDefault="007A126B" w14:paraId="007110BE" w14:textId="77777777">
          <w:pPr>
            <w:pStyle w:val="Frslagstext"/>
            <w:numPr>
              <w:ilvl w:val="0"/>
              <w:numId w:val="0"/>
            </w:numPr>
          </w:pPr>
          <w:r>
            <w:t>Riksdagen ställer sig bakom det som anförs i motionen om fler utvisningar av utländska medborgare som begår brott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D3995DD51C4ADDBC6341A3B14BF36B"/>
        </w:placeholder>
        <w15:appearance w15:val="hidden"/>
        <w:text/>
      </w:sdtPr>
      <w:sdtEndPr/>
      <w:sdtContent>
        <w:p w:rsidRPr="009B062B" w:rsidR="006D79C9" w:rsidP="00333E95" w:rsidRDefault="006D79C9" w14:paraId="007110BF" w14:textId="77777777">
          <w:pPr>
            <w:pStyle w:val="Rubrik1"/>
          </w:pPr>
          <w:r>
            <w:t>Motivering</w:t>
          </w:r>
        </w:p>
      </w:sdtContent>
    </w:sdt>
    <w:p w:rsidR="00652B73" w:rsidP="0053734E" w:rsidRDefault="0053734E" w14:paraId="007110C0" w14:textId="6CB7125C">
      <w:pPr>
        <w:ind w:firstLine="0"/>
      </w:pPr>
      <w:r w:rsidRPr="0053734E">
        <w:t xml:space="preserve">Utländska medborgare som begår allvarliga brott i Sverige ska tvingas att återvända till sitt hemland. I dag prövas utländska medborgare som har begått ett brott i Sverige endast för utvisning till hemlandet om fängelsestraff finns med i straffskalan för brottet. Kombinationen av milda straff och svårigheter med att verkställa utvisningar gör därför att många blir kvar i Sverige. I längden riskerar detta att urholka svenska folkets tolerans mot utländska medborgare generellt och möjligheterna för Sverige att återgå till en mer generös migrationspolitik. En fungerande rättsskipning är en av förutsättningarna för att Sverige ska vara ett bra invandrarland. </w:t>
      </w:r>
      <w:r w:rsidRPr="0053734E">
        <w:lastRenderedPageBreak/>
        <w:t>Att inte utvisa utländska brottslingar urholkar den principen. Dagens regelverk bör ses över i skärpande riktning.</w:t>
      </w:r>
    </w:p>
    <w:bookmarkStart w:name="_GoBack" w:id="1"/>
    <w:bookmarkEnd w:id="1"/>
    <w:p w:rsidR="005B295D" w:rsidP="0053734E" w:rsidRDefault="005B295D" w14:paraId="46483248" w14:textId="77777777">
      <w:pPr>
        <w:ind w:firstLine="0"/>
      </w:pPr>
    </w:p>
    <w:sdt>
      <w:sdtPr>
        <w:rPr>
          <w:i/>
          <w:noProof/>
        </w:rPr>
        <w:alias w:val="CC_Underskrifter"/>
        <w:tag w:val="CC_Underskrifter"/>
        <w:id w:val="583496634"/>
        <w:lock w:val="sdtContentLocked"/>
        <w:placeholder>
          <w:docPart w:val="D8A51A7DD0A849C489D3FBE8F7A41562"/>
        </w:placeholder>
        <w15:appearance w15:val="hidden"/>
      </w:sdtPr>
      <w:sdtEndPr>
        <w:rPr>
          <w:i w:val="0"/>
          <w:noProof w:val="0"/>
        </w:rPr>
      </w:sdtEndPr>
      <w:sdtContent>
        <w:p w:rsidR="004801AC" w:rsidP="00FE087F" w:rsidRDefault="005B295D" w14:paraId="007110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756ED" w:rsidRDefault="000756ED" w14:paraId="007110C5" w14:textId="77777777"/>
    <w:sectPr w:rsidR="000756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110C7" w14:textId="77777777" w:rsidR="00AE6643" w:rsidRDefault="00AE6643" w:rsidP="000C1CAD">
      <w:pPr>
        <w:spacing w:line="240" w:lineRule="auto"/>
      </w:pPr>
      <w:r>
        <w:separator/>
      </w:r>
    </w:p>
  </w:endnote>
  <w:endnote w:type="continuationSeparator" w:id="0">
    <w:p w14:paraId="007110C8" w14:textId="77777777" w:rsidR="00AE6643" w:rsidRDefault="00AE6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10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10C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110C5" w14:textId="77777777" w:rsidR="00AE6643" w:rsidRDefault="00AE6643" w:rsidP="000C1CAD">
      <w:pPr>
        <w:spacing w:line="240" w:lineRule="auto"/>
      </w:pPr>
      <w:r>
        <w:separator/>
      </w:r>
    </w:p>
  </w:footnote>
  <w:footnote w:type="continuationSeparator" w:id="0">
    <w:p w14:paraId="007110C6" w14:textId="77777777" w:rsidR="00AE6643" w:rsidRDefault="00AE66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7110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7110D8" wp14:anchorId="00711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295D" w14:paraId="007110D9" w14:textId="77777777">
                          <w:pPr>
                            <w:jc w:val="right"/>
                          </w:pPr>
                          <w:sdt>
                            <w:sdtPr>
                              <w:alias w:val="CC_Noformat_Partikod"/>
                              <w:tag w:val="CC_Noformat_Partikod"/>
                              <w:id w:val="-53464382"/>
                              <w:placeholder>
                                <w:docPart w:val="F3C60A7B1CED42E78B6FDEBC7FA431A8"/>
                              </w:placeholder>
                              <w:text/>
                            </w:sdtPr>
                            <w:sdtEndPr/>
                            <w:sdtContent>
                              <w:r w:rsidR="0053734E">
                                <w:t>M</w:t>
                              </w:r>
                            </w:sdtContent>
                          </w:sdt>
                          <w:sdt>
                            <w:sdtPr>
                              <w:alias w:val="CC_Noformat_Partinummer"/>
                              <w:tag w:val="CC_Noformat_Partinummer"/>
                              <w:id w:val="-1709555926"/>
                              <w:placeholder>
                                <w:docPart w:val="380CC4775B3B443AB0692BE0FDB3397F"/>
                              </w:placeholder>
                              <w:text/>
                            </w:sdtPr>
                            <w:sdtEndPr/>
                            <w:sdtContent>
                              <w:r w:rsidR="00DE2556">
                                <w:t>2219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11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295D" w14:paraId="007110D9" w14:textId="77777777">
                    <w:pPr>
                      <w:jc w:val="right"/>
                    </w:pPr>
                    <w:sdt>
                      <w:sdtPr>
                        <w:alias w:val="CC_Noformat_Partikod"/>
                        <w:tag w:val="CC_Noformat_Partikod"/>
                        <w:id w:val="-53464382"/>
                        <w:placeholder>
                          <w:docPart w:val="F3C60A7B1CED42E78B6FDEBC7FA431A8"/>
                        </w:placeholder>
                        <w:text/>
                      </w:sdtPr>
                      <w:sdtEndPr/>
                      <w:sdtContent>
                        <w:r w:rsidR="0053734E">
                          <w:t>M</w:t>
                        </w:r>
                      </w:sdtContent>
                    </w:sdt>
                    <w:sdt>
                      <w:sdtPr>
                        <w:alias w:val="CC_Noformat_Partinummer"/>
                        <w:tag w:val="CC_Noformat_Partinummer"/>
                        <w:id w:val="-1709555926"/>
                        <w:placeholder>
                          <w:docPart w:val="380CC4775B3B443AB0692BE0FDB3397F"/>
                        </w:placeholder>
                        <w:text/>
                      </w:sdtPr>
                      <w:sdtEndPr/>
                      <w:sdtContent>
                        <w:r w:rsidR="00DE2556">
                          <w:t>2219</w:t>
                        </w:r>
                      </w:sdtContent>
                    </w:sdt>
                  </w:p>
                </w:txbxContent>
              </v:textbox>
              <w10:wrap anchorx="page"/>
            </v:shape>
          </w:pict>
        </mc:Fallback>
      </mc:AlternateContent>
    </w:r>
  </w:p>
  <w:p w:rsidRPr="00293C4F" w:rsidR="004F35FE" w:rsidP="00776B74" w:rsidRDefault="004F35FE" w14:paraId="007110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295D" w14:paraId="007110CB" w14:textId="77777777">
    <w:pPr>
      <w:jc w:val="right"/>
    </w:pPr>
    <w:sdt>
      <w:sdtPr>
        <w:alias w:val="CC_Noformat_Partikod"/>
        <w:tag w:val="CC_Noformat_Partikod"/>
        <w:id w:val="559911109"/>
        <w:placeholder>
          <w:docPart w:val="380CC4775B3B443AB0692BE0FDB3397F"/>
        </w:placeholder>
        <w:text/>
      </w:sdtPr>
      <w:sdtEndPr/>
      <w:sdtContent>
        <w:r w:rsidR="0053734E">
          <w:t>M</w:t>
        </w:r>
      </w:sdtContent>
    </w:sdt>
    <w:sdt>
      <w:sdtPr>
        <w:alias w:val="CC_Noformat_Partinummer"/>
        <w:tag w:val="CC_Noformat_Partinummer"/>
        <w:id w:val="1197820850"/>
        <w:text/>
      </w:sdtPr>
      <w:sdtEndPr/>
      <w:sdtContent>
        <w:r w:rsidR="00DE2556">
          <w:t>2219</w:t>
        </w:r>
      </w:sdtContent>
    </w:sdt>
  </w:p>
  <w:p w:rsidR="004F35FE" w:rsidP="00776B74" w:rsidRDefault="004F35FE" w14:paraId="007110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295D" w14:paraId="007110CF" w14:textId="77777777">
    <w:pPr>
      <w:jc w:val="right"/>
    </w:pPr>
    <w:sdt>
      <w:sdtPr>
        <w:alias w:val="CC_Noformat_Partikod"/>
        <w:tag w:val="CC_Noformat_Partikod"/>
        <w:id w:val="1471015553"/>
        <w:text/>
      </w:sdtPr>
      <w:sdtEndPr/>
      <w:sdtContent>
        <w:r w:rsidR="0053734E">
          <w:t>M</w:t>
        </w:r>
      </w:sdtContent>
    </w:sdt>
    <w:sdt>
      <w:sdtPr>
        <w:alias w:val="CC_Noformat_Partinummer"/>
        <w:tag w:val="CC_Noformat_Partinummer"/>
        <w:id w:val="-2014525982"/>
        <w:text/>
      </w:sdtPr>
      <w:sdtEndPr/>
      <w:sdtContent>
        <w:r w:rsidR="00DE2556">
          <w:t>2219</w:t>
        </w:r>
      </w:sdtContent>
    </w:sdt>
  </w:p>
  <w:p w:rsidR="004F35FE" w:rsidP="00A314CF" w:rsidRDefault="005B295D" w14:paraId="007110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295D" w14:paraId="007110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295D" w14:paraId="007110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:1338</w:t>
        </w:r>
      </w:sdtContent>
    </w:sdt>
  </w:p>
  <w:p w:rsidR="004F35FE" w:rsidP="00E03A3D" w:rsidRDefault="005B295D" w14:paraId="007110D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DF75BF" w14:paraId="007110D4" w14:textId="4D10CC2A">
        <w:pPr>
          <w:pStyle w:val="FSHRub2"/>
        </w:pPr>
        <w:r>
          <w:t>Utvisning</w:t>
        </w:r>
        <w:r w:rsidR="0053734E">
          <w:t xml:space="preserve"> vid 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007110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6ED"/>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FBE"/>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34E"/>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95D"/>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26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AF0"/>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643"/>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D9C"/>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A99"/>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556"/>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5B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B18"/>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87F"/>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7110BC"/>
  <w15:chartTrackingRefBased/>
  <w15:docId w15:val="{63D5D23B-A6DA-45B8-9E37-7133ADFB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E787552089464BA88448133D47FD42"/>
        <w:category>
          <w:name w:val="Allmänt"/>
          <w:gallery w:val="placeholder"/>
        </w:category>
        <w:types>
          <w:type w:val="bbPlcHdr"/>
        </w:types>
        <w:behaviors>
          <w:behavior w:val="content"/>
        </w:behaviors>
        <w:guid w:val="{3911B5BF-FDB3-4FFB-BE9D-8B47057CEE8E}"/>
      </w:docPartPr>
      <w:docPartBody>
        <w:p w:rsidR="004B2360" w:rsidRDefault="004A389F">
          <w:pPr>
            <w:pStyle w:val="C7E787552089464BA88448133D47FD42"/>
          </w:pPr>
          <w:r w:rsidRPr="005A0A93">
            <w:rPr>
              <w:rStyle w:val="Platshllartext"/>
            </w:rPr>
            <w:t>Förslag till riksdagsbeslut</w:t>
          </w:r>
        </w:p>
      </w:docPartBody>
    </w:docPart>
    <w:docPart>
      <w:docPartPr>
        <w:name w:val="1CD3995DD51C4ADDBC6341A3B14BF36B"/>
        <w:category>
          <w:name w:val="Allmänt"/>
          <w:gallery w:val="placeholder"/>
        </w:category>
        <w:types>
          <w:type w:val="bbPlcHdr"/>
        </w:types>
        <w:behaviors>
          <w:behavior w:val="content"/>
        </w:behaviors>
        <w:guid w:val="{8723396D-EE02-4CE8-A598-832E5D9357F5}"/>
      </w:docPartPr>
      <w:docPartBody>
        <w:p w:rsidR="004B2360" w:rsidRDefault="004A389F">
          <w:pPr>
            <w:pStyle w:val="1CD3995DD51C4ADDBC6341A3B14BF36B"/>
          </w:pPr>
          <w:r w:rsidRPr="005A0A93">
            <w:rPr>
              <w:rStyle w:val="Platshllartext"/>
            </w:rPr>
            <w:t>Motivering</w:t>
          </w:r>
        </w:p>
      </w:docPartBody>
    </w:docPart>
    <w:docPart>
      <w:docPartPr>
        <w:name w:val="D8A51A7DD0A849C489D3FBE8F7A41562"/>
        <w:category>
          <w:name w:val="Allmänt"/>
          <w:gallery w:val="placeholder"/>
        </w:category>
        <w:types>
          <w:type w:val="bbPlcHdr"/>
        </w:types>
        <w:behaviors>
          <w:behavior w:val="content"/>
        </w:behaviors>
        <w:guid w:val="{04EB96EC-768D-4018-90CF-F00156F64550}"/>
      </w:docPartPr>
      <w:docPartBody>
        <w:p w:rsidR="004B2360" w:rsidRDefault="004A389F">
          <w:pPr>
            <w:pStyle w:val="D8A51A7DD0A849C489D3FBE8F7A41562"/>
          </w:pPr>
          <w:r w:rsidRPr="00490DAC">
            <w:rPr>
              <w:rStyle w:val="Platshllartext"/>
            </w:rPr>
            <w:t>Skriv ej här, motionärer infogas via panel!</w:t>
          </w:r>
        </w:p>
      </w:docPartBody>
    </w:docPart>
    <w:docPart>
      <w:docPartPr>
        <w:name w:val="F3C60A7B1CED42E78B6FDEBC7FA431A8"/>
        <w:category>
          <w:name w:val="Allmänt"/>
          <w:gallery w:val="placeholder"/>
        </w:category>
        <w:types>
          <w:type w:val="bbPlcHdr"/>
        </w:types>
        <w:behaviors>
          <w:behavior w:val="content"/>
        </w:behaviors>
        <w:guid w:val="{7CA5C4FD-4987-418D-ADCA-B3B02B7306BF}"/>
      </w:docPartPr>
      <w:docPartBody>
        <w:p w:rsidR="004B2360" w:rsidRDefault="004A389F">
          <w:pPr>
            <w:pStyle w:val="F3C60A7B1CED42E78B6FDEBC7FA431A8"/>
          </w:pPr>
          <w:r>
            <w:rPr>
              <w:rStyle w:val="Platshllartext"/>
            </w:rPr>
            <w:t xml:space="preserve"> </w:t>
          </w:r>
        </w:p>
      </w:docPartBody>
    </w:docPart>
    <w:docPart>
      <w:docPartPr>
        <w:name w:val="380CC4775B3B443AB0692BE0FDB3397F"/>
        <w:category>
          <w:name w:val="Allmänt"/>
          <w:gallery w:val="placeholder"/>
        </w:category>
        <w:types>
          <w:type w:val="bbPlcHdr"/>
        </w:types>
        <w:behaviors>
          <w:behavior w:val="content"/>
        </w:behaviors>
        <w:guid w:val="{C79F29A7-530F-4724-8124-0F64ADF71016}"/>
      </w:docPartPr>
      <w:docPartBody>
        <w:p w:rsidR="004B2360" w:rsidRDefault="004A389F">
          <w:pPr>
            <w:pStyle w:val="380CC4775B3B443AB0692BE0FDB339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9F"/>
    <w:rsid w:val="004A389F"/>
    <w:rsid w:val="004B2360"/>
    <w:rsid w:val="00A41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787552089464BA88448133D47FD42">
    <w:name w:val="C7E787552089464BA88448133D47FD42"/>
  </w:style>
  <w:style w:type="paragraph" w:customStyle="1" w:styleId="BA7DBD9974D74A88A0164830981DD4BA">
    <w:name w:val="BA7DBD9974D74A88A0164830981DD4BA"/>
  </w:style>
  <w:style w:type="paragraph" w:customStyle="1" w:styleId="A9AE37D30ECB4D59AD22637386BD8D67">
    <w:name w:val="A9AE37D30ECB4D59AD22637386BD8D67"/>
  </w:style>
  <w:style w:type="paragraph" w:customStyle="1" w:styleId="1CD3995DD51C4ADDBC6341A3B14BF36B">
    <w:name w:val="1CD3995DD51C4ADDBC6341A3B14BF36B"/>
  </w:style>
  <w:style w:type="paragraph" w:customStyle="1" w:styleId="D8A51A7DD0A849C489D3FBE8F7A41562">
    <w:name w:val="D8A51A7DD0A849C489D3FBE8F7A41562"/>
  </w:style>
  <w:style w:type="paragraph" w:customStyle="1" w:styleId="F3C60A7B1CED42E78B6FDEBC7FA431A8">
    <w:name w:val="F3C60A7B1CED42E78B6FDEBC7FA431A8"/>
  </w:style>
  <w:style w:type="paragraph" w:customStyle="1" w:styleId="380CC4775B3B443AB0692BE0FDB3397F">
    <w:name w:val="380CC4775B3B443AB0692BE0FDB33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C30A5-CFB1-4E84-A652-31293823BAC5}"/>
</file>

<file path=customXml/itemProps2.xml><?xml version="1.0" encoding="utf-8"?>
<ds:datastoreItem xmlns:ds="http://schemas.openxmlformats.org/officeDocument/2006/customXml" ds:itemID="{B77D8F4D-194B-427D-90A6-32C9717C4DB0}"/>
</file>

<file path=customXml/itemProps3.xml><?xml version="1.0" encoding="utf-8"?>
<ds:datastoreItem xmlns:ds="http://schemas.openxmlformats.org/officeDocument/2006/customXml" ds:itemID="{0DC7891D-8184-4C59-BB4B-53A8BFFAFA03}"/>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865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