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39745E03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FA691D">
              <w:rPr>
                <w:b/>
                <w:sz w:val="20"/>
              </w:rPr>
              <w:t>6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6AC3BB19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C8635B">
              <w:rPr>
                <w:sz w:val="20"/>
              </w:rPr>
              <w:t>10</w:t>
            </w:r>
            <w:r w:rsidR="00C4366B">
              <w:rPr>
                <w:sz w:val="20"/>
              </w:rPr>
              <w:t>-</w:t>
            </w:r>
            <w:r w:rsidR="00720D82">
              <w:rPr>
                <w:sz w:val="20"/>
              </w:rPr>
              <w:t>1</w:t>
            </w:r>
            <w:r w:rsidR="00E10886">
              <w:rPr>
                <w:sz w:val="20"/>
              </w:rPr>
              <w:t>7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2E92EAA4" w14:textId="21240FB7" w:rsidR="00212B4D" w:rsidRDefault="00FA691D" w:rsidP="006F1C58">
            <w:pPr>
              <w:rPr>
                <w:sz w:val="20"/>
              </w:rPr>
            </w:pPr>
            <w:r>
              <w:rPr>
                <w:sz w:val="20"/>
              </w:rPr>
              <w:t>08:00</w:t>
            </w:r>
            <w:r w:rsidR="00CA7639" w:rsidRPr="00CC2066">
              <w:rPr>
                <w:sz w:val="20"/>
              </w:rPr>
              <w:t>–</w:t>
            </w:r>
            <w:r w:rsidR="00D72673">
              <w:rPr>
                <w:sz w:val="20"/>
              </w:rPr>
              <w:t xml:space="preserve"> </w:t>
            </w:r>
            <w:r>
              <w:rPr>
                <w:sz w:val="20"/>
              </w:rPr>
              <w:t>08:45</w:t>
            </w:r>
          </w:p>
          <w:p w14:paraId="7F7BAA08" w14:textId="3386A0F9" w:rsidR="00FA691D" w:rsidRDefault="00FA691D" w:rsidP="006F1C58">
            <w:pPr>
              <w:rPr>
                <w:sz w:val="20"/>
              </w:rPr>
            </w:pPr>
            <w:r>
              <w:rPr>
                <w:sz w:val="20"/>
              </w:rPr>
              <w:t>09:15-10:10</w:t>
            </w:r>
          </w:p>
          <w:p w14:paraId="59B896E3" w14:textId="66AE143E" w:rsidR="00185056" w:rsidRPr="00C8013B" w:rsidRDefault="00C96110" w:rsidP="006F1C58">
            <w:pPr>
              <w:rPr>
                <w:sz w:val="20"/>
              </w:rPr>
            </w:pPr>
            <w:r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4C6080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12B4D" w:rsidRPr="0013710D" w14:paraId="084E5017" w14:textId="77777777" w:rsidTr="00BC1EF7">
        <w:trPr>
          <w:trHeight w:val="884"/>
        </w:trPr>
        <w:tc>
          <w:tcPr>
            <w:tcW w:w="567" w:type="dxa"/>
          </w:tcPr>
          <w:p w14:paraId="5145E9DB" w14:textId="7A4371CF" w:rsidR="00212B4D" w:rsidRPr="00CC1C68" w:rsidRDefault="00212B4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2251B878" w14:textId="72AF95E0" w:rsidR="00E10886" w:rsidRDefault="007F332E" w:rsidP="001F64C5">
            <w:r w:rsidRPr="000277B8">
              <w:rPr>
                <w:b/>
              </w:rPr>
              <w:t>Information inför IMF/Världsbankens årsmöte (tillsammans med finansutskottet)</w:t>
            </w:r>
            <w:r w:rsidR="001F64C5">
              <w:rPr>
                <w:szCs w:val="24"/>
              </w:rPr>
              <w:br/>
            </w:r>
            <w:r w:rsidRPr="000277B8">
              <w:rPr>
                <w:bCs/>
              </w:rPr>
              <w:t xml:space="preserve">Finansminister Elisabeth Svantesson, Finansdepartementet, </w:t>
            </w:r>
            <w:r>
              <w:t>s</w:t>
            </w:r>
            <w:r w:rsidRPr="00F871BD">
              <w:t xml:space="preserve">tatsrådet Benjamin </w:t>
            </w:r>
            <w:proofErr w:type="spellStart"/>
            <w:r w:rsidRPr="00F871BD">
              <w:t>Dousa</w:t>
            </w:r>
            <w:proofErr w:type="spellEnd"/>
            <w:r w:rsidRPr="00F871BD">
              <w:t>, Utrikesdepartementet</w:t>
            </w:r>
            <w:r>
              <w:t xml:space="preserve"> och r</w:t>
            </w:r>
            <w:r w:rsidRPr="00F871BD">
              <w:t xml:space="preserve">iksbankschef </w:t>
            </w:r>
            <w:r>
              <w:t>Anna Seim</w:t>
            </w:r>
            <w:r w:rsidRPr="00F871BD">
              <w:t>, Riksbanken</w:t>
            </w:r>
            <w:r>
              <w:t xml:space="preserve"> </w:t>
            </w:r>
            <w:r w:rsidR="005C760F">
              <w:t xml:space="preserve">med medarbetare </w:t>
            </w:r>
            <w:r>
              <w:t>informera</w:t>
            </w:r>
            <w:r w:rsidR="00534E0E">
              <w:t>de</w:t>
            </w:r>
            <w:r>
              <w:t xml:space="preserve"> inför IMF/Världsbankens årsmöte.</w:t>
            </w:r>
          </w:p>
          <w:p w14:paraId="341E9049" w14:textId="77777777" w:rsidR="00E10886" w:rsidRPr="002B5370" w:rsidRDefault="00E10886" w:rsidP="00E10886">
            <w:pPr>
              <w:rPr>
                <w:bCs/>
                <w:szCs w:val="24"/>
              </w:rPr>
            </w:pPr>
          </w:p>
          <w:p w14:paraId="13921F4F" w14:textId="3BCC6B15" w:rsidR="00E10886" w:rsidRPr="002B5370" w:rsidRDefault="00E10886" w:rsidP="00E10886">
            <w:pPr>
              <w:rPr>
                <w:bCs/>
                <w:i/>
                <w:iCs/>
                <w:szCs w:val="24"/>
              </w:rPr>
            </w:pPr>
            <w:r w:rsidRPr="002B5370">
              <w:rPr>
                <w:bCs/>
                <w:i/>
                <w:iCs/>
                <w:szCs w:val="24"/>
              </w:rPr>
              <w:t>Sammanträdet ajournerades kl. 08:</w:t>
            </w:r>
            <w:r>
              <w:rPr>
                <w:bCs/>
                <w:i/>
                <w:iCs/>
                <w:szCs w:val="24"/>
              </w:rPr>
              <w:t>45.</w:t>
            </w:r>
          </w:p>
          <w:p w14:paraId="67C7C48E" w14:textId="77777777" w:rsidR="00E10886" w:rsidRPr="002B5370" w:rsidRDefault="00E10886" w:rsidP="00E10886">
            <w:pPr>
              <w:rPr>
                <w:bCs/>
                <w:i/>
                <w:iCs/>
                <w:szCs w:val="24"/>
              </w:rPr>
            </w:pPr>
          </w:p>
          <w:p w14:paraId="02295FD6" w14:textId="49CAC95B" w:rsidR="001F64C5" w:rsidRPr="00857B81" w:rsidRDefault="00E10886" w:rsidP="001F64C5">
            <w:pPr>
              <w:rPr>
                <w:bCs/>
                <w:i/>
                <w:iCs/>
                <w:szCs w:val="24"/>
              </w:rPr>
            </w:pPr>
            <w:r w:rsidRPr="002B5370">
              <w:rPr>
                <w:bCs/>
                <w:i/>
                <w:iCs/>
                <w:szCs w:val="24"/>
              </w:rPr>
              <w:t xml:space="preserve">Sammanträdet återupptogs kl. </w:t>
            </w:r>
            <w:r>
              <w:rPr>
                <w:bCs/>
                <w:i/>
                <w:iCs/>
                <w:szCs w:val="24"/>
              </w:rPr>
              <w:t>09</w:t>
            </w:r>
            <w:r w:rsidRPr="002B5370">
              <w:rPr>
                <w:bCs/>
                <w:i/>
                <w:iCs/>
                <w:szCs w:val="24"/>
              </w:rPr>
              <w:t>:</w:t>
            </w:r>
            <w:r>
              <w:rPr>
                <w:bCs/>
                <w:i/>
                <w:iCs/>
                <w:szCs w:val="24"/>
              </w:rPr>
              <w:t>15</w:t>
            </w:r>
            <w:r w:rsidRPr="002B5370">
              <w:rPr>
                <w:bCs/>
                <w:i/>
                <w:iCs/>
                <w:szCs w:val="24"/>
              </w:rPr>
              <w:t>.</w:t>
            </w:r>
            <w:r w:rsidR="006105FA">
              <w:rPr>
                <w:szCs w:val="24"/>
              </w:rPr>
              <w:br/>
            </w:r>
          </w:p>
        </w:tc>
      </w:tr>
      <w:tr w:rsidR="005229E2" w:rsidRPr="0013710D" w14:paraId="5EE986B3" w14:textId="77777777" w:rsidTr="00BC1EF7">
        <w:trPr>
          <w:trHeight w:val="884"/>
        </w:trPr>
        <w:tc>
          <w:tcPr>
            <w:tcW w:w="567" w:type="dxa"/>
          </w:tcPr>
          <w:p w14:paraId="44DEA2D2" w14:textId="24ABF31C" w:rsidR="005229E2" w:rsidRPr="00CC1C68" w:rsidRDefault="005229E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2D5B9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799B71BF" w14:textId="213C26EE" w:rsidR="00792ECC" w:rsidRDefault="007F332E" w:rsidP="006105F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</w:t>
            </w:r>
            <w:r w:rsidRPr="00473611">
              <w:rPr>
                <w:b/>
              </w:rPr>
              <w:t>vancerat ramavtal mellan Europeiska unionen och dess medlemsstater, å ena sidan, och Republiken Chile, å andra sidan</w:t>
            </w:r>
            <w:r>
              <w:rPr>
                <w:b/>
              </w:rPr>
              <w:t xml:space="preserve"> (UU4)</w:t>
            </w:r>
          </w:p>
          <w:p w14:paraId="1BAE37B4" w14:textId="059BB38F" w:rsidR="005C760F" w:rsidRDefault="005C760F" w:rsidP="006105FA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1442D25" w14:textId="1102BB0E" w:rsidR="005C760F" w:rsidRDefault="005C760F" w:rsidP="006105FA">
            <w:pPr>
              <w:autoSpaceDE w:val="0"/>
              <w:autoSpaceDN w:val="0"/>
              <w:adjustRightInd w:val="0"/>
              <w:rPr>
                <w:bCs/>
              </w:rPr>
            </w:pPr>
            <w:r w:rsidRPr="00BF3B82">
              <w:rPr>
                <w:bCs/>
              </w:rPr>
              <w:t xml:space="preserve">Utskottet fortsatte beredningen av </w:t>
            </w:r>
            <w:r>
              <w:rPr>
                <w:bCs/>
              </w:rPr>
              <w:t xml:space="preserve">proposition </w:t>
            </w:r>
            <w:r w:rsidRPr="005C760F">
              <w:rPr>
                <w:bCs/>
              </w:rPr>
              <w:t>2023/24:138</w:t>
            </w:r>
            <w:r w:rsidR="00534E0E">
              <w:rPr>
                <w:bCs/>
              </w:rPr>
              <w:t xml:space="preserve"> och motioner</w:t>
            </w:r>
            <w:r>
              <w:rPr>
                <w:bCs/>
              </w:rPr>
              <w:t>.</w:t>
            </w:r>
          </w:p>
          <w:p w14:paraId="09354E80" w14:textId="77777777" w:rsidR="005C760F" w:rsidRPr="00BF3B82" w:rsidRDefault="005C760F" w:rsidP="006105FA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66605D67" w14:textId="73E1ECDF" w:rsidR="00725361" w:rsidRDefault="00CD3E4A" w:rsidP="006105FA">
            <w:pPr>
              <w:autoSpaceDE w:val="0"/>
              <w:autoSpaceDN w:val="0"/>
              <w:adjustRightInd w:val="0"/>
            </w:pPr>
            <w:r>
              <w:t xml:space="preserve">Utskottet justerade betänkande </w:t>
            </w:r>
            <w:r w:rsidR="005C760F">
              <w:t>2024/</w:t>
            </w:r>
            <w:proofErr w:type="gramStart"/>
            <w:r w:rsidR="005C760F">
              <w:t>25:UU</w:t>
            </w:r>
            <w:proofErr w:type="gramEnd"/>
            <w:r w:rsidR="005C760F">
              <w:t>4</w:t>
            </w:r>
            <w:r>
              <w:t xml:space="preserve">. </w:t>
            </w:r>
          </w:p>
          <w:p w14:paraId="16369E15" w14:textId="77777777" w:rsidR="00725361" w:rsidRDefault="00725361" w:rsidP="006105FA">
            <w:pPr>
              <w:autoSpaceDE w:val="0"/>
              <w:autoSpaceDN w:val="0"/>
              <w:adjustRightInd w:val="0"/>
            </w:pPr>
          </w:p>
          <w:p w14:paraId="20241619" w14:textId="06B38FDC" w:rsidR="00CD3E4A" w:rsidRPr="00CD3E4A" w:rsidRDefault="00CD3E4A" w:rsidP="006105FA">
            <w:pPr>
              <w:autoSpaceDE w:val="0"/>
              <w:autoSpaceDN w:val="0"/>
              <w:adjustRightInd w:val="0"/>
            </w:pPr>
            <w:r>
              <w:t>V</w:t>
            </w:r>
            <w:r w:rsidR="00BF3B82">
              <w:t>-</w:t>
            </w:r>
            <w:r>
              <w:t xml:space="preserve"> och MP</w:t>
            </w:r>
            <w:r w:rsidR="00BF3B82">
              <w:t>-ledamöterna</w:t>
            </w:r>
            <w:r>
              <w:t xml:space="preserve"> anmälde reservation.</w:t>
            </w:r>
          </w:p>
          <w:p w14:paraId="2C193A97" w14:textId="2CC3AA30" w:rsidR="0015720E" w:rsidRPr="00792ECC" w:rsidRDefault="0015720E" w:rsidP="007F332E">
            <w:pPr>
              <w:rPr>
                <w:szCs w:val="24"/>
              </w:rPr>
            </w:pPr>
          </w:p>
        </w:tc>
      </w:tr>
      <w:tr w:rsidR="00792ECC" w:rsidRPr="0013710D" w14:paraId="5D2E5C93" w14:textId="77777777" w:rsidTr="00BC1EF7">
        <w:trPr>
          <w:trHeight w:val="884"/>
        </w:trPr>
        <w:tc>
          <w:tcPr>
            <w:tcW w:w="567" w:type="dxa"/>
          </w:tcPr>
          <w:p w14:paraId="596091C2" w14:textId="6FDD9E10" w:rsidR="00792ECC" w:rsidRPr="00CC1C68" w:rsidRDefault="00792ECC" w:rsidP="00792E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78490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4EF08133" w14:textId="2FCA5F65" w:rsidR="00792ECC" w:rsidRDefault="00FA691D" w:rsidP="00792ECC">
            <w:pPr>
              <w:rPr>
                <w:b/>
                <w:bCs/>
              </w:rPr>
            </w:pPr>
            <w:r w:rsidRPr="00E05636">
              <w:rPr>
                <w:b/>
                <w:bCs/>
              </w:rPr>
              <w:t>Utrikesförvaltningen</w:t>
            </w:r>
            <w:r>
              <w:rPr>
                <w:b/>
                <w:bCs/>
              </w:rPr>
              <w:t xml:space="preserve"> (</w:t>
            </w:r>
            <w:r w:rsidRPr="00E05636">
              <w:rPr>
                <w:b/>
                <w:bCs/>
              </w:rPr>
              <w:t>UU1y</w:t>
            </w:r>
            <w:r>
              <w:rPr>
                <w:b/>
                <w:bCs/>
              </w:rPr>
              <w:t>)</w:t>
            </w:r>
          </w:p>
          <w:p w14:paraId="01BA792A" w14:textId="77777777" w:rsidR="005C760F" w:rsidRDefault="005C760F" w:rsidP="00792ECC">
            <w:pPr>
              <w:rPr>
                <w:b/>
                <w:bCs/>
              </w:rPr>
            </w:pPr>
          </w:p>
          <w:p w14:paraId="397218A6" w14:textId="4574108E" w:rsidR="00B85B32" w:rsidRDefault="00B85B32" w:rsidP="00B85B32">
            <w:pPr>
              <w:rPr>
                <w:szCs w:val="24"/>
              </w:rPr>
            </w:pPr>
            <w:r>
              <w:rPr>
                <w:szCs w:val="24"/>
              </w:rPr>
              <w:t>Utskottet behandlade frågan om yttrande till konstitutionsutskottet över proposition 2024/25:1, utgiftsområde 1</w:t>
            </w:r>
            <w:r w:rsidR="00534E0E">
              <w:rPr>
                <w:szCs w:val="24"/>
              </w:rPr>
              <w:t xml:space="preserve"> och motion</w:t>
            </w:r>
            <w:r>
              <w:rPr>
                <w:szCs w:val="24"/>
              </w:rPr>
              <w:t>.</w:t>
            </w:r>
          </w:p>
          <w:p w14:paraId="0C5F3D3E" w14:textId="3CBD1C6F" w:rsidR="00BF3B82" w:rsidRDefault="00BF3B82" w:rsidP="00B85B32">
            <w:pPr>
              <w:rPr>
                <w:szCs w:val="24"/>
              </w:rPr>
            </w:pPr>
          </w:p>
          <w:p w14:paraId="69286122" w14:textId="093EF555" w:rsidR="00B85B32" w:rsidRDefault="00BF3B82" w:rsidP="00B85B32">
            <w:pPr>
              <w:rPr>
                <w:szCs w:val="24"/>
              </w:rPr>
            </w:pPr>
            <w:r>
              <w:rPr>
                <w:szCs w:val="24"/>
              </w:rPr>
              <w:t>Frågan bordlades.</w:t>
            </w:r>
          </w:p>
          <w:p w14:paraId="68C4B3B0" w14:textId="303C1C85" w:rsidR="00792ECC" w:rsidRPr="00792ECC" w:rsidRDefault="00792ECC" w:rsidP="00BF3B8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792ECC" w:rsidRPr="0013710D" w14:paraId="2D814246" w14:textId="77777777" w:rsidTr="00BC1EF7">
        <w:trPr>
          <w:trHeight w:val="884"/>
        </w:trPr>
        <w:tc>
          <w:tcPr>
            <w:tcW w:w="567" w:type="dxa"/>
          </w:tcPr>
          <w:p w14:paraId="7FD44AF5" w14:textId="227F290C" w:rsidR="00792ECC" w:rsidRPr="00CC1C68" w:rsidRDefault="00792ECC" w:rsidP="00792E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78490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74511F64" w14:textId="77777777" w:rsidR="00FA691D" w:rsidRDefault="00FA691D" w:rsidP="00792ECC">
            <w:pPr>
              <w:rPr>
                <w:b/>
                <w:bCs/>
              </w:rPr>
            </w:pPr>
            <w:r w:rsidRPr="00E05636">
              <w:rPr>
                <w:b/>
                <w:bCs/>
              </w:rPr>
              <w:t>Sveriges internationella bistånd – uppföljning, utvärdering och rapportering</w:t>
            </w:r>
            <w:r>
              <w:rPr>
                <w:b/>
                <w:bCs/>
              </w:rPr>
              <w:t xml:space="preserve"> (</w:t>
            </w:r>
            <w:r w:rsidRPr="00E05636">
              <w:rPr>
                <w:b/>
                <w:bCs/>
              </w:rPr>
              <w:t>UU3</w:t>
            </w:r>
            <w:r>
              <w:rPr>
                <w:b/>
                <w:bCs/>
              </w:rPr>
              <w:t>)</w:t>
            </w:r>
          </w:p>
          <w:p w14:paraId="0680F502" w14:textId="77777777" w:rsidR="00725361" w:rsidRDefault="00725361" w:rsidP="00725361">
            <w:pPr>
              <w:autoSpaceDE w:val="0"/>
              <w:autoSpaceDN w:val="0"/>
              <w:adjustRightInd w:val="0"/>
            </w:pPr>
          </w:p>
          <w:p w14:paraId="05B4F042" w14:textId="4F567D7E" w:rsidR="005C760F" w:rsidRDefault="005C760F" w:rsidP="00792ECC">
            <w:r>
              <w:t>Utskottet inledde beredningen av skrivelse 2024/25:4.</w:t>
            </w:r>
          </w:p>
          <w:p w14:paraId="21665F02" w14:textId="6F579C9A" w:rsidR="005C760F" w:rsidRDefault="005C760F" w:rsidP="00792ECC"/>
          <w:p w14:paraId="0F1FA7B9" w14:textId="19C33C96" w:rsidR="005C760F" w:rsidRDefault="005C760F" w:rsidP="00792ECC">
            <w:r>
              <w:t>Ärendet bordlades.</w:t>
            </w:r>
          </w:p>
          <w:p w14:paraId="14D7BE9D" w14:textId="77777777" w:rsidR="00792ECC" w:rsidRDefault="00D72673" w:rsidP="00792ECC">
            <w:pPr>
              <w:rPr>
                <w:b/>
              </w:rPr>
            </w:pPr>
            <w:r>
              <w:br/>
            </w:r>
          </w:p>
          <w:p w14:paraId="402AC0C5" w14:textId="77777777" w:rsidR="00BF3B82" w:rsidRDefault="00BF3B82" w:rsidP="00792ECC">
            <w:pPr>
              <w:rPr>
                <w:b/>
              </w:rPr>
            </w:pPr>
          </w:p>
          <w:p w14:paraId="72C6A327" w14:textId="2DDDA477" w:rsidR="00BF3B82" w:rsidRDefault="00BF3B82" w:rsidP="00792ECC">
            <w:pPr>
              <w:rPr>
                <w:b/>
              </w:rPr>
            </w:pPr>
          </w:p>
          <w:p w14:paraId="2AFB2D0B" w14:textId="77777777" w:rsidR="00534E0E" w:rsidRDefault="00534E0E" w:rsidP="00792ECC">
            <w:pPr>
              <w:rPr>
                <w:b/>
              </w:rPr>
            </w:pPr>
          </w:p>
          <w:p w14:paraId="0E4CA5CC" w14:textId="43321118" w:rsidR="00BF3B82" w:rsidRPr="00FA691D" w:rsidRDefault="00BF3B82" w:rsidP="00792ECC">
            <w:pPr>
              <w:rPr>
                <w:b/>
              </w:rPr>
            </w:pPr>
          </w:p>
        </w:tc>
      </w:tr>
      <w:tr w:rsidR="00FA691D" w:rsidRPr="0013710D" w14:paraId="7B9E0567" w14:textId="77777777" w:rsidTr="00BC1EF7">
        <w:trPr>
          <w:trHeight w:val="884"/>
        </w:trPr>
        <w:tc>
          <w:tcPr>
            <w:tcW w:w="567" w:type="dxa"/>
          </w:tcPr>
          <w:p w14:paraId="3760666B" w14:textId="13525777" w:rsidR="00FA691D" w:rsidRPr="00CC1C68" w:rsidRDefault="00C3395F" w:rsidP="00792E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lastRenderedPageBreak/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02A45ECD" w14:textId="5B6A9C67" w:rsidR="00FA691D" w:rsidRDefault="00C3395F" w:rsidP="00792ECC">
            <w:pPr>
              <w:rPr>
                <w:b/>
                <w:bCs/>
              </w:rPr>
            </w:pPr>
            <w:r w:rsidRPr="00FE146D">
              <w:rPr>
                <w:b/>
                <w:bCs/>
              </w:rPr>
              <w:t>Förslag till Europaparlamentets och rådets förordning om inrättande av en samarbetsmekanism för Ukraina-lån och om exceptionellt makroekonomiskt stöd till Ukraina</w:t>
            </w:r>
          </w:p>
          <w:p w14:paraId="33B95823" w14:textId="77777777" w:rsidR="005C760F" w:rsidRDefault="005C760F" w:rsidP="00792ECC"/>
          <w:p w14:paraId="38C34047" w14:textId="77777777" w:rsidR="005C760F" w:rsidRDefault="00CD3E4A" w:rsidP="00792ECC">
            <w:r>
              <w:t xml:space="preserve">Utskottet inledde subsidiaritetsprövningen av </w:t>
            </w:r>
            <w:proofErr w:type="gramStart"/>
            <w:r w:rsidRPr="00CD3E4A">
              <w:t>COM(</w:t>
            </w:r>
            <w:proofErr w:type="gramEnd"/>
            <w:r w:rsidRPr="00CD3E4A">
              <w:t>2024) 426</w:t>
            </w:r>
            <w:r>
              <w:t xml:space="preserve">. </w:t>
            </w:r>
          </w:p>
          <w:p w14:paraId="6769BA47" w14:textId="77777777" w:rsidR="005C760F" w:rsidRDefault="005C760F" w:rsidP="00792ECC"/>
          <w:p w14:paraId="57E489B9" w14:textId="3585C1D4" w:rsidR="00CD3E4A" w:rsidRDefault="00CD3E4A" w:rsidP="00792ECC">
            <w:r>
              <w:t>Utskottet ansåg att förslaget inte strider mot subsidiaritetsprincipen.</w:t>
            </w:r>
          </w:p>
          <w:p w14:paraId="0D6CE6BB" w14:textId="25DC5CD7" w:rsidR="00CD3E4A" w:rsidRDefault="00CD3E4A" w:rsidP="00792ECC"/>
          <w:p w14:paraId="11E273D5" w14:textId="5C1DFFA3" w:rsidR="00CD3E4A" w:rsidRDefault="00CD3E4A" w:rsidP="00792ECC">
            <w:pPr>
              <w:rPr>
                <w:b/>
                <w:bCs/>
              </w:rPr>
            </w:pPr>
            <w:r>
              <w:t>Denna paragraf förklarades omedelbart justerad.</w:t>
            </w:r>
          </w:p>
          <w:p w14:paraId="0845DF8E" w14:textId="1A7E8441" w:rsidR="00C3395F" w:rsidRPr="00E05636" w:rsidRDefault="00C3395F" w:rsidP="00792ECC">
            <w:pPr>
              <w:rPr>
                <w:b/>
                <w:bCs/>
              </w:rPr>
            </w:pPr>
          </w:p>
        </w:tc>
      </w:tr>
      <w:tr w:rsidR="00D741C6" w:rsidRPr="004B367D" w14:paraId="4759264B" w14:textId="77777777" w:rsidTr="00BC1EF7">
        <w:trPr>
          <w:trHeight w:val="884"/>
        </w:trPr>
        <w:tc>
          <w:tcPr>
            <w:tcW w:w="567" w:type="dxa"/>
          </w:tcPr>
          <w:p w14:paraId="1169E000" w14:textId="5C286A3C" w:rsidR="00D741C6" w:rsidRDefault="00D741C6" w:rsidP="00D741C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C3395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4049481D" w14:textId="4A3F6A9E" w:rsidR="00D741C6" w:rsidRDefault="00D741C6" w:rsidP="00D741C6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7DEA1ED0" w14:textId="77777777" w:rsidR="005C760F" w:rsidRDefault="005C760F" w:rsidP="00D741C6">
            <w:pPr>
              <w:rPr>
                <w:b/>
              </w:rPr>
            </w:pPr>
          </w:p>
          <w:p w14:paraId="5660447E" w14:textId="68FC8C32" w:rsidR="00D741C6" w:rsidRPr="00930850" w:rsidRDefault="00D741C6" w:rsidP="00D741C6">
            <w:pPr>
              <w:rPr>
                <w:bCs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2024/25:</w:t>
            </w:r>
            <w:r w:rsidR="00FA691D">
              <w:rPr>
                <w:bCs/>
              </w:rPr>
              <w:t>5</w:t>
            </w:r>
            <w:r w:rsidR="00372A86">
              <w:rPr>
                <w:bCs/>
              </w:rPr>
              <w:t>.</w:t>
            </w:r>
          </w:p>
          <w:p w14:paraId="25C31068" w14:textId="46308C4F" w:rsidR="00D741C6" w:rsidRPr="002B5370" w:rsidRDefault="00D741C6" w:rsidP="00D741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ab/>
            </w:r>
          </w:p>
        </w:tc>
      </w:tr>
      <w:tr w:rsidR="00D741C6" w:rsidRPr="004B367D" w14:paraId="74DEAE84" w14:textId="77777777" w:rsidTr="00BC1EF7">
        <w:trPr>
          <w:trHeight w:val="884"/>
        </w:trPr>
        <w:tc>
          <w:tcPr>
            <w:tcW w:w="567" w:type="dxa"/>
          </w:tcPr>
          <w:p w14:paraId="55E50F53" w14:textId="7ACFF34B" w:rsidR="00D741C6" w:rsidRPr="00CC1C68" w:rsidRDefault="00D741C6" w:rsidP="00D741C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3395F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4E4E7DD5" w14:textId="5E1C34F2" w:rsidR="00D741C6" w:rsidRDefault="00D741C6" w:rsidP="00D741C6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7B280B1E" w14:textId="77777777" w:rsidR="005C760F" w:rsidRDefault="005C760F" w:rsidP="00D741C6">
            <w:pPr>
              <w:rPr>
                <w:b/>
              </w:rPr>
            </w:pPr>
          </w:p>
          <w:p w14:paraId="1D1D0A1E" w14:textId="0008FA5D" w:rsidR="00FA691D" w:rsidRDefault="00D741C6" w:rsidP="00D741C6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4F89CF33" w14:textId="77777777" w:rsidR="00D741C6" w:rsidRDefault="00D741C6" w:rsidP="00D741C6">
            <w:pPr>
              <w:rPr>
                <w:b/>
              </w:rPr>
            </w:pPr>
          </w:p>
        </w:tc>
      </w:tr>
      <w:tr w:rsidR="00FA691D" w:rsidRPr="004B367D" w14:paraId="3A26490D" w14:textId="77777777" w:rsidTr="00BC1EF7">
        <w:trPr>
          <w:trHeight w:val="884"/>
        </w:trPr>
        <w:tc>
          <w:tcPr>
            <w:tcW w:w="567" w:type="dxa"/>
          </w:tcPr>
          <w:p w14:paraId="29E6B227" w14:textId="4C2E46F5" w:rsidR="00FA691D" w:rsidRDefault="00FA691D" w:rsidP="00D741C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3395F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5C8013EA" w14:textId="19AD1597" w:rsidR="00B85B32" w:rsidRDefault="00FA691D" w:rsidP="00FA691D">
            <w:r>
              <w:rPr>
                <w:b/>
              </w:rPr>
              <w:t>Kanslimeddelanden</w:t>
            </w:r>
            <w:r>
              <w:rPr>
                <w:b/>
              </w:rPr>
              <w:br/>
            </w:r>
          </w:p>
          <w:p w14:paraId="2021F76E" w14:textId="29FE0841" w:rsidR="005C760F" w:rsidRDefault="005C760F" w:rsidP="00FA691D">
            <w:r>
              <w:t>Utskottet beslutade:</w:t>
            </w:r>
          </w:p>
          <w:p w14:paraId="118F7198" w14:textId="47058EBD" w:rsidR="005C760F" w:rsidRDefault="005C760F" w:rsidP="00FA691D"/>
          <w:p w14:paraId="3B41BD2E" w14:textId="73796CA4" w:rsidR="005C760F" w:rsidRDefault="005C760F" w:rsidP="005C760F">
            <w:r>
              <w:t xml:space="preserve">-att </w:t>
            </w:r>
            <w:proofErr w:type="spellStart"/>
            <w:r>
              <w:t>annordna</w:t>
            </w:r>
            <w:proofErr w:type="spellEnd"/>
            <w:r>
              <w:t xml:space="preserve"> ett seminarium tillsammans med </w:t>
            </w:r>
            <w:r w:rsidRPr="005C760F">
              <w:t xml:space="preserve">UNDP:s chef i Palestina, Sarah Poole, </w:t>
            </w:r>
            <w:r>
              <w:t>den 24 oktober kl. 13.00.</w:t>
            </w:r>
          </w:p>
          <w:p w14:paraId="14637C30" w14:textId="479FFFE6" w:rsidR="005C760F" w:rsidRDefault="005C760F" w:rsidP="005C760F"/>
          <w:p w14:paraId="6028F8D0" w14:textId="3A765DCD" w:rsidR="005C760F" w:rsidRDefault="005C760F" w:rsidP="005C760F">
            <w:r>
              <w:t>Utskottet informerades om:</w:t>
            </w:r>
          </w:p>
          <w:p w14:paraId="4663D362" w14:textId="1449CBE3" w:rsidR="00BF3B82" w:rsidRDefault="005C760F" w:rsidP="005C760F">
            <w:r>
              <w:t xml:space="preserve">-att </w:t>
            </w:r>
            <w:r w:rsidRPr="005C760F">
              <w:t>talarlista för UU</w:t>
            </w:r>
            <w:r>
              <w:t>4</w:t>
            </w:r>
            <w:r w:rsidRPr="005C760F">
              <w:t xml:space="preserve"> cirkulerades.</w:t>
            </w:r>
            <w:r>
              <w:br/>
              <w:t xml:space="preserve">-att föredragningen av Sidas </w:t>
            </w:r>
            <w:r w:rsidR="00BF3B82">
              <w:t xml:space="preserve">generaldirektör Jakob Granit tisdagen den 22 oktober flyttas till torsdagen den 24 oktober. </w:t>
            </w:r>
            <w:r w:rsidR="00B12E46">
              <w:br/>
            </w:r>
            <w:r w:rsidR="00BF3B82">
              <w:t>-att ärendeplanen för höstens debattdagar nu är publicerad.</w:t>
            </w:r>
          </w:p>
          <w:p w14:paraId="203BD555" w14:textId="3273EE94" w:rsidR="00BF3B82" w:rsidRDefault="00BF3B82" w:rsidP="005C760F"/>
          <w:p w14:paraId="5C88BEB6" w14:textId="6B9D1AB2" w:rsidR="00BF3B82" w:rsidRDefault="00BF3B82" w:rsidP="00BF3B82">
            <w:r>
              <w:t>Utskottet påmindes om:</w:t>
            </w:r>
          </w:p>
          <w:p w14:paraId="05161B20" w14:textId="646C8E8D" w:rsidR="00BF3B82" w:rsidRDefault="00BF3B82" w:rsidP="00BF3B82">
            <w:r>
              <w:t>-m</w:t>
            </w:r>
            <w:r w:rsidRPr="00BF3B82">
              <w:t xml:space="preserve">öte med Gavis nya VD Dr. </w:t>
            </w:r>
            <w:proofErr w:type="spellStart"/>
            <w:r w:rsidRPr="00BF3B82">
              <w:t>Sania</w:t>
            </w:r>
            <w:proofErr w:type="spellEnd"/>
            <w:r w:rsidRPr="00BF3B82">
              <w:t xml:space="preserve"> </w:t>
            </w:r>
            <w:proofErr w:type="spellStart"/>
            <w:r w:rsidRPr="00BF3B82">
              <w:t>Nishtar</w:t>
            </w:r>
            <w:proofErr w:type="spellEnd"/>
            <w:r w:rsidRPr="00BF3B82">
              <w:t xml:space="preserve"> kl. 11.00 i session</w:t>
            </w:r>
            <w:r w:rsidR="009F0311">
              <w:t>s</w:t>
            </w:r>
            <w:r w:rsidRPr="00BF3B82">
              <w:t>salen.</w:t>
            </w:r>
          </w:p>
          <w:p w14:paraId="124D4A41" w14:textId="146399A5" w:rsidR="00FA691D" w:rsidRPr="00BF3B82" w:rsidRDefault="00FA691D" w:rsidP="00BF3B82">
            <w:pPr>
              <w:widowControl/>
              <w:spacing w:after="160" w:line="259" w:lineRule="auto"/>
              <w:rPr>
                <w:b/>
              </w:rPr>
            </w:pPr>
          </w:p>
        </w:tc>
      </w:tr>
      <w:tr w:rsidR="00D72673" w:rsidRPr="004B367D" w14:paraId="76FEC397" w14:textId="77777777" w:rsidTr="00BC1EF7">
        <w:trPr>
          <w:trHeight w:val="884"/>
        </w:trPr>
        <w:tc>
          <w:tcPr>
            <w:tcW w:w="567" w:type="dxa"/>
          </w:tcPr>
          <w:p w14:paraId="5A2330CB" w14:textId="09BCEB39" w:rsidR="00D72673" w:rsidRDefault="00D72673" w:rsidP="00D7267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FA691D">
              <w:rPr>
                <w:b/>
                <w:snapToGrid w:val="0"/>
                <w:szCs w:val="24"/>
              </w:rPr>
              <w:t xml:space="preserve"> </w:t>
            </w:r>
            <w:r w:rsidR="00C3395F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7E80FF0D" w14:textId="2019A03A" w:rsidR="00171553" w:rsidRDefault="00FA691D" w:rsidP="00D72673">
            <w:pPr>
              <w:rPr>
                <w:b/>
              </w:rPr>
            </w:pPr>
            <w:r w:rsidRPr="00E63D7D">
              <w:rPr>
                <w:b/>
              </w:rPr>
              <w:t>Information</w:t>
            </w:r>
            <w:r w:rsidR="00E17A65">
              <w:rPr>
                <w:b/>
              </w:rPr>
              <w:t xml:space="preserve"> om</w:t>
            </w:r>
            <w:r w:rsidRPr="00E63D7D">
              <w:rPr>
                <w:b/>
              </w:rPr>
              <w:t xml:space="preserve"> Nordiska rådets ordinarie session</w:t>
            </w:r>
          </w:p>
          <w:p w14:paraId="54D4AD9B" w14:textId="35C176C7" w:rsidR="00D72673" w:rsidRDefault="00D72673" w:rsidP="00D72673">
            <w:r>
              <w:rPr>
                <w:b/>
              </w:rPr>
              <w:br/>
            </w:r>
            <w:r w:rsidR="00FA691D">
              <w:t xml:space="preserve">Ordförande </w:t>
            </w:r>
            <w:r w:rsidR="00FA691D" w:rsidRPr="00CF534C">
              <w:t>Heléne Björklund</w:t>
            </w:r>
            <w:r w:rsidR="00FA691D">
              <w:t xml:space="preserve"> (S), </w:t>
            </w:r>
            <w:r w:rsidR="00FA691D" w:rsidRPr="00CF534C">
              <w:t>Nordiska rådets svenska delegation</w:t>
            </w:r>
            <w:r w:rsidR="00FA691D">
              <w:t xml:space="preserve"> och </w:t>
            </w:r>
            <w:r w:rsidR="00073537">
              <w:t>v</w:t>
            </w:r>
            <w:r w:rsidR="00FA691D">
              <w:t xml:space="preserve">ice ordförande </w:t>
            </w:r>
            <w:r w:rsidR="00FA691D" w:rsidRPr="00CF534C">
              <w:t xml:space="preserve">Maria </w:t>
            </w:r>
            <w:proofErr w:type="spellStart"/>
            <w:r w:rsidR="00FA691D" w:rsidRPr="00CF534C">
              <w:t>Stockhaus</w:t>
            </w:r>
            <w:proofErr w:type="spellEnd"/>
            <w:r w:rsidR="00FA691D">
              <w:t xml:space="preserve"> </w:t>
            </w:r>
            <w:r w:rsidR="00FA691D" w:rsidRPr="00CF534C">
              <w:t>(M)</w:t>
            </w:r>
            <w:r w:rsidR="00FA691D">
              <w:t xml:space="preserve">, </w:t>
            </w:r>
            <w:r w:rsidR="00FA691D" w:rsidRPr="00CF534C">
              <w:t>Nordiska rådets svenska delegation</w:t>
            </w:r>
            <w:r w:rsidR="00FA691D">
              <w:t xml:space="preserve"> informera</w:t>
            </w:r>
            <w:r w:rsidR="00073537">
              <w:t>de</w:t>
            </w:r>
            <w:r w:rsidR="00FA691D">
              <w:t xml:space="preserve"> </w:t>
            </w:r>
            <w:r w:rsidR="00E17A65">
              <w:t>om</w:t>
            </w:r>
            <w:r w:rsidR="00FA691D">
              <w:t xml:space="preserve"> Nordiska rådets ordinarie session.</w:t>
            </w:r>
          </w:p>
          <w:p w14:paraId="55FBB11B" w14:textId="77777777" w:rsidR="00FA691D" w:rsidRPr="001F64C5" w:rsidRDefault="00FA691D" w:rsidP="00D72673">
            <w:pPr>
              <w:rPr>
                <w:bCs/>
                <w:szCs w:val="24"/>
              </w:rPr>
            </w:pPr>
          </w:p>
          <w:p w14:paraId="1313BB22" w14:textId="7E14EA5F" w:rsidR="00D72673" w:rsidRDefault="00D72673" w:rsidP="00D72673">
            <w:pPr>
              <w:rPr>
                <w:b/>
              </w:rPr>
            </w:pPr>
          </w:p>
        </w:tc>
      </w:tr>
      <w:tr w:rsidR="00D72673" w:rsidRPr="004B367D" w14:paraId="2418B2A6" w14:textId="77777777" w:rsidTr="00BC1EF7">
        <w:trPr>
          <w:trHeight w:val="884"/>
        </w:trPr>
        <w:tc>
          <w:tcPr>
            <w:tcW w:w="567" w:type="dxa"/>
          </w:tcPr>
          <w:p w14:paraId="0A6BBB1A" w14:textId="69E823E5" w:rsidR="00D72673" w:rsidRDefault="00D72673" w:rsidP="00D7267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C3395F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  <w:shd w:val="clear" w:color="auto" w:fill="auto"/>
          </w:tcPr>
          <w:p w14:paraId="081A52E1" w14:textId="435B3308" w:rsidR="00D72673" w:rsidRDefault="00D72673" w:rsidP="00D72673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4BE964DE" w14:textId="0735FD0E" w:rsidR="00D72673" w:rsidRDefault="00D72673" w:rsidP="00D72673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>
              <w:rPr>
                <w:bCs/>
              </w:rPr>
              <w:t>t</w:t>
            </w:r>
            <w:r w:rsidR="00073537">
              <w:rPr>
                <w:bCs/>
              </w:rPr>
              <w:t>i</w:t>
            </w:r>
            <w:r w:rsidRPr="00DE4E96">
              <w:rPr>
                <w:bCs/>
              </w:rPr>
              <w:t xml:space="preserve">sdagen den </w:t>
            </w:r>
            <w:r w:rsidR="00FA691D">
              <w:rPr>
                <w:bCs/>
              </w:rPr>
              <w:t>22</w:t>
            </w:r>
            <w:r>
              <w:rPr>
                <w:bCs/>
              </w:rPr>
              <w:t xml:space="preserve"> oktober</w:t>
            </w:r>
            <w:r w:rsidRPr="005D211B">
              <w:rPr>
                <w:bCs/>
              </w:rPr>
              <w:t xml:space="preserve"> 202</w:t>
            </w:r>
            <w:r>
              <w:rPr>
                <w:bCs/>
              </w:rPr>
              <w:t>4</w:t>
            </w:r>
            <w:r w:rsidRPr="005D211B">
              <w:rPr>
                <w:bCs/>
              </w:rPr>
              <w:t xml:space="preserve"> kl. </w:t>
            </w:r>
            <w:r w:rsidR="00FA691D">
              <w:rPr>
                <w:bCs/>
              </w:rPr>
              <w:t>11</w:t>
            </w:r>
            <w:r w:rsidRPr="005D211B">
              <w:rPr>
                <w:bCs/>
              </w:rPr>
              <w:t>:</w:t>
            </w:r>
            <w:r>
              <w:rPr>
                <w:bCs/>
              </w:rPr>
              <w:t>00</w:t>
            </w:r>
            <w:r w:rsidR="00372A86">
              <w:rPr>
                <w:bCs/>
              </w:rPr>
              <w:t>.</w:t>
            </w:r>
          </w:p>
          <w:p w14:paraId="0A5168C3" w14:textId="702CAACC" w:rsidR="000C7464" w:rsidRDefault="000C7464" w:rsidP="00D72673">
            <w:pPr>
              <w:rPr>
                <w:bCs/>
              </w:rPr>
            </w:pPr>
          </w:p>
          <w:p w14:paraId="7CA15505" w14:textId="5447A19E" w:rsidR="000C7464" w:rsidRDefault="000C7464" w:rsidP="00D72673">
            <w:pPr>
              <w:rPr>
                <w:bCs/>
              </w:rPr>
            </w:pPr>
          </w:p>
          <w:p w14:paraId="5B100D87" w14:textId="11E3D9CC" w:rsidR="000C7464" w:rsidRDefault="000C7464" w:rsidP="00D72673">
            <w:pPr>
              <w:rPr>
                <w:bCs/>
              </w:rPr>
            </w:pPr>
          </w:p>
          <w:p w14:paraId="6D273435" w14:textId="140AD1F0" w:rsidR="000C7464" w:rsidRDefault="000C7464" w:rsidP="00D72673">
            <w:pPr>
              <w:rPr>
                <w:bCs/>
              </w:rPr>
            </w:pPr>
          </w:p>
          <w:p w14:paraId="7E24A140" w14:textId="5E4B15E0" w:rsidR="000C7464" w:rsidRDefault="000C7464" w:rsidP="00D72673">
            <w:pPr>
              <w:rPr>
                <w:bCs/>
              </w:rPr>
            </w:pPr>
          </w:p>
          <w:p w14:paraId="01931582" w14:textId="02ACDB9F" w:rsidR="000C7464" w:rsidRDefault="000C7464" w:rsidP="00D72673">
            <w:pPr>
              <w:rPr>
                <w:bCs/>
              </w:rPr>
            </w:pPr>
          </w:p>
          <w:p w14:paraId="3C720980" w14:textId="7DE35550" w:rsidR="000C7464" w:rsidRDefault="000C7464" w:rsidP="00D72673">
            <w:pPr>
              <w:rPr>
                <w:bCs/>
              </w:rPr>
            </w:pPr>
          </w:p>
          <w:p w14:paraId="154CDF8B" w14:textId="4128862D" w:rsidR="000C7464" w:rsidRDefault="000C7464" w:rsidP="00D72673">
            <w:pPr>
              <w:rPr>
                <w:bCs/>
              </w:rPr>
            </w:pPr>
          </w:p>
          <w:p w14:paraId="4AB04C68" w14:textId="68700660" w:rsidR="000C7464" w:rsidRDefault="000C7464" w:rsidP="00D72673">
            <w:pPr>
              <w:rPr>
                <w:bCs/>
              </w:rPr>
            </w:pPr>
          </w:p>
          <w:p w14:paraId="2CB16D7D" w14:textId="2DC21B5E" w:rsidR="000C7464" w:rsidRDefault="000C7464" w:rsidP="00D72673">
            <w:pPr>
              <w:rPr>
                <w:bCs/>
              </w:rPr>
            </w:pPr>
          </w:p>
          <w:p w14:paraId="0AA0BF84" w14:textId="53DFE0AD" w:rsidR="000C7464" w:rsidRDefault="000C7464" w:rsidP="00D72673">
            <w:pPr>
              <w:rPr>
                <w:bCs/>
              </w:rPr>
            </w:pPr>
          </w:p>
          <w:p w14:paraId="4EBB2FC1" w14:textId="7E23CFF5" w:rsidR="000C7464" w:rsidRDefault="000C7464" w:rsidP="00D72673">
            <w:pPr>
              <w:rPr>
                <w:bCs/>
              </w:rPr>
            </w:pPr>
          </w:p>
          <w:p w14:paraId="3EEDE9D5" w14:textId="483065B9" w:rsidR="000C7464" w:rsidRDefault="000C7464" w:rsidP="00D72673">
            <w:pPr>
              <w:rPr>
                <w:bCs/>
              </w:rPr>
            </w:pPr>
          </w:p>
          <w:p w14:paraId="03BB3FC7" w14:textId="77777777" w:rsidR="000C7464" w:rsidRDefault="000C7464" w:rsidP="00D72673">
            <w:pPr>
              <w:rPr>
                <w:bCs/>
              </w:rPr>
            </w:pPr>
          </w:p>
          <w:p w14:paraId="61F58C6A" w14:textId="50063543" w:rsidR="00D72673" w:rsidRDefault="00D72673" w:rsidP="00D72673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3FFE579B" w:rsidR="00E97ABF" w:rsidRPr="006F350C" w:rsidRDefault="00A51E07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515D442A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FA691D">
              <w:t xml:space="preserve">22 </w:t>
            </w:r>
            <w:r w:rsidR="00A113C5">
              <w:t>oktober</w:t>
            </w:r>
            <w:r w:rsidR="00772F5A" w:rsidRPr="00F324BF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707B3BE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635008F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7950D7">
              <w:rPr>
                <w:sz w:val="20"/>
              </w:rPr>
              <w:t>4</w:t>
            </w:r>
            <w:r w:rsidRPr="003504FA">
              <w:rPr>
                <w:sz w:val="20"/>
              </w:rPr>
              <w:t>/2</w:t>
            </w:r>
            <w:r w:rsidR="007950D7"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E10886">
              <w:rPr>
                <w:sz w:val="20"/>
              </w:rPr>
              <w:t>6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716FDEAA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r w:rsidR="004A6095" w:rsidRPr="00CC206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4D2D3DAF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175CF2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084F78">
              <w:rPr>
                <w:sz w:val="19"/>
                <w:szCs w:val="19"/>
              </w:rPr>
              <w:t>2-10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4539BA10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2A3BE8B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79BE1B0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084F78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66A5E33E" w:rsidR="00084F78" w:rsidRPr="00993706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084F78" w:rsidRPr="00993706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1B913C12" w:rsidR="00084F78" w:rsidRPr="00993706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084F78" w:rsidRPr="00993706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724CA1B8" w:rsidR="00084F78" w:rsidRPr="00993706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084F78" w:rsidRPr="00993706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469236C9" w:rsidR="00084F78" w:rsidRPr="001B42F6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084F78" w:rsidRPr="00993706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22DEAB6" w:rsidR="00084F78" w:rsidRPr="0004578D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084F78" w:rsidRPr="0028423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084F78" w:rsidRPr="00FE5589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084F78" w:rsidRPr="00FE5589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84F78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050BAB7A" w:rsidR="00084F78" w:rsidRPr="00993706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2DBA3EFB" w:rsidR="00084F78" w:rsidRPr="00993706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5A6E6E3D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6D185B2B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F5D65D4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D3636E3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423E32EB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4DBC0CA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C4F54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3ECC48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3D9C09BC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11314F65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11A7E030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572716F0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7342973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44943E38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2BBE14A7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5D0EDEC0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08E68BA8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323A7D52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54A3FD55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362B2063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1E84551A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4D96F558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A5EB01B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03773B6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04CED913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11CEABF2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2D2E8950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38C3089F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A58B920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084F78" w:rsidRPr="0004578D" w:rsidRDefault="00084F78" w:rsidP="00084F7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2F864803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55C188C1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72C64EC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601166F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2EA4DEB8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4D8570F5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7CA84ACC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6A44403A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685E8E3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9EFFB3C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134B46FD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5F4A6985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03840C0E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56DD5148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AFB5449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49EF2589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44BF056F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3E82165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1891B46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2BDB4E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767FD980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6F403F4D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4AD10AEF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81D65A3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21F5A73C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21C7F073" w:rsidR="00084F78" w:rsidRPr="0004578D" w:rsidRDefault="00084F78" w:rsidP="00084F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0EC94DDC" w:rsidR="00084F78" w:rsidRPr="0004578D" w:rsidRDefault="00084F78" w:rsidP="00084F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27D0751E" w:rsidR="00084F78" w:rsidRPr="00337441" w:rsidRDefault="00084F78" w:rsidP="00084F78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8B5F6F8" w:rsidR="00084F78" w:rsidRPr="001B42F6" w:rsidRDefault="00084F78" w:rsidP="00084F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084F78" w:rsidRPr="00246B3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0CBE250" w:rsidR="00084F78" w:rsidRPr="002F53EA" w:rsidRDefault="00084F78" w:rsidP="00084F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084F78" w:rsidRPr="003504FA" w:rsidRDefault="00084F78" w:rsidP="00084F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084F78" w:rsidRPr="003504FA" w:rsidRDefault="00084F78" w:rsidP="00084F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1EEF6A58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14280FF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5BBC9F27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3712E15C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220F112E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379C888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0E602374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6E3277C7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1E39EDA1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23E61C7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561567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193CCB0C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2129FA9E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0D5ACB99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305A256E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45498402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4C463DC9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62803379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2DC5CE8D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4E4E52A8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3C6D75D5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084F78" w:rsidRPr="004A0318" w:rsidRDefault="00084F78" w:rsidP="00084F78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6BE76E59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356BF1E4" w:rsidR="00084F78" w:rsidRPr="0004578D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084F78" w:rsidRPr="0004578D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3C13AAD7" w:rsidR="00084F78" w:rsidRPr="0004578D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3BC37951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BC7D1AB" w:rsidR="00084F78" w:rsidRPr="001B42F6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28345C5B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84F78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61563842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29D724F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4AF674F0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6393015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E31593C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3DBD2B3A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6BBE04D5" w:rsidR="00084F78" w:rsidRPr="0004578D" w:rsidRDefault="00E43247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4941C158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44BE07E5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639DC1D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43B91E5C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3DB0F37D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4D162BF2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547585F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6150D6A5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2FCE75DB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5F3BEA09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7E585CDC" w:rsidR="00084F78" w:rsidRPr="0004578D" w:rsidRDefault="00E43247" w:rsidP="00084F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18212B56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124C673C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428F661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64D06053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3CECFDF2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AA5120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5C5A704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98671B9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53691DC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6AD7127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8283E6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9FF09CF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4AFDEB1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9B08A22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68BDF90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764D308F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7FCBD4F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B272680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10580B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34833912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0940C4BF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092BC89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834FA1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5B5BF94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A1EAB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7280F67F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1A5E92CC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0920094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A36B74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A779FB4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857C6EF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6C80173B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1408734D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54F7356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3B36C52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BEB79F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1E8C2282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051D5F46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58110A9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51161ADA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33C0846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71BD08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BDE5AC9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2E2F6D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34B9DBB3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C091D6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58D942F1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2665A06F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214A0E82" w:rsidR="00084F78" w:rsidRPr="0004578D" w:rsidRDefault="00E43247" w:rsidP="00084F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779DD9D5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F57D547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C4DCA5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5232397D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Lars Wistedt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130BFDCF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96C64B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6641AFE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6A8D79A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1697B39" w:rsidR="00084F78" w:rsidRPr="00915B99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E14AF76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7F3BECCE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070B77D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02EDA11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E612756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A9C23B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85B82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D88E8E6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33A2F475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8F89618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705A2DA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2313529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8B2BE65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8D54486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12FFBA1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9A8F0F0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3A4120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754314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667758C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B25DBA1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49F37A1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C3EE9E1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1"/>
            <w:bookmarkEnd w:id="25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33F3B3D5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5B6E07A0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9A50999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6C188AD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5B2C87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324EB0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F8BFDA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2F7CCBC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2D6190AB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727652F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5A0180B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7DE6A8D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0DE14B31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295F4E8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340AF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1C58950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2BDC8F62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43B8EA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9DAA6BE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8EB66FD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412450C0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232E4AA8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8758959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1BDC685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775800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DE5AABC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316C36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0721184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8F0296D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918D6AA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0ED3B076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7A86EF56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472F3EBF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00EE9E2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B532714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A256140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CD57CC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BD6DC7E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03712BD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598C12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710D1E8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BF119CE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652FF5AF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02276B0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51FCDAF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64B3CA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10761D65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758778A0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52AFC016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3139E60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6B77EEDE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8522793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80D471D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025DFF3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56B09A8C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423A6E91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6C760A0C" w:rsidR="00084F78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2566E484" w:rsidR="00084F78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77595485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73B90F2F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6B24896D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106E1B9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084F78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084F78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</w:tr>
      <w:tr w:rsidR="00084F78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</w:tr>
    </w:tbl>
    <w:p w14:paraId="04C33C34" w14:textId="3FE4B228" w:rsidR="00754AB8" w:rsidRDefault="00754AB8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754AB8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828"/>
    <w:multiLevelType w:val="hybridMultilevel"/>
    <w:tmpl w:val="8FF66CA0"/>
    <w:lvl w:ilvl="0" w:tplc="EF8A282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D67"/>
    <w:multiLevelType w:val="hybridMultilevel"/>
    <w:tmpl w:val="8E4A1A5E"/>
    <w:lvl w:ilvl="0" w:tplc="35B6E4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24C2"/>
    <w:multiLevelType w:val="hybridMultilevel"/>
    <w:tmpl w:val="E4BA38B4"/>
    <w:lvl w:ilvl="0" w:tplc="DB722A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75953"/>
    <w:multiLevelType w:val="hybridMultilevel"/>
    <w:tmpl w:val="4EB28DC2"/>
    <w:lvl w:ilvl="0" w:tplc="BAEE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8" w15:restartNumberingAfterBreak="0">
    <w:nsid w:val="4EC05EC7"/>
    <w:multiLevelType w:val="hybridMultilevel"/>
    <w:tmpl w:val="8AEC2B3C"/>
    <w:lvl w:ilvl="0" w:tplc="6728D6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C7533"/>
    <w:multiLevelType w:val="hybridMultilevel"/>
    <w:tmpl w:val="DC54FF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D0CE9"/>
    <w:multiLevelType w:val="hybridMultilevel"/>
    <w:tmpl w:val="D9C87E30"/>
    <w:lvl w:ilvl="0" w:tplc="C6ECF388">
      <w:numFmt w:val="bullet"/>
      <w:lvlText w:val="-"/>
      <w:lvlJc w:val="left"/>
      <w:pPr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E155E"/>
    <w:multiLevelType w:val="hybridMultilevel"/>
    <w:tmpl w:val="33824DE8"/>
    <w:lvl w:ilvl="0" w:tplc="23A82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20"/>
  </w:num>
  <w:num w:numId="4">
    <w:abstractNumId w:val="17"/>
  </w:num>
  <w:num w:numId="5">
    <w:abstractNumId w:val="4"/>
  </w:num>
  <w:num w:numId="6">
    <w:abstractNumId w:val="19"/>
  </w:num>
  <w:num w:numId="7">
    <w:abstractNumId w:val="28"/>
  </w:num>
  <w:num w:numId="8">
    <w:abstractNumId w:val="32"/>
  </w:num>
  <w:num w:numId="9">
    <w:abstractNumId w:val="30"/>
  </w:num>
  <w:num w:numId="10">
    <w:abstractNumId w:val="10"/>
  </w:num>
  <w:num w:numId="11">
    <w:abstractNumId w:val="15"/>
  </w:num>
  <w:num w:numId="12">
    <w:abstractNumId w:val="23"/>
  </w:num>
  <w:num w:numId="13">
    <w:abstractNumId w:val="6"/>
  </w:num>
  <w:num w:numId="14">
    <w:abstractNumId w:val="14"/>
  </w:num>
  <w:num w:numId="15">
    <w:abstractNumId w:val="9"/>
  </w:num>
  <w:num w:numId="16">
    <w:abstractNumId w:val="24"/>
  </w:num>
  <w:num w:numId="17">
    <w:abstractNumId w:val="26"/>
  </w:num>
  <w:num w:numId="18">
    <w:abstractNumId w:val="21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2"/>
  </w:num>
  <w:num w:numId="23">
    <w:abstractNumId w:val="16"/>
  </w:num>
  <w:num w:numId="24">
    <w:abstractNumId w:val="27"/>
  </w:num>
  <w:num w:numId="25">
    <w:abstractNumId w:val="5"/>
  </w:num>
  <w:num w:numId="26">
    <w:abstractNumId w:val="31"/>
  </w:num>
  <w:num w:numId="27">
    <w:abstractNumId w:val="13"/>
  </w:num>
  <w:num w:numId="28">
    <w:abstractNumId w:val="1"/>
  </w:num>
  <w:num w:numId="29">
    <w:abstractNumId w:val="18"/>
  </w:num>
  <w:num w:numId="30">
    <w:abstractNumId w:val="3"/>
  </w:num>
  <w:num w:numId="31">
    <w:abstractNumId w:val="2"/>
  </w:num>
  <w:num w:numId="32">
    <w:abstractNumId w:val="25"/>
  </w:num>
  <w:num w:numId="33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2D2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3E42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3537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4F7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9794B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464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5D1D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155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A7FF6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22B4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64C5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2B4D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5370"/>
    <w:rsid w:val="002B6F4D"/>
    <w:rsid w:val="002B7046"/>
    <w:rsid w:val="002C0209"/>
    <w:rsid w:val="002C020F"/>
    <w:rsid w:val="002C13CC"/>
    <w:rsid w:val="002C1D02"/>
    <w:rsid w:val="002C242F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9E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E3E"/>
    <w:rsid w:val="00316FAF"/>
    <w:rsid w:val="00317304"/>
    <w:rsid w:val="00321F23"/>
    <w:rsid w:val="00322267"/>
    <w:rsid w:val="00323296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2A86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8F7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1A5F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58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062"/>
    <w:rsid w:val="00502986"/>
    <w:rsid w:val="005029AB"/>
    <w:rsid w:val="005030DD"/>
    <w:rsid w:val="0050446F"/>
    <w:rsid w:val="005050D6"/>
    <w:rsid w:val="0050674D"/>
    <w:rsid w:val="005077BD"/>
    <w:rsid w:val="00507E71"/>
    <w:rsid w:val="00512491"/>
    <w:rsid w:val="00512544"/>
    <w:rsid w:val="005129BA"/>
    <w:rsid w:val="00513FAB"/>
    <w:rsid w:val="00514907"/>
    <w:rsid w:val="00514D4D"/>
    <w:rsid w:val="00515ADE"/>
    <w:rsid w:val="00516D90"/>
    <w:rsid w:val="0051788D"/>
    <w:rsid w:val="005179B5"/>
    <w:rsid w:val="00520DB3"/>
    <w:rsid w:val="005229E2"/>
    <w:rsid w:val="00522B01"/>
    <w:rsid w:val="00523C27"/>
    <w:rsid w:val="005240F1"/>
    <w:rsid w:val="00524252"/>
    <w:rsid w:val="005247BB"/>
    <w:rsid w:val="00526B9D"/>
    <w:rsid w:val="00526EE4"/>
    <w:rsid w:val="00530475"/>
    <w:rsid w:val="00530778"/>
    <w:rsid w:val="00531351"/>
    <w:rsid w:val="005315D0"/>
    <w:rsid w:val="0053267D"/>
    <w:rsid w:val="00533561"/>
    <w:rsid w:val="00534231"/>
    <w:rsid w:val="00534E0E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1719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367"/>
    <w:rsid w:val="005A686B"/>
    <w:rsid w:val="005A6A21"/>
    <w:rsid w:val="005B1421"/>
    <w:rsid w:val="005B1ACF"/>
    <w:rsid w:val="005B1D9A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C760F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218"/>
    <w:rsid w:val="0060444B"/>
    <w:rsid w:val="00605583"/>
    <w:rsid w:val="006075F8"/>
    <w:rsid w:val="006105FA"/>
    <w:rsid w:val="006106AD"/>
    <w:rsid w:val="006118B3"/>
    <w:rsid w:val="00612E04"/>
    <w:rsid w:val="006136CA"/>
    <w:rsid w:val="00614017"/>
    <w:rsid w:val="00614535"/>
    <w:rsid w:val="00614A94"/>
    <w:rsid w:val="006150E3"/>
    <w:rsid w:val="006167A2"/>
    <w:rsid w:val="006173F4"/>
    <w:rsid w:val="006202DD"/>
    <w:rsid w:val="00622061"/>
    <w:rsid w:val="00622689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08B"/>
    <w:rsid w:val="0066137F"/>
    <w:rsid w:val="00661889"/>
    <w:rsid w:val="006627DB"/>
    <w:rsid w:val="00662825"/>
    <w:rsid w:val="00663388"/>
    <w:rsid w:val="00663562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2754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DFC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A76"/>
    <w:rsid w:val="00720D82"/>
    <w:rsid w:val="007214F6"/>
    <w:rsid w:val="00721A85"/>
    <w:rsid w:val="00721A8A"/>
    <w:rsid w:val="00721ABE"/>
    <w:rsid w:val="00721DED"/>
    <w:rsid w:val="00725361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490E"/>
    <w:rsid w:val="007852B5"/>
    <w:rsid w:val="00786225"/>
    <w:rsid w:val="00786C98"/>
    <w:rsid w:val="007917FF"/>
    <w:rsid w:val="007927DC"/>
    <w:rsid w:val="007928B6"/>
    <w:rsid w:val="00792ECC"/>
    <w:rsid w:val="007950D7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4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32E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B81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DF4"/>
    <w:rsid w:val="00867673"/>
    <w:rsid w:val="008712B3"/>
    <w:rsid w:val="00871C12"/>
    <w:rsid w:val="00871FF6"/>
    <w:rsid w:val="008731DA"/>
    <w:rsid w:val="00873AD2"/>
    <w:rsid w:val="008740A9"/>
    <w:rsid w:val="0087450B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259"/>
    <w:rsid w:val="008C2873"/>
    <w:rsid w:val="008C4A2F"/>
    <w:rsid w:val="008C5872"/>
    <w:rsid w:val="008C5936"/>
    <w:rsid w:val="008C5BCF"/>
    <w:rsid w:val="008C5E93"/>
    <w:rsid w:val="008C6712"/>
    <w:rsid w:val="008C6FE0"/>
    <w:rsid w:val="008C6FFA"/>
    <w:rsid w:val="008C796E"/>
    <w:rsid w:val="008D2104"/>
    <w:rsid w:val="008D27D6"/>
    <w:rsid w:val="008D3BE8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218"/>
    <w:rsid w:val="00951A23"/>
    <w:rsid w:val="00952862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2E97"/>
    <w:rsid w:val="0097363E"/>
    <w:rsid w:val="00973EDF"/>
    <w:rsid w:val="00974AEA"/>
    <w:rsid w:val="00975290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2EF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6FE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0311"/>
    <w:rsid w:val="009F19B7"/>
    <w:rsid w:val="009F295E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3C5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261D"/>
    <w:rsid w:val="00A43E0F"/>
    <w:rsid w:val="00A44632"/>
    <w:rsid w:val="00A45A65"/>
    <w:rsid w:val="00A46503"/>
    <w:rsid w:val="00A46AB9"/>
    <w:rsid w:val="00A47428"/>
    <w:rsid w:val="00A5088A"/>
    <w:rsid w:val="00A50F53"/>
    <w:rsid w:val="00A51E07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1B08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4F5E"/>
    <w:rsid w:val="00B05084"/>
    <w:rsid w:val="00B0543F"/>
    <w:rsid w:val="00B0666F"/>
    <w:rsid w:val="00B07170"/>
    <w:rsid w:val="00B0793F"/>
    <w:rsid w:val="00B116F7"/>
    <w:rsid w:val="00B11D91"/>
    <w:rsid w:val="00B12E46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444E"/>
    <w:rsid w:val="00B451C6"/>
    <w:rsid w:val="00B452D5"/>
    <w:rsid w:val="00B45EF4"/>
    <w:rsid w:val="00B46472"/>
    <w:rsid w:val="00B46CD4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3D65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5B32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8F5"/>
    <w:rsid w:val="00BC4F2F"/>
    <w:rsid w:val="00BC6591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82"/>
    <w:rsid w:val="00BF3BCA"/>
    <w:rsid w:val="00BF46C9"/>
    <w:rsid w:val="00BF5847"/>
    <w:rsid w:val="00BF6641"/>
    <w:rsid w:val="00BF66E2"/>
    <w:rsid w:val="00BF6D84"/>
    <w:rsid w:val="00BF6DCE"/>
    <w:rsid w:val="00BF7074"/>
    <w:rsid w:val="00BF768E"/>
    <w:rsid w:val="00BF78C3"/>
    <w:rsid w:val="00BF7F93"/>
    <w:rsid w:val="00C00A62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018"/>
    <w:rsid w:val="00C306B9"/>
    <w:rsid w:val="00C31357"/>
    <w:rsid w:val="00C332AB"/>
    <w:rsid w:val="00C3395F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4661"/>
    <w:rsid w:val="00C853A6"/>
    <w:rsid w:val="00C85D58"/>
    <w:rsid w:val="00C8635B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8C"/>
    <w:rsid w:val="00CB53A1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3E4A"/>
    <w:rsid w:val="00CD70F7"/>
    <w:rsid w:val="00CD79F9"/>
    <w:rsid w:val="00CE10B3"/>
    <w:rsid w:val="00CE248F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07A49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2AA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2673"/>
    <w:rsid w:val="00D7381C"/>
    <w:rsid w:val="00D741C6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7355"/>
    <w:rsid w:val="00D87951"/>
    <w:rsid w:val="00D87ED3"/>
    <w:rsid w:val="00D9121A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48B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166F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0886"/>
    <w:rsid w:val="00E130C6"/>
    <w:rsid w:val="00E143B2"/>
    <w:rsid w:val="00E150B2"/>
    <w:rsid w:val="00E162F9"/>
    <w:rsid w:val="00E1633B"/>
    <w:rsid w:val="00E17A65"/>
    <w:rsid w:val="00E222C1"/>
    <w:rsid w:val="00E225DB"/>
    <w:rsid w:val="00E22E5A"/>
    <w:rsid w:val="00E23E67"/>
    <w:rsid w:val="00E241E8"/>
    <w:rsid w:val="00E26695"/>
    <w:rsid w:val="00E30AA0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24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03AB"/>
    <w:rsid w:val="00E6216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7AE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4B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4A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F7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6788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A691D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character" w:customStyle="1" w:styleId="beteckning">
    <w:name w:val="beteckning"/>
    <w:basedOn w:val="Standardstycketeckensnitt"/>
    <w:rsid w:val="00514907"/>
  </w:style>
  <w:style w:type="character" w:customStyle="1" w:styleId="rubrik0">
    <w:name w:val="rubrik"/>
    <w:basedOn w:val="Standardstycketeckensnitt"/>
    <w:rsid w:val="00514907"/>
  </w:style>
  <w:style w:type="character" w:styleId="Olstomnmnande">
    <w:name w:val="Unresolved Mention"/>
    <w:basedOn w:val="Standardstycketeckensnitt"/>
    <w:uiPriority w:val="99"/>
    <w:semiHidden/>
    <w:unhideWhenUsed/>
    <w:rsid w:val="00E60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101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58</TotalTime>
  <Pages>4</Pages>
  <Words>787</Words>
  <Characters>4174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Emelie Källqvist</cp:lastModifiedBy>
  <cp:revision>19</cp:revision>
  <cp:lastPrinted>2024-10-08T09:08:00Z</cp:lastPrinted>
  <dcterms:created xsi:type="dcterms:W3CDTF">2024-10-17T11:54:00Z</dcterms:created>
  <dcterms:modified xsi:type="dcterms:W3CDTF">2024-10-29T08:18:00Z</dcterms:modified>
</cp:coreProperties>
</file>