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55F7981A07401CBD434253272EC30C"/>
        </w:placeholder>
        <w:text/>
      </w:sdtPr>
      <w:sdtEndPr/>
      <w:sdtContent>
        <w:p w:rsidRPr="009B062B" w:rsidR="00AF30DD" w:rsidP="00DA28CE" w:rsidRDefault="00AF30DD" w14:paraId="590BEFD2" w14:textId="77777777">
          <w:pPr>
            <w:pStyle w:val="Rubrik1"/>
            <w:spacing w:after="300"/>
          </w:pPr>
          <w:r w:rsidRPr="009B062B">
            <w:t>Förslag till riksdagsbeslut</w:t>
          </w:r>
        </w:p>
      </w:sdtContent>
    </w:sdt>
    <w:sdt>
      <w:sdtPr>
        <w:alias w:val="Yrkande 1"/>
        <w:tag w:val="7628adb7-628f-4f03-83da-ec249551d8d7"/>
        <w:id w:val="291331409"/>
        <w:lock w:val="sdtLocked"/>
      </w:sdtPr>
      <w:sdtEndPr/>
      <w:sdtContent>
        <w:p w:rsidR="009C3F77" w:rsidRDefault="00284F2A" w14:paraId="590BEFD3" w14:textId="77777777">
          <w:pPr>
            <w:pStyle w:val="Frslagstext"/>
          </w:pPr>
          <w:r>
            <w:t>Riksdagen ställer sig bakom det som anförs i motionen om en översyn av möjligheterna till jakt på skarv och tillkännager detta för regeringen.</w:t>
          </w:r>
        </w:p>
      </w:sdtContent>
    </w:sdt>
    <w:sdt>
      <w:sdtPr>
        <w:alias w:val="Yrkande 2"/>
        <w:tag w:val="3910cda1-465b-4aa9-b3cb-62884759991d"/>
        <w:id w:val="1266891792"/>
        <w:lock w:val="sdtLocked"/>
      </w:sdtPr>
      <w:sdtEndPr/>
      <w:sdtContent>
        <w:p w:rsidR="009C3F77" w:rsidRDefault="00284F2A" w14:paraId="590BEFD4" w14:textId="77777777">
          <w:pPr>
            <w:pStyle w:val="Frslagstext"/>
          </w:pPr>
          <w:r>
            <w:t>Riksdagen ställer sig bakom det som anförs i motionen om en översyn av möjligheterna till jakt på säl och tillkännager detta för regeringen.</w:t>
          </w:r>
        </w:p>
      </w:sdtContent>
    </w:sdt>
    <w:sdt>
      <w:sdtPr>
        <w:alias w:val="Yrkande 3"/>
        <w:tag w:val="60bc1990-12b7-46e8-92ad-7b17553131ce"/>
        <w:id w:val="-2132313462"/>
        <w:lock w:val="sdtLocked"/>
      </w:sdtPr>
      <w:sdtEndPr/>
      <w:sdtContent>
        <w:p w:rsidR="009C3F77" w:rsidRDefault="00284F2A" w14:paraId="590BEFD5" w14:textId="77777777">
          <w:pPr>
            <w:pStyle w:val="Frslagstext"/>
          </w:pPr>
          <w:r>
            <w:t>Riksdagen ställer sig bakom det som anförs i motionen om en översyn av villkoren för kustfisket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F9152869D945849120E4D584B604C2"/>
        </w:placeholder>
        <w:text/>
      </w:sdtPr>
      <w:sdtEndPr/>
      <w:sdtContent>
        <w:p w:rsidRPr="009B062B" w:rsidR="006D79C9" w:rsidP="00333E95" w:rsidRDefault="006D79C9" w14:paraId="590BEFD6" w14:textId="77777777">
          <w:pPr>
            <w:pStyle w:val="Rubrik1"/>
          </w:pPr>
          <w:r>
            <w:t>Motivering</w:t>
          </w:r>
        </w:p>
      </w:sdtContent>
    </w:sdt>
    <w:p w:rsidR="00252FB8" w:rsidP="00252FB8" w:rsidRDefault="00252FB8" w14:paraId="590BEFD7" w14:textId="53CD3F0D">
      <w:pPr>
        <w:pStyle w:val="Normalutanindragellerluft"/>
      </w:pPr>
      <w:r>
        <w:t xml:space="preserve">När miljögifter som PCB och DDT gjorde Östersjöns sälar sterila på 1970-talet var sälen nära att utrotas. Nu är miljön bättre och Östersjöns omkring 30 000 sälar är inte hotade </w:t>
      </w:r>
      <w:r w:rsidR="000540D6">
        <w:t>–</w:t>
      </w:r>
      <w:r>
        <w:t xml:space="preserve"> däremot det kustnära fisket. Sälen har inget naturligt rovdjur, men jakten på säl har stora restriktioner. Exempelvis får jakt på säl inte ske från land, och bara inom 200 meter från en plats där sälar skadat fisket, tex genom att ta fångst från garn eller orsaka skador på fiskeredskap. Skyddsjakt är idag den enda tillåtna jaktformen för säl </w:t>
      </w:r>
      <w:r w:rsidR="000540D6">
        <w:t>–</w:t>
      </w:r>
      <w:r>
        <w:t xml:space="preserve"> antingen på Naturvårdsverkets initiativ eller efter ansökan från en enskild. Två åtgärder som bör övervägas är att tillåta skyddsjakt på enskilds initiativ och att ge möjlighet jakt på säl från land. </w:t>
      </w:r>
    </w:p>
    <w:p w:rsidRPr="00DD6133" w:rsidR="00252FB8" w:rsidP="00DD6133" w:rsidRDefault="00252FB8" w14:paraId="590BEFD8" w14:textId="79E6F6BA">
      <w:r w:rsidRPr="00DD6133">
        <w:t>Även skarven skadar fiskerinäringen, både genom skador på fiskbestånden i havet och på lax- och öringsbestånden i älvarna. Skarven leder även till stora skador i skärgården. EU-kommissionen vill se mer pragmatiska bedömningar av skarvens skadeverkningar, och Förvaltningsrätten anser inte att skyddsjakten på skarv behöver strida mot EU:s fågeldirektiv. Skyddsjakt skulle därför kunna beviljas i större utsträck</w:t>
      </w:r>
      <w:r w:rsidR="00DD6133">
        <w:softHyphen/>
      </w:r>
      <w:r w:rsidRPr="00DD6133">
        <w:t>ning än idag. En mer långsiktig lösning är att Sverige arbetar för att ändra EU:s fågel</w:t>
      </w:r>
      <w:r w:rsidR="00DD6133">
        <w:softHyphen/>
      </w:r>
      <w:bookmarkStart w:name="_GoBack" w:id="1"/>
      <w:bookmarkEnd w:id="1"/>
      <w:r w:rsidRPr="00DD6133">
        <w:t xml:space="preserve">direktiv: om skarven förs upp på listan över jaktbara arter blir det möjligt att utöver skyddsjakt införa allmän jakttid på skarv. </w:t>
      </w:r>
    </w:p>
    <w:p w:rsidRPr="00DD6133" w:rsidR="00422B9E" w:rsidP="00DD6133" w:rsidRDefault="00252FB8" w14:paraId="590BEFD9" w14:textId="77777777">
      <w:r w:rsidRPr="00DD6133">
        <w:lastRenderedPageBreak/>
        <w:t xml:space="preserve">Slutligen krävs en bredare översyn av villkoren för det kustnära fisket, såväl vad gäller rådande jaktpolitik som regional delaktighet, byråkrati, stärkt forskning och regler för trålning. Allt detta är viktiga åtgärder för att värna turism, kultur och levande kustsamhällen. </w:t>
      </w:r>
    </w:p>
    <w:sdt>
      <w:sdtPr>
        <w:alias w:val="CC_Underskrifter"/>
        <w:tag w:val="CC_Underskrifter"/>
        <w:id w:val="583496634"/>
        <w:lock w:val="sdtContentLocked"/>
        <w:placeholder>
          <w:docPart w:val="A19E1A521BB44ED0B7DD4AD4A33FC6DA"/>
        </w:placeholder>
      </w:sdtPr>
      <w:sdtEndPr/>
      <w:sdtContent>
        <w:p w:rsidR="008869C8" w:rsidP="008869C8" w:rsidRDefault="008869C8" w14:paraId="590BEFDB" w14:textId="77777777"/>
        <w:p w:rsidRPr="008E0FE2" w:rsidR="004801AC" w:rsidP="008869C8" w:rsidRDefault="00DD6133" w14:paraId="590BEF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Joar Forssell (L)</w:t>
            </w:r>
          </w:p>
        </w:tc>
      </w:tr>
    </w:tbl>
    <w:p w:rsidR="00605AED" w:rsidRDefault="00605AED" w14:paraId="590BEFE0" w14:textId="77777777"/>
    <w:sectPr w:rsidR="00605A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EFE2" w14:textId="77777777" w:rsidR="00093219" w:rsidRDefault="00093219" w:rsidP="000C1CAD">
      <w:pPr>
        <w:spacing w:line="240" w:lineRule="auto"/>
      </w:pPr>
      <w:r>
        <w:separator/>
      </w:r>
    </w:p>
  </w:endnote>
  <w:endnote w:type="continuationSeparator" w:id="0">
    <w:p w14:paraId="590BEFE3" w14:textId="77777777" w:rsidR="00093219" w:rsidRDefault="00093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E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E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EFF1" w14:textId="77777777" w:rsidR="00262EA3" w:rsidRPr="008869C8" w:rsidRDefault="00262EA3" w:rsidP="00886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EFE0" w14:textId="77777777" w:rsidR="00093219" w:rsidRDefault="00093219" w:rsidP="000C1CAD">
      <w:pPr>
        <w:spacing w:line="240" w:lineRule="auto"/>
      </w:pPr>
      <w:r>
        <w:separator/>
      </w:r>
    </w:p>
  </w:footnote>
  <w:footnote w:type="continuationSeparator" w:id="0">
    <w:p w14:paraId="590BEFE1" w14:textId="77777777" w:rsidR="00093219" w:rsidRDefault="00093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0BE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BEFF3" wp14:anchorId="590BEF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6133" w14:paraId="590BEFF6" w14:textId="77777777">
                          <w:pPr>
                            <w:jc w:val="right"/>
                          </w:pPr>
                          <w:sdt>
                            <w:sdtPr>
                              <w:alias w:val="CC_Noformat_Partikod"/>
                              <w:tag w:val="CC_Noformat_Partikod"/>
                              <w:id w:val="-53464382"/>
                              <w:placeholder>
                                <w:docPart w:val="C14A236B824F4D29B73AC0B2C6AB0D2B"/>
                              </w:placeholder>
                              <w:text/>
                            </w:sdtPr>
                            <w:sdtEndPr/>
                            <w:sdtContent>
                              <w:r w:rsidR="00252FB8">
                                <w:t>L</w:t>
                              </w:r>
                            </w:sdtContent>
                          </w:sdt>
                          <w:sdt>
                            <w:sdtPr>
                              <w:alias w:val="CC_Noformat_Partinummer"/>
                              <w:tag w:val="CC_Noformat_Partinummer"/>
                              <w:id w:val="-1709555926"/>
                              <w:placeholder>
                                <w:docPart w:val="F3D18824E4B44F36B873BE49A17725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BEF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6133" w14:paraId="590BEFF6" w14:textId="77777777">
                    <w:pPr>
                      <w:jc w:val="right"/>
                    </w:pPr>
                    <w:sdt>
                      <w:sdtPr>
                        <w:alias w:val="CC_Noformat_Partikod"/>
                        <w:tag w:val="CC_Noformat_Partikod"/>
                        <w:id w:val="-53464382"/>
                        <w:placeholder>
                          <w:docPart w:val="C14A236B824F4D29B73AC0B2C6AB0D2B"/>
                        </w:placeholder>
                        <w:text/>
                      </w:sdtPr>
                      <w:sdtEndPr/>
                      <w:sdtContent>
                        <w:r w:rsidR="00252FB8">
                          <w:t>L</w:t>
                        </w:r>
                      </w:sdtContent>
                    </w:sdt>
                    <w:sdt>
                      <w:sdtPr>
                        <w:alias w:val="CC_Noformat_Partinummer"/>
                        <w:tag w:val="CC_Noformat_Partinummer"/>
                        <w:id w:val="-1709555926"/>
                        <w:placeholder>
                          <w:docPart w:val="F3D18824E4B44F36B873BE49A17725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0BE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0BEFE6" w14:textId="77777777">
    <w:pPr>
      <w:jc w:val="right"/>
    </w:pPr>
  </w:p>
  <w:p w:rsidR="00262EA3" w:rsidP="00776B74" w:rsidRDefault="00262EA3" w14:paraId="590BEF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6133" w14:paraId="590BEF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0BEFF5" wp14:anchorId="590BEF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6133" w14:paraId="590BEF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2FB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6133" w14:paraId="590BE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6133" w14:paraId="590BEF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:2105</w:t>
        </w:r>
      </w:sdtContent>
    </w:sdt>
  </w:p>
  <w:p w:rsidR="00262EA3" w:rsidP="00E03A3D" w:rsidRDefault="00DD6133" w14:paraId="590BEFEE" w14:textId="77777777">
    <w:pPr>
      <w:pStyle w:val="Motionr"/>
    </w:pPr>
    <w:sdt>
      <w:sdtPr>
        <w:alias w:val="CC_Noformat_Avtext"/>
        <w:tag w:val="CC_Noformat_Avtext"/>
        <w:id w:val="-2020768203"/>
        <w:lock w:val="sdtContentLocked"/>
        <w:placeholder>
          <w:docPart w:val="8B2884BD37BC4B5F9BB6A8AD3E40CF07"/>
        </w:placeholder>
        <w15:appearance w15:val="hidden"/>
        <w:text/>
      </w:sdtPr>
      <w:sdtEndPr/>
      <w:sdtContent>
        <w:r>
          <w:t>av Lina Nordquist och Joar Forssell (båda L)</w:t>
        </w:r>
      </w:sdtContent>
    </w:sdt>
  </w:p>
  <w:sdt>
    <w:sdtPr>
      <w:alias w:val="CC_Noformat_Rubtext"/>
      <w:tag w:val="CC_Noformat_Rubtext"/>
      <w:id w:val="-218060500"/>
      <w:lock w:val="sdtLocked"/>
      <w:placeholder>
        <w:docPart w:val="179B04F3B2E64392B601D4781F77595F"/>
      </w:placeholder>
      <w:text/>
    </w:sdtPr>
    <w:sdtEndPr/>
    <w:sdtContent>
      <w:p w:rsidR="00262EA3" w:rsidP="00283E0F" w:rsidRDefault="00252FB8" w14:paraId="590BEFEF" w14:textId="77777777">
        <w:pPr>
          <w:pStyle w:val="FSHRub2"/>
        </w:pPr>
        <w:r>
          <w:t xml:space="preserve">Stärk kustfisket och genomför en översyn av jakt på säl och skarv </w:t>
        </w:r>
      </w:p>
    </w:sdtContent>
  </w:sdt>
  <w:sdt>
    <w:sdtPr>
      <w:alias w:val="CC_Boilerplate_3"/>
      <w:tag w:val="CC_Boilerplate_3"/>
      <w:id w:val="1606463544"/>
      <w:lock w:val="sdtContentLocked"/>
      <w15:appearance w15:val="hidden"/>
      <w:text w:multiLine="1"/>
    </w:sdtPr>
    <w:sdtEndPr/>
    <w:sdtContent>
      <w:p w:rsidR="00262EA3" w:rsidP="00283E0F" w:rsidRDefault="00262EA3" w14:paraId="590BEF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C344E2"/>
    <w:multiLevelType w:val="hybridMultilevel"/>
    <w:tmpl w:val="396C5B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52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0D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21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B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F2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AE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98"/>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0B"/>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9C8"/>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77"/>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39"/>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A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33"/>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BEFD1"/>
  <w15:chartTrackingRefBased/>
  <w15:docId w15:val="{D821C01B-9AD2-407B-8E44-6634185F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55F7981A07401CBD434253272EC30C"/>
        <w:category>
          <w:name w:val="Allmänt"/>
          <w:gallery w:val="placeholder"/>
        </w:category>
        <w:types>
          <w:type w:val="bbPlcHdr"/>
        </w:types>
        <w:behaviors>
          <w:behavior w:val="content"/>
        </w:behaviors>
        <w:guid w:val="{1C84D1CD-ACB8-417A-8949-FE431CD0A5E7}"/>
      </w:docPartPr>
      <w:docPartBody>
        <w:p w:rsidR="0053647D" w:rsidRDefault="007926CF">
          <w:pPr>
            <w:pStyle w:val="4655F7981A07401CBD434253272EC30C"/>
          </w:pPr>
          <w:r w:rsidRPr="005A0A93">
            <w:rPr>
              <w:rStyle w:val="Platshllartext"/>
            </w:rPr>
            <w:t>Förslag till riksdagsbeslut</w:t>
          </w:r>
        </w:p>
      </w:docPartBody>
    </w:docPart>
    <w:docPart>
      <w:docPartPr>
        <w:name w:val="60F9152869D945849120E4D584B604C2"/>
        <w:category>
          <w:name w:val="Allmänt"/>
          <w:gallery w:val="placeholder"/>
        </w:category>
        <w:types>
          <w:type w:val="bbPlcHdr"/>
        </w:types>
        <w:behaviors>
          <w:behavior w:val="content"/>
        </w:behaviors>
        <w:guid w:val="{8A465F97-B767-4B4A-9A44-AA01AAF8C150}"/>
      </w:docPartPr>
      <w:docPartBody>
        <w:p w:rsidR="0053647D" w:rsidRDefault="007926CF">
          <w:pPr>
            <w:pStyle w:val="60F9152869D945849120E4D584B604C2"/>
          </w:pPr>
          <w:r w:rsidRPr="005A0A93">
            <w:rPr>
              <w:rStyle w:val="Platshllartext"/>
            </w:rPr>
            <w:t>Motivering</w:t>
          </w:r>
        </w:p>
      </w:docPartBody>
    </w:docPart>
    <w:docPart>
      <w:docPartPr>
        <w:name w:val="C14A236B824F4D29B73AC0B2C6AB0D2B"/>
        <w:category>
          <w:name w:val="Allmänt"/>
          <w:gallery w:val="placeholder"/>
        </w:category>
        <w:types>
          <w:type w:val="bbPlcHdr"/>
        </w:types>
        <w:behaviors>
          <w:behavior w:val="content"/>
        </w:behaviors>
        <w:guid w:val="{1F8F3D91-0956-4C86-AD37-D84E4FDCE9DF}"/>
      </w:docPartPr>
      <w:docPartBody>
        <w:p w:rsidR="0053647D" w:rsidRDefault="007926CF">
          <w:pPr>
            <w:pStyle w:val="C14A236B824F4D29B73AC0B2C6AB0D2B"/>
          </w:pPr>
          <w:r>
            <w:rPr>
              <w:rStyle w:val="Platshllartext"/>
            </w:rPr>
            <w:t xml:space="preserve"> </w:t>
          </w:r>
        </w:p>
      </w:docPartBody>
    </w:docPart>
    <w:docPart>
      <w:docPartPr>
        <w:name w:val="F3D18824E4B44F36B873BE49A177255A"/>
        <w:category>
          <w:name w:val="Allmänt"/>
          <w:gallery w:val="placeholder"/>
        </w:category>
        <w:types>
          <w:type w:val="bbPlcHdr"/>
        </w:types>
        <w:behaviors>
          <w:behavior w:val="content"/>
        </w:behaviors>
        <w:guid w:val="{98F662F9-5996-4CA1-BB22-FEAD454DDA5F}"/>
      </w:docPartPr>
      <w:docPartBody>
        <w:p w:rsidR="0053647D" w:rsidRDefault="007926CF">
          <w:pPr>
            <w:pStyle w:val="F3D18824E4B44F36B873BE49A177255A"/>
          </w:pPr>
          <w:r>
            <w:t xml:space="preserve"> </w:t>
          </w:r>
        </w:p>
      </w:docPartBody>
    </w:docPart>
    <w:docPart>
      <w:docPartPr>
        <w:name w:val="8B2884BD37BC4B5F9BB6A8AD3E40CF07"/>
        <w:category>
          <w:name w:val="Allmänt"/>
          <w:gallery w:val="placeholder"/>
        </w:category>
        <w:types>
          <w:type w:val="bbPlcHdr"/>
        </w:types>
        <w:behaviors>
          <w:behavior w:val="content"/>
        </w:behaviors>
        <w:guid w:val="{157138EA-6D6F-48D1-B320-4D17EBF401FA}"/>
      </w:docPartPr>
      <w:docPartBody>
        <w:p w:rsidR="0053647D" w:rsidRDefault="00207B43" w:rsidP="00207B43">
          <w:pPr>
            <w:pStyle w:val="8B2884BD37BC4B5F9BB6A8AD3E40CF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9B04F3B2E64392B601D4781F77595F"/>
        <w:category>
          <w:name w:val="Allmänt"/>
          <w:gallery w:val="placeholder"/>
        </w:category>
        <w:types>
          <w:type w:val="bbPlcHdr"/>
        </w:types>
        <w:behaviors>
          <w:behavior w:val="content"/>
        </w:behaviors>
        <w:guid w:val="{1569B81B-E496-4629-8198-EF1CC7BC474E}"/>
      </w:docPartPr>
      <w:docPartBody>
        <w:p w:rsidR="0053647D" w:rsidRDefault="00207B43" w:rsidP="00207B43">
          <w:pPr>
            <w:pStyle w:val="179B04F3B2E64392B601D4781F7759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9E1A521BB44ED0B7DD4AD4A33FC6DA"/>
        <w:category>
          <w:name w:val="Allmänt"/>
          <w:gallery w:val="placeholder"/>
        </w:category>
        <w:types>
          <w:type w:val="bbPlcHdr"/>
        </w:types>
        <w:behaviors>
          <w:behavior w:val="content"/>
        </w:behaviors>
        <w:guid w:val="{E02EE361-0BE4-42DC-A022-43CE446B3C18}"/>
      </w:docPartPr>
      <w:docPartBody>
        <w:p w:rsidR="00887A36" w:rsidRDefault="00887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43"/>
    <w:rsid w:val="00207B43"/>
    <w:rsid w:val="0053647D"/>
    <w:rsid w:val="007926CF"/>
    <w:rsid w:val="00887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7B43"/>
    <w:rPr>
      <w:color w:val="F4B083" w:themeColor="accent2" w:themeTint="99"/>
    </w:rPr>
  </w:style>
  <w:style w:type="paragraph" w:customStyle="1" w:styleId="4655F7981A07401CBD434253272EC30C">
    <w:name w:val="4655F7981A07401CBD434253272EC30C"/>
  </w:style>
  <w:style w:type="paragraph" w:customStyle="1" w:styleId="C01ECB7E660842B58A7A743DCA71B648">
    <w:name w:val="C01ECB7E660842B58A7A743DCA71B6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317559317C4CC1ADE9F24B755860E0">
    <w:name w:val="D1317559317C4CC1ADE9F24B755860E0"/>
  </w:style>
  <w:style w:type="paragraph" w:customStyle="1" w:styleId="60F9152869D945849120E4D584B604C2">
    <w:name w:val="60F9152869D945849120E4D584B604C2"/>
  </w:style>
  <w:style w:type="paragraph" w:customStyle="1" w:styleId="E155B951798A4D0D9B955BAED16A9D46">
    <w:name w:val="E155B951798A4D0D9B955BAED16A9D46"/>
  </w:style>
  <w:style w:type="paragraph" w:customStyle="1" w:styleId="6AEE6C27E04D4D758DA9A9A3B4FF3241">
    <w:name w:val="6AEE6C27E04D4D758DA9A9A3B4FF3241"/>
  </w:style>
  <w:style w:type="paragraph" w:customStyle="1" w:styleId="C14A236B824F4D29B73AC0B2C6AB0D2B">
    <w:name w:val="C14A236B824F4D29B73AC0B2C6AB0D2B"/>
  </w:style>
  <w:style w:type="paragraph" w:customStyle="1" w:styleId="F3D18824E4B44F36B873BE49A177255A">
    <w:name w:val="F3D18824E4B44F36B873BE49A177255A"/>
  </w:style>
  <w:style w:type="paragraph" w:customStyle="1" w:styleId="8B2884BD37BC4B5F9BB6A8AD3E40CF07">
    <w:name w:val="8B2884BD37BC4B5F9BB6A8AD3E40CF07"/>
    <w:rsid w:val="00207B43"/>
  </w:style>
  <w:style w:type="paragraph" w:customStyle="1" w:styleId="179B04F3B2E64392B601D4781F77595F">
    <w:name w:val="179B04F3B2E64392B601D4781F77595F"/>
    <w:rsid w:val="00207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A8A3E-A2EC-45D5-9529-5E24006BC680}"/>
</file>

<file path=customXml/itemProps2.xml><?xml version="1.0" encoding="utf-8"?>
<ds:datastoreItem xmlns:ds="http://schemas.openxmlformats.org/officeDocument/2006/customXml" ds:itemID="{46E7A30E-5E48-44D6-B2B7-40E1AE8B4951}"/>
</file>

<file path=customXml/itemProps3.xml><?xml version="1.0" encoding="utf-8"?>
<ds:datastoreItem xmlns:ds="http://schemas.openxmlformats.org/officeDocument/2006/customXml" ds:itemID="{9020869B-4607-41B8-8F34-3EE37E2F8686}"/>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1815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