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20CC3" w:rsidRDefault="006E04A4">
      <w:pPr>
        <w:pStyle w:val="Dokumentbeteckning"/>
        <w:rPr>
          <w:u w:val="single"/>
        </w:rPr>
      </w:pPr>
      <w:r w:rsidRPr="00820CC3">
        <w:fldChar w:fldCharType="begin" w:fldLock="1"/>
      </w:r>
      <w:r w:rsidRPr="00820CC3">
        <w:instrText xml:space="preserve"> DOCPROPERTY "DocumentYear" </w:instrText>
      </w:r>
      <w:r w:rsidRPr="00820CC3">
        <w:fldChar w:fldCharType="separate"/>
      </w:r>
      <w:r w:rsidR="00BE7A83" w:rsidRPr="00820CC3">
        <w:t>2010/11</w:t>
      </w:r>
      <w:r w:rsidRPr="00820CC3">
        <w:fldChar w:fldCharType="end"/>
      </w:r>
      <w:r w:rsidRPr="00820CC3">
        <w:t>:</w:t>
      </w:r>
      <w:r w:rsidRPr="00820CC3">
        <w:fldChar w:fldCharType="begin" w:fldLock="1"/>
      </w:r>
      <w:r w:rsidRPr="00820CC3">
        <w:instrText xml:space="preserve"> DOCPROPERTY "DocumentNumber" </w:instrText>
      </w:r>
      <w:r w:rsidRPr="00820CC3">
        <w:fldChar w:fldCharType="separate"/>
      </w:r>
      <w:r w:rsidR="00BE7A83" w:rsidRPr="00820CC3">
        <w:t>27</w:t>
      </w:r>
      <w:r w:rsidRPr="00820CC3">
        <w:fldChar w:fldCharType="end"/>
      </w:r>
    </w:p>
    <w:p w:rsidR="006E04A4" w:rsidRPr="00820CC3" w:rsidRDefault="006E04A4">
      <w:pPr>
        <w:pStyle w:val="Datum"/>
        <w:outlineLvl w:val="0"/>
      </w:pPr>
      <w:r w:rsidRPr="00820CC3">
        <w:fldChar w:fldCharType="begin" w:fldLock="1"/>
      </w:r>
      <w:r w:rsidRPr="00820CC3">
        <w:instrText xml:space="preserve"> DOCPROPERTY "DocumentDate" </w:instrText>
      </w:r>
      <w:r w:rsidRPr="00820CC3">
        <w:fldChar w:fldCharType="separate"/>
      </w:r>
      <w:r w:rsidR="00BE7A83" w:rsidRPr="00820CC3">
        <w:t>Fredagen den 3 december 2010</w:t>
      </w:r>
      <w:r w:rsidRPr="00820CC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20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20CC3" w:rsidRDefault="000023AF">
            <w:pPr>
              <w:pStyle w:val="Plenum"/>
              <w:tabs>
                <w:tab w:val="clear" w:pos="1418"/>
              </w:tabs>
            </w:pPr>
            <w:r w:rsidRPr="00820CC3">
              <w:t>Kl.</w:t>
            </w:r>
          </w:p>
        </w:tc>
        <w:tc>
          <w:tcPr>
            <w:tcW w:w="851" w:type="dxa"/>
          </w:tcPr>
          <w:p w:rsidR="006E04A4" w:rsidRPr="00820CC3" w:rsidRDefault="000023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20CC3">
              <w:t>09.00</w:t>
            </w:r>
          </w:p>
        </w:tc>
        <w:tc>
          <w:tcPr>
            <w:tcW w:w="397" w:type="dxa"/>
          </w:tcPr>
          <w:p w:rsidR="006E04A4" w:rsidRPr="00820CC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20CC3" w:rsidRDefault="000023AF">
            <w:pPr>
              <w:pStyle w:val="Plenum"/>
              <w:tabs>
                <w:tab w:val="clear" w:pos="1418"/>
              </w:tabs>
              <w:ind w:right="1"/>
            </w:pPr>
            <w:r w:rsidRPr="00820CC3">
              <w:t>Interpellationssvar</w:t>
            </w:r>
          </w:p>
        </w:tc>
      </w:tr>
    </w:tbl>
    <w:p w:rsidR="006E04A4" w:rsidRPr="00820CC3" w:rsidRDefault="006E04A4">
      <w:pPr>
        <w:pStyle w:val="StreckLngt"/>
      </w:pPr>
      <w:r w:rsidRPr="00820CC3">
        <w:tab/>
      </w:r>
    </w:p>
    <w:p w:rsidR="00CF242C" w:rsidRPr="00820CC3" w:rsidRDefault="000023AF" w:rsidP="003675A0">
      <w:pPr>
        <w:pStyle w:val="Blankrad"/>
      </w:pPr>
      <w:r w:rsidRPr="00820CC3">
        <w:t xml:space="preserve">     </w:t>
      </w:r>
    </w:p>
    <w:p w:rsidR="00620B5C" w:rsidRPr="00820CC3" w:rsidRDefault="000023AF" w:rsidP="00F221DA">
      <w:pPr>
        <w:pStyle w:val="Blankrad"/>
      </w:pPr>
      <w:r w:rsidRPr="00820CC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0B5C" w:rsidRPr="00820C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0B5C" w:rsidRPr="00820CC3" w:rsidRDefault="00620B5C" w:rsidP="00620B5C">
            <w:pPr>
              <w:pStyle w:val="HuvudrubrikFlisteNr"/>
            </w:pPr>
          </w:p>
        </w:tc>
        <w:tc>
          <w:tcPr>
            <w:tcW w:w="6237" w:type="dxa"/>
          </w:tcPr>
          <w:p w:rsidR="00620B5C" w:rsidRPr="00820CC3" w:rsidRDefault="000023AF">
            <w:pPr>
              <w:pStyle w:val="HuvudrubrikEnsam"/>
            </w:pPr>
            <w:bookmarkStart w:id="1" w:name="Start_FördröjdaInterpellationer"/>
            <w:bookmarkEnd w:id="1"/>
            <w:r w:rsidRPr="00820CC3">
              <w:t>Anmälan om fördröjda svar på interpellationer</w:t>
            </w:r>
          </w:p>
        </w:tc>
        <w:tc>
          <w:tcPr>
            <w:tcW w:w="2481" w:type="dxa"/>
          </w:tcPr>
          <w:p w:rsidR="00620B5C" w:rsidRPr="00820CC3" w:rsidRDefault="00620B5C" w:rsidP="00620B5C">
            <w:pPr>
              <w:pStyle w:val="HuvudrubrikKolumn3"/>
            </w:pPr>
          </w:p>
        </w:tc>
      </w:tr>
      <w:tr w:rsidR="00620B5C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0B5C" w:rsidRPr="00820CC3" w:rsidRDefault="00620B5C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>
            <w:r w:rsidRPr="00820CC3">
              <w:t>2010/11:84 av Monica Green (S)</w:t>
            </w:r>
          </w:p>
          <w:p w:rsidR="00620B5C" w:rsidRPr="00820CC3" w:rsidRDefault="000023AF">
            <w:r w:rsidRPr="00820CC3">
              <w:t>Långtidsarbetslösheten och fas 3</w:t>
            </w:r>
          </w:p>
        </w:tc>
        <w:tc>
          <w:tcPr>
            <w:tcW w:w="2481" w:type="dxa"/>
          </w:tcPr>
          <w:p w:rsidR="00620B5C" w:rsidRPr="00820CC3" w:rsidRDefault="00620B5C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>
            <w:r w:rsidRPr="00820CC3">
              <w:t>2010/11:107 av Åsa Romson (MP)</w:t>
            </w:r>
          </w:p>
          <w:p w:rsidR="000023AF" w:rsidRPr="00820CC3" w:rsidRDefault="000023AF">
            <w:r w:rsidRPr="00820CC3">
              <w:t>Licensjakt på varg</w:t>
            </w:r>
          </w:p>
        </w:tc>
        <w:tc>
          <w:tcPr>
            <w:tcW w:w="2481" w:type="dxa"/>
          </w:tcPr>
          <w:p w:rsidR="000023AF" w:rsidRPr="00820CC3" w:rsidRDefault="000023AF">
            <w:pPr>
              <w:rPr>
                <w:spacing w:val="-4"/>
              </w:rPr>
            </w:pPr>
          </w:p>
        </w:tc>
      </w:tr>
    </w:tbl>
    <w:p w:rsidR="00620B5C" w:rsidRPr="00820CC3" w:rsidRDefault="000023AF">
      <w:pPr>
        <w:pStyle w:val="Blankrad"/>
      </w:pPr>
      <w:r w:rsidRPr="00820CC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0B5C" w:rsidRPr="00820C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0B5C" w:rsidRPr="00820CC3" w:rsidRDefault="00620B5C" w:rsidP="00620B5C">
            <w:pPr>
              <w:pStyle w:val="HuvudrubrikFlisteNr"/>
            </w:pPr>
          </w:p>
        </w:tc>
        <w:tc>
          <w:tcPr>
            <w:tcW w:w="6237" w:type="dxa"/>
          </w:tcPr>
          <w:p w:rsidR="00620B5C" w:rsidRPr="00820CC3" w:rsidRDefault="000023AF">
            <w:pPr>
              <w:pStyle w:val="HuvudrubrikEnsam"/>
            </w:pPr>
            <w:bookmarkStart w:id="2" w:name="Start_Interpellationer"/>
            <w:bookmarkEnd w:id="2"/>
            <w:r w:rsidRPr="00820CC3">
              <w:t>Svar på interpellationer</w:t>
            </w:r>
          </w:p>
        </w:tc>
        <w:tc>
          <w:tcPr>
            <w:tcW w:w="2481" w:type="dxa"/>
          </w:tcPr>
          <w:p w:rsidR="00620B5C" w:rsidRPr="00820CC3" w:rsidRDefault="00620B5C" w:rsidP="00620B5C">
            <w:pPr>
              <w:pStyle w:val="HuvudrubrikKolumn3"/>
            </w:pPr>
          </w:p>
        </w:tc>
      </w:tr>
      <w:tr w:rsidR="00620B5C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0B5C" w:rsidRPr="00820CC3" w:rsidRDefault="00620B5C" w:rsidP="00620B5C">
            <w:pPr>
              <w:pStyle w:val="Underrubrik"/>
            </w:pPr>
          </w:p>
        </w:tc>
        <w:tc>
          <w:tcPr>
            <w:tcW w:w="6237" w:type="dxa"/>
          </w:tcPr>
          <w:p w:rsidR="00620B5C" w:rsidRPr="00820CC3" w:rsidRDefault="000023AF" w:rsidP="00620B5C">
            <w:pPr>
              <w:pStyle w:val="Underrubrik"/>
            </w:pPr>
            <w:bookmarkStart w:id="3" w:name="TypUnderrubrik"/>
            <w:bookmarkEnd w:id="3"/>
            <w:r w:rsidRPr="00820CC3">
              <w:t>Interpellationer upptagna under samma punkt besvaras i ett sammanhang</w:t>
            </w:r>
          </w:p>
        </w:tc>
        <w:tc>
          <w:tcPr>
            <w:tcW w:w="2481" w:type="dxa"/>
          </w:tcPr>
          <w:p w:rsidR="00620B5C" w:rsidRPr="00820CC3" w:rsidRDefault="00620B5C" w:rsidP="00620B5C">
            <w:pPr>
              <w:pStyle w:val="Underrubrik"/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Besvaradav"/>
            </w:pPr>
          </w:p>
        </w:tc>
        <w:tc>
          <w:tcPr>
            <w:tcW w:w="6237" w:type="dxa"/>
          </w:tcPr>
          <w:p w:rsidR="000023AF" w:rsidRPr="00820CC3" w:rsidRDefault="000023AF" w:rsidP="000023AF">
            <w:pPr>
              <w:pStyle w:val="Besvaradav"/>
            </w:pPr>
            <w:r w:rsidRPr="00820CC3">
              <w:t>Socialminister Göran Hägglund (KD)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pStyle w:val="Besvaradav"/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2010/11:78 av Carina Adolfsson Elgestam (S)</w:t>
            </w:r>
          </w:p>
          <w:p w:rsidR="000023AF" w:rsidRPr="00820CC3" w:rsidRDefault="000023AF" w:rsidP="000023AF">
            <w:r w:rsidRPr="00820CC3">
              <w:t>Apoteksservice i glesbygden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2010/11:86 av Isak From (S)</w:t>
            </w:r>
          </w:p>
          <w:p w:rsidR="000023AF" w:rsidRPr="00820CC3" w:rsidRDefault="000023AF" w:rsidP="000023AF">
            <w:r w:rsidRPr="00820CC3">
              <w:t>Stärkt folkhälsoarbete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Besvaradav"/>
            </w:pPr>
          </w:p>
        </w:tc>
        <w:tc>
          <w:tcPr>
            <w:tcW w:w="6237" w:type="dxa"/>
          </w:tcPr>
          <w:p w:rsidR="000023AF" w:rsidRPr="00820CC3" w:rsidRDefault="000023AF" w:rsidP="000023AF">
            <w:pPr>
              <w:pStyle w:val="Besvaradav"/>
            </w:pPr>
            <w:r w:rsidRPr="00820CC3">
              <w:t>Statsrådet Tobias Billström (M)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pStyle w:val="Besvaradav"/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2010/11:79 av Eva-Lena Jansson (S)</w:t>
            </w:r>
          </w:p>
          <w:p w:rsidR="000023AF" w:rsidRPr="00820CC3" w:rsidRDefault="000023AF" w:rsidP="000023AF">
            <w:r w:rsidRPr="00820CC3">
              <w:t>Förhållanden kring arbetskraftsinvandring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2010/11:91 av Ulla Andersson (V)</w:t>
            </w:r>
          </w:p>
          <w:p w:rsidR="000023AF" w:rsidRPr="00820CC3" w:rsidRDefault="000023AF" w:rsidP="000023AF">
            <w:r w:rsidRPr="00820CC3">
              <w:t>Identitetskravet vid anhöriginvandring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Besvaradav"/>
            </w:pPr>
          </w:p>
        </w:tc>
        <w:tc>
          <w:tcPr>
            <w:tcW w:w="6237" w:type="dxa"/>
          </w:tcPr>
          <w:p w:rsidR="000023AF" w:rsidRPr="00820CC3" w:rsidRDefault="000023AF" w:rsidP="000023AF">
            <w:pPr>
              <w:pStyle w:val="Besvaradav"/>
            </w:pPr>
            <w:r w:rsidRPr="00820CC3">
              <w:t>Finansminister Anders Borg (M)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pStyle w:val="Besvaradav"/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2010/11:87 av Leif Jakobsson (S)</w:t>
            </w:r>
          </w:p>
          <w:p w:rsidR="000023AF" w:rsidRPr="00820CC3" w:rsidRDefault="000023AF" w:rsidP="000023AF">
            <w:r w:rsidRPr="00820CC3">
              <w:t>Omförhandling av skatteavtalet med Danmark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Besvaradav"/>
            </w:pPr>
          </w:p>
        </w:tc>
        <w:tc>
          <w:tcPr>
            <w:tcW w:w="6237" w:type="dxa"/>
          </w:tcPr>
          <w:p w:rsidR="000023AF" w:rsidRPr="00820CC3" w:rsidRDefault="000023AF" w:rsidP="000023AF">
            <w:pPr>
              <w:pStyle w:val="Besvaradav"/>
            </w:pPr>
            <w:r w:rsidRPr="00820CC3">
              <w:t>Försvarsminister Sten Tolgfors (M)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pStyle w:val="Besvaradav"/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2010/11:22 av Björn von Sydow (S)</w:t>
            </w:r>
          </w:p>
          <w:p w:rsidR="000023AF" w:rsidRPr="00820CC3" w:rsidRDefault="000023AF" w:rsidP="000023AF">
            <w:r w:rsidRPr="00820CC3">
              <w:t>Nedläggningen av Statens räddningsverk och statens ansvar för miljösanering i Rosersberg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2010/11:28 av Leif Pettersson (S)</w:t>
            </w:r>
          </w:p>
          <w:p w:rsidR="000023AF" w:rsidRPr="00820CC3" w:rsidRDefault="000023AF" w:rsidP="000023AF">
            <w:r w:rsidRPr="00820CC3">
              <w:t>Framtiden för I 19 i Boden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/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2010/11:30 av Sven-Erik Bucht (S)</w:t>
            </w:r>
          </w:p>
          <w:p w:rsidR="000023AF" w:rsidRPr="00820CC3" w:rsidRDefault="000023AF" w:rsidP="000023AF">
            <w:r w:rsidRPr="00820CC3">
              <w:t>Försvarets vinterförmåga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2010/11:77 av Torbjörn Björlund (V)</w:t>
            </w:r>
          </w:p>
          <w:p w:rsidR="000023AF" w:rsidRPr="00820CC3" w:rsidRDefault="000023AF" w:rsidP="000023AF">
            <w:r w:rsidRPr="00820CC3">
              <w:t>Nordiska stridsgruppen 2008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Besvaradav"/>
            </w:pPr>
          </w:p>
        </w:tc>
        <w:tc>
          <w:tcPr>
            <w:tcW w:w="6237" w:type="dxa"/>
          </w:tcPr>
          <w:p w:rsidR="000023AF" w:rsidRPr="00820CC3" w:rsidRDefault="000023AF" w:rsidP="000023AF">
            <w:pPr>
              <w:pStyle w:val="Besvaradav"/>
            </w:pPr>
            <w:r w:rsidRPr="00820CC3">
              <w:t>Statsrådet Ewa Björling (M)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pStyle w:val="Besvaradav"/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2010/11:74 av Jonas Sjöstedt (V)</w:t>
            </w:r>
          </w:p>
          <w:p w:rsidR="000023AF" w:rsidRPr="00820CC3" w:rsidRDefault="000023AF" w:rsidP="000023AF">
            <w:r w:rsidRPr="00820CC3">
              <w:t>Svenska företag och folkrätten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</w:p>
        </w:tc>
        <w:tc>
          <w:tcPr>
            <w:tcW w:w="6237" w:type="dxa"/>
          </w:tcPr>
          <w:p w:rsidR="000023AF" w:rsidRPr="00820CC3" w:rsidRDefault="000023AF" w:rsidP="000023AF">
            <w:r w:rsidRPr="00820CC3">
              <w:t>2010/11:81 av Carina Adolfsson Elgestam (S)</w:t>
            </w:r>
          </w:p>
          <w:p w:rsidR="000023AF" w:rsidRPr="00820CC3" w:rsidRDefault="000023AF" w:rsidP="000023AF">
            <w:r w:rsidRPr="00820CC3">
              <w:t>Insatser för ökad export</w:t>
            </w:r>
          </w:p>
        </w:tc>
        <w:tc>
          <w:tcPr>
            <w:tcW w:w="2481" w:type="dxa"/>
          </w:tcPr>
          <w:p w:rsidR="000023AF" w:rsidRPr="00820CC3" w:rsidRDefault="000023AF" w:rsidP="000023AF">
            <w:pPr>
              <w:rPr>
                <w:spacing w:val="-4"/>
              </w:rPr>
            </w:pPr>
          </w:p>
        </w:tc>
      </w:tr>
    </w:tbl>
    <w:p w:rsidR="00620B5C" w:rsidRPr="00820CC3" w:rsidRDefault="000023AF" w:rsidP="00F221DA">
      <w:pPr>
        <w:pStyle w:val="Blankrad"/>
      </w:pPr>
      <w:r w:rsidRPr="00820CC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023AF" w:rsidRPr="00820C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23AF" w:rsidRPr="00820CC3" w:rsidRDefault="000023AF" w:rsidP="00387235">
            <w:pPr>
              <w:pStyle w:val="HuvudrubrikFlisteNr"/>
            </w:pPr>
          </w:p>
        </w:tc>
        <w:tc>
          <w:tcPr>
            <w:tcW w:w="6237" w:type="dxa"/>
          </w:tcPr>
          <w:p w:rsidR="000023AF" w:rsidRPr="00820CC3" w:rsidRDefault="000023AF">
            <w:pPr>
              <w:pStyle w:val="HuvudrubrikEnsam"/>
            </w:pPr>
            <w:bookmarkStart w:id="4" w:name="TypRubrik"/>
            <w:bookmarkStart w:id="5" w:name="Start_EUdokument"/>
            <w:bookmarkEnd w:id="4"/>
            <w:bookmarkEnd w:id="5"/>
            <w:r w:rsidRPr="00820CC3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0023AF" w:rsidRPr="00820CC3" w:rsidRDefault="000023AF" w:rsidP="00387235">
            <w:pPr>
              <w:pStyle w:val="HuvudrubrikKolumn3"/>
            </w:pPr>
            <w:r w:rsidRPr="00820CC3">
              <w:t>Ansvarigt utskott</w:t>
            </w:r>
          </w:p>
        </w:tc>
      </w:tr>
      <w:tr w:rsidR="000023AF" w:rsidRPr="00820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23AF" w:rsidRPr="00820CC3" w:rsidRDefault="000023AF" w:rsidP="000023AF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0023AF" w:rsidRPr="00820CC3" w:rsidRDefault="000023AF">
            <w:r w:rsidRPr="00820CC3">
              <w:t>2010/11:FPM38 Grönbok om elektronisk upphandling</w:t>
            </w:r>
            <w:r w:rsidRPr="00820CC3">
              <w:rPr>
                <w:i/>
              </w:rPr>
              <w:t xml:space="preserve"> COM (2010)571</w:t>
            </w:r>
          </w:p>
        </w:tc>
        <w:tc>
          <w:tcPr>
            <w:tcW w:w="2481" w:type="dxa"/>
          </w:tcPr>
          <w:p w:rsidR="000023AF" w:rsidRPr="00820CC3" w:rsidRDefault="000023AF">
            <w:pPr>
              <w:rPr>
                <w:spacing w:val="-4"/>
              </w:rPr>
            </w:pPr>
            <w:r w:rsidRPr="00820CC3">
              <w:rPr>
                <w:spacing w:val="-4"/>
              </w:rPr>
              <w:t xml:space="preserve">FiU </w:t>
            </w:r>
          </w:p>
        </w:tc>
      </w:tr>
    </w:tbl>
    <w:p w:rsidR="000023AF" w:rsidRPr="00820CC3" w:rsidRDefault="000023AF" w:rsidP="00F221DA">
      <w:pPr>
        <w:pStyle w:val="Blankrad"/>
      </w:pPr>
      <w:r w:rsidRPr="00820CC3">
        <w:t>     </w:t>
      </w:r>
    </w:p>
    <w:p w:rsidR="006E04A4" w:rsidRPr="00820CC3" w:rsidRDefault="000023AF" w:rsidP="00F221DA">
      <w:pPr>
        <w:pStyle w:val="Blankrad"/>
      </w:pPr>
      <w:bookmarkStart w:id="7" w:name="Start"/>
      <w:bookmarkEnd w:id="7"/>
      <w:r w:rsidRPr="00820CC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20C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20CC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20CC3" w:rsidRDefault="006E04A4" w:rsidP="00D016E9">
            <w:pPr>
              <w:pStyle w:val="StreckMitten"/>
            </w:pPr>
            <w:r w:rsidRPr="00820CC3">
              <w:tab/>
            </w:r>
            <w:r w:rsidRPr="00820CC3">
              <w:tab/>
            </w:r>
          </w:p>
        </w:tc>
      </w:tr>
    </w:tbl>
    <w:p w:rsidR="006E04A4" w:rsidRPr="00820CC3" w:rsidRDefault="006E04A4" w:rsidP="003675A0">
      <w:pPr>
        <w:pStyle w:val="Blankrad"/>
      </w:pPr>
    </w:p>
    <w:sectPr w:rsidR="006E04A4" w:rsidRPr="00820CC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235" w:rsidRPr="00820CC3" w:rsidRDefault="00387235">
      <w:r w:rsidRPr="00820CC3">
        <w:separator/>
      </w:r>
    </w:p>
  </w:endnote>
  <w:endnote w:type="continuationSeparator" w:id="0">
    <w:p w:rsidR="00387235" w:rsidRPr="00820CC3" w:rsidRDefault="00387235">
      <w:r w:rsidRPr="00820C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B5C" w:rsidRPr="00820CC3" w:rsidRDefault="00620B5C">
    <w:pPr>
      <w:pStyle w:val="Sidhuvud"/>
      <w:jc w:val="center"/>
    </w:pPr>
    <w:r w:rsidRPr="00820CC3">
      <w:fldChar w:fldCharType="begin" w:fldLock="1"/>
    </w:r>
    <w:r w:rsidRPr="00820CC3">
      <w:instrText xml:space="preserve"> PAGE </w:instrText>
    </w:r>
    <w:r w:rsidRPr="00820CC3">
      <w:fldChar w:fldCharType="separate"/>
    </w:r>
    <w:r w:rsidR="00002501" w:rsidRPr="00820CC3">
      <w:t>2</w:t>
    </w:r>
    <w:r w:rsidRPr="00820CC3">
      <w:fldChar w:fldCharType="end"/>
    </w:r>
    <w:r w:rsidRPr="00820CC3">
      <w:t xml:space="preserve"> (</w:t>
    </w:r>
    <w:r w:rsidRPr="00820CC3">
      <w:fldChar w:fldCharType="begin" w:fldLock="1"/>
    </w:r>
    <w:r w:rsidRPr="00820CC3">
      <w:instrText xml:space="preserve"> NUMPAGES </w:instrText>
    </w:r>
    <w:r w:rsidRPr="00820CC3">
      <w:fldChar w:fldCharType="separate"/>
    </w:r>
    <w:r w:rsidR="00002501" w:rsidRPr="00820CC3">
      <w:t>2</w:t>
    </w:r>
    <w:r w:rsidRPr="00820CC3">
      <w:fldChar w:fldCharType="end"/>
    </w:r>
    <w:r w:rsidRPr="00820CC3">
      <w:t>)</w:t>
    </w:r>
  </w:p>
  <w:p w:rsidR="00620B5C" w:rsidRPr="00820CC3" w:rsidRDefault="00620B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B5C" w:rsidRPr="00820CC3" w:rsidRDefault="00620B5C">
    <w:pPr>
      <w:pStyle w:val="Sidhuvud"/>
      <w:jc w:val="center"/>
    </w:pPr>
    <w:r w:rsidRPr="00820CC3">
      <w:fldChar w:fldCharType="begin" w:fldLock="1"/>
    </w:r>
    <w:r w:rsidRPr="00820CC3">
      <w:instrText xml:space="preserve"> PAGE </w:instrText>
    </w:r>
    <w:r w:rsidRPr="00820CC3">
      <w:fldChar w:fldCharType="separate"/>
    </w:r>
    <w:r w:rsidR="00387235" w:rsidRPr="00820CC3">
      <w:t>1</w:t>
    </w:r>
    <w:r w:rsidRPr="00820CC3">
      <w:fldChar w:fldCharType="end"/>
    </w:r>
    <w:r w:rsidRPr="00820CC3">
      <w:t xml:space="preserve"> (</w:t>
    </w:r>
    <w:r w:rsidRPr="00820CC3">
      <w:fldChar w:fldCharType="begin" w:fldLock="1"/>
    </w:r>
    <w:r w:rsidRPr="00820CC3">
      <w:instrText xml:space="preserve"> NUMPAGES </w:instrText>
    </w:r>
    <w:r w:rsidRPr="00820CC3">
      <w:fldChar w:fldCharType="separate"/>
    </w:r>
    <w:r w:rsidR="00002501" w:rsidRPr="00820CC3">
      <w:t>2</w:t>
    </w:r>
    <w:r w:rsidRPr="00820CC3">
      <w:fldChar w:fldCharType="end"/>
    </w:r>
    <w:r w:rsidRPr="00820CC3">
      <w:t>)</w:t>
    </w:r>
  </w:p>
  <w:p w:rsidR="00620B5C" w:rsidRPr="00820CC3" w:rsidRDefault="00620B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235" w:rsidRPr="00820CC3" w:rsidRDefault="00387235">
      <w:r w:rsidRPr="00820CC3">
        <w:separator/>
      </w:r>
    </w:p>
  </w:footnote>
  <w:footnote w:type="continuationSeparator" w:id="0">
    <w:p w:rsidR="00387235" w:rsidRPr="00820CC3" w:rsidRDefault="00387235">
      <w:r w:rsidRPr="00820C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B5C" w:rsidRPr="00820CC3" w:rsidRDefault="00620B5C">
    <w:pPr>
      <w:pStyle w:val="Sidhuvud"/>
      <w:tabs>
        <w:tab w:val="clear" w:pos="4536"/>
      </w:tabs>
    </w:pPr>
    <w:r w:rsidRPr="00820CC3">
      <w:fldChar w:fldCharType="begin" w:fldLock="1"/>
    </w:r>
    <w:r w:rsidRPr="00820CC3">
      <w:instrText xml:space="preserve"> DOCPROPERTY "DocumentDate" </w:instrText>
    </w:r>
    <w:r w:rsidRPr="00820CC3">
      <w:fldChar w:fldCharType="separate"/>
    </w:r>
    <w:r w:rsidR="00BE7A83" w:rsidRPr="00820CC3">
      <w:t>Fredagen den 3 december 2010</w:t>
    </w:r>
    <w:r w:rsidRPr="00820CC3">
      <w:fldChar w:fldCharType="end"/>
    </w:r>
    <w:r w:rsidRPr="00820CC3">
      <w:tab/>
    </w:r>
  </w:p>
  <w:p w:rsidR="00620B5C" w:rsidRPr="00820CC3" w:rsidRDefault="00620B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20CC3">
      <w:rPr>
        <w:sz w:val="12"/>
      </w:rPr>
      <w:tab/>
    </w:r>
  </w:p>
  <w:p w:rsidR="00620B5C" w:rsidRPr="00820CC3" w:rsidRDefault="00620B5C"/>
  <w:p w:rsidR="00620B5C" w:rsidRPr="00820CC3" w:rsidRDefault="00620B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B5C" w:rsidRPr="00820CC3" w:rsidRDefault="00820CC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20CC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B5C" w:rsidRPr="00820CC3" w:rsidRDefault="00620B5C">
    <w:pPr>
      <w:pStyle w:val="Dokumentrubrik"/>
      <w:spacing w:after="360"/>
    </w:pPr>
    <w:r w:rsidRPr="00820CC3">
      <w:t>Föredragningslista</w:t>
    </w:r>
  </w:p>
  <w:p w:rsidR="00620B5C" w:rsidRPr="00820CC3" w:rsidRDefault="00620B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05153020">
    <w:abstractNumId w:val="5"/>
  </w:num>
  <w:num w:numId="2" w16cid:durableId="263150749">
    <w:abstractNumId w:val="2"/>
  </w:num>
  <w:num w:numId="3" w16cid:durableId="883753743">
    <w:abstractNumId w:val="4"/>
  </w:num>
  <w:num w:numId="4" w16cid:durableId="135221932">
    <w:abstractNumId w:val="1"/>
  </w:num>
  <w:num w:numId="5" w16cid:durableId="1462263685">
    <w:abstractNumId w:val="0"/>
  </w:num>
  <w:num w:numId="6" w16cid:durableId="1096681039">
    <w:abstractNumId w:val="3"/>
  </w:num>
  <w:num w:numId="7" w16cid:durableId="715397362">
    <w:abstractNumId w:val="3"/>
  </w:num>
  <w:num w:numId="8" w16cid:durableId="101210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69BA"/>
    <w:rsid w:val="00000608"/>
    <w:rsid w:val="00000DAE"/>
    <w:rsid w:val="00000FA6"/>
    <w:rsid w:val="000021B0"/>
    <w:rsid w:val="000023AF"/>
    <w:rsid w:val="00002501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2D4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1CB7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87235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78C7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0B5C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0CC3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69BA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A83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71F26B-A77C-4102-99E3-4C428BC4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E7A8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225</Words>
  <Characters>1425</Characters>
  <Application>Microsoft Office Word</Application>
  <DocSecurity>4</DocSecurity>
  <Lines>118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2010/11:27</vt:lpstr>
      <vt:lpstr>Fredagen den 3 december 2010</vt:lpstr>
    </vt:vector>
  </TitlesOfParts>
  <Company>Riksdagen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2010-12-02T14:19:00Z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 december 2010</vt:lpwstr>
  </property>
  <property fmtid="{D5CDD505-2E9C-101B-9397-08002B2CF9AE}" pid="3" name="DocumentNumber">
    <vt:lpwstr>27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2010-12-03</vt:lpwstr>
  </property>
  <property fmtid="{D5CDD505-2E9C-101B-9397-08002B2CF9AE}" pid="7" name="DatumAvgörande">
    <vt:lpwstr>2010-12-03</vt:lpwstr>
  </property>
</Properties>
</file>