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A05303">
              <w:rPr>
                <w:b/>
                <w:sz w:val="20"/>
              </w:rPr>
              <w:t>2</w:t>
            </w:r>
            <w:r w:rsidR="00753300">
              <w:rPr>
                <w:b/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990D52">
              <w:rPr>
                <w:sz w:val="20"/>
              </w:rPr>
              <w:t>2</w:t>
            </w:r>
            <w:r w:rsidR="00680038" w:rsidRPr="006F58FB">
              <w:rPr>
                <w:sz w:val="20"/>
              </w:rPr>
              <w:t>–</w:t>
            </w:r>
            <w:r w:rsidR="00753300">
              <w:rPr>
                <w:sz w:val="20"/>
              </w:rPr>
              <w:t>13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Default="00753300" w:rsidP="00715AEA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 w:rsidR="00431B25">
              <w:rPr>
                <w:sz w:val="20"/>
              </w:rPr>
              <w:t>3</w:t>
            </w:r>
            <w:r w:rsidR="00A05303">
              <w:rPr>
                <w:sz w:val="20"/>
              </w:rPr>
              <w:t>0</w:t>
            </w:r>
            <w:r w:rsidR="0014037F">
              <w:rPr>
                <w:sz w:val="20"/>
              </w:rPr>
              <w:t>-</w:t>
            </w:r>
            <w:r w:rsidR="00606EAC">
              <w:rPr>
                <w:sz w:val="20"/>
              </w:rPr>
              <w:t>12:10</w:t>
            </w:r>
          </w:p>
          <w:p w:rsidR="00606EAC" w:rsidRPr="006F58FB" w:rsidRDefault="00606EAC" w:rsidP="00715AEA">
            <w:pPr>
              <w:rPr>
                <w:sz w:val="20"/>
              </w:rPr>
            </w:pPr>
            <w:r>
              <w:rPr>
                <w:sz w:val="20"/>
              </w:rPr>
              <w:t>14:00-</w:t>
            </w:r>
            <w:r w:rsidR="005329D5">
              <w:rPr>
                <w:sz w:val="20"/>
              </w:rPr>
              <w:t>14:45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90D52" w:rsidRDefault="00990D52" w:rsidP="00990D5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D3614" w:rsidRDefault="00990D52" w:rsidP="00990D52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D316A3">
              <w:rPr>
                <w:bCs/>
                <w:color w:val="000000"/>
              </w:rPr>
              <w:t xml:space="preserve">Utskottet justerade </w:t>
            </w:r>
            <w:r w:rsidR="00D316A3" w:rsidRPr="00DB4629">
              <w:rPr>
                <w:bCs/>
                <w:color w:val="000000"/>
              </w:rPr>
              <w:t>protokoll</w:t>
            </w:r>
            <w:r w:rsidR="00D316A3"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szCs w:val="24"/>
              </w:rPr>
              <w:t>2019/20:2</w:t>
            </w:r>
            <w:r w:rsidR="00753300">
              <w:rPr>
                <w:color w:val="000000"/>
                <w:szCs w:val="24"/>
              </w:rPr>
              <w:t>5 och besöksprotokoll 2019/20:8, 2019/20:9 och 2019/20:10</w:t>
            </w:r>
          </w:p>
          <w:p w:rsidR="00990D52" w:rsidRDefault="00990D52" w:rsidP="00990D52">
            <w:pPr>
              <w:rPr>
                <w:b/>
                <w:bCs/>
                <w:color w:val="000000"/>
              </w:rPr>
            </w:pPr>
          </w:p>
        </w:tc>
      </w:tr>
      <w:tr w:rsidR="00322A80" w:rsidRPr="00ED752A" w:rsidTr="00C3524A">
        <w:trPr>
          <w:trHeight w:val="884"/>
        </w:trPr>
        <w:tc>
          <w:tcPr>
            <w:tcW w:w="567" w:type="dxa"/>
          </w:tcPr>
          <w:p w:rsidR="00322A80" w:rsidRDefault="00322A8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22A80" w:rsidRDefault="00322A80" w:rsidP="00990D52">
            <w:pPr>
              <w:rPr>
                <w:b/>
                <w:bCs/>
                <w:color w:val="000000"/>
                <w:szCs w:val="24"/>
              </w:rPr>
            </w:pPr>
            <w:bookmarkStart w:id="1" w:name="_Hlk32501871"/>
            <w:r>
              <w:rPr>
                <w:b/>
                <w:bCs/>
                <w:color w:val="000000"/>
                <w:szCs w:val="24"/>
              </w:rPr>
              <w:t>Riksrevisionens rapport om Sidas humanitära bistånd och långsiktiga utvecklingssamarbete</w:t>
            </w:r>
          </w:p>
          <w:p w:rsidR="00DB120E" w:rsidRDefault="00DB120E" w:rsidP="00990D52">
            <w:pPr>
              <w:rPr>
                <w:b/>
                <w:bCs/>
                <w:color w:val="000000"/>
                <w:szCs w:val="24"/>
              </w:rPr>
            </w:pPr>
          </w:p>
          <w:p w:rsidR="00DB120E" w:rsidRPr="00565F76" w:rsidRDefault="00DB120E" w:rsidP="00DB120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1062C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 behandlingen av</w:t>
            </w:r>
            <w:r w:rsidRPr="0091062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Cs w:val="24"/>
              </w:rPr>
              <w:t>s</w:t>
            </w:r>
            <w:r w:rsidRPr="00CD189F">
              <w:rPr>
                <w:color w:val="000000"/>
                <w:szCs w:val="24"/>
              </w:rPr>
              <w:t>krivelse 2019/20:</w:t>
            </w:r>
            <w:r>
              <w:rPr>
                <w:color w:val="000000"/>
                <w:szCs w:val="24"/>
              </w:rPr>
              <w:t>41</w:t>
            </w:r>
            <w:r w:rsidRPr="00CD189F">
              <w:rPr>
                <w:color w:val="000000"/>
                <w:szCs w:val="24"/>
              </w:rPr>
              <w:t xml:space="preserve"> och motioner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br/>
            </w:r>
          </w:p>
          <w:p w:rsidR="00861B07" w:rsidRDefault="00DB120E" w:rsidP="00DB120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Pr="003F1665">
              <w:rPr>
                <w:rFonts w:eastAsiaTheme="minorHAnsi"/>
                <w:szCs w:val="24"/>
                <w:lang w:eastAsia="en-US"/>
              </w:rPr>
              <w:t>betänkande 2019/</w:t>
            </w:r>
            <w:proofErr w:type="gramStart"/>
            <w:r w:rsidRPr="003F1665">
              <w:rPr>
                <w:rFonts w:eastAsiaTheme="minorHAnsi"/>
                <w:szCs w:val="24"/>
                <w:lang w:eastAsia="en-US"/>
              </w:rPr>
              <w:t>20:UU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13.</w:t>
            </w:r>
          </w:p>
          <w:p w:rsidR="00861B07" w:rsidRDefault="00861B07" w:rsidP="00DB120E">
            <w:pPr>
              <w:autoSpaceDE w:val="0"/>
              <w:autoSpaceDN w:val="0"/>
              <w:adjustRightInd w:val="0"/>
            </w:pPr>
          </w:p>
          <w:p w:rsidR="00DB120E" w:rsidRDefault="00861B07" w:rsidP="00DB120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t xml:space="preserve">M-ledamöterna anmälde reservation. SD-ledamöterna </w:t>
            </w:r>
            <w:r w:rsidR="00ED42F1">
              <w:t>anmälde</w:t>
            </w:r>
            <w:r>
              <w:t xml:space="preserve"> särskilt yttrande.</w:t>
            </w:r>
            <w:r w:rsidR="00DB120E">
              <w:br/>
            </w:r>
            <w:bookmarkEnd w:id="1"/>
          </w:p>
        </w:tc>
      </w:tr>
      <w:tr w:rsidR="0062335C" w:rsidRPr="00ED752A" w:rsidTr="00C3524A">
        <w:trPr>
          <w:trHeight w:val="884"/>
        </w:trPr>
        <w:tc>
          <w:tcPr>
            <w:tcW w:w="567" w:type="dxa"/>
          </w:tcPr>
          <w:p w:rsidR="0062335C" w:rsidRDefault="0062335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68A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51DDA" w:rsidRPr="001B5356" w:rsidRDefault="00C51DDA" w:rsidP="00C51DD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81C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Inför utrikesrådet (FAC) 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abinettssekreterare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Robert Rydberg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Utrikesdepartementet inför utrikesrådet (FAC).</w:t>
            </w:r>
          </w:p>
          <w:p w:rsidR="00C51DDA" w:rsidRDefault="00C51DDA" w:rsidP="00C51DD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51DDA" w:rsidRPr="007A7875" w:rsidRDefault="00C51DDA" w:rsidP="00C51DD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62335C" w:rsidRPr="001C144A" w:rsidRDefault="0062335C" w:rsidP="00C51DDA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</w:tc>
      </w:tr>
      <w:tr w:rsidR="0075734F" w:rsidRPr="00ED752A" w:rsidTr="00C3524A">
        <w:trPr>
          <w:trHeight w:val="884"/>
        </w:trPr>
        <w:tc>
          <w:tcPr>
            <w:tcW w:w="567" w:type="dxa"/>
          </w:tcPr>
          <w:p w:rsidR="0075734F" w:rsidRDefault="0075734F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75734F" w:rsidRDefault="0075734F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2442F" w:rsidRDefault="00D2442F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informerades om att: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 w:rsidRPr="009F5849">
              <w:rPr>
                <w:color w:val="000000"/>
                <w:szCs w:val="24"/>
              </w:rPr>
              <w:t>debattlistan</w:t>
            </w:r>
            <w:proofErr w:type="spellEnd"/>
            <w:r w:rsidRPr="009F5849">
              <w:rPr>
                <w:color w:val="000000"/>
                <w:szCs w:val="24"/>
              </w:rPr>
              <w:t xml:space="preserve"> för UU</w:t>
            </w:r>
            <w:r>
              <w:rPr>
                <w:color w:val="000000"/>
                <w:szCs w:val="24"/>
              </w:rPr>
              <w:t>13</w:t>
            </w:r>
            <w:r w:rsidRPr="009F5849">
              <w:rPr>
                <w:color w:val="000000"/>
                <w:szCs w:val="24"/>
              </w:rPr>
              <w:t xml:space="preserve"> har cirkulerats.</w:t>
            </w:r>
          </w:p>
          <w:p w:rsidR="002B4BA6" w:rsidRDefault="002B4BA6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505E73">
              <w:rPr>
                <w:rFonts w:ascii="Arial" w:hAnsi="Arial" w:cs="Arial"/>
                <w:szCs w:val="24"/>
              </w:rPr>
              <w:t xml:space="preserve"> </w:t>
            </w:r>
            <w:r w:rsidRPr="002B4BA6">
              <w:rPr>
                <w:szCs w:val="24"/>
              </w:rPr>
              <w:t xml:space="preserve">Talman Andreas Norlén tar emot Sloveniens utrikesminister, Miro </w:t>
            </w:r>
            <w:proofErr w:type="spellStart"/>
            <w:r w:rsidRPr="002B4BA6">
              <w:rPr>
                <w:szCs w:val="24"/>
              </w:rPr>
              <w:t>Cerar</w:t>
            </w:r>
            <w:proofErr w:type="spellEnd"/>
            <w:r w:rsidRPr="002B4BA6">
              <w:rPr>
                <w:szCs w:val="24"/>
              </w:rPr>
              <w:t>, f</w:t>
            </w:r>
            <w:hyperlink r:id="rId8" w:history="1">
              <w:r w:rsidRPr="002B4BA6">
                <w:rPr>
                  <w:rStyle w:val="Hyperlnk"/>
                  <w:color w:val="000000"/>
                  <w:szCs w:val="24"/>
                  <w:u w:val="none"/>
                </w:rPr>
                <w:t>redag</w:t>
              </w:r>
              <w:r>
                <w:rPr>
                  <w:rStyle w:val="Hyperlnk"/>
                  <w:color w:val="000000"/>
                  <w:szCs w:val="24"/>
                  <w:u w:val="none"/>
                </w:rPr>
                <w:t>en</w:t>
              </w:r>
              <w:r w:rsidRPr="002B4BA6">
                <w:rPr>
                  <w:rStyle w:val="Hyperlnk"/>
                  <w:color w:val="000000"/>
                  <w:szCs w:val="24"/>
                  <w:u w:val="none"/>
                </w:rPr>
                <w:t xml:space="preserve"> den 21 februari 2020 kl. 09:15-09:45</w:t>
              </w:r>
            </w:hyperlink>
            <w:r w:rsidRPr="002B4BA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2B4BA6">
              <w:rPr>
                <w:szCs w:val="24"/>
              </w:rPr>
              <w:t>Utrikesutskottets ledamöter och suppleanter bjuds in att delta.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rStyle w:val="Stark"/>
                <w:b w:val="0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D2442F">
              <w:rPr>
                <w:color w:val="000000"/>
                <w:szCs w:val="24"/>
              </w:rPr>
              <w:t xml:space="preserve">SIPRI </w:t>
            </w:r>
            <w:proofErr w:type="spellStart"/>
            <w:r w:rsidRPr="00D2442F">
              <w:rPr>
                <w:color w:val="000000"/>
                <w:szCs w:val="24"/>
              </w:rPr>
              <w:t>Lecture</w:t>
            </w:r>
            <w:proofErr w:type="spellEnd"/>
            <w:r w:rsidRPr="00D2442F">
              <w:rPr>
                <w:color w:val="000000"/>
                <w:szCs w:val="24"/>
              </w:rPr>
              <w:t xml:space="preserve"> i år kommer att äga rum </w:t>
            </w:r>
            <w:r w:rsidRPr="00D2442F">
              <w:rPr>
                <w:rStyle w:val="Stark"/>
                <w:b w:val="0"/>
                <w:color w:val="000000"/>
                <w:szCs w:val="24"/>
              </w:rPr>
              <w:t>den 25 maj 2020 cirka kl. 17</w:t>
            </w:r>
            <w:r w:rsidR="009603CE">
              <w:rPr>
                <w:rStyle w:val="Stark"/>
                <w:b w:val="0"/>
                <w:color w:val="000000"/>
                <w:szCs w:val="24"/>
              </w:rPr>
              <w:t>:</w:t>
            </w:r>
            <w:r w:rsidRPr="00D2442F">
              <w:rPr>
                <w:rStyle w:val="Stark"/>
                <w:b w:val="0"/>
                <w:color w:val="000000"/>
                <w:szCs w:val="24"/>
              </w:rPr>
              <w:t>30-19</w:t>
            </w:r>
            <w:r w:rsidR="009603CE">
              <w:rPr>
                <w:rStyle w:val="Stark"/>
                <w:b w:val="0"/>
                <w:color w:val="000000"/>
                <w:szCs w:val="24"/>
              </w:rPr>
              <w:t>:</w:t>
            </w:r>
            <w:r w:rsidRPr="00D2442F">
              <w:rPr>
                <w:rStyle w:val="Stark"/>
                <w:b w:val="0"/>
                <w:color w:val="000000"/>
                <w:szCs w:val="24"/>
              </w:rPr>
              <w:t>00 på</w:t>
            </w:r>
            <w:r w:rsidRPr="00D2442F">
              <w:rPr>
                <w:rStyle w:val="apple-converted-space"/>
                <w:b/>
                <w:color w:val="000000"/>
                <w:szCs w:val="24"/>
              </w:rPr>
              <w:t> </w:t>
            </w:r>
            <w:r w:rsidRPr="00D2442F">
              <w:rPr>
                <w:rStyle w:val="Stark"/>
                <w:b w:val="0"/>
                <w:color w:val="000000"/>
                <w:szCs w:val="24"/>
                <w:shd w:val="clear" w:color="auto" w:fill="FBFBFC"/>
              </w:rPr>
              <w:t>Konserthuset, Grünewaldsalen, </w:t>
            </w:r>
            <w:r w:rsidRPr="00D2442F">
              <w:rPr>
                <w:rStyle w:val="Stark"/>
                <w:b w:val="0"/>
                <w:color w:val="000000"/>
                <w:szCs w:val="24"/>
              </w:rPr>
              <w:t xml:space="preserve">i Stockholm. 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505E73">
              <w:rPr>
                <w:rFonts w:ascii="Arial" w:hAnsi="Arial" w:cs="Arial"/>
                <w:szCs w:val="24"/>
              </w:rPr>
              <w:t xml:space="preserve"> </w:t>
            </w:r>
            <w:r w:rsidRPr="00D2442F">
              <w:rPr>
                <w:szCs w:val="24"/>
              </w:rPr>
              <w:t xml:space="preserve">det är FHS och professor Kjell Engelbrekt som </w:t>
            </w:r>
            <w:proofErr w:type="gramStart"/>
            <w:r w:rsidRPr="00D2442F">
              <w:rPr>
                <w:szCs w:val="24"/>
              </w:rPr>
              <w:t>genomför  utvärdering</w:t>
            </w:r>
            <w:proofErr w:type="gramEnd"/>
            <w:r w:rsidRPr="00D2442F">
              <w:rPr>
                <w:szCs w:val="24"/>
              </w:rPr>
              <w:t xml:space="preserve"> av arbetet i FN:s säkerhetsråd 2017-2018</w:t>
            </w:r>
            <w:r w:rsidR="00ED42F1">
              <w:rPr>
                <w:szCs w:val="24"/>
              </w:rPr>
              <w:t xml:space="preserve"> (bet.2018/19:UU8)</w:t>
            </w:r>
            <w:r w:rsidRPr="00D2442F">
              <w:rPr>
                <w:szCs w:val="24"/>
              </w:rPr>
              <w:t>.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505E73">
              <w:rPr>
                <w:rFonts w:ascii="Arial" w:hAnsi="Arial" w:cs="Arial"/>
                <w:szCs w:val="24"/>
              </w:rPr>
              <w:t xml:space="preserve"> </w:t>
            </w:r>
            <w:r w:rsidR="002B4BA6">
              <w:rPr>
                <w:rFonts w:ascii="Arial" w:hAnsi="Arial" w:cs="Arial"/>
                <w:szCs w:val="24"/>
              </w:rPr>
              <w:t>i</w:t>
            </w:r>
            <w:r w:rsidRPr="00D2442F">
              <w:rPr>
                <w:szCs w:val="24"/>
              </w:rPr>
              <w:t>nför FN:s 75-</w:t>
            </w:r>
            <w:proofErr w:type="gramStart"/>
            <w:r w:rsidRPr="00D2442F">
              <w:rPr>
                <w:szCs w:val="24"/>
              </w:rPr>
              <w:t>års jubileum</w:t>
            </w:r>
            <w:proofErr w:type="gramEnd"/>
            <w:r w:rsidRPr="00D2442F">
              <w:rPr>
                <w:szCs w:val="24"/>
              </w:rPr>
              <w:t xml:space="preserve"> har inkommit brev från IPU:s generalsekreterare med rekommendation att uppmärksamma detta jubileum under 2020</w:t>
            </w:r>
            <w:r>
              <w:rPr>
                <w:szCs w:val="24"/>
              </w:rPr>
              <w:t>.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03813" w:rsidRDefault="00503813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03813" w:rsidRDefault="00503813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Utskottet beslutade att:</w:t>
            </w:r>
          </w:p>
          <w:p w:rsidR="00D73FEB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- </w:t>
            </w:r>
            <w:r w:rsidRPr="00D2442F">
              <w:rPr>
                <w:color w:val="000000"/>
                <w:szCs w:val="24"/>
              </w:rPr>
              <w:t xml:space="preserve">ta emot </w:t>
            </w:r>
            <w:r w:rsidRPr="00D2442F">
              <w:rPr>
                <w:szCs w:val="24"/>
              </w:rPr>
              <w:t xml:space="preserve">Cairo </w:t>
            </w:r>
            <w:proofErr w:type="spellStart"/>
            <w:r w:rsidRPr="00D2442F">
              <w:rPr>
                <w:szCs w:val="24"/>
              </w:rPr>
              <w:t>Institute</w:t>
            </w:r>
            <w:proofErr w:type="spellEnd"/>
            <w:r w:rsidRPr="00D2442F">
              <w:rPr>
                <w:szCs w:val="24"/>
              </w:rPr>
              <w:t xml:space="preserve"> for Human </w:t>
            </w:r>
            <w:proofErr w:type="spellStart"/>
            <w:r w:rsidRPr="00D2442F">
              <w:rPr>
                <w:szCs w:val="24"/>
              </w:rPr>
              <w:t>Rights</w:t>
            </w:r>
            <w:proofErr w:type="spellEnd"/>
            <w:r w:rsidRPr="00D2442F">
              <w:rPr>
                <w:szCs w:val="24"/>
              </w:rPr>
              <w:t xml:space="preserve"> Studies (</w:t>
            </w:r>
            <w:r w:rsidRPr="00D2442F">
              <w:rPr>
                <w:color w:val="000000"/>
                <w:szCs w:val="24"/>
              </w:rPr>
              <w:t>CIHRS) den 18 februari kl. 12</w:t>
            </w:r>
            <w:r w:rsidR="009603CE">
              <w:rPr>
                <w:color w:val="000000"/>
                <w:szCs w:val="24"/>
              </w:rPr>
              <w:t>:</w:t>
            </w:r>
            <w:r w:rsidRPr="00D2442F">
              <w:rPr>
                <w:color w:val="000000"/>
                <w:szCs w:val="24"/>
              </w:rPr>
              <w:t>15-13</w:t>
            </w:r>
            <w:r w:rsidR="009603CE">
              <w:rPr>
                <w:color w:val="000000"/>
                <w:szCs w:val="24"/>
              </w:rPr>
              <w:t>:</w:t>
            </w:r>
            <w:r w:rsidRPr="00D2442F">
              <w:rPr>
                <w:color w:val="000000"/>
                <w:szCs w:val="24"/>
              </w:rPr>
              <w:t>00.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D2442F">
              <w:rPr>
                <w:szCs w:val="24"/>
              </w:rPr>
              <w:t xml:space="preserve"> delta vid Arktiska parlamentarikerdelegationens möte med Arktisambassadör Louise Calais den 19 februari kl. 11</w:t>
            </w:r>
            <w:r w:rsidR="009603CE">
              <w:rPr>
                <w:szCs w:val="24"/>
              </w:rPr>
              <w:t>:</w:t>
            </w:r>
            <w:r w:rsidRPr="00D2442F">
              <w:rPr>
                <w:szCs w:val="24"/>
              </w:rPr>
              <w:t>00-11</w:t>
            </w:r>
            <w:r w:rsidR="009603CE">
              <w:rPr>
                <w:szCs w:val="24"/>
              </w:rPr>
              <w:t>:</w:t>
            </w:r>
            <w:r w:rsidRPr="00D2442F">
              <w:rPr>
                <w:szCs w:val="24"/>
              </w:rPr>
              <w:t>45 i BoU:s gamla sessionssal (RÖ 5:37).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="009603CE" w:rsidRPr="009603CE">
              <w:rPr>
                <w:color w:val="000000"/>
                <w:szCs w:val="24"/>
              </w:rPr>
              <w:t xml:space="preserve"> ta emot </w:t>
            </w:r>
            <w:r w:rsidR="009603CE" w:rsidRPr="009603CE">
              <w:rPr>
                <w:iCs/>
                <w:szCs w:val="24"/>
              </w:rPr>
              <w:t xml:space="preserve">Center for </w:t>
            </w:r>
            <w:proofErr w:type="spellStart"/>
            <w:r w:rsidR="009603CE" w:rsidRPr="009603CE">
              <w:rPr>
                <w:iCs/>
                <w:szCs w:val="24"/>
              </w:rPr>
              <w:t>Humanitarian</w:t>
            </w:r>
            <w:proofErr w:type="spellEnd"/>
            <w:r w:rsidR="009603CE" w:rsidRPr="009603CE">
              <w:rPr>
                <w:iCs/>
                <w:szCs w:val="24"/>
              </w:rPr>
              <w:t xml:space="preserve"> </w:t>
            </w:r>
            <w:proofErr w:type="spellStart"/>
            <w:r w:rsidR="009603CE" w:rsidRPr="009603CE">
              <w:rPr>
                <w:iCs/>
                <w:szCs w:val="24"/>
              </w:rPr>
              <w:t>Dialogue</w:t>
            </w:r>
            <w:proofErr w:type="spellEnd"/>
            <w:r w:rsidR="009603CE" w:rsidRPr="009603CE">
              <w:rPr>
                <w:iCs/>
                <w:szCs w:val="24"/>
              </w:rPr>
              <w:t xml:space="preserve"> </w:t>
            </w:r>
            <w:r w:rsidR="009603CE" w:rsidRPr="009603CE">
              <w:rPr>
                <w:color w:val="000000"/>
                <w:szCs w:val="24"/>
              </w:rPr>
              <w:t>(CHD) den 20 februari kl. 09</w:t>
            </w:r>
            <w:r w:rsidR="009603CE">
              <w:rPr>
                <w:color w:val="000000"/>
                <w:szCs w:val="24"/>
              </w:rPr>
              <w:t>:</w:t>
            </w:r>
            <w:r w:rsidR="009603CE" w:rsidRPr="009603CE">
              <w:rPr>
                <w:color w:val="000000"/>
                <w:szCs w:val="24"/>
              </w:rPr>
              <w:t>30-10</w:t>
            </w:r>
            <w:r w:rsidR="009603CE">
              <w:rPr>
                <w:color w:val="000000"/>
                <w:szCs w:val="24"/>
              </w:rPr>
              <w:t>:</w:t>
            </w:r>
            <w:r w:rsidR="009603CE" w:rsidRPr="009603CE">
              <w:rPr>
                <w:color w:val="000000"/>
                <w:szCs w:val="24"/>
              </w:rPr>
              <w:t>15.</w:t>
            </w:r>
          </w:p>
          <w:p w:rsidR="002B4BA6" w:rsidRDefault="00A85F90" w:rsidP="00D244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505E73">
              <w:rPr>
                <w:rFonts w:ascii="Arial" w:hAnsi="Arial" w:cs="Arial"/>
                <w:szCs w:val="24"/>
              </w:rPr>
              <w:t xml:space="preserve"> </w:t>
            </w:r>
            <w:r w:rsidRPr="00A85F90">
              <w:rPr>
                <w:szCs w:val="24"/>
              </w:rPr>
              <w:t xml:space="preserve">Hans Wallmark (M) och Annika Strandhäll (S) deltar för UU vid internationell konferens GUSP/GSFP i Zagreb </w:t>
            </w:r>
            <w:proofErr w:type="gramStart"/>
            <w:r w:rsidRPr="00A85F90">
              <w:rPr>
                <w:szCs w:val="24"/>
              </w:rPr>
              <w:t>2-4</w:t>
            </w:r>
            <w:proofErr w:type="gramEnd"/>
            <w:r w:rsidRPr="00A85F90">
              <w:rPr>
                <w:szCs w:val="24"/>
              </w:rPr>
              <w:t xml:space="preserve"> mars. Deltagande ledamöter från FöU är Pål Jonson (M) och Roger </w:t>
            </w:r>
            <w:proofErr w:type="spellStart"/>
            <w:r w:rsidRPr="00A85F90">
              <w:rPr>
                <w:szCs w:val="24"/>
              </w:rPr>
              <w:t>Richthoff</w:t>
            </w:r>
            <w:proofErr w:type="spellEnd"/>
            <w:r w:rsidRPr="00A85F90">
              <w:rPr>
                <w:szCs w:val="24"/>
              </w:rPr>
              <w:t xml:space="preserve"> (SD).</w:t>
            </w:r>
          </w:p>
          <w:p w:rsidR="00836658" w:rsidRDefault="00836658" w:rsidP="00D244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505E73">
              <w:rPr>
                <w:rFonts w:ascii="Arial" w:hAnsi="Arial" w:cs="Arial"/>
                <w:szCs w:val="24"/>
              </w:rPr>
              <w:t xml:space="preserve"> </w:t>
            </w:r>
            <w:r w:rsidRPr="00836658">
              <w:rPr>
                <w:szCs w:val="24"/>
              </w:rPr>
              <w:t>den slutliga sammansättningen av delegationsresorna till Singapore/Malaysia med Hans Wallmark (M, delegationsledare), Kerstin Lundgren (C), Markus Wiechel (SD), Janine Alm Eriksson (MP) och Sara Heikkinen Breitholtz (S), till Kenya/Rwanda med Olle Thorell (S, delegationsledare), Lars Adaktusson (KD), Ludvig Aspling (SD), Magnus Ek (C) och Magdalena Schröder (M) samt till Indien Kenneth G Forslund (S, delegationsledare), Hans Rothenberg  (M), Pyry Niemi (S), Håkan Svenneling (V), Annika Strandhäll (S), Fredrik Malm (L) och Lars Andersson (SD).</w:t>
            </w:r>
          </w:p>
          <w:p w:rsidR="00836658" w:rsidRDefault="00836658" w:rsidP="00D244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505E73">
              <w:rPr>
                <w:rFonts w:ascii="Arial" w:hAnsi="Arial" w:cs="Arial"/>
                <w:szCs w:val="24"/>
              </w:rPr>
              <w:t xml:space="preserve"> </w:t>
            </w:r>
            <w:r w:rsidRPr="00836658">
              <w:rPr>
                <w:szCs w:val="24"/>
              </w:rPr>
              <w:t xml:space="preserve">att Hans Rothenberg (M) deltar i OECD </w:t>
            </w:r>
            <w:proofErr w:type="spellStart"/>
            <w:r w:rsidRPr="00836658">
              <w:rPr>
                <w:szCs w:val="24"/>
              </w:rPr>
              <w:t>Parliamentary</w:t>
            </w:r>
            <w:proofErr w:type="spellEnd"/>
            <w:r w:rsidRPr="00836658">
              <w:rPr>
                <w:szCs w:val="24"/>
              </w:rPr>
              <w:t xml:space="preserve"> Days i Paris </w:t>
            </w:r>
            <w:r w:rsidR="000E091D">
              <w:rPr>
                <w:szCs w:val="24"/>
              </w:rPr>
              <w:t xml:space="preserve">den </w:t>
            </w:r>
            <w:proofErr w:type="gramStart"/>
            <w:r w:rsidR="000E091D">
              <w:rPr>
                <w:szCs w:val="24"/>
              </w:rPr>
              <w:t>24-26</w:t>
            </w:r>
            <w:proofErr w:type="gramEnd"/>
            <w:r w:rsidR="000E091D">
              <w:rPr>
                <w:szCs w:val="24"/>
              </w:rPr>
              <w:t xml:space="preserve"> februari</w:t>
            </w:r>
            <w:r w:rsidRPr="00836658">
              <w:rPr>
                <w:szCs w:val="24"/>
              </w:rPr>
              <w:t>.</w:t>
            </w:r>
          </w:p>
          <w:p w:rsidR="00836658" w:rsidRPr="003F25E4" w:rsidRDefault="00836658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="003F25E4" w:rsidRPr="00505E7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3F25E4" w:rsidRPr="003F25E4">
              <w:rPr>
                <w:color w:val="000000"/>
                <w:szCs w:val="24"/>
              </w:rPr>
              <w:t>genomföra besök i land i vilket Sverige är verksamt i internationell insats någon gång under året.</w:t>
            </w:r>
          </w:p>
          <w:p w:rsidR="002B4BA6" w:rsidRPr="00481CE1" w:rsidRDefault="002B4BA6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A2B5E" w:rsidRPr="00ED752A" w:rsidTr="00C3524A">
        <w:trPr>
          <w:trHeight w:val="884"/>
        </w:trPr>
        <w:tc>
          <w:tcPr>
            <w:tcW w:w="567" w:type="dxa"/>
          </w:tcPr>
          <w:p w:rsidR="00EA2B5E" w:rsidRDefault="00EA2B5E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5 </w:t>
            </w:r>
          </w:p>
        </w:tc>
        <w:tc>
          <w:tcPr>
            <w:tcW w:w="6947" w:type="dxa"/>
          </w:tcPr>
          <w:p w:rsidR="00EA2B5E" w:rsidRDefault="00EA2B5E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0E232D" w:rsidRDefault="000E232D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E232D" w:rsidRPr="0091062C" w:rsidRDefault="000E232D" w:rsidP="000E23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0E232D" w:rsidRDefault="000E232D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A2B5E" w:rsidRPr="00ED752A" w:rsidTr="00C3524A">
        <w:trPr>
          <w:trHeight w:val="884"/>
        </w:trPr>
        <w:tc>
          <w:tcPr>
            <w:tcW w:w="567" w:type="dxa"/>
          </w:tcPr>
          <w:p w:rsidR="00EA2B5E" w:rsidRDefault="00EA2B5E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10622B" w:rsidRDefault="00EA2B5E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10622B" w:rsidRDefault="0010622B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  <w:t xml:space="preserve">Förslag om utskottsinitiativ </w:t>
            </w:r>
          </w:p>
          <w:p w:rsidR="00595AFF" w:rsidRDefault="00595AFF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4169" w:rsidRPr="00EF4169" w:rsidRDefault="00EF4169" w:rsidP="00C51DD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F4169">
              <w:rPr>
                <w:rFonts w:eastAsiaTheme="minorHAnsi"/>
                <w:bCs/>
                <w:color w:val="000000"/>
                <w:szCs w:val="24"/>
                <w:lang w:eastAsia="en-US"/>
              </w:rPr>
              <w:t>Hans Rothenberg (M)</w:t>
            </w:r>
            <w:r w:rsidR="0010622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föreslog att utskottet skulle ta ett initiativ</w:t>
            </w:r>
            <w:r w:rsidR="0010622B" w:rsidRPr="0010622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</w:t>
            </w:r>
            <w:r w:rsidR="00595AFF">
              <w:rPr>
                <w:rFonts w:eastAsiaTheme="minorHAnsi"/>
                <w:bCs/>
                <w:color w:val="000000"/>
                <w:szCs w:val="24"/>
                <w:lang w:eastAsia="en-US"/>
              </w:rPr>
              <w:t>ett konsulärt ärende.</w:t>
            </w:r>
            <w:r w:rsidRPr="00EF416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595AFF">
              <w:rPr>
                <w:rFonts w:eastAsiaTheme="minorHAnsi"/>
                <w:bCs/>
                <w:color w:val="000000"/>
                <w:szCs w:val="24"/>
                <w:lang w:eastAsia="en-US"/>
              </w:rPr>
              <w:t>Förslaget</w:t>
            </w:r>
            <w:r w:rsidRPr="00EF416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bordlades</w:t>
            </w:r>
            <w:r w:rsidR="00595AF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F4169" w:rsidRDefault="00EF4169" w:rsidP="001062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2335C" w:rsidRPr="00ED752A" w:rsidTr="00C3524A">
        <w:trPr>
          <w:trHeight w:val="884"/>
        </w:trPr>
        <w:tc>
          <w:tcPr>
            <w:tcW w:w="567" w:type="dxa"/>
          </w:tcPr>
          <w:p w:rsidR="0062335C" w:rsidRDefault="0062335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262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0B3BB5" w:rsidRDefault="000B3BB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global EU-sanktionsregim för mänskliga rättigheter</w:t>
            </w:r>
          </w:p>
          <w:p w:rsidR="000B3BB5" w:rsidRDefault="000B3BB5" w:rsidP="000B3BB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</w:t>
            </w:r>
            <w:r>
              <w:rPr>
                <w:color w:val="000000"/>
                <w:szCs w:val="24"/>
              </w:rPr>
              <w:t xml:space="preserve">trikesrådet för politiska frågor Elinor Hammarskjöld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Utrikesdepartementet.</w:t>
            </w:r>
          </w:p>
          <w:p w:rsidR="000B3BB5" w:rsidRDefault="000B3BB5" w:rsidP="000B3BB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B3BB5" w:rsidRPr="007A7875" w:rsidRDefault="000B3BB5" w:rsidP="000B3BB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62335C" w:rsidRPr="00867B1B" w:rsidRDefault="000B3BB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3517B" w:rsidRPr="00ED752A" w:rsidTr="00C3524A">
        <w:trPr>
          <w:trHeight w:val="884"/>
        </w:trPr>
        <w:tc>
          <w:tcPr>
            <w:tcW w:w="567" w:type="dxa"/>
          </w:tcPr>
          <w:p w:rsidR="0063517B" w:rsidRDefault="0063517B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63517B" w:rsidRDefault="0063517B" w:rsidP="0062335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regeringens och svenska civilsamhällesorganisationers gemensamma åtaganden för stärkt dialog och samverkan inom utvecklingssamarbetet</w:t>
            </w:r>
            <w:r>
              <w:rPr>
                <w:color w:val="000000"/>
                <w:szCs w:val="24"/>
              </w:rPr>
              <w:br/>
            </w:r>
          </w:p>
          <w:p w:rsidR="0063517B" w:rsidRDefault="0063517B" w:rsidP="0063517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g</w:t>
            </w:r>
            <w:r>
              <w:rPr>
                <w:color w:val="000000"/>
                <w:szCs w:val="24"/>
              </w:rPr>
              <w:t xml:space="preserve">eneralsekreterare Peter Brune, </w:t>
            </w:r>
            <w:proofErr w:type="spellStart"/>
            <w:r>
              <w:rPr>
                <w:color w:val="000000"/>
                <w:szCs w:val="24"/>
              </w:rPr>
              <w:t>War</w:t>
            </w:r>
            <w:proofErr w:type="spellEnd"/>
            <w:r>
              <w:rPr>
                <w:color w:val="000000"/>
                <w:szCs w:val="24"/>
              </w:rPr>
              <w:t xml:space="preserve"> Child, och Malin </w:t>
            </w:r>
            <w:proofErr w:type="spellStart"/>
            <w:r>
              <w:rPr>
                <w:color w:val="000000"/>
                <w:szCs w:val="24"/>
              </w:rPr>
              <w:t>Oud</w:t>
            </w:r>
            <w:proofErr w:type="spellEnd"/>
            <w:r>
              <w:rPr>
                <w:color w:val="000000"/>
                <w:szCs w:val="24"/>
              </w:rPr>
              <w:t xml:space="preserve">, Raul Wallenberg </w:t>
            </w:r>
            <w:r w:rsidR="009E3DDC">
              <w:rPr>
                <w:color w:val="000000"/>
                <w:szCs w:val="24"/>
              </w:rPr>
              <w:t>Institutet</w:t>
            </w:r>
            <w:r>
              <w:rPr>
                <w:color w:val="000000"/>
                <w:szCs w:val="24"/>
              </w:rPr>
              <w:t>.</w:t>
            </w:r>
          </w:p>
          <w:p w:rsidR="0063517B" w:rsidRPr="007A7875" w:rsidRDefault="0063517B" w:rsidP="00635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63517B" w:rsidRDefault="0063517B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109E8" w:rsidRPr="00ED752A" w:rsidTr="00C3524A">
        <w:trPr>
          <w:trHeight w:val="884"/>
        </w:trPr>
        <w:tc>
          <w:tcPr>
            <w:tcW w:w="567" w:type="dxa"/>
          </w:tcPr>
          <w:p w:rsidR="002D79BB" w:rsidRDefault="006F6F25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098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E109E8" w:rsidRDefault="006F6F2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br/>
            </w: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 xml:space="preserve">isdagen </w:t>
            </w:r>
            <w:r>
              <w:rPr>
                <w:color w:val="000000"/>
                <w:lang w:eastAsia="en-US"/>
              </w:rPr>
              <w:t>den 18 februari kl. 11:00.</w:t>
            </w:r>
            <w:r>
              <w:rPr>
                <w:color w:val="000000"/>
                <w:lang w:eastAsia="en-US"/>
              </w:rPr>
              <w:br/>
            </w:r>
          </w:p>
        </w:tc>
      </w:tr>
      <w:tr w:rsidR="002D79BB" w:rsidRPr="00ED752A" w:rsidTr="00C3524A">
        <w:trPr>
          <w:trHeight w:val="884"/>
        </w:trPr>
        <w:tc>
          <w:tcPr>
            <w:tcW w:w="567" w:type="dxa"/>
          </w:tcPr>
          <w:p w:rsidR="002D79BB" w:rsidRDefault="002D79BB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2D79BB" w:rsidRPr="006F6F25" w:rsidRDefault="002D79BB" w:rsidP="0062335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 w:rsidRPr="006F6F25">
              <w:rPr>
                <w:bCs/>
                <w:i/>
                <w:color w:val="000000"/>
                <w:szCs w:val="24"/>
              </w:rPr>
              <w:t>Sammanträdet ajournerades</w:t>
            </w:r>
            <w:r w:rsidR="006F6F25" w:rsidRPr="006F6F25">
              <w:rPr>
                <w:bCs/>
                <w:i/>
                <w:color w:val="000000"/>
                <w:szCs w:val="24"/>
              </w:rPr>
              <w:t xml:space="preserve"> kl. 12:10</w:t>
            </w:r>
          </w:p>
          <w:p w:rsidR="006F6F25" w:rsidRPr="006F6F25" w:rsidRDefault="006F6F25" w:rsidP="0062335C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lang w:eastAsia="en-US"/>
              </w:rPr>
            </w:pPr>
          </w:p>
          <w:p w:rsidR="006F6F25" w:rsidRDefault="006F6F25" w:rsidP="0062335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6F6F25">
              <w:rPr>
                <w:bCs/>
                <w:i/>
                <w:color w:val="000000"/>
                <w:lang w:eastAsia="en-US"/>
              </w:rPr>
              <w:t xml:space="preserve">Sammanträdet återupptogs kl. 14:00 </w:t>
            </w:r>
          </w:p>
          <w:p w:rsidR="00CD676B" w:rsidRPr="006F6F25" w:rsidRDefault="00CD676B" w:rsidP="0062335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</w:p>
        </w:tc>
      </w:tr>
      <w:tr w:rsidR="006F6F25" w:rsidRPr="00ED752A" w:rsidTr="00C3524A">
        <w:trPr>
          <w:trHeight w:val="884"/>
        </w:trPr>
        <w:tc>
          <w:tcPr>
            <w:tcW w:w="567" w:type="dxa"/>
          </w:tcPr>
          <w:p w:rsidR="006F6F25" w:rsidRDefault="006F6F25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E5865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6F6F25" w:rsidRPr="006F6F25" w:rsidRDefault="006F6F25" w:rsidP="006F6F25">
            <w:pPr>
              <w:rPr>
                <w:b/>
                <w:bCs/>
                <w:snapToGrid w:val="0"/>
                <w:szCs w:val="24"/>
              </w:rPr>
            </w:pPr>
            <w:r w:rsidRPr="006F6F25">
              <w:rPr>
                <w:b/>
                <w:bCs/>
                <w:snapToGrid w:val="0"/>
                <w:szCs w:val="24"/>
              </w:rPr>
              <w:t>Tystnadsplikt - Ryssland</w:t>
            </w:r>
          </w:p>
          <w:p w:rsidR="006F6F25" w:rsidRPr="006F6F25" w:rsidRDefault="006F6F25" w:rsidP="006F6F25">
            <w:pPr>
              <w:rPr>
                <w:snapToGrid w:val="0"/>
                <w:szCs w:val="24"/>
              </w:rPr>
            </w:pPr>
          </w:p>
          <w:p w:rsidR="006F6F25" w:rsidRPr="006F6F25" w:rsidRDefault="006F6F25" w:rsidP="006F6F25">
            <w:pPr>
              <w:rPr>
                <w:snapToGrid w:val="0"/>
                <w:szCs w:val="24"/>
              </w:rPr>
            </w:pPr>
            <w:r w:rsidRPr="006F6F25">
              <w:rPr>
                <w:szCs w:val="24"/>
              </w:rPr>
              <w:t>Utskottet beslutar att tystnadsplikt enligt 7 kap. 20 § riksdagsordningen ska gälla för de uppgifter som utrikesministern redogjort för som framkommit i samtal med regeringsföreträdare och i andra förtroliga samtal i landet</w:t>
            </w:r>
          </w:p>
          <w:p w:rsidR="006F6F25" w:rsidRPr="006F6F25" w:rsidRDefault="006F6F25" w:rsidP="0062335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</w:tc>
      </w:tr>
      <w:tr w:rsidR="00E109E8" w:rsidRPr="00ED752A" w:rsidTr="00C3524A">
        <w:trPr>
          <w:trHeight w:val="884"/>
        </w:trPr>
        <w:tc>
          <w:tcPr>
            <w:tcW w:w="567" w:type="dxa"/>
          </w:tcPr>
          <w:p w:rsidR="00E109E8" w:rsidRDefault="00E109E8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79BB">
              <w:rPr>
                <w:b/>
                <w:snapToGrid w:val="0"/>
                <w:szCs w:val="24"/>
              </w:rPr>
              <w:t>1</w:t>
            </w:r>
            <w:r w:rsidR="00BE586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2D79BB" w:rsidRDefault="002D79BB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Ryssland m.m.</w:t>
            </w:r>
          </w:p>
          <w:p w:rsidR="002D79BB" w:rsidRDefault="002D79BB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D79BB" w:rsidRPr="001B5356" w:rsidRDefault="002D79BB" w:rsidP="002D79B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utrikesminister Ann Linde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Utrikesdepartementet.</w:t>
            </w:r>
          </w:p>
          <w:p w:rsidR="002D79BB" w:rsidRDefault="002D79BB" w:rsidP="002D79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109E8" w:rsidRDefault="002D79BB" w:rsidP="002D79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6F6F25" w:rsidRPr="00ED752A" w:rsidTr="00C3524A">
        <w:trPr>
          <w:trHeight w:val="884"/>
        </w:trPr>
        <w:tc>
          <w:tcPr>
            <w:tcW w:w="567" w:type="dxa"/>
          </w:tcPr>
          <w:p w:rsidR="006F6F25" w:rsidRDefault="006F6F25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E586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6F6F25" w:rsidRPr="006F6F25" w:rsidRDefault="006F6F25" w:rsidP="006F6F25">
            <w:pPr>
              <w:rPr>
                <w:b/>
                <w:bCs/>
                <w:snapToGrid w:val="0"/>
                <w:szCs w:val="24"/>
              </w:rPr>
            </w:pPr>
            <w:r w:rsidRPr="006F6F25">
              <w:rPr>
                <w:b/>
                <w:bCs/>
                <w:snapToGrid w:val="0"/>
                <w:szCs w:val="24"/>
              </w:rPr>
              <w:t>Tystnadsplikt - Sveriges partnerskap med Nato</w:t>
            </w:r>
          </w:p>
          <w:p w:rsidR="006F6F25" w:rsidRPr="006F6F25" w:rsidRDefault="006F6F25" w:rsidP="006F6F25">
            <w:pPr>
              <w:rPr>
                <w:snapToGrid w:val="0"/>
                <w:color w:val="000000"/>
                <w:szCs w:val="24"/>
              </w:rPr>
            </w:pPr>
          </w:p>
          <w:p w:rsidR="006F6F25" w:rsidRPr="006F6F25" w:rsidRDefault="006F6F25" w:rsidP="006F6F25">
            <w:pPr>
              <w:rPr>
                <w:snapToGrid w:val="0"/>
                <w:szCs w:val="24"/>
              </w:rPr>
            </w:pPr>
            <w:r w:rsidRPr="006F6F25">
              <w:rPr>
                <w:snapToGrid w:val="0"/>
                <w:color w:val="000000"/>
                <w:szCs w:val="24"/>
              </w:rPr>
              <w:t xml:space="preserve">Utskottet beslutar att tystnadsplikt enligt 7 kap. 20 § riksdagsordningen ska gälla för de uppgifter som utrikesministern med medarbetare lämnat om Sveriges partnerskap med Nato. </w:t>
            </w:r>
          </w:p>
          <w:p w:rsidR="006F6F25" w:rsidRDefault="006F6F2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109E8" w:rsidRPr="00ED752A" w:rsidTr="00C3524A">
        <w:trPr>
          <w:trHeight w:val="884"/>
        </w:trPr>
        <w:tc>
          <w:tcPr>
            <w:tcW w:w="567" w:type="dxa"/>
          </w:tcPr>
          <w:p w:rsidR="00E109E8" w:rsidRDefault="00687924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E586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E109E8" w:rsidRDefault="00687924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partnerskap med Nato</w:t>
            </w:r>
          </w:p>
          <w:p w:rsidR="00687924" w:rsidRDefault="00687924" w:rsidP="0062335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87924" w:rsidRPr="001B5356" w:rsidRDefault="00687924" w:rsidP="0068792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utrikesminister Ann Linde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Utrikesdepartementet.</w:t>
            </w:r>
          </w:p>
          <w:p w:rsidR="00687924" w:rsidRDefault="00687924" w:rsidP="0068792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87924" w:rsidRPr="00E109E8" w:rsidRDefault="00687924" w:rsidP="006879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F7764" w:rsidRDefault="00FF7764" w:rsidP="00EB705E">
      <w:pPr>
        <w:widowControl/>
        <w:rPr>
          <w:highlight w:val="yellow"/>
        </w:rPr>
      </w:pPr>
    </w:p>
    <w:p w:rsidR="00FF7764" w:rsidRDefault="00FF776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990D52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990D52">
              <w:t>1</w:t>
            </w:r>
            <w:r w:rsidR="00CD3391">
              <w:t>8</w:t>
            </w:r>
            <w:r w:rsidR="00791B1B">
              <w:t xml:space="preserve"> </w:t>
            </w:r>
            <w:r w:rsidR="008B4BEC">
              <w:t>febr</w:t>
            </w:r>
            <w:r w:rsidR="00791B1B">
              <w:t>uari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FF0AA8">
              <w:rPr>
                <w:sz w:val="20"/>
              </w:rPr>
              <w:t>2</w:t>
            </w:r>
            <w:r w:rsidR="00AD3054">
              <w:rPr>
                <w:sz w:val="20"/>
              </w:rPr>
              <w:t>6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 xml:space="preserve">§ </w:t>
            </w:r>
            <w:proofErr w:type="gramStart"/>
            <w:r w:rsidRPr="003322FA">
              <w:rPr>
                <w:sz w:val="18"/>
                <w:szCs w:val="18"/>
              </w:rPr>
              <w:t>1</w:t>
            </w:r>
            <w:r w:rsidR="002D2B8E">
              <w:rPr>
                <w:sz w:val="18"/>
                <w:szCs w:val="18"/>
              </w:rPr>
              <w:t>-</w:t>
            </w:r>
            <w:r w:rsidR="00DD7FBD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</w:t>
            </w:r>
            <w:r w:rsidR="006C14F1" w:rsidRPr="003322FA">
              <w:rPr>
                <w:sz w:val="18"/>
                <w:szCs w:val="18"/>
              </w:rPr>
              <w:t xml:space="preserve"> </w:t>
            </w:r>
            <w:r w:rsidR="00DD7FBD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131DC4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4</w:t>
            </w:r>
            <w:r w:rsidR="004E1D9B">
              <w:rPr>
                <w:sz w:val="18"/>
                <w:szCs w:val="18"/>
              </w:rPr>
              <w:t>-6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DF76CD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7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D20780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8</w:t>
            </w:r>
            <w:r w:rsidR="001703C9">
              <w:rPr>
                <w:sz w:val="18"/>
                <w:szCs w:val="18"/>
              </w:rPr>
              <w:t>-9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CD676B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1D5894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11-13</w:t>
            </w:r>
            <w:proofErr w:type="gramEnd"/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852AF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Björn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Söder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Lars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Adaktusson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A55B3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A55B3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A55B3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A55B39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A2076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Adnan </w:t>
            </w:r>
            <w:proofErr w:type="spellStart"/>
            <w:r w:rsidRPr="00000787">
              <w:rPr>
                <w:snapToGrid w:val="0"/>
                <w:sz w:val="20"/>
              </w:rPr>
              <w:t>Dibrani</w:t>
            </w:r>
            <w:proofErr w:type="spellEnd"/>
            <w:r w:rsidRPr="00000787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D13C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000787" w:rsidRDefault="00D13C8F" w:rsidP="00D13C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3322FA" w:rsidRDefault="00D13C8F" w:rsidP="00D13C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3322FA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5411AD" w:rsidRDefault="00D13C8F" w:rsidP="00D13C8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5411AD" w:rsidRDefault="00D13C8F" w:rsidP="00D13C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2C3286" w:rsidRDefault="00D13C8F" w:rsidP="00D13C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2C3286" w:rsidRDefault="00D13C8F" w:rsidP="00D13C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2C3286" w:rsidRDefault="00D13C8F" w:rsidP="00D13C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1D5894" w:rsidP="00D13C8F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1D5894" w:rsidP="00D13C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 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D13C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000787" w:rsidRDefault="00D13C8F" w:rsidP="00D13C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3322FA" w:rsidRDefault="00D13C8F" w:rsidP="00D13C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3322FA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652C96" w:rsidRDefault="00D13C8F" w:rsidP="00D13C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5411AD" w:rsidRDefault="00D13C8F" w:rsidP="00D13C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Default="00D13C8F" w:rsidP="00D13C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Default="00D13C8F" w:rsidP="00D13C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5411AD" w:rsidRDefault="00D13C8F" w:rsidP="00D13C8F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B47F38" w:rsidP="00D13C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1D5894" w:rsidP="00D13C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Marcus Jonsson</w:t>
            </w:r>
            <w:r w:rsidRPr="00000787">
              <w:rPr>
                <w:snapToGrid w:val="0"/>
                <w:sz w:val="20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C0FAD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D13C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000787" w:rsidRDefault="00D13C8F" w:rsidP="00D13C8F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E01B87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C8F" w:rsidRPr="00A7053C" w:rsidRDefault="00D13C8F" w:rsidP="00D13C8F">
            <w:pPr>
              <w:rPr>
                <w:sz w:val="20"/>
              </w:rPr>
            </w:pPr>
          </w:p>
        </w:tc>
      </w:tr>
      <w:tr w:rsidR="00D13C8F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D13C8F" w:rsidRPr="00000787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D13C8F" w:rsidRPr="00000787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D13C8F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D13C8F" w:rsidRPr="00000787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D13C8F" w:rsidRPr="005F371A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DB0087" w:rsidRPr="00E41895" w:rsidRDefault="00DB0087" w:rsidP="00DB0087">
      <w:pPr>
        <w:rPr>
          <w:szCs w:val="24"/>
        </w:rPr>
      </w:pPr>
    </w:p>
    <w:p w:rsidR="00DB0087" w:rsidRDefault="00DB0087" w:rsidP="00C72359"/>
    <w:sectPr w:rsidR="00DB0087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EF" w:rsidRDefault="005356EF" w:rsidP="009255E3">
      <w:r>
        <w:separator/>
      </w:r>
    </w:p>
  </w:endnote>
  <w:endnote w:type="continuationSeparator" w:id="0">
    <w:p w:rsidR="005356EF" w:rsidRDefault="005356EF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EF" w:rsidRDefault="005356EF" w:rsidP="009255E3">
      <w:r>
        <w:separator/>
      </w:r>
    </w:p>
  </w:footnote>
  <w:footnote w:type="continuationSeparator" w:id="0">
    <w:p w:rsidR="005356EF" w:rsidRDefault="005356EF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18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20"/>
  </w:num>
  <w:num w:numId="14">
    <w:abstractNumId w:val="13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91D"/>
    <w:rsid w:val="000E0F8A"/>
    <w:rsid w:val="000E1172"/>
    <w:rsid w:val="000E232D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7115"/>
    <w:rsid w:val="0012771E"/>
    <w:rsid w:val="00131138"/>
    <w:rsid w:val="0013119A"/>
    <w:rsid w:val="00131DC4"/>
    <w:rsid w:val="001323E7"/>
    <w:rsid w:val="00132569"/>
    <w:rsid w:val="0013331A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538"/>
    <w:rsid w:val="002B2FA4"/>
    <w:rsid w:val="002B4BA6"/>
    <w:rsid w:val="002B6AA0"/>
    <w:rsid w:val="002B7EFD"/>
    <w:rsid w:val="002C204D"/>
    <w:rsid w:val="002C3286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6B3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4BB"/>
    <w:rsid w:val="004D7742"/>
    <w:rsid w:val="004E1438"/>
    <w:rsid w:val="004E1774"/>
    <w:rsid w:val="004E1D9B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3411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A7C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335C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17B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6874"/>
    <w:rsid w:val="00766F70"/>
    <w:rsid w:val="00767BDA"/>
    <w:rsid w:val="00767E98"/>
    <w:rsid w:val="00770BFA"/>
    <w:rsid w:val="00771713"/>
    <w:rsid w:val="00772CDC"/>
    <w:rsid w:val="00773E31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FB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AC3"/>
    <w:rsid w:val="008000F9"/>
    <w:rsid w:val="00800596"/>
    <w:rsid w:val="00800FC8"/>
    <w:rsid w:val="00801D95"/>
    <w:rsid w:val="00804D96"/>
    <w:rsid w:val="00810538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1B07"/>
    <w:rsid w:val="00862240"/>
    <w:rsid w:val="00862557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B6524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D7831"/>
    <w:rsid w:val="009E04C9"/>
    <w:rsid w:val="009E0C89"/>
    <w:rsid w:val="009E2548"/>
    <w:rsid w:val="009E2710"/>
    <w:rsid w:val="009E294C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09DC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EEA"/>
    <w:rsid w:val="00A53531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054"/>
    <w:rsid w:val="00AD3CA3"/>
    <w:rsid w:val="00AD5FD2"/>
    <w:rsid w:val="00AE07DF"/>
    <w:rsid w:val="00AE0E32"/>
    <w:rsid w:val="00AE1F6E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5865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31CB"/>
    <w:rsid w:val="00D23251"/>
    <w:rsid w:val="00D2442F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3194"/>
    <w:rsid w:val="00D73FEB"/>
    <w:rsid w:val="00D762FD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592"/>
    <w:rsid w:val="00E008A5"/>
    <w:rsid w:val="00E00A42"/>
    <w:rsid w:val="00E01B87"/>
    <w:rsid w:val="00E01DD3"/>
    <w:rsid w:val="00E0240D"/>
    <w:rsid w:val="00E027D8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3B49"/>
    <w:rsid w:val="00E173C3"/>
    <w:rsid w:val="00E20DF2"/>
    <w:rsid w:val="00E2191E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9AC6-FF79-4552-A1FA-FEEE5DE2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910</Words>
  <Characters>6094</Characters>
  <Application>Microsoft Office Word</Application>
  <DocSecurity>4</DocSecurity>
  <Lines>1218</Lines>
  <Paragraphs>333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2020-02-13T12:22:00Z</cp:lastPrinted>
  <dcterms:created xsi:type="dcterms:W3CDTF">2020-02-19T12:04:00Z</dcterms:created>
  <dcterms:modified xsi:type="dcterms:W3CDTF">2020-02-19T12:04:00Z</dcterms:modified>
</cp:coreProperties>
</file>