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47D79B6" w14:textId="77777777" w:rsidTr="00782EA9">
        <w:tc>
          <w:tcPr>
            <w:tcW w:w="9141" w:type="dxa"/>
          </w:tcPr>
          <w:p w14:paraId="6C05B28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19ECF2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CB30898" w14:textId="77777777" w:rsidR="0096348C" w:rsidRPr="00477C9F" w:rsidRDefault="0096348C" w:rsidP="00477C9F">
      <w:pPr>
        <w:rPr>
          <w:sz w:val="22"/>
          <w:szCs w:val="22"/>
        </w:rPr>
      </w:pPr>
    </w:p>
    <w:p w14:paraId="0B5D820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5404AAF" w14:textId="77777777" w:rsidTr="00F86ACF">
        <w:trPr>
          <w:cantSplit/>
          <w:trHeight w:val="742"/>
        </w:trPr>
        <w:tc>
          <w:tcPr>
            <w:tcW w:w="1790" w:type="dxa"/>
          </w:tcPr>
          <w:p w14:paraId="1D51A24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FCB5AE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6C2DD6" w14:textId="753A4A2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41F97">
              <w:rPr>
                <w:b/>
                <w:sz w:val="22"/>
                <w:szCs w:val="22"/>
              </w:rPr>
              <w:t>14</w:t>
            </w:r>
          </w:p>
          <w:p w14:paraId="2C27284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4A01DBD" w14:textId="77777777" w:rsidTr="00F86ACF">
        <w:tc>
          <w:tcPr>
            <w:tcW w:w="1790" w:type="dxa"/>
          </w:tcPr>
          <w:p w14:paraId="3E7E0C3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4A68DF2" w14:textId="41DA53DD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A41F97">
              <w:rPr>
                <w:sz w:val="22"/>
                <w:szCs w:val="22"/>
              </w:rPr>
              <w:t>2-02</w:t>
            </w:r>
          </w:p>
        </w:tc>
      </w:tr>
      <w:tr w:rsidR="0096348C" w:rsidRPr="00477C9F" w14:paraId="704E4B10" w14:textId="77777777" w:rsidTr="00F86ACF">
        <w:tc>
          <w:tcPr>
            <w:tcW w:w="1790" w:type="dxa"/>
          </w:tcPr>
          <w:p w14:paraId="0DA17E3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773609E" w14:textId="2D417C14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DB6E00">
              <w:rPr>
                <w:sz w:val="22"/>
                <w:szCs w:val="22"/>
              </w:rPr>
              <w:t>35</w:t>
            </w:r>
            <w:r w:rsidR="00CF4ED5">
              <w:rPr>
                <w:sz w:val="22"/>
                <w:szCs w:val="22"/>
              </w:rPr>
              <w:t>–</w:t>
            </w:r>
            <w:r w:rsidR="00DB6E00">
              <w:rPr>
                <w:sz w:val="22"/>
                <w:szCs w:val="22"/>
              </w:rPr>
              <w:t>11.37</w:t>
            </w:r>
          </w:p>
        </w:tc>
      </w:tr>
      <w:tr w:rsidR="0096348C" w:rsidRPr="00477C9F" w14:paraId="6393DB4A" w14:textId="77777777" w:rsidTr="00F86ACF">
        <w:tc>
          <w:tcPr>
            <w:tcW w:w="1790" w:type="dxa"/>
          </w:tcPr>
          <w:p w14:paraId="06A2917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5B31E08" w14:textId="070197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A50A38A" w14:textId="77777777" w:rsidR="0096348C" w:rsidRPr="00477C9F" w:rsidRDefault="0096348C" w:rsidP="00477C9F">
      <w:pPr>
        <w:rPr>
          <w:sz w:val="22"/>
          <w:szCs w:val="22"/>
        </w:rPr>
      </w:pPr>
    </w:p>
    <w:p w14:paraId="429EB01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CD521D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55819356" w14:textId="77777777" w:rsidTr="00F86ACF">
        <w:tc>
          <w:tcPr>
            <w:tcW w:w="753" w:type="dxa"/>
          </w:tcPr>
          <w:p w14:paraId="77810322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B62261D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F5CFCA0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547B03" w14:textId="5EDF3979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/2</w:t>
            </w:r>
            <w:r w:rsidR="006F54BA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:</w:t>
            </w:r>
            <w:r w:rsidR="00A41F97">
              <w:rPr>
                <w:snapToGrid w:val="0"/>
                <w:sz w:val="22"/>
                <w:szCs w:val="22"/>
              </w:rPr>
              <w:t>13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0D0009B8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0E669F71" w14:textId="77777777" w:rsidTr="00F86ACF">
        <w:tc>
          <w:tcPr>
            <w:tcW w:w="753" w:type="dxa"/>
          </w:tcPr>
          <w:p w14:paraId="6F141EE8" w14:textId="3FB4F2A6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55B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6F6259A" w14:textId="77777777" w:rsidR="0069143B" w:rsidRDefault="00F45E83" w:rsidP="0069143B">
            <w:pPr>
              <w:rPr>
                <w:b/>
                <w:snapToGrid w:val="0"/>
                <w:sz w:val="22"/>
                <w:szCs w:val="22"/>
              </w:rPr>
            </w:pPr>
            <w:r w:rsidRPr="00F45E83">
              <w:rPr>
                <w:b/>
                <w:snapToGrid w:val="0"/>
                <w:sz w:val="22"/>
                <w:szCs w:val="22"/>
              </w:rPr>
              <w:t xml:space="preserve">Funktioner över tid inom Regeringskansliet för säkerhet och krishantering </w:t>
            </w:r>
          </w:p>
          <w:p w14:paraId="35E64E9E" w14:textId="77777777" w:rsidR="00F45E83" w:rsidRDefault="00F45E8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73322EE" w14:textId="77777777" w:rsidR="000140C4" w:rsidRPr="007373B6" w:rsidRDefault="000140C4" w:rsidP="000140C4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D008C8" w14:textId="77777777" w:rsidR="000140C4" w:rsidRPr="007373B6" w:rsidRDefault="000140C4" w:rsidP="000140C4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021C2FE9" w14:textId="4C0D50EC" w:rsidR="00F45E83" w:rsidRPr="0069143B" w:rsidRDefault="00F45E8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2BD4AC8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EE1FA04" w14:textId="10472956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11AF9">
              <w:rPr>
                <w:sz w:val="22"/>
                <w:szCs w:val="22"/>
              </w:rPr>
              <w:t xml:space="preserve">t </w:t>
            </w:r>
            <w:r w:rsidR="00611AF9">
              <w:rPr>
                <w:sz w:val="22"/>
                <w:szCs w:val="22"/>
              </w:rPr>
              <w:t>2025-12-04</w:t>
            </w:r>
          </w:p>
          <w:p w14:paraId="6EB4DECF" w14:textId="15098C5B" w:rsidR="00BC495C" w:rsidRPr="0069143B" w:rsidRDefault="00FD4374" w:rsidP="00611A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</w:tc>
      </w:tr>
    </w:tbl>
    <w:p w14:paraId="18EB7E4D" w14:textId="77777777" w:rsidR="005805B8" w:rsidRDefault="005805B8" w:rsidP="005805B8">
      <w:pPr>
        <w:widowControl/>
        <w:rPr>
          <w:sz w:val="22"/>
          <w:szCs w:val="22"/>
        </w:rPr>
      </w:pPr>
    </w:p>
    <w:p w14:paraId="1D591FD9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F722D2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7936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C4FEDB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15FE1B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</w:t>
            </w:r>
            <w:r w:rsidR="00D650CB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B11DC3">
              <w:rPr>
                <w:sz w:val="20"/>
              </w:rPr>
              <w:t>27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6623D70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1DBA80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2C9490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F02F4B1" w14:textId="63C5EC8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F45E83">
              <w:rPr>
                <w:sz w:val="20"/>
              </w:rPr>
              <w:t>14</w:t>
            </w:r>
          </w:p>
        </w:tc>
      </w:tr>
      <w:tr w:rsidR="005805B8" w14:paraId="24DE5A6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B1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B80" w14:textId="4EE7D7F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173931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358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D96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4DC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C36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4CD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CEC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1C0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708218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6EF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D6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3A6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43C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E70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118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FF9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5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101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D1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7CA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9F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8E5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59C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18E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E0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9E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6A72D22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9981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2C6" w14:textId="5FE3195D" w:rsidR="007E0A45" w:rsidRPr="00003AB2" w:rsidRDefault="002B231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F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9D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E0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5F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1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C1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E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A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AA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8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6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8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4B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1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E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B42DF5" w14:paraId="3C90891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2FD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0E8" w14:textId="2650FD92" w:rsidR="007E0A45" w:rsidRPr="006F54BA" w:rsidRDefault="002B231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0C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83F5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5A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61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F5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65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DC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4AA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5E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153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BF75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D05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1FC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4B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7C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D2A8A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1A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1BA" w14:textId="59A6E58C" w:rsidR="007E0A45" w:rsidRPr="00003AB2" w:rsidRDefault="009F4B8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4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2F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D3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E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1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C7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44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7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83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5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F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A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74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4A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6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770A4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215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271D" w14:textId="0D3EF381" w:rsidR="007E0A45" w:rsidRPr="00003AB2" w:rsidRDefault="00B42D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1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C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59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64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41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F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E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C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F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62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C0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9F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8C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0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9D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B4D82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DF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55A" w14:textId="0D378B1B" w:rsidR="007E0A45" w:rsidRPr="00003AB2" w:rsidRDefault="00D33A7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C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EE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0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C5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3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5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1C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9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76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0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8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27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06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8E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4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F1C30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F84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652" w14:textId="43104825" w:rsidR="007E0A45" w:rsidRPr="00003AB2" w:rsidRDefault="00B42D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D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C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9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5A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7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F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D7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E4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C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D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C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1F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AA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2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F8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022FF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03A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031" w14:textId="56A1745E" w:rsidR="007E0A45" w:rsidRPr="00003AB2" w:rsidRDefault="002B231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9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FB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5D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2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B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7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F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4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D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63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1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BD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B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F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0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70817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AF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9AEC" w14:textId="0B227BDB" w:rsidR="007E0A45" w:rsidRPr="00003AB2" w:rsidRDefault="00B42D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4C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2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67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0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39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1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8E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59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C2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0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28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D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8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C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B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5E476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707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AC6B" w14:textId="0C1C9C64" w:rsidR="007E0A45" w:rsidRPr="00003AB2" w:rsidRDefault="002B231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B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E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0B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52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A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6F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18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5C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AC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9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E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D5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D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6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D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251E1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EA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347" w14:textId="5761AFEC" w:rsidR="007E0A45" w:rsidRPr="00003AB2" w:rsidRDefault="009F4B8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2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9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C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E6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4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11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4E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D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A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2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2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6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28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A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2F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99C22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CDB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Ulrik Nilsson </w:t>
            </w:r>
            <w:r w:rsidR="007E0A45" w:rsidRPr="00244936">
              <w:rPr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6FFC" w14:textId="71165CD3" w:rsidR="007E0A45" w:rsidRPr="00003AB2" w:rsidRDefault="00D33A7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9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7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5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E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D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F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C5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1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AF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4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52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AF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E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1A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C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B3A9D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58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D86" w14:textId="46CFBD14" w:rsidR="007E0A45" w:rsidRPr="00003AB2" w:rsidRDefault="00347B8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5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5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7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C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15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9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2D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B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3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7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7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FF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0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5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85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52295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EF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533" w14:textId="5D4C68EA" w:rsidR="007E0A45" w:rsidRPr="00003AB2" w:rsidRDefault="009F4B8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A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C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EC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C1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9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4D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20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5E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B9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0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F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66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D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9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40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4888A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C0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7BC" w14:textId="44F62C8B" w:rsidR="007E0A45" w:rsidRPr="00003AB2" w:rsidRDefault="00B42D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C8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8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6A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A5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B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E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81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2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8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0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7E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F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1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8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6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DC652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BA43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4FB" w14:textId="199A7C5B" w:rsidR="007E0A45" w:rsidRPr="00003AB2" w:rsidRDefault="002B231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6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AE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7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D6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F7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F0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2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5E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31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8C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E2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2D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9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8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1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7A00E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A5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356" w14:textId="5AD4324C" w:rsidR="007E0A45" w:rsidRPr="00003AB2" w:rsidRDefault="002B231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36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7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F1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E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C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0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93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3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5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5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DC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DD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FB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D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2A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A5513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F3D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 w:rsidR="00B11DC3"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C0B1" w14:textId="1A8AD32D" w:rsidR="007E0A45" w:rsidRPr="00003AB2" w:rsidRDefault="002B231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4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B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C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C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3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1E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3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DF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F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F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5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8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E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D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361211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415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AB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2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9F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17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21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E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C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C3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F0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E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A5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7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57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4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A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8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76D0B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2C5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79C" w14:textId="33179BE0" w:rsidR="007E0A45" w:rsidRPr="00003AB2" w:rsidRDefault="00B42D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F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A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5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33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14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7F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4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73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D1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76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1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76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3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8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69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7194C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4227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DF7D" w14:textId="62AC9AB1" w:rsidR="007E0A45" w:rsidRPr="00003AB2" w:rsidRDefault="00B42D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61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FF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36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0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A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4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F8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0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36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1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B7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4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6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A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CD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103BE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02B5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5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4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D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A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8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A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6A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8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F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D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A0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54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0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F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F0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D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B1EF67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9E7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29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B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7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A8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6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C5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1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6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B1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7D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F5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B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3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F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71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7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EEAE7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5294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F1B" w14:textId="502CC089" w:rsidR="007E0A45" w:rsidRPr="00003AB2" w:rsidRDefault="002B231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0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4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42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4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E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88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D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5B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C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0E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57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86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6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C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C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3AEDF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94C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0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B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B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A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C5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1C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71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3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4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1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8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21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A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99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9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6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BF453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69A" w14:textId="77777777" w:rsidR="007E0A45" w:rsidRPr="00244936" w:rsidRDefault="00B11DC3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98" w14:textId="69F38FF1" w:rsidR="007E0A45" w:rsidRPr="00003AB2" w:rsidRDefault="00F132A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6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B5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6A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B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0A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3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59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9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6A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A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4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7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6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3C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C0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02024F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B734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F8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D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E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8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DB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2B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11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F3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66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94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8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6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8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7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43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5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47A75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71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C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8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67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5A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B0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AE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1A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5A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1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D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2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1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6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9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A0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3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D1D52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7F4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57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9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57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9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8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7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C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2E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2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E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BE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1F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83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E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DB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0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2D394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E6F" w14:textId="77777777" w:rsidR="007E0A45" w:rsidRPr="00244936" w:rsidRDefault="00561DF3" w:rsidP="007E0A4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F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3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A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6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0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7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B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54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7D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0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8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F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59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7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3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3D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BCD52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C8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D3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7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D1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9A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6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1C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7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B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D4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F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B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C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CD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9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B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C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77613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EC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5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B2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AF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5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6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35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D9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7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1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0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EC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3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C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B1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4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5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C7ACF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0BC1" w14:textId="77777777" w:rsidR="007E0A45" w:rsidRPr="00244936" w:rsidRDefault="005C7F5A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="003B2561"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2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B6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BF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2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2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AA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5D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1C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4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9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75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F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1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2F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33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03B94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D84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A1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4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B4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A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06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B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3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2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CD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89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AD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2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9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5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4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96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68901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48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E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D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2B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A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E0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2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6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7D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34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D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6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D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95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9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B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4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1EB80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41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6B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C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73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7B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E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49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C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B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D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F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1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76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D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38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79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CC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95834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44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7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A0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E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C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5E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0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3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4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4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0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2C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7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D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84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F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C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4274C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020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2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08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AF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1B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15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8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1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7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0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9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B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A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9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F8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42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8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C5C4C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5E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CE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5F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77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8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7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6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41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B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7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3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F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B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EC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6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6F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0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B8116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74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25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4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3E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A4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0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3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5A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41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4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9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2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46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0F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D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5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C1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EA2DD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A5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2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9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A0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F5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8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A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4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2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4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7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7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DE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B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88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D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8B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AFCE4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3FA4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66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4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7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0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8A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6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50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0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49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5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2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74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5E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7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77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D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793E2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0B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9A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E9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7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9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9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BF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33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65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EE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7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D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E2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9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5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9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D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FA857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B4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3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B6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8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1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B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3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E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1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B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9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4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3D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A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9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D8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5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137C4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8C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F3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7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B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5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4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F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0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C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15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F8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C7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92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1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7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5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36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EFDCA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48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5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6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5B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9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5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F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92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4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3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B6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E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A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C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7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9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1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FE224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12A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C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4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1B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F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2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4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61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BB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94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27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B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8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5A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80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8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B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506CF6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47A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E6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0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7F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6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6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F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F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5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1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6F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0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AC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5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8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5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E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2B419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FA9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7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A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7A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2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7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E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F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B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2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CB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E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0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9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D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6E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2C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50CB" w14:paraId="3F7C7C9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E25F" w14:textId="77777777" w:rsidR="00D650CB" w:rsidRPr="00244936" w:rsidRDefault="00D650CB" w:rsidP="007E0A45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B56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708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ED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FC5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073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4D99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6B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8F1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893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DCC4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257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61A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7CC2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0C19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EB07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47A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93EEEB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C5097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082AA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983D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39EE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D70932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16F8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4609D2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979DED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3660F9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2CB33A3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97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140C4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7393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2312"/>
    <w:rsid w:val="002B40DE"/>
    <w:rsid w:val="002B4EDC"/>
    <w:rsid w:val="002B51DB"/>
    <w:rsid w:val="002C7177"/>
    <w:rsid w:val="002D0E4D"/>
    <w:rsid w:val="002D2AB5"/>
    <w:rsid w:val="002D6725"/>
    <w:rsid w:val="002E210A"/>
    <w:rsid w:val="002E3221"/>
    <w:rsid w:val="002F284C"/>
    <w:rsid w:val="002F2F4E"/>
    <w:rsid w:val="002F53C2"/>
    <w:rsid w:val="003075B8"/>
    <w:rsid w:val="00312782"/>
    <w:rsid w:val="00331327"/>
    <w:rsid w:val="0033415B"/>
    <w:rsid w:val="00334320"/>
    <w:rsid w:val="00334BA1"/>
    <w:rsid w:val="00336917"/>
    <w:rsid w:val="00342116"/>
    <w:rsid w:val="00345713"/>
    <w:rsid w:val="00347B8E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1AF9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55BD"/>
    <w:rsid w:val="008063DA"/>
    <w:rsid w:val="008110BE"/>
    <w:rsid w:val="008161F9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4B81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1F97"/>
    <w:rsid w:val="00A45577"/>
    <w:rsid w:val="00A54DE5"/>
    <w:rsid w:val="00A5668F"/>
    <w:rsid w:val="00A571A1"/>
    <w:rsid w:val="00A63233"/>
    <w:rsid w:val="00A73649"/>
    <w:rsid w:val="00A744C3"/>
    <w:rsid w:val="00A74BBA"/>
    <w:rsid w:val="00A81449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7845"/>
    <w:rsid w:val="00B42DF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33A7F"/>
    <w:rsid w:val="00D40740"/>
    <w:rsid w:val="00D41B19"/>
    <w:rsid w:val="00D44270"/>
    <w:rsid w:val="00D47BAF"/>
    <w:rsid w:val="00D52626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6E0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2BC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32AC"/>
    <w:rsid w:val="00F16AFF"/>
    <w:rsid w:val="00F227F9"/>
    <w:rsid w:val="00F322BA"/>
    <w:rsid w:val="00F33C48"/>
    <w:rsid w:val="00F37387"/>
    <w:rsid w:val="00F454FD"/>
    <w:rsid w:val="00F45E83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6E507"/>
  <w15:chartTrackingRefBased/>
  <w15:docId w15:val="{4A159874-55DB-4E64-9C83-33FA6FA3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46</TotalTime>
  <Pages>2</Pages>
  <Words>274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18</cp:revision>
  <cp:lastPrinted>2021-05-04T07:05:00Z</cp:lastPrinted>
  <dcterms:created xsi:type="dcterms:W3CDTF">2025-11-28T09:00:00Z</dcterms:created>
  <dcterms:modified xsi:type="dcterms:W3CDTF">2026-02-10T14:24:00Z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