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652F3" w:rsidRDefault="00DA6646" w14:paraId="004FB8BC" w14:textId="77777777">
      <w:pPr>
        <w:pStyle w:val="RubrikFrslagTIllRiksdagsbeslut"/>
      </w:pPr>
      <w:sdt>
        <w:sdtPr>
          <w:alias w:val="CC_Boilerplate_4"/>
          <w:tag w:val="CC_Boilerplate_4"/>
          <w:id w:val="-1644581176"/>
          <w:lock w:val="sdtContentLocked"/>
          <w:placeholder>
            <w:docPart w:val="CC28575443274441919BC126688A4AE2"/>
          </w:placeholder>
          <w:text/>
        </w:sdtPr>
        <w:sdtEndPr/>
        <w:sdtContent>
          <w:r w:rsidRPr="009B062B" w:rsidR="00AF30DD">
            <w:t>Förslag till riksdagsbeslut</w:t>
          </w:r>
        </w:sdtContent>
      </w:sdt>
      <w:bookmarkEnd w:id="0"/>
      <w:bookmarkEnd w:id="1"/>
    </w:p>
    <w:sdt>
      <w:sdtPr>
        <w:alias w:val="Yrkande 1"/>
        <w:tag w:val="52b17fab-5922-4932-a126-0db69d73aef3"/>
        <w:id w:val="-754504800"/>
        <w:lock w:val="sdtLocked"/>
      </w:sdtPr>
      <w:sdtEndPr/>
      <w:sdtContent>
        <w:p w:rsidR="006C0F28" w:rsidRDefault="00697EDF" w14:paraId="1F10FB46" w14:textId="77777777">
          <w:pPr>
            <w:pStyle w:val="Frslagstext"/>
            <w:numPr>
              <w:ilvl w:val="0"/>
              <w:numId w:val="0"/>
            </w:numPr>
          </w:pPr>
          <w:r>
            <w:t>Riksdagen ställer sig bakom det som anförs i motionen om att studera förutsättningarna för en sammanhållen politik mot PFAS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0DA5D768264B0FB676B2C1D99A6FE5"/>
        </w:placeholder>
        <w:text/>
      </w:sdtPr>
      <w:sdtEndPr/>
      <w:sdtContent>
        <w:p w:rsidRPr="009B062B" w:rsidR="006D79C9" w:rsidP="00333E95" w:rsidRDefault="006D79C9" w14:paraId="698A6FC0" w14:textId="77777777">
          <w:pPr>
            <w:pStyle w:val="Rubrik1"/>
          </w:pPr>
          <w:r>
            <w:t>Motivering</w:t>
          </w:r>
        </w:p>
      </w:sdtContent>
    </w:sdt>
    <w:bookmarkEnd w:displacedByCustomXml="prev" w:id="3"/>
    <w:bookmarkEnd w:displacedByCustomXml="prev" w:id="4"/>
    <w:p w:rsidR="004D2F50" w:rsidP="004D2F50" w:rsidRDefault="004D2F50" w14:paraId="789AE25D" w14:textId="77777777">
      <w:pPr>
        <w:pStyle w:val="Normalutanindragellerluft"/>
      </w:pPr>
      <w:r>
        <w:t>Som riksdagsledamot från Blekinge har jag länge engagerat mig i frågan om att bekämpa de farliga PFAS-kemikalierna som hotar vår hälsa och miljö. Det är hög tid att hela Sverige agerar samlat och beslutsamt för att hantera denna akuta problematik.</w:t>
      </w:r>
    </w:p>
    <w:p w:rsidR="004D2F50" w:rsidP="004D2F50" w:rsidRDefault="004D2F50" w14:paraId="433798EA" w14:textId="6407C2E5">
      <w:r>
        <w:t>PFAS, eller perfluorerade ämnen, är kända för sin ihållande och skadliga effekt på både människor och natur. Dessa kemikalier har funnits och finns till viss del fort</w:t>
      </w:r>
      <w:r w:rsidR="00DA6646">
        <w:softHyphen/>
      </w:r>
      <w:r>
        <w:t>farande i allt</w:t>
      </w:r>
      <w:r w:rsidR="00697EDF">
        <w:t>i</w:t>
      </w:r>
      <w:r>
        <w:t>från vardagsprodukter till industriella processer, och deras närvaro har nu nått oroväckande nivåer i vårt vatten, vår mark och till och med i våra kroppar.</w:t>
      </w:r>
    </w:p>
    <w:p w:rsidR="004D2F50" w:rsidP="004D2F50" w:rsidRDefault="004D2F50" w14:paraId="2C4A25DD" w14:textId="77777777">
      <w:r>
        <w:t>För att bekämpa PFAS och PFAS-föroreningarnas konsekvenser behövs en sammanhållen politik på alla nivåer. För det första är det av yttersta vikt att förbjuda användningen av PFAS och införa strikta regler för att förhindra ytterligare spridning och förgiftning. Detta är en åtgärd som måste tas omedelbart.</w:t>
      </w:r>
    </w:p>
    <w:p w:rsidR="004D2F50" w:rsidP="004D2F50" w:rsidRDefault="004D2F50" w14:paraId="74E780B3" w14:textId="00052A88">
      <w:r>
        <w:t xml:space="preserve">Men det räcker inte med att </w:t>
      </w:r>
      <w:r w:rsidR="00697EDF">
        <w:t xml:space="preserve">bara </w:t>
      </w:r>
      <w:r>
        <w:t xml:space="preserve">förbjuda PFAS. Vi måste också ta ett nationellt ansvar för att stödja de samhällen och individer som redan drabbats. Socialstyrelsen borde för länge sedan </w:t>
      </w:r>
      <w:r w:rsidR="00697EDF">
        <w:t xml:space="preserve">ha </w:t>
      </w:r>
      <w:r>
        <w:t>tilldelats extra resurser som de</w:t>
      </w:r>
      <w:r w:rsidR="00697EDF">
        <w:t xml:space="preserve"> hade</w:t>
      </w:r>
      <w:r>
        <w:t xml:space="preserve"> kunnat fördela till drabbade orter så att exempelvis regionerna och de lokala vårdcentralerna fått stöd och pengar för att kunna arbeta med kontinuerlig screening och behandling av alla personer som förgiftats av PFAS. Människor som lider av följderna av PFAS-förorening måste få allt det stöd och den hjälp de behöver.</w:t>
      </w:r>
    </w:p>
    <w:p w:rsidR="004D2F50" w:rsidP="004D2F50" w:rsidRDefault="004D2F50" w14:paraId="3625D053" w14:textId="77777777">
      <w:r>
        <w:t>Dessutom måste vi se till att alla Sveriges vattenverk har de resurser som krävs för att rena vattnet från PFAS. Detta är en nationell angelägenhet som kräver samordnade insatser och det bör tillsättas öronmärkta pengar till Livsmedelsverket som vattenverken ska kunna söka för att ha råd att rena bort PFAS från dricksvattnet.</w:t>
      </w:r>
    </w:p>
    <w:p w:rsidR="004D2F50" w:rsidP="004D2F50" w:rsidRDefault="004D2F50" w14:paraId="056EBCF7" w14:textId="14BF3ED5">
      <w:r>
        <w:lastRenderedPageBreak/>
        <w:t xml:space="preserve">Slutligen, när det gäller sanering av förorenade områden, måste Naturvårdsverket få alla ekonomiska medel de behöver för att </w:t>
      </w:r>
      <w:r w:rsidR="00697EDF">
        <w:t xml:space="preserve">de </w:t>
      </w:r>
      <w:r>
        <w:t xml:space="preserve">tillsammans med ansvariga kommuner, företag eller myndigheter lokalt </w:t>
      </w:r>
      <w:r w:rsidR="00697EDF">
        <w:t xml:space="preserve">ska </w:t>
      </w:r>
      <w:r>
        <w:t>kunna börja sanera och återställa alla förorenade områden.</w:t>
      </w:r>
    </w:p>
    <w:p w:rsidR="004D2F50" w:rsidP="004D2F50" w:rsidRDefault="004D2F50" w14:paraId="61A0B4ED" w14:textId="77777777">
      <w:r>
        <w:t>En möjlighet för att få allt detta på plats kan vara att ta fram och besluta om en nationell PFAS-lag som säkerställer en sammanhållen politik för att hantera PFAS och som garanterar stöd och hjälp till alla som drabbats av PFAS-förgiftning.</w:t>
      </w:r>
    </w:p>
    <w:p w:rsidR="00BB6339" w:rsidP="00DA6646" w:rsidRDefault="004D2F50" w14:paraId="0CE69D65" w14:textId="6D1BF15F">
      <w:r>
        <w:t>Om vi framgångsrikt ska lyckas bekämpa PFAS krävs det beslutsamhet och samarbete på alla nivåer av samhället. Det är dags att vi agerar tillsammans för att skydda vår hälsa och vår miljö från dessa farliga kemikalier. Tiden att handla är nu.</w:t>
      </w:r>
    </w:p>
    <w:sdt>
      <w:sdtPr>
        <w:rPr>
          <w:i/>
          <w:noProof/>
        </w:rPr>
        <w:alias w:val="CC_Underskrifter"/>
        <w:tag w:val="CC_Underskrifter"/>
        <w:id w:val="583496634"/>
        <w:lock w:val="sdtContentLocked"/>
        <w:placeholder>
          <w:docPart w:val="7785933E389841FABC03DD16B611B5DD"/>
        </w:placeholder>
      </w:sdtPr>
      <w:sdtEndPr/>
      <w:sdtContent>
        <w:p w:rsidR="002652F3" w:rsidP="002652F3" w:rsidRDefault="002652F3" w14:paraId="16667A26" w14:textId="77777777"/>
        <w:p w:rsidR="002652F3" w:rsidP="002652F3" w:rsidRDefault="00DA6646" w14:paraId="3334E4CE" w14:textId="545FDEF9"/>
      </w:sdtContent>
    </w:sdt>
    <w:tbl>
      <w:tblPr>
        <w:tblW w:w="5000" w:type="pct"/>
        <w:tblLook w:val="04A0" w:firstRow="1" w:lastRow="0" w:firstColumn="1" w:lastColumn="0" w:noHBand="0" w:noVBand="1"/>
        <w:tblCaption w:val="underskrifter"/>
      </w:tblPr>
      <w:tblGrid>
        <w:gridCol w:w="4252"/>
        <w:gridCol w:w="4252"/>
      </w:tblGrid>
      <w:tr w:rsidR="006C0F28" w14:paraId="6D92E2CD" w14:textId="77777777">
        <w:trPr>
          <w:cantSplit/>
        </w:trPr>
        <w:tc>
          <w:tcPr>
            <w:tcW w:w="50" w:type="pct"/>
            <w:vAlign w:val="bottom"/>
          </w:tcPr>
          <w:p w:rsidR="006C0F28" w:rsidRDefault="00697EDF" w14:paraId="75E9737E" w14:textId="77777777">
            <w:pPr>
              <w:pStyle w:val="Underskrifter"/>
              <w:spacing w:after="0"/>
            </w:pPr>
            <w:r>
              <w:t>Magnus Manhammar (S)</w:t>
            </w:r>
          </w:p>
        </w:tc>
        <w:tc>
          <w:tcPr>
            <w:tcW w:w="50" w:type="pct"/>
            <w:vAlign w:val="bottom"/>
          </w:tcPr>
          <w:p w:rsidR="006C0F28" w:rsidRDefault="00697EDF" w14:paraId="1800B0FF" w14:textId="77777777">
            <w:pPr>
              <w:pStyle w:val="Underskrifter"/>
              <w:spacing w:after="0"/>
            </w:pPr>
            <w:r>
              <w:t>Gustaf Lantz (S)</w:t>
            </w:r>
          </w:p>
        </w:tc>
      </w:tr>
    </w:tbl>
    <w:p w:rsidRPr="008E0FE2" w:rsidR="004801AC" w:rsidP="00DF3554" w:rsidRDefault="004801AC" w14:paraId="1EE52427" w14:textId="0F3A93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17E86" w14:textId="77777777" w:rsidR="004D2F50" w:rsidRDefault="004D2F50" w:rsidP="000C1CAD">
      <w:pPr>
        <w:spacing w:line="240" w:lineRule="auto"/>
      </w:pPr>
      <w:r>
        <w:separator/>
      </w:r>
    </w:p>
  </w:endnote>
  <w:endnote w:type="continuationSeparator" w:id="0">
    <w:p w14:paraId="43E1898D" w14:textId="77777777" w:rsidR="004D2F50" w:rsidRDefault="004D2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C6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D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70B1" w14:textId="6CF626DD" w:rsidR="00262EA3" w:rsidRPr="002652F3" w:rsidRDefault="00262EA3" w:rsidP="002652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E4F8" w14:textId="77777777" w:rsidR="004D2F50" w:rsidRDefault="004D2F50" w:rsidP="000C1CAD">
      <w:pPr>
        <w:spacing w:line="240" w:lineRule="auto"/>
      </w:pPr>
      <w:r>
        <w:separator/>
      </w:r>
    </w:p>
  </w:footnote>
  <w:footnote w:type="continuationSeparator" w:id="0">
    <w:p w14:paraId="402D2330" w14:textId="77777777" w:rsidR="004D2F50" w:rsidRDefault="004D2F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11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527760" wp14:editId="5CBA52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0E4DE" w14:textId="2927E545" w:rsidR="00262EA3" w:rsidRDefault="00DA6646" w:rsidP="008103B5">
                          <w:pPr>
                            <w:jc w:val="right"/>
                          </w:pPr>
                          <w:sdt>
                            <w:sdtPr>
                              <w:alias w:val="CC_Noformat_Partikod"/>
                              <w:tag w:val="CC_Noformat_Partikod"/>
                              <w:id w:val="-53464382"/>
                              <w:placeholder>
                                <w:docPart w:val="1A8BC442230C45189DC481D6F45C2006"/>
                              </w:placeholder>
                              <w:text/>
                            </w:sdtPr>
                            <w:sdtEndPr/>
                            <w:sdtContent>
                              <w:r w:rsidR="004D2F50">
                                <w:t>S</w:t>
                              </w:r>
                            </w:sdtContent>
                          </w:sdt>
                          <w:sdt>
                            <w:sdtPr>
                              <w:alias w:val="CC_Noformat_Partinummer"/>
                              <w:tag w:val="CC_Noformat_Partinummer"/>
                              <w:id w:val="-1709555926"/>
                              <w:placeholder>
                                <w:docPart w:val="4899F1E4DA9646B7BCA744ECACE6A1EE"/>
                              </w:placeholder>
                              <w:text/>
                            </w:sdtPr>
                            <w:sdtEndPr/>
                            <w:sdtContent>
                              <w:r w:rsidR="004D2F50">
                                <w:t>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277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20E4DE" w14:textId="2927E545" w:rsidR="00262EA3" w:rsidRDefault="00DA6646" w:rsidP="008103B5">
                    <w:pPr>
                      <w:jc w:val="right"/>
                    </w:pPr>
                    <w:sdt>
                      <w:sdtPr>
                        <w:alias w:val="CC_Noformat_Partikod"/>
                        <w:tag w:val="CC_Noformat_Partikod"/>
                        <w:id w:val="-53464382"/>
                        <w:placeholder>
                          <w:docPart w:val="1A8BC442230C45189DC481D6F45C2006"/>
                        </w:placeholder>
                        <w:text/>
                      </w:sdtPr>
                      <w:sdtEndPr/>
                      <w:sdtContent>
                        <w:r w:rsidR="004D2F50">
                          <w:t>S</w:t>
                        </w:r>
                      </w:sdtContent>
                    </w:sdt>
                    <w:sdt>
                      <w:sdtPr>
                        <w:alias w:val="CC_Noformat_Partinummer"/>
                        <w:tag w:val="CC_Noformat_Partinummer"/>
                        <w:id w:val="-1709555926"/>
                        <w:placeholder>
                          <w:docPart w:val="4899F1E4DA9646B7BCA744ECACE6A1EE"/>
                        </w:placeholder>
                        <w:text/>
                      </w:sdtPr>
                      <w:sdtEndPr/>
                      <w:sdtContent>
                        <w:r w:rsidR="004D2F50">
                          <w:t>651</w:t>
                        </w:r>
                      </w:sdtContent>
                    </w:sdt>
                  </w:p>
                </w:txbxContent>
              </v:textbox>
              <w10:wrap anchorx="page"/>
            </v:shape>
          </w:pict>
        </mc:Fallback>
      </mc:AlternateContent>
    </w:r>
  </w:p>
  <w:p w14:paraId="253A6F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49F6" w14:textId="77777777" w:rsidR="00262EA3" w:rsidRDefault="00262EA3" w:rsidP="008563AC">
    <w:pPr>
      <w:jc w:val="right"/>
    </w:pPr>
  </w:p>
  <w:p w14:paraId="22833E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3E37" w14:textId="77777777" w:rsidR="00262EA3" w:rsidRDefault="00DA66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F239D0" wp14:editId="51A0D5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AE74D5" w14:textId="00BE6E60" w:rsidR="00262EA3" w:rsidRDefault="00DA6646" w:rsidP="00A314CF">
    <w:pPr>
      <w:pStyle w:val="FSHNormal"/>
      <w:spacing w:before="40"/>
    </w:pPr>
    <w:sdt>
      <w:sdtPr>
        <w:alias w:val="CC_Noformat_Motionstyp"/>
        <w:tag w:val="CC_Noformat_Motionstyp"/>
        <w:id w:val="1162973129"/>
        <w:lock w:val="sdtContentLocked"/>
        <w15:appearance w15:val="hidden"/>
        <w:text/>
      </w:sdtPr>
      <w:sdtEndPr/>
      <w:sdtContent>
        <w:r w:rsidR="002652F3">
          <w:t>Enskild motion</w:t>
        </w:r>
      </w:sdtContent>
    </w:sdt>
    <w:r w:rsidR="00821B36">
      <w:t xml:space="preserve"> </w:t>
    </w:r>
    <w:sdt>
      <w:sdtPr>
        <w:alias w:val="CC_Noformat_Partikod"/>
        <w:tag w:val="CC_Noformat_Partikod"/>
        <w:id w:val="1471015553"/>
        <w:text/>
      </w:sdtPr>
      <w:sdtEndPr/>
      <w:sdtContent>
        <w:r w:rsidR="004D2F50">
          <w:t>S</w:t>
        </w:r>
      </w:sdtContent>
    </w:sdt>
    <w:sdt>
      <w:sdtPr>
        <w:alias w:val="CC_Noformat_Partinummer"/>
        <w:tag w:val="CC_Noformat_Partinummer"/>
        <w:id w:val="-2014525982"/>
        <w:text/>
      </w:sdtPr>
      <w:sdtEndPr/>
      <w:sdtContent>
        <w:r w:rsidR="004D2F50">
          <w:t>651</w:t>
        </w:r>
      </w:sdtContent>
    </w:sdt>
  </w:p>
  <w:p w14:paraId="2BC4F9B4" w14:textId="77777777" w:rsidR="00262EA3" w:rsidRPr="008227B3" w:rsidRDefault="00DA66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AC3E90" w14:textId="62A1F55B" w:rsidR="00262EA3" w:rsidRPr="008227B3" w:rsidRDefault="00DA66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52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52F3">
          <w:t>:1617</w:t>
        </w:r>
      </w:sdtContent>
    </w:sdt>
  </w:p>
  <w:p w14:paraId="70E901C9" w14:textId="0A5CE190" w:rsidR="00262EA3" w:rsidRDefault="00DA6646" w:rsidP="00E03A3D">
    <w:pPr>
      <w:pStyle w:val="Motionr"/>
    </w:pPr>
    <w:sdt>
      <w:sdtPr>
        <w:alias w:val="CC_Noformat_Avtext"/>
        <w:tag w:val="CC_Noformat_Avtext"/>
        <w:id w:val="-2020768203"/>
        <w:lock w:val="sdtContentLocked"/>
        <w:placeholder>
          <w:docPart w:val="1A8BC442230C45189DC481D6F45C2006"/>
        </w:placeholder>
        <w15:appearance w15:val="hidden"/>
        <w:text/>
      </w:sdtPr>
      <w:sdtEndPr/>
      <w:sdtContent>
        <w:r w:rsidR="002652F3">
          <w:t>av Magnus Manhammar och Gustaf Lantz (båda S)</w:t>
        </w:r>
      </w:sdtContent>
    </w:sdt>
  </w:p>
  <w:sdt>
    <w:sdtPr>
      <w:alias w:val="CC_Noformat_Rubtext"/>
      <w:tag w:val="CC_Noformat_Rubtext"/>
      <w:id w:val="-218060500"/>
      <w:lock w:val="sdtLocked"/>
      <w:placeholder>
        <w:docPart w:val="4899F1E4DA9646B7BCA744ECACE6A1EE"/>
      </w:placeholder>
      <w:text/>
    </w:sdtPr>
    <w:sdtEndPr/>
    <w:sdtContent>
      <w:p w14:paraId="35F6764E" w14:textId="0AF11AE5" w:rsidR="00262EA3" w:rsidRDefault="004D2F50" w:rsidP="00283E0F">
        <w:pPr>
          <w:pStyle w:val="FSHRub2"/>
        </w:pPr>
        <w:r>
          <w:t>En sammanhållen politik mot PFAS</w:t>
        </w:r>
      </w:p>
    </w:sdtContent>
  </w:sdt>
  <w:sdt>
    <w:sdtPr>
      <w:alias w:val="CC_Boilerplate_3"/>
      <w:tag w:val="CC_Boilerplate_3"/>
      <w:id w:val="1606463544"/>
      <w:lock w:val="sdtContentLocked"/>
      <w15:appearance w15:val="hidden"/>
      <w:text w:multiLine="1"/>
    </w:sdtPr>
    <w:sdtEndPr/>
    <w:sdtContent>
      <w:p w14:paraId="4B2552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5118401">
    <w:abstractNumId w:val="9"/>
  </w:num>
  <w:num w:numId="2" w16cid:durableId="82336210">
    <w:abstractNumId w:val="8"/>
  </w:num>
  <w:num w:numId="3" w16cid:durableId="1758015239">
    <w:abstractNumId w:val="16"/>
  </w:num>
  <w:num w:numId="4" w16cid:durableId="592477023">
    <w:abstractNumId w:val="14"/>
  </w:num>
  <w:num w:numId="5" w16cid:durableId="971640133">
    <w:abstractNumId w:val="17"/>
  </w:num>
  <w:num w:numId="6" w16cid:durableId="74977681">
    <w:abstractNumId w:val="18"/>
  </w:num>
  <w:num w:numId="7" w16cid:durableId="7872141">
    <w:abstractNumId w:val="11"/>
  </w:num>
  <w:num w:numId="8" w16cid:durableId="79451715">
    <w:abstractNumId w:val="12"/>
  </w:num>
  <w:num w:numId="9" w16cid:durableId="1193883707">
    <w:abstractNumId w:val="15"/>
  </w:num>
  <w:num w:numId="10" w16cid:durableId="1963537088">
    <w:abstractNumId w:val="22"/>
  </w:num>
  <w:num w:numId="11" w16cid:durableId="167017888">
    <w:abstractNumId w:val="21"/>
  </w:num>
  <w:num w:numId="12" w16cid:durableId="1488016479">
    <w:abstractNumId w:val="21"/>
  </w:num>
  <w:num w:numId="13" w16cid:durableId="610815971">
    <w:abstractNumId w:val="3"/>
  </w:num>
  <w:num w:numId="14" w16cid:durableId="614292053">
    <w:abstractNumId w:val="2"/>
  </w:num>
  <w:num w:numId="15" w16cid:durableId="2126461441">
    <w:abstractNumId w:val="1"/>
  </w:num>
  <w:num w:numId="16" w16cid:durableId="422261514">
    <w:abstractNumId w:val="0"/>
  </w:num>
  <w:num w:numId="17" w16cid:durableId="1196311314">
    <w:abstractNumId w:val="7"/>
  </w:num>
  <w:num w:numId="18" w16cid:durableId="879127692">
    <w:abstractNumId w:val="6"/>
  </w:num>
  <w:num w:numId="19" w16cid:durableId="1740595611">
    <w:abstractNumId w:val="5"/>
  </w:num>
  <w:num w:numId="20" w16cid:durableId="1609503539">
    <w:abstractNumId w:val="4"/>
  </w:num>
  <w:num w:numId="21" w16cid:durableId="345139648">
    <w:abstractNumId w:val="21"/>
  </w:num>
  <w:num w:numId="22" w16cid:durableId="1109852469">
    <w:abstractNumId w:val="21"/>
  </w:num>
  <w:num w:numId="23" w16cid:durableId="1501962244">
    <w:abstractNumId w:val="21"/>
  </w:num>
  <w:num w:numId="24" w16cid:durableId="2020426638">
    <w:abstractNumId w:val="21"/>
  </w:num>
  <w:num w:numId="25" w16cid:durableId="211239294">
    <w:abstractNumId w:val="21"/>
  </w:num>
  <w:num w:numId="26" w16cid:durableId="1206142815">
    <w:abstractNumId w:val="22"/>
  </w:num>
  <w:num w:numId="27" w16cid:durableId="1178689146">
    <w:abstractNumId w:val="22"/>
  </w:num>
  <w:num w:numId="28" w16cid:durableId="760224996">
    <w:abstractNumId w:val="22"/>
  </w:num>
  <w:num w:numId="29" w16cid:durableId="1200435715">
    <w:abstractNumId w:val="22"/>
  </w:num>
  <w:num w:numId="30" w16cid:durableId="734932656">
    <w:abstractNumId w:val="21"/>
  </w:num>
  <w:num w:numId="31" w16cid:durableId="1898933220">
    <w:abstractNumId w:val="21"/>
  </w:num>
  <w:num w:numId="32" w16cid:durableId="809710629">
    <w:abstractNumId w:val="22"/>
  </w:num>
  <w:num w:numId="33" w16cid:durableId="1178235332">
    <w:abstractNumId w:val="21"/>
  </w:num>
  <w:num w:numId="34" w16cid:durableId="1098520492">
    <w:abstractNumId w:val="18"/>
  </w:num>
  <w:num w:numId="35" w16cid:durableId="944848253">
    <w:abstractNumId w:val="18"/>
    <w:lvlOverride w:ilvl="0">
      <w:startOverride w:val="1"/>
    </w:lvlOverride>
  </w:num>
  <w:num w:numId="36" w16cid:durableId="882904083">
    <w:abstractNumId w:val="19"/>
  </w:num>
  <w:num w:numId="37" w16cid:durableId="1146623620">
    <w:abstractNumId w:val="18"/>
    <w:lvlOverride w:ilvl="0">
      <w:startOverride w:val="1"/>
    </w:lvlOverride>
  </w:num>
  <w:num w:numId="38" w16cid:durableId="132454647">
    <w:abstractNumId w:val="13"/>
  </w:num>
  <w:num w:numId="39" w16cid:durableId="841891445">
    <w:abstractNumId w:val="10"/>
  </w:num>
  <w:num w:numId="40" w16cid:durableId="10497662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2F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F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5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EDF"/>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F28"/>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F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64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B0923D"/>
  <w15:chartTrackingRefBased/>
  <w15:docId w15:val="{F8E29FD9-C77B-46A1-936D-6E191F1B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8575443274441919BC126688A4AE2"/>
        <w:category>
          <w:name w:val="Allmänt"/>
          <w:gallery w:val="placeholder"/>
        </w:category>
        <w:types>
          <w:type w:val="bbPlcHdr"/>
        </w:types>
        <w:behaviors>
          <w:behavior w:val="content"/>
        </w:behaviors>
        <w:guid w:val="{AB68C01F-C4CF-4A35-ADE7-E4490FD0A472}"/>
      </w:docPartPr>
      <w:docPartBody>
        <w:p w:rsidR="0066767A" w:rsidRDefault="0066767A">
          <w:pPr>
            <w:pStyle w:val="CC28575443274441919BC126688A4AE2"/>
          </w:pPr>
          <w:r w:rsidRPr="005A0A93">
            <w:rPr>
              <w:rStyle w:val="Platshllartext"/>
            </w:rPr>
            <w:t>Förslag till riksdagsbeslut</w:t>
          </w:r>
        </w:p>
      </w:docPartBody>
    </w:docPart>
    <w:docPart>
      <w:docPartPr>
        <w:name w:val="AF0DA5D768264B0FB676B2C1D99A6FE5"/>
        <w:category>
          <w:name w:val="Allmänt"/>
          <w:gallery w:val="placeholder"/>
        </w:category>
        <w:types>
          <w:type w:val="bbPlcHdr"/>
        </w:types>
        <w:behaviors>
          <w:behavior w:val="content"/>
        </w:behaviors>
        <w:guid w:val="{EADD39C1-3F7B-4BEA-85F7-4E3BA234CE46}"/>
      </w:docPartPr>
      <w:docPartBody>
        <w:p w:rsidR="0066767A" w:rsidRDefault="0066767A">
          <w:pPr>
            <w:pStyle w:val="AF0DA5D768264B0FB676B2C1D99A6FE5"/>
          </w:pPr>
          <w:r w:rsidRPr="005A0A93">
            <w:rPr>
              <w:rStyle w:val="Platshllartext"/>
            </w:rPr>
            <w:t>Motivering</w:t>
          </w:r>
        </w:p>
      </w:docPartBody>
    </w:docPart>
    <w:docPart>
      <w:docPartPr>
        <w:name w:val="1A8BC442230C45189DC481D6F45C2006"/>
        <w:category>
          <w:name w:val="Allmänt"/>
          <w:gallery w:val="placeholder"/>
        </w:category>
        <w:types>
          <w:type w:val="bbPlcHdr"/>
        </w:types>
        <w:behaviors>
          <w:behavior w:val="content"/>
        </w:behaviors>
        <w:guid w:val="{2C79E915-2CCD-4BFA-A337-0A7E21785FC5}"/>
      </w:docPartPr>
      <w:docPartBody>
        <w:p w:rsidR="0066767A" w:rsidRDefault="0066767A">
          <w:pPr>
            <w:pStyle w:val="1A8BC442230C45189DC481D6F45C2006"/>
          </w:pPr>
          <w:r>
            <w:rPr>
              <w:rStyle w:val="Platshllartext"/>
            </w:rPr>
            <w:t xml:space="preserve"> </w:t>
          </w:r>
        </w:p>
      </w:docPartBody>
    </w:docPart>
    <w:docPart>
      <w:docPartPr>
        <w:name w:val="4899F1E4DA9646B7BCA744ECACE6A1EE"/>
        <w:category>
          <w:name w:val="Allmänt"/>
          <w:gallery w:val="placeholder"/>
        </w:category>
        <w:types>
          <w:type w:val="bbPlcHdr"/>
        </w:types>
        <w:behaviors>
          <w:behavior w:val="content"/>
        </w:behaviors>
        <w:guid w:val="{5E60E373-AF24-407D-9B08-521E20A1C10C}"/>
      </w:docPartPr>
      <w:docPartBody>
        <w:p w:rsidR="0066767A" w:rsidRDefault="0066767A">
          <w:pPr>
            <w:pStyle w:val="4899F1E4DA9646B7BCA744ECACE6A1EE"/>
          </w:pPr>
          <w:r>
            <w:t xml:space="preserve"> </w:t>
          </w:r>
        </w:p>
      </w:docPartBody>
    </w:docPart>
    <w:docPart>
      <w:docPartPr>
        <w:name w:val="7785933E389841FABC03DD16B611B5DD"/>
        <w:category>
          <w:name w:val="Allmänt"/>
          <w:gallery w:val="placeholder"/>
        </w:category>
        <w:types>
          <w:type w:val="bbPlcHdr"/>
        </w:types>
        <w:behaviors>
          <w:behavior w:val="content"/>
        </w:behaviors>
        <w:guid w:val="{9C024C57-2FCF-487E-B659-6EC3DA7E9817}"/>
      </w:docPartPr>
      <w:docPartBody>
        <w:p w:rsidR="00181F07" w:rsidRDefault="00181F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7A"/>
    <w:rsid w:val="00586167"/>
    <w:rsid w:val="0066767A"/>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28575443274441919BC126688A4AE2">
    <w:name w:val="CC28575443274441919BC126688A4AE2"/>
  </w:style>
  <w:style w:type="paragraph" w:customStyle="1" w:styleId="AF0DA5D768264B0FB676B2C1D99A6FE5">
    <w:name w:val="AF0DA5D768264B0FB676B2C1D99A6FE5"/>
  </w:style>
  <w:style w:type="paragraph" w:customStyle="1" w:styleId="1A8BC442230C45189DC481D6F45C2006">
    <w:name w:val="1A8BC442230C45189DC481D6F45C2006"/>
  </w:style>
  <w:style w:type="paragraph" w:customStyle="1" w:styleId="4899F1E4DA9646B7BCA744ECACE6A1EE">
    <w:name w:val="4899F1E4DA9646B7BCA744ECACE6A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85159-E0DA-4030-BA54-33778B3691E6}"/>
</file>

<file path=customXml/itemProps2.xml><?xml version="1.0" encoding="utf-8"?>
<ds:datastoreItem xmlns:ds="http://schemas.openxmlformats.org/officeDocument/2006/customXml" ds:itemID="{44AF8612-F96B-41C5-95D3-DB54E8316C3C}"/>
</file>

<file path=customXml/itemProps3.xml><?xml version="1.0" encoding="utf-8"?>
<ds:datastoreItem xmlns:ds="http://schemas.openxmlformats.org/officeDocument/2006/customXml" ds:itemID="{328FF5A9-A88A-4AEA-B6A0-8D18217C904F}"/>
</file>

<file path=docProps/app.xml><?xml version="1.0" encoding="utf-8"?>
<Properties xmlns="http://schemas.openxmlformats.org/officeDocument/2006/extended-properties" xmlns:vt="http://schemas.openxmlformats.org/officeDocument/2006/docPropsVTypes">
  <Template>Normal</Template>
  <TotalTime>9</TotalTime>
  <Pages>2</Pages>
  <Words>433</Words>
  <Characters>2334</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