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B525A" w:rsidRPr="003B67E3" w:rsidTr="003B525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B525A" w:rsidRPr="003B67E3" w:rsidRDefault="003B525A" w:rsidP="003B525A">
            <w:pPr>
              <w:pStyle w:val="RSKRbeteckning"/>
              <w:spacing w:before="240"/>
            </w:pPr>
            <w:r w:rsidRPr="003B67E3">
              <w:t>Riksdagsskrivelse</w:t>
            </w:r>
          </w:p>
          <w:p w:rsidR="003B525A" w:rsidRPr="003B67E3" w:rsidRDefault="003B525A" w:rsidP="003B525A">
            <w:pPr>
              <w:pStyle w:val="RSKRbeteckning"/>
            </w:pPr>
            <w:r w:rsidRPr="003B67E3">
              <w:t>2013/14:186</w:t>
            </w:r>
          </w:p>
        </w:tc>
        <w:tc>
          <w:tcPr>
            <w:tcW w:w="1134" w:type="dxa"/>
          </w:tcPr>
          <w:p w:rsidR="003B525A" w:rsidRPr="003B67E3" w:rsidRDefault="003B67E3" w:rsidP="003B525A">
            <w:pPr>
              <w:jc w:val="right"/>
            </w:pPr>
            <w:r w:rsidRPr="003B67E3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25A" w:rsidRPr="003B67E3" w:rsidTr="003B525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B525A" w:rsidRPr="003B67E3" w:rsidRDefault="003B525A" w:rsidP="003B525A">
            <w:pPr>
              <w:rPr>
                <w:sz w:val="10"/>
              </w:rPr>
            </w:pPr>
          </w:p>
        </w:tc>
      </w:tr>
    </w:tbl>
    <w:p w:rsidR="003B525A" w:rsidRPr="003B67E3" w:rsidRDefault="003B525A" w:rsidP="003B525A"/>
    <w:p w:rsidR="003B525A" w:rsidRPr="003B67E3" w:rsidRDefault="003B525A" w:rsidP="003B525A">
      <w:pPr>
        <w:pStyle w:val="Mottagare1"/>
      </w:pPr>
      <w:r w:rsidRPr="003B67E3">
        <w:t>Regeringen</w:t>
      </w:r>
    </w:p>
    <w:p w:rsidR="003B525A" w:rsidRPr="003B67E3" w:rsidRDefault="003B525A" w:rsidP="003B525A">
      <w:pPr>
        <w:pStyle w:val="Mottagare2"/>
      </w:pPr>
      <w:r w:rsidRPr="003B67E3">
        <w:t>Finansdepartementet</w:t>
      </w:r>
    </w:p>
    <w:p w:rsidR="003B525A" w:rsidRPr="003B67E3" w:rsidRDefault="003B525A" w:rsidP="003B525A">
      <w:r w:rsidRPr="003B67E3">
        <w:t>Med överlämnande av skatteutskottets betänkande 2013/14:SkU24 Förändrad trängselskatt och infrastruktursatsningar i Stockholm får jag anmäla att riksdagen denna dag bifallit utskottets förslag till riksdagsbeslut.</w:t>
      </w:r>
    </w:p>
    <w:p w:rsidR="003B525A" w:rsidRPr="003B67E3" w:rsidRDefault="003B525A" w:rsidP="003B525A">
      <w:pPr>
        <w:pStyle w:val="Stockholm"/>
      </w:pPr>
      <w:r w:rsidRPr="003B67E3">
        <w:t>Stockholm den 26 mars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B525A" w:rsidRPr="003B67E3" w:rsidTr="003B525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B525A" w:rsidRPr="003B67E3" w:rsidRDefault="003B525A" w:rsidP="003B525A">
            <w:pPr>
              <w:pStyle w:val="AvsTalman"/>
            </w:pPr>
            <w:r w:rsidRPr="003B67E3">
              <w:t>Per Westerberg</w:t>
            </w:r>
          </w:p>
        </w:tc>
        <w:tc>
          <w:tcPr>
            <w:tcW w:w="3628" w:type="dxa"/>
          </w:tcPr>
          <w:p w:rsidR="003B525A" w:rsidRPr="003B67E3" w:rsidRDefault="003B525A" w:rsidP="003B525A">
            <w:pPr>
              <w:pStyle w:val="AvsTjnsteman"/>
            </w:pPr>
            <w:r w:rsidRPr="003B67E3">
              <w:t>Claes Mårtensson</w:t>
            </w:r>
          </w:p>
        </w:tc>
      </w:tr>
    </w:tbl>
    <w:p w:rsidR="00CE5B19" w:rsidRPr="003B67E3" w:rsidRDefault="00CE5B19" w:rsidP="003B525A"/>
    <w:sectPr w:rsidR="00CE5B19" w:rsidRPr="003B67E3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5A"/>
    <w:rsid w:val="00062659"/>
    <w:rsid w:val="0009076C"/>
    <w:rsid w:val="00137E7C"/>
    <w:rsid w:val="0028165D"/>
    <w:rsid w:val="002E72EA"/>
    <w:rsid w:val="00333AF6"/>
    <w:rsid w:val="003B525A"/>
    <w:rsid w:val="003B67E3"/>
    <w:rsid w:val="00433AA1"/>
    <w:rsid w:val="0055519C"/>
    <w:rsid w:val="005F3A3B"/>
    <w:rsid w:val="0065744A"/>
    <w:rsid w:val="0067566D"/>
    <w:rsid w:val="0068755D"/>
    <w:rsid w:val="007D1F51"/>
    <w:rsid w:val="009B337E"/>
    <w:rsid w:val="00C46916"/>
    <w:rsid w:val="00CE0BEB"/>
    <w:rsid w:val="00CE5B19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F8216-41E4-45E2-857E-3780A899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305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2014-03-26</vt:lpwstr>
  </property>
  <property fmtid="{D5CDD505-2E9C-101B-9397-08002B2CF9AE}" pid="6" name="DatumIText">
    <vt:lpwstr>den 26 mars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186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24</vt:lpwstr>
  </property>
  <property fmtid="{D5CDD505-2E9C-101B-9397-08002B2CF9AE}" pid="18" name="RefRubrik">
    <vt:lpwstr>Förändrad trängselskatt och infrastruktursatsningar i Stockholm</vt:lpwstr>
  </property>
  <property fmtid="{D5CDD505-2E9C-101B-9397-08002B2CF9AE}" pid="19" name="SubTyp">
    <vt:lpwstr> </vt:lpwstr>
  </property>
</Properties>
</file>