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11519877EE4A6C932E0B9E1AABED4C"/>
        </w:placeholder>
        <w15:appearance w15:val="hidden"/>
        <w:text/>
      </w:sdtPr>
      <w:sdtEndPr/>
      <w:sdtContent>
        <w:p w:rsidRPr="009B062B" w:rsidR="00AF30DD" w:rsidP="009B062B" w:rsidRDefault="00AF30DD" w14:paraId="5B2CC885" w14:textId="77777777">
          <w:pPr>
            <w:pStyle w:val="RubrikFrslagTIllRiksdagsbeslut"/>
          </w:pPr>
          <w:r w:rsidRPr="009B062B">
            <w:t>Förslag till riksdagsbeslut</w:t>
          </w:r>
        </w:p>
      </w:sdtContent>
    </w:sdt>
    <w:sdt>
      <w:sdtPr>
        <w:alias w:val="Yrkande 1"/>
        <w:tag w:val="f5a1df5c-cdfa-444c-a1ee-b9f616b74e8d"/>
        <w:id w:val="1630359069"/>
        <w:lock w:val="sdtLocked"/>
      </w:sdtPr>
      <w:sdtEndPr/>
      <w:sdtContent>
        <w:p w:rsidR="003761FB" w:rsidRDefault="00877B98" w14:paraId="60157062" w14:textId="77777777">
          <w:pPr>
            <w:pStyle w:val="Frslagstext"/>
            <w:numPr>
              <w:ilvl w:val="0"/>
              <w:numId w:val="0"/>
            </w:numPr>
          </w:pPr>
          <w:r>
            <w:t>Riksdagen ställer sig bakom det som anförs i motionen om vikten av en avgiftsfri utbildning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1A0DA561E846C2BF4C016C2C40576A"/>
        </w:placeholder>
        <w15:appearance w15:val="hidden"/>
        <w:text/>
      </w:sdtPr>
      <w:sdtEndPr/>
      <w:sdtContent>
        <w:p w:rsidRPr="009B062B" w:rsidR="006D79C9" w:rsidP="00333E95" w:rsidRDefault="006D79C9" w14:paraId="318536D2" w14:textId="77777777">
          <w:pPr>
            <w:pStyle w:val="Rubrik1"/>
          </w:pPr>
          <w:r>
            <w:t>Motivering</w:t>
          </w:r>
        </w:p>
      </w:sdtContent>
    </w:sdt>
    <w:p w:rsidRPr="00A03A4B" w:rsidR="007B7AFE" w:rsidP="007B7AFE" w:rsidRDefault="007B7AFE" w14:paraId="5E94DA3F" w14:textId="75AEBD66">
      <w:pPr>
        <w:pStyle w:val="Normalutanindragellerluft"/>
      </w:pPr>
      <w:r w:rsidRPr="00A03A4B">
        <w:t>Vid terminsstart 2011 infördes studieavgifter för de studenter som ko</w:t>
      </w:r>
      <w:r w:rsidR="00230722">
        <w:t>m till Sverige för att studera</w:t>
      </w:r>
      <w:r w:rsidRPr="00A03A4B">
        <w:t xml:space="preserve"> vid svensk högre utbildning från ett land utanför EU/ESS. Att utbildning ska vara avgiftsfri har länge varit en grundpelare i det svenska utbildningsystemet. De som väljer att studera vidare gynnar hela samhället med sin kunskap och därför är det också samhället som ska stå för kostnaden. Detta möjliggör avgiftsfria studier vid hög</w:t>
      </w:r>
      <w:r>
        <w:t>re svensk utbildning, för alla.</w:t>
      </w:r>
    </w:p>
    <w:p w:rsidRPr="00230722" w:rsidR="007B7AFE" w:rsidP="00230722" w:rsidRDefault="007B7AFE" w14:paraId="0F85996D" w14:textId="77777777">
      <w:pPr>
        <w:pStyle w:val="Rubrik2"/>
      </w:pPr>
      <w:bookmarkStart w:name="_GoBack" w:id="1"/>
      <w:bookmarkEnd w:id="1"/>
      <w:r w:rsidRPr="00230722">
        <w:lastRenderedPageBreak/>
        <w:t>Kunskap är en rättighet</w:t>
      </w:r>
    </w:p>
    <w:p w:rsidRPr="00A03A4B" w:rsidR="007B7AFE" w:rsidP="007B7AFE" w:rsidRDefault="007B7AFE" w14:paraId="135BABB7" w14:textId="77777777">
      <w:pPr>
        <w:pStyle w:val="Normalutanindragellerluft"/>
      </w:pPr>
      <w:r w:rsidRPr="00A03A4B">
        <w:t>Kunskap är en rättighet och det ska inte spela någon roll i vilket land hen är född för om det ska kosta pengar att studera i Sverige eller inte. Högre utbildning i Sverige</w:t>
      </w:r>
      <w:r>
        <w:t xml:space="preserve"> ska vara avgiftsfri, för alla.</w:t>
      </w:r>
    </w:p>
    <w:p w:rsidRPr="00A03A4B" w:rsidR="007B7AFE" w:rsidP="0081783F" w:rsidRDefault="007B7AFE" w14:paraId="3ED7390A" w14:textId="71D9E593">
      <w:r w:rsidRPr="00A03A4B">
        <w:t xml:space="preserve">Sverige är </w:t>
      </w:r>
      <w:r w:rsidR="00230722">
        <w:t xml:space="preserve">ett </w:t>
      </w:r>
      <w:r w:rsidRPr="00A03A4B">
        <w:t>land som är i behov av fler utbildade medborgare, en del branscher är helt beroende av de internationella studenter som väljer att komma till Sverige för att studera och sedan stannar kvar och bidrar med sin kunskap till våra svenska företag.</w:t>
      </w:r>
    </w:p>
    <w:p w:rsidRPr="00A03A4B" w:rsidR="007B7AFE" w:rsidP="007B7AFE" w:rsidRDefault="007B7AFE" w14:paraId="50602EE0" w14:textId="77777777">
      <w:r w:rsidRPr="00A03A4B">
        <w:t>En del av de studenter som kommer hit för att studera väljer sedan att ta med sig kunskapen hem och på så sätt bidra till en bättre utveckling i sitt hemland. För Sverige är det viktigt att få ta del av studenternas erfarenheter men också att få förmedla vår k</w:t>
      </w:r>
      <w:r>
        <w:t xml:space="preserve">unskap till resten av världen. </w:t>
      </w:r>
    </w:p>
    <w:p w:rsidRPr="00A03A4B" w:rsidR="007B7AFE" w:rsidP="007B7AFE" w:rsidRDefault="007B7AFE" w14:paraId="14F31E5F" w14:textId="77777777">
      <w:r w:rsidRPr="00A03A4B">
        <w:t xml:space="preserve">Då andelen internationella studenter blivit färre sedan införandet av studieavgifterna har vissa lärosäten tvingats lägga ner utbildningar eftersom underlaget blivit för dåligt. Istället för att alla får ta del av kunskapen har införandet av avgifterna nu </w:t>
      </w:r>
      <w:r>
        <w:t>resulterat i att ingen får den.</w:t>
      </w:r>
    </w:p>
    <w:p w:rsidRPr="00230722" w:rsidR="007B7AFE" w:rsidP="00230722" w:rsidRDefault="007B7AFE" w14:paraId="4DE0D191" w14:textId="77777777">
      <w:pPr>
        <w:pStyle w:val="Rubrik2"/>
      </w:pPr>
      <w:r w:rsidRPr="00230722">
        <w:lastRenderedPageBreak/>
        <w:t>Kvalitet i högre utbildning</w:t>
      </w:r>
    </w:p>
    <w:p w:rsidRPr="00A03A4B" w:rsidR="007B7AFE" w:rsidP="007B7AFE" w:rsidRDefault="007B7AFE" w14:paraId="44D48436" w14:textId="77777777">
      <w:pPr>
        <w:pStyle w:val="Normalutanindragellerluft"/>
      </w:pPr>
      <w:r w:rsidRPr="00A03A4B">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w:t>
      </w:r>
      <w:r>
        <w:t xml:space="preserve"> kunskap. Det höjer inte kvalitete</w:t>
      </w:r>
      <w:r w:rsidRPr="00A03A4B">
        <w:t>n i svensk högre utbildning. Internationalisering och en bredd av perspektiv är en central kval</w:t>
      </w:r>
      <w:r>
        <w:t>itetsaspekt i högre utbildning.</w:t>
      </w:r>
    </w:p>
    <w:p w:rsidRPr="00A03A4B" w:rsidR="007B7AFE" w:rsidP="007B7AFE" w:rsidRDefault="007B7AFE" w14:paraId="27E0F1F9" w14:textId="77777777">
      <w:r>
        <w:t>För att höja kvalitete</w:t>
      </w:r>
      <w:r w:rsidRPr="00A03A4B">
        <w:t>n i svensk högre utbildning behövs satsningar som främjar innovation, kopplingen till forskni</w:t>
      </w:r>
      <w:r>
        <w:t>ngen och mer undervisningstid.</w:t>
      </w:r>
    </w:p>
    <w:p w:rsidRPr="00230722" w:rsidR="007B7AFE" w:rsidP="00230722" w:rsidRDefault="007B7AFE" w14:paraId="7BAF9593" w14:textId="77777777">
      <w:pPr>
        <w:pStyle w:val="Rubrik2"/>
      </w:pPr>
      <w:r w:rsidRPr="00230722">
        <w:t>Kostnader för högre utbildning</w:t>
      </w:r>
    </w:p>
    <w:p w:rsidRPr="00230722" w:rsidR="007B7AFE" w:rsidP="00230722" w:rsidRDefault="00230722" w14:paraId="1A0A2A7B" w14:textId="1CF52F50">
      <w:pPr>
        <w:pStyle w:val="Normalutanindragellerluft"/>
      </w:pPr>
      <w:r w:rsidRPr="00230722">
        <w:t>G</w:t>
      </w:r>
      <w:r w:rsidRPr="00230722" w:rsidR="007B7AFE">
        <w:t xml:space="preserve">ivetvis ska högre utbildning få kosta pengar. Det är dock samhället som ska stå för kostnaden och inte individen. Oavsett om studenten är född i Sverige, Frankrike eller Indien så ska svensk utbildning vara avgiftsfri. </w:t>
      </w:r>
    </w:p>
    <w:p w:rsidRPr="00A03A4B" w:rsidR="007B7AFE" w:rsidP="007B7AFE" w:rsidRDefault="007B7AFE" w14:paraId="130C70C0" w14:textId="76D76F4D">
      <w:r w:rsidRPr="00A03A4B">
        <w:t>I den statliga utredningen, Studieavgifter i högskolan SOU 2006:7, konstateras det att ett stipendiesystem måste införas samtidigt som studieavgifter införs för att Sverige inte ska tappa sina utländska studenter. Det stipendiesystem som utlovades infördes inte i en tillnärmelsevis tillräcklig omfattning. Sverige har tappat en stor del av sina utländska studenter och kostnaderna för detta är inte bara direkta utan också långsiktiga då utbildningar tvingats läggas ner, vilket har lett till att kunskap aldrig förmedlas och att svenska företag inte fått möjlighet ti</w:t>
      </w:r>
      <w:r>
        <w:t>ll att rekryter</w:t>
      </w:r>
      <w:r w:rsidR="00230722">
        <w:t>a</w:t>
      </w:r>
      <w:r>
        <w:t xml:space="preserve"> rätt personal. </w:t>
      </w:r>
    </w:p>
    <w:p w:rsidRPr="00A03A4B" w:rsidR="007B7AFE" w:rsidP="007B7AFE" w:rsidRDefault="007B7AFE" w14:paraId="5F4E34D7" w14:textId="77777777">
      <w:r w:rsidRPr="00A03A4B">
        <w:t>Stipendier är en dyr lösning på problemet som skapades då studieavgifter infördes. Stipendier är en dålig lösning för att minska dagens snedrekrytering, dels för att medlen är begränsade men också för att alla inte har samma förutsät</w:t>
      </w:r>
      <w:r>
        <w:t xml:space="preserve">tningar att söka stipendierna. </w:t>
      </w:r>
    </w:p>
    <w:p w:rsidR="007B7AFE" w:rsidP="007B7AFE" w:rsidRDefault="007B7AFE" w14:paraId="564DF3B2" w14:textId="0A98E786">
      <w:r w:rsidRPr="00A03A4B">
        <w:t>Sverige bör avskaffa studieavgifterna för internationella studenter och se till att stärka svensk högre utbildning med riktiga satsningar på breddad rekrytering, forskningsanknuten utbildning, mer tid till undervisning och en vetenskapligt grundad pedagogik.</w:t>
      </w:r>
    </w:p>
    <w:p w:rsidRPr="00A03A4B" w:rsidR="00230722" w:rsidP="007B7AFE" w:rsidRDefault="00230722" w14:paraId="26F6B88D" w14:textId="77777777"/>
    <w:sdt>
      <w:sdtPr>
        <w:alias w:val="CC_Underskrifter"/>
        <w:tag w:val="CC_Underskrifter"/>
        <w:id w:val="583496634"/>
        <w:lock w:val="sdtContentLocked"/>
        <w:placeholder>
          <w:docPart w:val="099921521BA8456FA0EB090005209A71"/>
        </w:placeholder>
        <w15:appearance w15:val="hidden"/>
      </w:sdtPr>
      <w:sdtEndPr/>
      <w:sdtContent>
        <w:p w:rsidR="004801AC" w:rsidP="00096545" w:rsidRDefault="00230722" w14:paraId="078ADA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Maria Ferm (MP)</w:t>
            </w:r>
          </w:p>
        </w:tc>
      </w:tr>
    </w:tbl>
    <w:p w:rsidR="00773412" w:rsidRDefault="00773412" w14:paraId="7E17626C" w14:textId="77777777"/>
    <w:sectPr w:rsidR="007734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C5A9" w14:textId="77777777" w:rsidR="007B7AFE" w:rsidRDefault="007B7AFE" w:rsidP="000C1CAD">
      <w:pPr>
        <w:spacing w:line="240" w:lineRule="auto"/>
      </w:pPr>
      <w:r>
        <w:separator/>
      </w:r>
    </w:p>
  </w:endnote>
  <w:endnote w:type="continuationSeparator" w:id="0">
    <w:p w14:paraId="5E892241" w14:textId="77777777" w:rsidR="007B7AFE" w:rsidRDefault="007B7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7E1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689C" w14:textId="386563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07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6052" w14:textId="77777777" w:rsidR="007B7AFE" w:rsidRDefault="007B7AFE" w:rsidP="000C1CAD">
      <w:pPr>
        <w:spacing w:line="240" w:lineRule="auto"/>
      </w:pPr>
      <w:r>
        <w:separator/>
      </w:r>
    </w:p>
  </w:footnote>
  <w:footnote w:type="continuationSeparator" w:id="0">
    <w:p w14:paraId="0C089C7E" w14:textId="77777777" w:rsidR="007B7AFE" w:rsidRDefault="007B7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1DA2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AB414" wp14:anchorId="65A61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0722" w14:paraId="6B6B24E7" w14:textId="77777777">
                          <w:pPr>
                            <w:jc w:val="right"/>
                          </w:pPr>
                          <w:sdt>
                            <w:sdtPr>
                              <w:alias w:val="CC_Noformat_Partikod"/>
                              <w:tag w:val="CC_Noformat_Partikod"/>
                              <w:id w:val="-53464382"/>
                              <w:placeholder>
                                <w:docPart w:val="2ADB63DCECC04DAE9D41601457F79523"/>
                              </w:placeholder>
                              <w:text/>
                            </w:sdtPr>
                            <w:sdtEndPr/>
                            <w:sdtContent>
                              <w:r w:rsidR="007B7AFE">
                                <w:t>MP</w:t>
                              </w:r>
                            </w:sdtContent>
                          </w:sdt>
                          <w:sdt>
                            <w:sdtPr>
                              <w:alias w:val="CC_Noformat_Partinummer"/>
                              <w:tag w:val="CC_Noformat_Partinummer"/>
                              <w:id w:val="-1709555926"/>
                              <w:placeholder>
                                <w:docPart w:val="E8F11D598EBB4F9EBE7D90D0535562EE"/>
                              </w:placeholder>
                              <w:text/>
                            </w:sdtPr>
                            <w:sdtEndPr/>
                            <w:sdtContent>
                              <w:r w:rsidR="007B7AFE">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A61D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0722" w14:paraId="6B6B24E7" w14:textId="77777777">
                    <w:pPr>
                      <w:jc w:val="right"/>
                    </w:pPr>
                    <w:sdt>
                      <w:sdtPr>
                        <w:alias w:val="CC_Noformat_Partikod"/>
                        <w:tag w:val="CC_Noformat_Partikod"/>
                        <w:id w:val="-53464382"/>
                        <w:placeholder>
                          <w:docPart w:val="2ADB63DCECC04DAE9D41601457F79523"/>
                        </w:placeholder>
                        <w:text/>
                      </w:sdtPr>
                      <w:sdtEndPr/>
                      <w:sdtContent>
                        <w:r w:rsidR="007B7AFE">
                          <w:t>MP</w:t>
                        </w:r>
                      </w:sdtContent>
                    </w:sdt>
                    <w:sdt>
                      <w:sdtPr>
                        <w:alias w:val="CC_Noformat_Partinummer"/>
                        <w:tag w:val="CC_Noformat_Partinummer"/>
                        <w:id w:val="-1709555926"/>
                        <w:placeholder>
                          <w:docPart w:val="E8F11D598EBB4F9EBE7D90D0535562EE"/>
                        </w:placeholder>
                        <w:text/>
                      </w:sdtPr>
                      <w:sdtEndPr/>
                      <w:sdtContent>
                        <w:r w:rsidR="007B7AFE">
                          <w:t>1908</w:t>
                        </w:r>
                      </w:sdtContent>
                    </w:sdt>
                  </w:p>
                </w:txbxContent>
              </v:textbox>
              <w10:wrap anchorx="page"/>
            </v:shape>
          </w:pict>
        </mc:Fallback>
      </mc:AlternateContent>
    </w:r>
  </w:p>
  <w:p w:rsidRPr="00293C4F" w:rsidR="004F35FE" w:rsidP="00776B74" w:rsidRDefault="004F35FE" w14:paraId="7CFBBB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0722" w14:paraId="34E54802" w14:textId="77777777">
    <w:pPr>
      <w:jc w:val="right"/>
    </w:pPr>
    <w:sdt>
      <w:sdtPr>
        <w:alias w:val="CC_Noformat_Partikod"/>
        <w:tag w:val="CC_Noformat_Partikod"/>
        <w:id w:val="559911109"/>
        <w:placeholder>
          <w:docPart w:val="E8F11D598EBB4F9EBE7D90D0535562EE"/>
        </w:placeholder>
        <w:text/>
      </w:sdtPr>
      <w:sdtEndPr/>
      <w:sdtContent>
        <w:r w:rsidR="007B7AFE">
          <w:t>MP</w:t>
        </w:r>
      </w:sdtContent>
    </w:sdt>
    <w:sdt>
      <w:sdtPr>
        <w:alias w:val="CC_Noformat_Partinummer"/>
        <w:tag w:val="CC_Noformat_Partinummer"/>
        <w:id w:val="1197820850"/>
        <w:text/>
      </w:sdtPr>
      <w:sdtEndPr/>
      <w:sdtContent>
        <w:r w:rsidR="007B7AFE">
          <w:t>1908</w:t>
        </w:r>
      </w:sdtContent>
    </w:sdt>
  </w:p>
  <w:p w:rsidR="004F35FE" w:rsidP="00776B74" w:rsidRDefault="004F35FE" w14:paraId="5B084F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0722" w14:paraId="6304C6B9" w14:textId="77777777">
    <w:pPr>
      <w:jc w:val="right"/>
    </w:pPr>
    <w:sdt>
      <w:sdtPr>
        <w:alias w:val="CC_Noformat_Partikod"/>
        <w:tag w:val="CC_Noformat_Partikod"/>
        <w:id w:val="1471015553"/>
        <w:text/>
      </w:sdtPr>
      <w:sdtEndPr/>
      <w:sdtContent>
        <w:r w:rsidR="007B7AFE">
          <w:t>MP</w:t>
        </w:r>
      </w:sdtContent>
    </w:sdt>
    <w:sdt>
      <w:sdtPr>
        <w:alias w:val="CC_Noformat_Partinummer"/>
        <w:tag w:val="CC_Noformat_Partinummer"/>
        <w:id w:val="-2014525982"/>
        <w:text/>
      </w:sdtPr>
      <w:sdtEndPr/>
      <w:sdtContent>
        <w:r w:rsidR="007B7AFE">
          <w:t>1908</w:t>
        </w:r>
      </w:sdtContent>
    </w:sdt>
  </w:p>
  <w:p w:rsidR="004F35FE" w:rsidP="00A314CF" w:rsidRDefault="00230722" w14:paraId="494880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0722" w14:paraId="7D68FC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0722" w14:paraId="3FAEC4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:2394</w:t>
        </w:r>
      </w:sdtContent>
    </w:sdt>
  </w:p>
  <w:p w:rsidR="004F35FE" w:rsidP="00E03A3D" w:rsidRDefault="00230722" w14:paraId="2EB95E7A" w14:textId="77777777">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15:appearance w15:val="hidden"/>
      <w:text/>
    </w:sdtPr>
    <w:sdtEndPr/>
    <w:sdtContent>
      <w:p w:rsidR="004F35FE" w:rsidP="00283E0F" w:rsidRDefault="007B7AFE" w14:paraId="186A44F1" w14:textId="77777777">
        <w:pPr>
          <w:pStyle w:val="FSHRub2"/>
        </w:pPr>
        <w:r>
          <w:t>Avgiftsfria studier</w:t>
        </w:r>
      </w:p>
    </w:sdtContent>
  </w:sdt>
  <w:sdt>
    <w:sdtPr>
      <w:alias w:val="CC_Boilerplate_3"/>
      <w:tag w:val="CC_Boilerplate_3"/>
      <w:id w:val="1606463544"/>
      <w:lock w:val="sdtContentLocked"/>
      <w15:appearance w15:val="hidden"/>
      <w:text w:multiLine="1"/>
    </w:sdtPr>
    <w:sdtEndPr/>
    <w:sdtContent>
      <w:p w:rsidR="004F35FE" w:rsidP="00283E0F" w:rsidRDefault="004F35FE" w14:paraId="3FE384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545"/>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722"/>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1FB"/>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412"/>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2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AFE"/>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BC2"/>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9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744"/>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822"/>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DBC72"/>
  <w15:chartTrackingRefBased/>
  <w15:docId w15:val="{14CEC504-1FD9-4512-84C3-45004B08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1519877EE4A6C932E0B9E1AABED4C"/>
        <w:category>
          <w:name w:val="Allmänt"/>
          <w:gallery w:val="placeholder"/>
        </w:category>
        <w:types>
          <w:type w:val="bbPlcHdr"/>
        </w:types>
        <w:behaviors>
          <w:behavior w:val="content"/>
        </w:behaviors>
        <w:guid w:val="{D54ECAA8-7C47-4932-BF16-6B58377EDBC0}"/>
      </w:docPartPr>
      <w:docPartBody>
        <w:p w:rsidR="00782BE2" w:rsidRDefault="00782BE2">
          <w:pPr>
            <w:pStyle w:val="4F11519877EE4A6C932E0B9E1AABED4C"/>
          </w:pPr>
          <w:r w:rsidRPr="005A0A93">
            <w:rPr>
              <w:rStyle w:val="Platshllartext"/>
            </w:rPr>
            <w:t>Förslag till riksdagsbeslut</w:t>
          </w:r>
        </w:p>
      </w:docPartBody>
    </w:docPart>
    <w:docPart>
      <w:docPartPr>
        <w:name w:val="1B1A0DA561E846C2BF4C016C2C40576A"/>
        <w:category>
          <w:name w:val="Allmänt"/>
          <w:gallery w:val="placeholder"/>
        </w:category>
        <w:types>
          <w:type w:val="bbPlcHdr"/>
        </w:types>
        <w:behaviors>
          <w:behavior w:val="content"/>
        </w:behaviors>
        <w:guid w:val="{BC8083E8-6981-4DDD-8441-4FDD17D2C43F}"/>
      </w:docPartPr>
      <w:docPartBody>
        <w:p w:rsidR="00782BE2" w:rsidRDefault="00782BE2">
          <w:pPr>
            <w:pStyle w:val="1B1A0DA561E846C2BF4C016C2C40576A"/>
          </w:pPr>
          <w:r w:rsidRPr="005A0A93">
            <w:rPr>
              <w:rStyle w:val="Platshllartext"/>
            </w:rPr>
            <w:t>Motivering</w:t>
          </w:r>
        </w:p>
      </w:docPartBody>
    </w:docPart>
    <w:docPart>
      <w:docPartPr>
        <w:name w:val="2ADB63DCECC04DAE9D41601457F79523"/>
        <w:category>
          <w:name w:val="Allmänt"/>
          <w:gallery w:val="placeholder"/>
        </w:category>
        <w:types>
          <w:type w:val="bbPlcHdr"/>
        </w:types>
        <w:behaviors>
          <w:behavior w:val="content"/>
        </w:behaviors>
        <w:guid w:val="{3097B423-7EC0-48D8-A0EF-D7B9B8EA4E12}"/>
      </w:docPartPr>
      <w:docPartBody>
        <w:p w:rsidR="00782BE2" w:rsidRDefault="00782BE2">
          <w:pPr>
            <w:pStyle w:val="2ADB63DCECC04DAE9D41601457F79523"/>
          </w:pPr>
          <w:r>
            <w:rPr>
              <w:rStyle w:val="Platshllartext"/>
            </w:rPr>
            <w:t xml:space="preserve"> </w:t>
          </w:r>
        </w:p>
      </w:docPartBody>
    </w:docPart>
    <w:docPart>
      <w:docPartPr>
        <w:name w:val="E8F11D598EBB4F9EBE7D90D0535562EE"/>
        <w:category>
          <w:name w:val="Allmänt"/>
          <w:gallery w:val="placeholder"/>
        </w:category>
        <w:types>
          <w:type w:val="bbPlcHdr"/>
        </w:types>
        <w:behaviors>
          <w:behavior w:val="content"/>
        </w:behaviors>
        <w:guid w:val="{3A0B0C83-CA64-4608-AF11-90DADEF28F89}"/>
      </w:docPartPr>
      <w:docPartBody>
        <w:p w:rsidR="00782BE2" w:rsidRDefault="00782BE2">
          <w:pPr>
            <w:pStyle w:val="E8F11D598EBB4F9EBE7D90D0535562EE"/>
          </w:pPr>
          <w:r>
            <w:t xml:space="preserve"> </w:t>
          </w:r>
        </w:p>
      </w:docPartBody>
    </w:docPart>
    <w:docPart>
      <w:docPartPr>
        <w:name w:val="099921521BA8456FA0EB090005209A71"/>
        <w:category>
          <w:name w:val="Allmänt"/>
          <w:gallery w:val="placeholder"/>
        </w:category>
        <w:types>
          <w:type w:val="bbPlcHdr"/>
        </w:types>
        <w:behaviors>
          <w:behavior w:val="content"/>
        </w:behaviors>
        <w:guid w:val="{57579090-69C7-4AF5-9169-9DFC60395FCC}"/>
      </w:docPartPr>
      <w:docPartBody>
        <w:p w:rsidR="00000000" w:rsidRDefault="00F62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E2"/>
    <w:rsid w:val="00782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1519877EE4A6C932E0B9E1AABED4C">
    <w:name w:val="4F11519877EE4A6C932E0B9E1AABED4C"/>
  </w:style>
  <w:style w:type="paragraph" w:customStyle="1" w:styleId="99059C340A76494792AF42A13565D1BD">
    <w:name w:val="99059C340A76494792AF42A13565D1BD"/>
  </w:style>
  <w:style w:type="paragraph" w:customStyle="1" w:styleId="05E5B7BAB11A43DE9C0C2B17BEC9C800">
    <w:name w:val="05E5B7BAB11A43DE9C0C2B17BEC9C800"/>
  </w:style>
  <w:style w:type="paragraph" w:customStyle="1" w:styleId="1B1A0DA561E846C2BF4C016C2C40576A">
    <w:name w:val="1B1A0DA561E846C2BF4C016C2C40576A"/>
  </w:style>
  <w:style w:type="paragraph" w:customStyle="1" w:styleId="31568DCFF9FE49E1BA28CCE5B379B9F9">
    <w:name w:val="31568DCFF9FE49E1BA28CCE5B379B9F9"/>
  </w:style>
  <w:style w:type="paragraph" w:customStyle="1" w:styleId="2ADB63DCECC04DAE9D41601457F79523">
    <w:name w:val="2ADB63DCECC04DAE9D41601457F79523"/>
  </w:style>
  <w:style w:type="paragraph" w:customStyle="1" w:styleId="E8F11D598EBB4F9EBE7D90D0535562EE">
    <w:name w:val="E8F11D598EBB4F9EBE7D90D053556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5434A-DF0B-4AF5-8942-66210673D9EA}"/>
</file>

<file path=customXml/itemProps2.xml><?xml version="1.0" encoding="utf-8"?>
<ds:datastoreItem xmlns:ds="http://schemas.openxmlformats.org/officeDocument/2006/customXml" ds:itemID="{982654A8-77A0-4D64-875E-F7C6893694C3}"/>
</file>

<file path=customXml/itemProps3.xml><?xml version="1.0" encoding="utf-8"?>
<ds:datastoreItem xmlns:ds="http://schemas.openxmlformats.org/officeDocument/2006/customXml" ds:itemID="{5F69A9B3-DD2C-4618-92CB-CE5DE0A1CC26}"/>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3321</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