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DE4259" w14:paraId="642004E9" w14:textId="77777777" w:rsidTr="00381D02">
        <w:tc>
          <w:tcPr>
            <w:tcW w:w="9141" w:type="dxa"/>
          </w:tcPr>
          <w:p w14:paraId="0BF64FF0" w14:textId="77777777" w:rsidR="00725D41" w:rsidRPr="00DE4259" w:rsidRDefault="00725D41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DE4259" w:rsidRDefault="00FB0AE9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KONSTITUTIONS</w:t>
            </w:r>
            <w:r w:rsidR="00725D41" w:rsidRPr="00DE4259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DE4259" w:rsidRDefault="00725D41" w:rsidP="00725D41">
      <w:pPr>
        <w:rPr>
          <w:sz w:val="22"/>
          <w:szCs w:val="22"/>
        </w:rPr>
      </w:pPr>
    </w:p>
    <w:p w14:paraId="4F387840" w14:textId="77777777" w:rsidR="00725D41" w:rsidRPr="00DE4259" w:rsidRDefault="00725D41" w:rsidP="00725D41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6068"/>
        <w:gridCol w:w="1020"/>
      </w:tblGrid>
      <w:tr w:rsidR="00725D41" w:rsidRPr="00DE4259" w14:paraId="2FDF6062" w14:textId="77777777" w:rsidTr="00A2412F">
        <w:trPr>
          <w:gridAfter w:val="1"/>
          <w:wAfter w:w="1020" w:type="dxa"/>
          <w:cantSplit/>
          <w:trHeight w:val="742"/>
        </w:trPr>
        <w:tc>
          <w:tcPr>
            <w:tcW w:w="1984" w:type="dxa"/>
          </w:tcPr>
          <w:p w14:paraId="446A20C4" w14:textId="77777777" w:rsidR="00725D41" w:rsidRPr="00DE4259" w:rsidRDefault="00725D41" w:rsidP="00381D02">
            <w:pPr>
              <w:rPr>
                <w:b/>
                <w:sz w:val="22"/>
                <w:szCs w:val="22"/>
              </w:rPr>
            </w:pPr>
            <w:r w:rsidRPr="00DE425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  <w:gridSpan w:val="2"/>
          </w:tcPr>
          <w:p w14:paraId="3677E029" w14:textId="00A96B5F" w:rsidR="00725D41" w:rsidRPr="00DE4259" w:rsidRDefault="00725D41" w:rsidP="00381D02">
            <w:pPr>
              <w:rPr>
                <w:b/>
                <w:sz w:val="22"/>
                <w:szCs w:val="22"/>
              </w:rPr>
            </w:pPr>
            <w:r w:rsidRPr="00DE4259">
              <w:rPr>
                <w:b/>
                <w:sz w:val="22"/>
                <w:szCs w:val="22"/>
              </w:rPr>
              <w:t>UTSKOTTSSAMMANTRÄDE 2019/20:</w:t>
            </w:r>
            <w:r w:rsidR="00E55B76" w:rsidRPr="00DE4259">
              <w:rPr>
                <w:b/>
                <w:sz w:val="22"/>
                <w:szCs w:val="22"/>
              </w:rPr>
              <w:t>39</w:t>
            </w:r>
          </w:p>
        </w:tc>
      </w:tr>
      <w:tr w:rsidR="00725D41" w:rsidRPr="00DE4259" w14:paraId="750FD9BB" w14:textId="77777777" w:rsidTr="00A2412F">
        <w:trPr>
          <w:gridAfter w:val="1"/>
          <w:wAfter w:w="1020" w:type="dxa"/>
        </w:trPr>
        <w:tc>
          <w:tcPr>
            <w:tcW w:w="1984" w:type="dxa"/>
          </w:tcPr>
          <w:p w14:paraId="27816120" w14:textId="77777777" w:rsidR="00725D41" w:rsidRPr="00DE4259" w:rsidRDefault="00725D41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  <w:gridSpan w:val="2"/>
          </w:tcPr>
          <w:p w14:paraId="2977D414" w14:textId="23731BDF" w:rsidR="00725D41" w:rsidRPr="00DE4259" w:rsidRDefault="00725D41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2020-</w:t>
            </w:r>
            <w:r w:rsidR="00A955FF" w:rsidRPr="00DE4259">
              <w:rPr>
                <w:sz w:val="22"/>
                <w:szCs w:val="22"/>
              </w:rPr>
              <w:t>0</w:t>
            </w:r>
            <w:r w:rsidR="009E3774" w:rsidRPr="00DE4259">
              <w:rPr>
                <w:sz w:val="22"/>
                <w:szCs w:val="22"/>
              </w:rPr>
              <w:t>4-02</w:t>
            </w:r>
          </w:p>
        </w:tc>
      </w:tr>
      <w:tr w:rsidR="00725D41" w:rsidRPr="00DE4259" w14:paraId="71136BF2" w14:textId="77777777" w:rsidTr="00A2412F">
        <w:trPr>
          <w:gridAfter w:val="1"/>
          <w:wAfter w:w="1020" w:type="dxa"/>
        </w:trPr>
        <w:tc>
          <w:tcPr>
            <w:tcW w:w="1984" w:type="dxa"/>
          </w:tcPr>
          <w:p w14:paraId="7C20CC4C" w14:textId="77777777" w:rsidR="00725D41" w:rsidRPr="00DE4259" w:rsidRDefault="00725D41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  <w:gridSpan w:val="2"/>
          </w:tcPr>
          <w:p w14:paraId="114A7912" w14:textId="1660C069" w:rsidR="00725D41" w:rsidRPr="00DE4259" w:rsidRDefault="009E3774" w:rsidP="0062295E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8</w:t>
            </w:r>
            <w:r w:rsidR="00725D41" w:rsidRPr="00DE4259">
              <w:rPr>
                <w:sz w:val="22"/>
                <w:szCs w:val="22"/>
              </w:rPr>
              <w:t>.00–</w:t>
            </w:r>
            <w:r w:rsidRPr="00DE4259">
              <w:rPr>
                <w:sz w:val="22"/>
                <w:szCs w:val="22"/>
              </w:rPr>
              <w:t>8</w:t>
            </w:r>
            <w:r w:rsidR="00C905BC" w:rsidRPr="00DE4259">
              <w:rPr>
                <w:sz w:val="22"/>
                <w:szCs w:val="22"/>
              </w:rPr>
              <w:t>.</w:t>
            </w:r>
            <w:r w:rsidRPr="00DE4259">
              <w:rPr>
                <w:sz w:val="22"/>
                <w:szCs w:val="22"/>
              </w:rPr>
              <w:t>06</w:t>
            </w:r>
          </w:p>
        </w:tc>
      </w:tr>
      <w:tr w:rsidR="00725D41" w:rsidRPr="00DE4259" w14:paraId="573E5A5B" w14:textId="77777777" w:rsidTr="00A2412F">
        <w:trPr>
          <w:gridAfter w:val="1"/>
          <w:wAfter w:w="1020" w:type="dxa"/>
        </w:trPr>
        <w:tc>
          <w:tcPr>
            <w:tcW w:w="1984" w:type="dxa"/>
          </w:tcPr>
          <w:p w14:paraId="6E19073C" w14:textId="77777777" w:rsidR="00725D41" w:rsidRPr="00DE4259" w:rsidRDefault="00725D41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NÄRVARANDE</w:t>
            </w:r>
            <w:r w:rsidR="00CB5D85" w:rsidRPr="00DE4259">
              <w:rPr>
                <w:sz w:val="22"/>
                <w:szCs w:val="22"/>
              </w:rPr>
              <w:t>/</w:t>
            </w:r>
          </w:p>
          <w:p w14:paraId="11211CE7" w14:textId="4CF5F3A2" w:rsidR="00CB5D85" w:rsidRPr="00DE4259" w:rsidRDefault="00CB5D85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UPPKOPPLADE</w:t>
            </w:r>
            <w:r w:rsidR="00DB6C3D" w:rsidRPr="00DE4259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  <w:gridSpan w:val="2"/>
          </w:tcPr>
          <w:p w14:paraId="3E5E724E" w14:textId="77777777" w:rsidR="00725D41" w:rsidRPr="00DE4259" w:rsidRDefault="00725D41" w:rsidP="00381D02">
            <w:pPr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DE4259" w:rsidRDefault="00725D41" w:rsidP="000F2853">
            <w:pPr>
              <w:rPr>
                <w:sz w:val="22"/>
                <w:szCs w:val="22"/>
              </w:rPr>
            </w:pPr>
          </w:p>
        </w:tc>
      </w:tr>
      <w:tr w:rsidR="00C905BC" w:rsidRPr="00DE4259" w14:paraId="46C0228C" w14:textId="77777777" w:rsidTr="00A2412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52DF028F" w14:textId="02C93017" w:rsidR="00C905BC" w:rsidRPr="00DE4259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DE42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7C4C" w:rsidRPr="00DE425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  <w:gridSpan w:val="2"/>
          </w:tcPr>
          <w:p w14:paraId="5370F63C" w14:textId="41AAA5EC" w:rsidR="00D15364" w:rsidRPr="00DE4259" w:rsidRDefault="00D15364" w:rsidP="00D1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4259">
              <w:rPr>
                <w:b/>
                <w:snapToGrid w:val="0"/>
                <w:sz w:val="22"/>
                <w:szCs w:val="22"/>
              </w:rPr>
              <w:t>Riksdagen</w:t>
            </w:r>
            <w:r w:rsidR="009852DD" w:rsidRPr="00DE4259">
              <w:rPr>
                <w:b/>
                <w:snapToGrid w:val="0"/>
                <w:sz w:val="22"/>
                <w:szCs w:val="22"/>
              </w:rPr>
              <w:t>s</w:t>
            </w:r>
            <w:r w:rsidRPr="00DE4259">
              <w:rPr>
                <w:b/>
                <w:snapToGrid w:val="0"/>
                <w:sz w:val="22"/>
                <w:szCs w:val="22"/>
              </w:rPr>
              <w:t xml:space="preserve"> arbetsformer (KU9)</w:t>
            </w:r>
          </w:p>
          <w:p w14:paraId="2FA32E5F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B33C1D" w14:textId="7564E862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fortsatte behandlingen av motioner.</w:t>
            </w:r>
          </w:p>
          <w:p w14:paraId="3B33F482" w14:textId="5337F146" w:rsidR="00DA330F" w:rsidRPr="00DE4259" w:rsidRDefault="00DA330F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203A27" w14:textId="77777777" w:rsidR="00620041" w:rsidRPr="00DE4259" w:rsidRDefault="00DA330F" w:rsidP="00DA33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DE4259">
              <w:rPr>
                <w:snapToGrid w:val="0"/>
                <w:sz w:val="22"/>
                <w:szCs w:val="22"/>
              </w:rPr>
              <w:t xml:space="preserve">9. </w:t>
            </w:r>
          </w:p>
          <w:p w14:paraId="6909885E" w14:textId="77777777" w:rsidR="00620041" w:rsidRPr="00DE4259" w:rsidRDefault="00620041" w:rsidP="00DA33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BCA397" w14:textId="4363DC5C" w:rsidR="00DA330F" w:rsidRPr="00DE4259" w:rsidRDefault="00DA330F" w:rsidP="00DA33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lade promemorian Sekretesskydd för vissa uppgifter om riksdagsledamöter och andra </w:t>
            </w:r>
            <w:r w:rsidR="00620041" w:rsidRPr="00DE4259">
              <w:rPr>
                <w:snapToGrid w:val="0"/>
                <w:sz w:val="22"/>
                <w:szCs w:val="22"/>
              </w:rPr>
              <w:t>förtroendevalda till handlingarna.</w:t>
            </w:r>
          </w:p>
          <w:p w14:paraId="7A1612FA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23BD50" w14:textId="5D486328" w:rsidR="00C9239E" w:rsidRPr="00DE4259" w:rsidRDefault="00C9239E" w:rsidP="00C92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SD-ledamöterna anmälde en reservation. SD- och V-ledamöterna anmälde särskilda yttranden. </w:t>
            </w:r>
          </w:p>
          <w:p w14:paraId="734F5D6D" w14:textId="77777777" w:rsidR="00C905BC" w:rsidRPr="00DE4259" w:rsidRDefault="00C905BC" w:rsidP="002A2E1B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C905BC" w:rsidRPr="00DE4259" w14:paraId="1AC6ED7C" w14:textId="77777777" w:rsidTr="00A2412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53FA29C1" w14:textId="5FFA0684" w:rsidR="00C905BC" w:rsidRPr="00DE4259" w:rsidRDefault="00C905BC" w:rsidP="007C1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34903557"/>
            <w:r w:rsidRPr="00DE42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7C4C" w:rsidRPr="00DE425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  <w:gridSpan w:val="2"/>
          </w:tcPr>
          <w:p w14:paraId="4D34975A" w14:textId="77777777" w:rsidR="00D15364" w:rsidRPr="00DE4259" w:rsidRDefault="00D15364" w:rsidP="00D1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4259">
              <w:rPr>
                <w:b/>
                <w:snapToGrid w:val="0"/>
                <w:sz w:val="22"/>
                <w:szCs w:val="22"/>
              </w:rPr>
              <w:t>Tryck- och yttrandefrihet, massmediefrågor (KU14)</w:t>
            </w:r>
          </w:p>
          <w:p w14:paraId="759F48AF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B45E7A" w14:textId="56EE2C02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fortsatte behandlingen av motioner.</w:t>
            </w:r>
          </w:p>
          <w:p w14:paraId="749966BA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06E9E0" w14:textId="562C5586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DE4259">
              <w:rPr>
                <w:snapToGrid w:val="0"/>
                <w:sz w:val="22"/>
                <w:szCs w:val="22"/>
              </w:rPr>
              <w:t>14.</w:t>
            </w:r>
          </w:p>
          <w:p w14:paraId="7DD9D25D" w14:textId="28682E13" w:rsidR="005F65CA" w:rsidRPr="00DE4259" w:rsidRDefault="005F65CA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BC6525" w14:textId="169F5EA9" w:rsidR="005F65CA" w:rsidRPr="00DE4259" w:rsidRDefault="005F65CA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M</w:t>
            </w:r>
            <w:r w:rsidR="00E017AB" w:rsidRPr="00DE4259">
              <w:rPr>
                <w:snapToGrid w:val="0"/>
                <w:sz w:val="22"/>
                <w:szCs w:val="22"/>
              </w:rPr>
              <w:t xml:space="preserve">-, SD- och KD-ledamöterna anmälde reservationer. SD-ledamöterna anmälde ett särskilt yttrande. </w:t>
            </w:r>
          </w:p>
          <w:p w14:paraId="76684FB6" w14:textId="4240DB94" w:rsidR="00220710" w:rsidRPr="00DE4259" w:rsidRDefault="00220710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15364" w:rsidRPr="00DE4259" w14:paraId="4DC5D81C" w14:textId="77777777" w:rsidTr="00A2412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14:paraId="1DC60AC5" w14:textId="39E1EDD5" w:rsidR="00D15364" w:rsidRPr="00DE4259" w:rsidRDefault="00D15364" w:rsidP="007C1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42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7C4C" w:rsidRPr="00DE425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  <w:gridSpan w:val="2"/>
          </w:tcPr>
          <w:p w14:paraId="3A009026" w14:textId="77777777" w:rsidR="00D15364" w:rsidRPr="00DE4259" w:rsidRDefault="00D15364" w:rsidP="00D1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4259">
              <w:rPr>
                <w:b/>
                <w:snapToGrid w:val="0"/>
                <w:sz w:val="22"/>
                <w:szCs w:val="22"/>
              </w:rPr>
              <w:t>Kommunala och regionala frågor (KU15)</w:t>
            </w:r>
          </w:p>
          <w:p w14:paraId="42A6E3D0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CA26A9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fortsatte behandlingen av motioner.</w:t>
            </w:r>
          </w:p>
          <w:p w14:paraId="6815E881" w14:textId="77777777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EAB629" w14:textId="527F40F1" w:rsidR="00D15364" w:rsidRPr="00DE4259" w:rsidRDefault="00D15364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DE4259">
              <w:rPr>
                <w:snapToGrid w:val="0"/>
                <w:sz w:val="22"/>
                <w:szCs w:val="22"/>
              </w:rPr>
              <w:t>15.</w:t>
            </w:r>
          </w:p>
          <w:p w14:paraId="76EB2D92" w14:textId="374039F1" w:rsidR="007C7193" w:rsidRPr="00DE4259" w:rsidRDefault="007C7193" w:rsidP="00D1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B6D73B" w14:textId="77777777" w:rsidR="00D15364" w:rsidRPr="00DE4259" w:rsidRDefault="007C7193" w:rsidP="007C71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M-, SD-, C-, KD- och L-ledamöterna anmälde reservationer. </w:t>
            </w:r>
          </w:p>
          <w:p w14:paraId="5197F604" w14:textId="45695A37" w:rsidR="007C7193" w:rsidRPr="00DE4259" w:rsidRDefault="007C7193" w:rsidP="007C71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DE4259" w14:paraId="590C7DBA" w14:textId="77777777" w:rsidTr="00A2412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585" w:type="dxa"/>
            <w:gridSpan w:val="3"/>
          </w:tcPr>
          <w:p w14:paraId="0A9B140F" w14:textId="77777777" w:rsidR="00C74C63" w:rsidRPr="00DE4259" w:rsidRDefault="00C74C63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GoBack"/>
            <w:bookmarkEnd w:id="0"/>
            <w:bookmarkEnd w:id="1"/>
            <w:r w:rsidRPr="00DE4259">
              <w:rPr>
                <w:sz w:val="22"/>
                <w:szCs w:val="22"/>
              </w:rPr>
              <w:t>Vid protokollet</w:t>
            </w:r>
          </w:p>
          <w:p w14:paraId="30D681FD" w14:textId="70E86F07" w:rsidR="00E83E5C" w:rsidRPr="00B140F5" w:rsidRDefault="00E83E5C" w:rsidP="00E83E5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Justera</w:t>
            </w:r>
            <w:r w:rsidR="00B140F5">
              <w:rPr>
                <w:sz w:val="22"/>
                <w:szCs w:val="22"/>
              </w:rPr>
              <w:t>t 2020-04-14</w:t>
            </w:r>
          </w:p>
          <w:p w14:paraId="160DC1EA" w14:textId="60470F47" w:rsidR="00920F2C" w:rsidRPr="00B140F5" w:rsidRDefault="00E83E5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140F5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B140F5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B140F5" w:rsidRDefault="00FB0AE9" w:rsidP="000F2853">
      <w:pPr>
        <w:widowControl/>
        <w:spacing w:after="160" w:line="259" w:lineRule="auto"/>
        <w:rPr>
          <w:sz w:val="22"/>
          <w:szCs w:val="22"/>
        </w:rPr>
      </w:pPr>
      <w:r w:rsidRPr="00B140F5">
        <w:rPr>
          <w:sz w:val="22"/>
          <w:szCs w:val="22"/>
        </w:rP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2E14B0" w:rsidRPr="00DE4259" w14:paraId="401D5D7F" w14:textId="77777777" w:rsidTr="00E53F6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D5F7755" w14:textId="77777777" w:rsidR="002E14B0" w:rsidRPr="00DE4259" w:rsidRDefault="002E14B0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lastRenderedPageBreak/>
              <w:t>KONSTITUTIONSUTSKOTTET</w:t>
            </w:r>
          </w:p>
          <w:p w14:paraId="5271F30F" w14:textId="07937F4A" w:rsidR="002E14B0" w:rsidRPr="00DE4259" w:rsidRDefault="00DE4259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D84234">
              <w:rPr>
                <w:sz w:val="20"/>
              </w:rPr>
              <w:t>18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8677F6" w14:textId="77777777" w:rsidR="002E14B0" w:rsidRPr="00DE4259" w:rsidRDefault="002E14B0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E4259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B51FB0" w14:textId="77777777" w:rsidR="002E14B0" w:rsidRPr="00DE4259" w:rsidRDefault="002E14B0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E4259">
              <w:rPr>
                <w:b/>
                <w:sz w:val="22"/>
                <w:szCs w:val="22"/>
              </w:rPr>
              <w:t>Bilaga 1</w:t>
            </w:r>
          </w:p>
          <w:p w14:paraId="148D7E94" w14:textId="77777777" w:rsidR="002E14B0" w:rsidRPr="00DE4259" w:rsidRDefault="002E14B0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till protokoll</w:t>
            </w:r>
          </w:p>
          <w:p w14:paraId="133DACDD" w14:textId="2F6ABB83" w:rsidR="002E14B0" w:rsidRPr="00DE4259" w:rsidRDefault="002E14B0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2019/20:</w:t>
            </w:r>
            <w:r w:rsidR="00E83E5C" w:rsidRPr="00DE4259">
              <w:rPr>
                <w:sz w:val="22"/>
                <w:szCs w:val="22"/>
              </w:rPr>
              <w:t>39</w:t>
            </w:r>
          </w:p>
        </w:tc>
      </w:tr>
      <w:tr w:rsidR="002E14B0" w:rsidRPr="00DE4259" w14:paraId="682B87F7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A85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6F05" w14:textId="3007269F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  <w:proofErr w:type="gramStart"/>
            <w:r w:rsidRPr="00DE4259">
              <w:rPr>
                <w:sz w:val="22"/>
                <w:szCs w:val="22"/>
              </w:rPr>
              <w:t>1-</w:t>
            </w:r>
            <w:r w:rsidR="00157C4C" w:rsidRPr="00DE425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E2FD" w14:textId="3490EC78" w:rsidR="002E14B0" w:rsidRPr="00DE4259" w:rsidRDefault="0008797C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EB64" w14:textId="60FCC09B" w:rsidR="002E14B0" w:rsidRPr="00DE4259" w:rsidRDefault="0008797C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8F5" w14:textId="562CBB60" w:rsidR="002E14B0" w:rsidRPr="00DE4259" w:rsidRDefault="0008797C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097" w14:textId="3530E57D" w:rsidR="002E14B0" w:rsidRPr="00DE4259" w:rsidRDefault="0008797C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FF25" w14:textId="59486348" w:rsidR="002E14B0" w:rsidRPr="00DE4259" w:rsidRDefault="0008797C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05E3" w14:textId="5BF3A54D" w:rsidR="002E14B0" w:rsidRPr="00DE4259" w:rsidRDefault="0008797C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§ </w:t>
            </w:r>
          </w:p>
        </w:tc>
      </w:tr>
      <w:tr w:rsidR="002E14B0" w:rsidRPr="00DE4259" w14:paraId="5F687F47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F8E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89E8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61DA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D22A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7525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E75C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9002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8909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0E82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7B39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2101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EE59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BCAE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38DA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D3C8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V</w:t>
            </w:r>
          </w:p>
        </w:tc>
      </w:tr>
      <w:tr w:rsidR="002E14B0" w:rsidRPr="00DE4259" w14:paraId="6A9746C6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7BE61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Karin Enström (M) </w:t>
            </w:r>
            <w:r w:rsidRPr="00DE4259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52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CA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F43" w14:textId="40F993E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E7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4D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56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32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80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C8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AB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BB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AB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04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B04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4203C953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2FABD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Hans Ekström (S)</w:t>
            </w:r>
            <w:r w:rsidRPr="00DE4259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23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B6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94E" w14:textId="41ABE23E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2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CA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4D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96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6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BF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051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88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B2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BD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C4C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A559E6C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F4B3F" w14:textId="77777777" w:rsidR="002E14B0" w:rsidRPr="00DE4259" w:rsidRDefault="002E14B0" w:rsidP="00E403B6">
            <w:pPr>
              <w:ind w:right="513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</w:rPr>
              <w:t>Ida Karkiainen</w:t>
            </w:r>
            <w:r w:rsidRPr="00DE425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7E69" w14:textId="23F63CEB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9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8C6C" w14:textId="7A133418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D9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CD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75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41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04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70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89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01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28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C8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E3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14B0" w:rsidRPr="00DE4259" w14:paraId="57002264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B5AEB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Marta Obminska (M)</w:t>
            </w:r>
            <w:r w:rsidRPr="00DE425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05E" w14:textId="388BCF20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5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86E" w14:textId="4DC2792D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3F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FC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78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72A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FC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D1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BF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7C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A1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9C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7E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EF4BD4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344440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0A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85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AC7" w14:textId="38AF81F3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5B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BD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5B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75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94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C1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85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AB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72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F4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67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EB41636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F4D3F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A03" w14:textId="4829FF4B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64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9C9" w14:textId="40190F82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9C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54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FE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A8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C6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ED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9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71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9F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4B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DA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F658751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515D1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B09" w14:textId="0E33B166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8A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2BD" w14:textId="1C74CBF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D1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B9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D1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48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04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24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40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F6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C6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44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68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1E1C471B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539CA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4E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81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AD5" w14:textId="47C17F1F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B0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D5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45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81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FD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0C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55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74C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0A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05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77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0F77D1C0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0917A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Ida Drougge</w:t>
            </w:r>
            <w:r w:rsidRPr="00DE4259">
              <w:rPr>
                <w:sz w:val="22"/>
                <w:szCs w:val="22"/>
                <w:lang w:val="en-US"/>
              </w:rPr>
              <w:t xml:space="preserve"> (M)</w:t>
            </w:r>
            <w:r w:rsidRPr="00DE42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7C6" w14:textId="0426786B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AB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A92" w14:textId="6536B189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6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177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86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C6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3D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01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B4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F2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3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F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BF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44ED6A8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66614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Fredrik Lindahl </w:t>
            </w:r>
            <w:r w:rsidRPr="00DE425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01" w14:textId="6708657B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EA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154" w14:textId="7E45B679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39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75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1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29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FA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55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DE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9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3F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E3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92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9DF0536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8DB6EF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8BE" w14:textId="7955EAD4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34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63D" w14:textId="53763AC3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72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EE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52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AE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67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48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F1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FB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02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A9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F8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0B196B4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7A54F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67C" w14:textId="1582E1B9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45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0E1" w14:textId="79B93FF3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A9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CE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0F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BD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8C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7D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21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35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A3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E2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8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D0EE5FC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EF6D07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64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86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8C3" w14:textId="52D749CF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B2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1A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61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70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1D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D7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82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3B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9E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62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BB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282B307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9C5D7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C61" w14:textId="654F5DCD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81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46B" w14:textId="28375FD8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A7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F5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E4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2C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FD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31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9E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58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1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1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F6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0E6AB4C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1ACBE5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US"/>
              </w:rPr>
              <w:t>Mikael Strandman</w:t>
            </w:r>
            <w:r w:rsidRPr="00DE425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416" w14:textId="77AE9C70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3B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3E1" w14:textId="6F64AC8B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B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D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1C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F4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BA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E4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35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33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6A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F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82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EBABEC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70DFE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Camilla Hansén (MP)</w:t>
            </w:r>
            <w:r w:rsidRPr="00DE4259">
              <w:rPr>
                <w:sz w:val="22"/>
                <w:szCs w:val="22"/>
              </w:rPr>
              <w:fldChar w:fldCharType="begin"/>
            </w:r>
            <w:r w:rsidRPr="00DE4259">
              <w:rPr>
                <w:sz w:val="22"/>
                <w:szCs w:val="22"/>
              </w:rPr>
              <w:instrText xml:space="preserve">  </w:instrText>
            </w:r>
            <w:r w:rsidRPr="00DE425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3DE" w14:textId="2576A644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72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B3E" w14:textId="043C50DA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E9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38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6D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5A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4D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FF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F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D3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81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C4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1ED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DF55688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6B95C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US"/>
              </w:rPr>
              <w:t>Erik Ottoson</w:t>
            </w:r>
            <w:r w:rsidRPr="00DE425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DB3" w14:textId="3A1A5086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D7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E96" w14:textId="18F67485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9B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8D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C2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F0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B9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16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76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BB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BB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59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06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28D781B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805723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3B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09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E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F7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73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60B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BB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C4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31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71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AA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A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62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C2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6575F1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57D58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9B7F" w14:textId="488182D4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AC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EC6" w14:textId="41E0C412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38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47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B9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82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2F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6C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D5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BE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5D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86E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BB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F456FAF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8DCDC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16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1B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13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76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86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F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3D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A2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70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07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05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85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2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10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DA7991F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A5182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GB"/>
              </w:rPr>
              <w:t>Erik Ezelius</w:t>
            </w:r>
            <w:r w:rsidRPr="00DE425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64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0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A31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94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23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D8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48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B7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DC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99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F2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C9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25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C6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230D811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9FB9A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56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50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DC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44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2A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C4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EB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93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25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4B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0B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8A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E3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F2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4A907A03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DF4A5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A11" w14:textId="33150585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D0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EFD" w14:textId="66CEB164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D4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65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57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5E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EC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45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34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98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6A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1C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1D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7FD59AC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5A4A0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Ingela Nylund </w:t>
            </w:r>
            <w:proofErr w:type="spellStart"/>
            <w:r w:rsidRPr="00DE4259">
              <w:rPr>
                <w:sz w:val="22"/>
                <w:szCs w:val="22"/>
              </w:rPr>
              <w:t>Watz</w:t>
            </w:r>
            <w:proofErr w:type="spellEnd"/>
            <w:r w:rsidRPr="00DE425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84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B6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5A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10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3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95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EE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47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D3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9C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74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65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1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D3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A07DBFD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5F028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BC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7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03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FF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E7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26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27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5B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C1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B6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94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EF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A6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420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591BF5F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F6F00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0AB" w14:textId="657E231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6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5CB" w14:textId="227834C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7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7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74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F0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2F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BA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9E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571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F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BF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ED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89C1F99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76412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819" w14:textId="66D71CF0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D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0C6" w14:textId="788D7BE6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A6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BE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62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1A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77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E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10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54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C0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5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EB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DC64098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131D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3E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2F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73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BA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C2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EB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75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2E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2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9D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1D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DF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8F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4B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44C7352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8F3F1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D8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11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BF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17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C6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CC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C7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AB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86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C5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9A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84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75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81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4E1AB1E9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00998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49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8E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C9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73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5C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BF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1F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B1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FB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54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2D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62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1A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BA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47261BC1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FE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8F3" w14:textId="4C3719FB" w:rsidR="002E14B0" w:rsidRPr="00DE4259" w:rsidRDefault="00756DD5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425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2A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CD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8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EA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4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B66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75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B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7B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8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19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B1B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22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02872576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384C5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23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C1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8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E3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71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2B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A0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D8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9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57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3F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6BE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8B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95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D1D165F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4E2C8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CE0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17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E6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BF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27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1F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E3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84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3E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55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EC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3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A7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1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0C4ACD8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026C9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B2A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A8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D2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72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22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A2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34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3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ED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26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70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AB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9F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DB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F4C8415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279B83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72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81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62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4C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80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0F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45D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93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4F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6D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7A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88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2B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2D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90DDCE6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73F066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9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89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4A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D8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3E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88A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7C6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53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6C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C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5B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03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8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B8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F246051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E02D36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94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9C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AC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97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3C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59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43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04D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7A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1D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05B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44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1A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40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E460892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8FC07F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940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D8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C8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F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72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4D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CE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93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C4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B5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D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57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22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22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E0D98BD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3AECB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bookmarkStart w:id="2" w:name="_Hlk35519030"/>
            <w:r w:rsidRPr="00DE4259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E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12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2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30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96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8C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FA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5C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42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41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25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007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D7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5E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5D947FA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A96D7E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4B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782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47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F6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2E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3C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F6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30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35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5F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96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71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FDF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66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1DA11639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AB2B3F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D93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2B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1F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FB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03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8A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9A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2F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21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8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3D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D6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88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93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0227625A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DE5343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0E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71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EF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7B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FB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86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A9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FB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A20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D0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8D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68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DD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3F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259D2A4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4B976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88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EC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98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71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5D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A6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17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C9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D8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67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FE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81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0A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85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C780D1C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2D9E3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A0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4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5F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7C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00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8E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B68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58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71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42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47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C3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2A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75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00EFFCF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BB6DA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Björn </w:t>
            </w:r>
            <w:proofErr w:type="spellStart"/>
            <w:r w:rsidRPr="00DE4259">
              <w:rPr>
                <w:sz w:val="22"/>
                <w:szCs w:val="22"/>
              </w:rPr>
              <w:t>Wiechel</w:t>
            </w:r>
            <w:proofErr w:type="spellEnd"/>
            <w:r w:rsidRPr="00DE425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E3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5E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65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A6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77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85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93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B8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94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BE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CD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07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5C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42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99DDB79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7881BC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BD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12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4F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16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4A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A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A8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58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1A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BAE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78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72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6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3B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D69208B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F97690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8B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4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AD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D9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18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3A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DF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81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9A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36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4B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22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5A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7F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2EF0682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126869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DF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E3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3E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14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15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78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84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72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F2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FC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A0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0FB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13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4A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2E14B0" w:rsidRPr="00DE4259" w14:paraId="65BAE55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bottom w:val="single" w:sz="6" w:space="0" w:color="auto"/>
            </w:tcBorders>
          </w:tcPr>
          <w:p w14:paraId="361DA39F" w14:textId="47129439" w:rsidR="002E14B0" w:rsidRPr="00DE4259" w:rsidRDefault="002E14B0" w:rsidP="00225042">
            <w:pPr>
              <w:spacing w:before="60"/>
              <w:ind w:right="-46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br w:type="page"/>
            </w:r>
            <w:r w:rsidRPr="00DE4259">
              <w:rPr>
                <w:b/>
                <w:i/>
                <w:sz w:val="22"/>
                <w:szCs w:val="22"/>
              </w:rPr>
              <w:t>SUPPLEANTER</w:t>
            </w:r>
            <w:r w:rsidRPr="00DE4259">
              <w:rPr>
                <w:i/>
                <w:sz w:val="22"/>
                <w:szCs w:val="22"/>
              </w:rPr>
              <w:t xml:space="preserve"> </w:t>
            </w:r>
            <w:r w:rsidR="00225042" w:rsidRPr="005776D1">
              <w:rPr>
                <w:i/>
                <w:sz w:val="20"/>
              </w:rPr>
              <w:t>fr.o.m.</w:t>
            </w:r>
            <w:r w:rsidRPr="005776D1">
              <w:rPr>
                <w:i/>
                <w:sz w:val="20"/>
              </w:rPr>
              <w:t xml:space="preserve"> 2020-03-</w:t>
            </w:r>
            <w:r w:rsidR="00D84234">
              <w:rPr>
                <w:i/>
                <w:sz w:val="20"/>
              </w:rPr>
              <w:t>18</w:t>
            </w:r>
          </w:p>
        </w:tc>
        <w:tc>
          <w:tcPr>
            <w:tcW w:w="56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A1AEB20" w14:textId="77777777" w:rsidR="002E14B0" w:rsidRPr="00DE4259" w:rsidRDefault="002E14B0" w:rsidP="00E403B6">
            <w:pPr>
              <w:spacing w:before="60"/>
              <w:rPr>
                <w:sz w:val="22"/>
                <w:szCs w:val="22"/>
              </w:rPr>
            </w:pPr>
          </w:p>
        </w:tc>
      </w:tr>
      <w:tr w:rsidR="002E14B0" w:rsidRPr="00DE4259" w14:paraId="6C1E9ACE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FE3092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bookmarkStart w:id="3" w:name="_Hlk35519050"/>
            <w:r w:rsidRPr="00DE4259">
              <w:rPr>
                <w:sz w:val="22"/>
                <w:szCs w:val="22"/>
              </w:rPr>
              <w:t xml:space="preserve">Alexandra </w:t>
            </w:r>
            <w:proofErr w:type="spellStart"/>
            <w:r w:rsidRPr="00DE4259">
              <w:rPr>
                <w:sz w:val="22"/>
                <w:szCs w:val="22"/>
              </w:rPr>
              <w:t>Anstrell</w:t>
            </w:r>
            <w:proofErr w:type="spellEnd"/>
            <w:r w:rsidRPr="00DE425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0AF" w14:textId="6090BBC8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5C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2B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50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7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11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52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17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B1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AE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0E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83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D00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80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2AC3C452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25D35C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lastRenderedPageBreak/>
              <w:t xml:space="preserve">Lars </w:t>
            </w:r>
            <w:proofErr w:type="spellStart"/>
            <w:r w:rsidRPr="00DE4259">
              <w:rPr>
                <w:sz w:val="22"/>
                <w:szCs w:val="22"/>
              </w:rPr>
              <w:t>Püss</w:t>
            </w:r>
            <w:proofErr w:type="spellEnd"/>
            <w:r w:rsidRPr="00DE425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A72" w14:textId="2B80D67A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22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AB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CB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C0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7F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D7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82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7B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C2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2B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34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51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B8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3"/>
      <w:tr w:rsidR="002E14B0" w:rsidRPr="00DE4259" w14:paraId="7B84B95B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F578E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Christer Nylander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D4B" w14:textId="5200F3DB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D6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98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C8C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E2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6C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FB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2F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9B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FC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68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FB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4B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6D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5D68883C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C7BFB0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Martina Johansson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E81" w14:textId="0997EFB5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43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44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19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D1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70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94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DC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F4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9C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6F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CF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E0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11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0889753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3F5C43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Anna-</w:t>
            </w:r>
            <w:proofErr w:type="spellStart"/>
            <w:r w:rsidRPr="00DE4259">
              <w:rPr>
                <w:sz w:val="22"/>
                <w:szCs w:val="22"/>
              </w:rPr>
              <w:t>Caren</w:t>
            </w:r>
            <w:proofErr w:type="spellEnd"/>
            <w:r w:rsidRPr="00DE4259">
              <w:rPr>
                <w:sz w:val="22"/>
                <w:szCs w:val="22"/>
              </w:rPr>
              <w:t xml:space="preserve"> </w:t>
            </w:r>
            <w:proofErr w:type="spellStart"/>
            <w:r w:rsidRPr="00DE4259">
              <w:rPr>
                <w:sz w:val="22"/>
                <w:szCs w:val="22"/>
              </w:rPr>
              <w:t>Sätherberg</w:t>
            </w:r>
            <w:proofErr w:type="spellEnd"/>
            <w:r w:rsidRPr="00DE425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07C" w14:textId="154C5CBB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D1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F3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6E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8E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DF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BC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77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2C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E3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9D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299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F5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8B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7584BCC5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23E9E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Gunilla Svantorp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20B9" w14:textId="2D8E22F0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D4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63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46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4A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CD8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E4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69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02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4D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20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39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9F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D5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349A3B21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AC6AF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Leif </w:t>
            </w:r>
            <w:proofErr w:type="spellStart"/>
            <w:r w:rsidRPr="00DE4259">
              <w:rPr>
                <w:sz w:val="22"/>
                <w:szCs w:val="22"/>
              </w:rPr>
              <w:t>Nysmed</w:t>
            </w:r>
            <w:proofErr w:type="spellEnd"/>
            <w:r w:rsidRPr="00DE425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774" w14:textId="40DF2316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99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6B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84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89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77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BF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A3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6F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C7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310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F48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5E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F4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086BAB0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DB36A2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 xml:space="preserve">Caroline </w:t>
            </w:r>
            <w:proofErr w:type="spellStart"/>
            <w:r w:rsidRPr="00DE4259">
              <w:rPr>
                <w:sz w:val="22"/>
                <w:szCs w:val="22"/>
              </w:rPr>
              <w:t>Nordengrip</w:t>
            </w:r>
            <w:proofErr w:type="spellEnd"/>
            <w:r w:rsidRPr="00DE425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FEE" w14:textId="4B51CAEC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177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66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51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88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E4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91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F1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39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F7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64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24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501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9D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EB2DB24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B4E421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Katja Nyberg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8EF" w14:textId="1BE2A7F6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59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06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81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0D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90F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59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AC3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38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AD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B2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01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3F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A6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50E2" w:rsidRPr="00DE4259" w14:paraId="087624D5" w14:textId="77777777" w:rsidTr="00E5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D790B8" w14:textId="25C82AAE" w:rsidR="00B450E2" w:rsidRPr="00DE4259" w:rsidRDefault="00B450E2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Karolina Skog 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DAA" w14:textId="0B1A24A3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CCA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68C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F13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7CE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F3C1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565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029A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62F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14D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DB13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45F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A65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4BEB" w14:textId="77777777" w:rsidR="00B450E2" w:rsidRPr="00DE4259" w:rsidRDefault="00B450E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DE4259" w14:paraId="65CC7304" w14:textId="77777777" w:rsidTr="009D6F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8DE239" w14:textId="77777777" w:rsidR="002E14B0" w:rsidRPr="00DE4259" w:rsidRDefault="002E14B0" w:rsidP="00E403B6">
            <w:pPr>
              <w:ind w:right="513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Larry Söder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F26" w14:textId="6152553E" w:rsidR="002E14B0" w:rsidRPr="00DE4259" w:rsidRDefault="007407D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4259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17F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3ED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5F5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DF2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3D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527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46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8D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2EA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E2E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604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FFC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9CB" w14:textId="77777777" w:rsidR="002E14B0" w:rsidRPr="00DE4259" w:rsidRDefault="002E14B0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14B0" w:rsidRPr="00AB5E03" w14:paraId="1D4B3453" w14:textId="77777777" w:rsidTr="009D6F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6F654B39" w14:textId="77777777" w:rsidR="002E14B0" w:rsidRPr="00AB5E03" w:rsidRDefault="002E14B0" w:rsidP="00E403B6">
            <w:pPr>
              <w:spacing w:before="60"/>
              <w:rPr>
                <w:sz w:val="16"/>
                <w:szCs w:val="16"/>
              </w:rPr>
            </w:pPr>
            <w:r w:rsidRPr="00AB5E03">
              <w:rPr>
                <w:sz w:val="16"/>
                <w:szCs w:val="16"/>
              </w:rPr>
              <w:t>N = Närvarande</w:t>
            </w:r>
          </w:p>
          <w:p w14:paraId="1C03C3B1" w14:textId="77777777" w:rsidR="002E14B0" w:rsidRPr="00AB5E03" w:rsidRDefault="002E14B0" w:rsidP="00E403B6">
            <w:pPr>
              <w:spacing w:before="60"/>
              <w:rPr>
                <w:sz w:val="16"/>
                <w:szCs w:val="16"/>
              </w:rPr>
            </w:pPr>
            <w:r w:rsidRPr="00AB5E03">
              <w:rPr>
                <w:sz w:val="16"/>
                <w:szCs w:val="16"/>
              </w:rPr>
              <w:t>V = Votering</w:t>
            </w:r>
          </w:p>
          <w:p w14:paraId="57772C0D" w14:textId="77777777" w:rsidR="002E14B0" w:rsidRPr="00AB5E03" w:rsidRDefault="002E14B0" w:rsidP="00E403B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1E1C4E5" w14:textId="77777777" w:rsidR="002E14B0" w:rsidRPr="00AB5E03" w:rsidRDefault="002E14B0" w:rsidP="00E403B6">
            <w:pPr>
              <w:spacing w:before="60"/>
              <w:rPr>
                <w:sz w:val="16"/>
                <w:szCs w:val="16"/>
              </w:rPr>
            </w:pPr>
            <w:r w:rsidRPr="00AB5E03">
              <w:rPr>
                <w:sz w:val="16"/>
                <w:szCs w:val="16"/>
              </w:rPr>
              <w:t>X = ledamöter som deltagit i handläggningen</w:t>
            </w:r>
            <w:r w:rsidRPr="00AB5E03">
              <w:rPr>
                <w:sz w:val="16"/>
                <w:szCs w:val="16"/>
              </w:rPr>
              <w:br/>
              <w:t>O = ledamöter som härutöver varit närvarande</w:t>
            </w:r>
            <w:r w:rsidRPr="00AB5E03">
              <w:rPr>
                <w:sz w:val="16"/>
                <w:szCs w:val="16"/>
              </w:rPr>
              <w:br/>
              <w:t>U = ledamöter som varit uppkopplade per telefon</w:t>
            </w:r>
          </w:p>
        </w:tc>
      </w:tr>
    </w:tbl>
    <w:p w14:paraId="32B937B9" w14:textId="77777777" w:rsidR="00865055" w:rsidRPr="00DE4259" w:rsidRDefault="00865055" w:rsidP="00220710">
      <w:pPr>
        <w:rPr>
          <w:sz w:val="22"/>
          <w:szCs w:val="22"/>
        </w:rPr>
      </w:pPr>
    </w:p>
    <w:p w14:paraId="069B946B" w14:textId="77777777" w:rsidR="00865055" w:rsidRPr="00DE4259" w:rsidRDefault="00865055" w:rsidP="00220710">
      <w:pPr>
        <w:rPr>
          <w:sz w:val="22"/>
          <w:szCs w:val="22"/>
        </w:rPr>
      </w:pPr>
    </w:p>
    <w:sectPr w:rsidR="00865055" w:rsidRPr="00DE4259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835"/>
    <w:rsid w:val="0008797C"/>
    <w:rsid w:val="00094A50"/>
    <w:rsid w:val="000A56C4"/>
    <w:rsid w:val="000C5482"/>
    <w:rsid w:val="000F2853"/>
    <w:rsid w:val="001150B1"/>
    <w:rsid w:val="00131C6A"/>
    <w:rsid w:val="0014124C"/>
    <w:rsid w:val="001429D8"/>
    <w:rsid w:val="00157C4C"/>
    <w:rsid w:val="00175973"/>
    <w:rsid w:val="00182EF0"/>
    <w:rsid w:val="001D6F36"/>
    <w:rsid w:val="00220710"/>
    <w:rsid w:val="00225042"/>
    <w:rsid w:val="0028015F"/>
    <w:rsid w:val="00280BC7"/>
    <w:rsid w:val="00282A12"/>
    <w:rsid w:val="002B7046"/>
    <w:rsid w:val="002C00A0"/>
    <w:rsid w:val="002C1744"/>
    <w:rsid w:val="002E14B0"/>
    <w:rsid w:val="003155B1"/>
    <w:rsid w:val="00321CAF"/>
    <w:rsid w:val="00325519"/>
    <w:rsid w:val="00375A1E"/>
    <w:rsid w:val="00386CC5"/>
    <w:rsid w:val="003A6FCA"/>
    <w:rsid w:val="003B0F58"/>
    <w:rsid w:val="003B25C0"/>
    <w:rsid w:val="003D5679"/>
    <w:rsid w:val="003E5814"/>
    <w:rsid w:val="003F38F6"/>
    <w:rsid w:val="004118CB"/>
    <w:rsid w:val="00430B29"/>
    <w:rsid w:val="00454B9F"/>
    <w:rsid w:val="00473B85"/>
    <w:rsid w:val="00491FDC"/>
    <w:rsid w:val="004941EE"/>
    <w:rsid w:val="004A64CA"/>
    <w:rsid w:val="004A6B49"/>
    <w:rsid w:val="004C728C"/>
    <w:rsid w:val="004D19CC"/>
    <w:rsid w:val="004F5341"/>
    <w:rsid w:val="00506AFB"/>
    <w:rsid w:val="00527B22"/>
    <w:rsid w:val="005315D0"/>
    <w:rsid w:val="0054539E"/>
    <w:rsid w:val="005776D1"/>
    <w:rsid w:val="00585C22"/>
    <w:rsid w:val="005955A8"/>
    <w:rsid w:val="005A06A0"/>
    <w:rsid w:val="005F4CC7"/>
    <w:rsid w:val="005F51E5"/>
    <w:rsid w:val="005F65CA"/>
    <w:rsid w:val="00620041"/>
    <w:rsid w:val="0062295E"/>
    <w:rsid w:val="00643703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407D0"/>
    <w:rsid w:val="00756DD5"/>
    <w:rsid w:val="00774C31"/>
    <w:rsid w:val="007758D6"/>
    <w:rsid w:val="007772D7"/>
    <w:rsid w:val="00790A46"/>
    <w:rsid w:val="007B4DDB"/>
    <w:rsid w:val="007B6A85"/>
    <w:rsid w:val="007C2C20"/>
    <w:rsid w:val="007C7193"/>
    <w:rsid w:val="00820D6E"/>
    <w:rsid w:val="00860F11"/>
    <w:rsid w:val="00865055"/>
    <w:rsid w:val="00874A67"/>
    <w:rsid w:val="00876357"/>
    <w:rsid w:val="00877E30"/>
    <w:rsid w:val="008D3BE8"/>
    <w:rsid w:val="008F5C48"/>
    <w:rsid w:val="008F5E64"/>
    <w:rsid w:val="00920F2C"/>
    <w:rsid w:val="00925EF5"/>
    <w:rsid w:val="00966DA6"/>
    <w:rsid w:val="00971BA3"/>
    <w:rsid w:val="00977A26"/>
    <w:rsid w:val="00980BA4"/>
    <w:rsid w:val="009852DD"/>
    <w:rsid w:val="009855B9"/>
    <w:rsid w:val="0099322A"/>
    <w:rsid w:val="009A0F09"/>
    <w:rsid w:val="009D6F77"/>
    <w:rsid w:val="009E1888"/>
    <w:rsid w:val="009E3774"/>
    <w:rsid w:val="009E3885"/>
    <w:rsid w:val="009F3280"/>
    <w:rsid w:val="00A148DE"/>
    <w:rsid w:val="00A2412F"/>
    <w:rsid w:val="00A27F07"/>
    <w:rsid w:val="00A37376"/>
    <w:rsid w:val="00A9524D"/>
    <w:rsid w:val="00A955FF"/>
    <w:rsid w:val="00AB22B8"/>
    <w:rsid w:val="00AB5E03"/>
    <w:rsid w:val="00AD561F"/>
    <w:rsid w:val="00B026D0"/>
    <w:rsid w:val="00B0625D"/>
    <w:rsid w:val="00B137A4"/>
    <w:rsid w:val="00B140F5"/>
    <w:rsid w:val="00B33D71"/>
    <w:rsid w:val="00B430CC"/>
    <w:rsid w:val="00B450E2"/>
    <w:rsid w:val="00B45F50"/>
    <w:rsid w:val="00B52181"/>
    <w:rsid w:val="00B63581"/>
    <w:rsid w:val="00B7187A"/>
    <w:rsid w:val="00B71B68"/>
    <w:rsid w:val="00BB3810"/>
    <w:rsid w:val="00BD7A57"/>
    <w:rsid w:val="00C5500B"/>
    <w:rsid w:val="00C74C63"/>
    <w:rsid w:val="00C905BC"/>
    <w:rsid w:val="00C9239E"/>
    <w:rsid w:val="00C92F8A"/>
    <w:rsid w:val="00CA08EE"/>
    <w:rsid w:val="00CB5D85"/>
    <w:rsid w:val="00CC08C4"/>
    <w:rsid w:val="00D10CCE"/>
    <w:rsid w:val="00D15364"/>
    <w:rsid w:val="00D35561"/>
    <w:rsid w:val="00D66118"/>
    <w:rsid w:val="00D6635B"/>
    <w:rsid w:val="00D84234"/>
    <w:rsid w:val="00D8468E"/>
    <w:rsid w:val="00DA330F"/>
    <w:rsid w:val="00DB5CF8"/>
    <w:rsid w:val="00DB6C3D"/>
    <w:rsid w:val="00DE3D8E"/>
    <w:rsid w:val="00DE4259"/>
    <w:rsid w:val="00DE593B"/>
    <w:rsid w:val="00E017AB"/>
    <w:rsid w:val="00E51E4F"/>
    <w:rsid w:val="00E53F6B"/>
    <w:rsid w:val="00E55B76"/>
    <w:rsid w:val="00E7376D"/>
    <w:rsid w:val="00E83E5C"/>
    <w:rsid w:val="00E95291"/>
    <w:rsid w:val="00EB23A9"/>
    <w:rsid w:val="00ED054E"/>
    <w:rsid w:val="00F0167C"/>
    <w:rsid w:val="00F063C4"/>
    <w:rsid w:val="00F12699"/>
    <w:rsid w:val="00F36225"/>
    <w:rsid w:val="00F66E5F"/>
    <w:rsid w:val="00FB0AE9"/>
    <w:rsid w:val="00FD292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552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2020-04-02T11:26:00Z</cp:lastPrinted>
  <dcterms:created xsi:type="dcterms:W3CDTF">2020-04-14T14:38:00Z</dcterms:created>
  <dcterms:modified xsi:type="dcterms:W3CDTF">2020-04-14T14:39:00Z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