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E5ED472732E47F5B57FC6D47A8108AB"/>
        </w:placeholder>
        <w:text/>
      </w:sdtPr>
      <w:sdtEndPr/>
      <w:sdtContent>
        <w:p w:rsidRPr="009B062B" w:rsidR="00AF30DD" w:rsidP="00A02EAF" w:rsidRDefault="00AF30DD" w14:paraId="64E8646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5b28622-7ebd-4fdf-84d2-6f6fee916139"/>
        <w:id w:val="-1707560063"/>
        <w:lock w:val="sdtLocked"/>
      </w:sdtPr>
      <w:sdtEndPr/>
      <w:sdtContent>
        <w:p w:rsidR="00A038F7" w:rsidRDefault="00B7699A" w14:paraId="0DFA5D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ökad godstågskapacitet över Öresund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5F3A6288014505A1B4D54FAB288187"/>
        </w:placeholder>
        <w:text/>
      </w:sdtPr>
      <w:sdtEndPr/>
      <w:sdtContent>
        <w:p w:rsidRPr="009B062B" w:rsidR="006D79C9" w:rsidP="00333E95" w:rsidRDefault="006D79C9" w14:paraId="35C7C5A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02EAF" w:rsidP="00A02EAF" w:rsidRDefault="007C029F" w14:paraId="6FA38EE2" w14:textId="3CEED1CC">
      <w:pPr>
        <w:pStyle w:val="Normalutanindragellerluft"/>
      </w:pPr>
      <w:r>
        <w:t>2029 öppnar Fehmarnförbindelsen mellan Danmark och Tyskland som inkluderar två 18</w:t>
      </w:r>
      <w:r w:rsidR="00CF4DE7">
        <w:t> </w:t>
      </w:r>
      <w:r>
        <w:t xml:space="preserve">kilometer långa tunnlar </w:t>
      </w:r>
      <w:r w:rsidR="00CF4DE7">
        <w:t>–</w:t>
      </w:r>
      <w:r>
        <w:t xml:space="preserve"> en för bilar och en för tåg. Fehmarnförbindelsen kommer att skapa helt nya möjligheter för tågtrafiken oc</w:t>
      </w:r>
      <w:r w:rsidR="00CF4DE7">
        <w:t>h</w:t>
      </w:r>
      <w:r>
        <w:t xml:space="preserve"> kommer </w:t>
      </w:r>
      <w:r w:rsidR="00CF4DE7">
        <w:t xml:space="preserve">att </w:t>
      </w:r>
      <w:r>
        <w:t xml:space="preserve">knyta Sverige närmare kontinenten. Till exempel kommer restiden mellan Malmö och Hamburg </w:t>
      </w:r>
      <w:r w:rsidR="00CF4DE7">
        <w:t xml:space="preserve">att </w:t>
      </w:r>
      <w:r>
        <w:t>bli endast 3</w:t>
      </w:r>
      <w:r w:rsidR="00CF4DE7">
        <w:t> </w:t>
      </w:r>
      <w:r>
        <w:t>timmar med Fehmarnförbindelsen mot cirka 5</w:t>
      </w:r>
      <w:r w:rsidR="00CF4DE7">
        <w:t> </w:t>
      </w:r>
      <w:r>
        <w:t>timmar idag. Fehmarnförbindelsen skapar ny järnvägskapacitet</w:t>
      </w:r>
      <w:r w:rsidR="00CF4DE7">
        <w:t>,</w:t>
      </w:r>
      <w:r>
        <w:t xml:space="preserve"> vilket förbättrar möjligheten för svenskt näringsliv att ex</w:t>
      </w:r>
      <w:r w:rsidR="00C805EB">
        <w:softHyphen/>
      </w:r>
      <w:r>
        <w:t>portera och importera gods på långa och tunga tåg. Detta är viktigt för svensk konkur</w:t>
      </w:r>
      <w:r w:rsidR="00C805EB">
        <w:softHyphen/>
      </w:r>
      <w:r>
        <w:t>renskraft och för att minska klimatutsläppen från transporterna.</w:t>
      </w:r>
    </w:p>
    <w:p w:rsidR="00A02EAF" w:rsidP="00A02EAF" w:rsidRDefault="007C029F" w14:paraId="490329B4" w14:textId="1A36AD8F">
      <w:r>
        <w:t>Beräkningar visar att godstågstrafiken kommer att öka med 80 till 100</w:t>
      </w:r>
      <w:r w:rsidR="00CF4DE7">
        <w:t> </w:t>
      </w:r>
      <w:r>
        <w:t xml:space="preserve">procent när Fehmarnförbindelsen öppnar. Största delen av godstågen är svensk export och import och ska därför vidare till Sverige via Öresundsbron. Öresundsbron kommer inte </w:t>
      </w:r>
      <w:r w:rsidR="00CF4DE7">
        <w:t xml:space="preserve">att </w:t>
      </w:r>
      <w:r>
        <w:t>ha kapacitet till denna ökning i godstågstrafik och systemet är sårbart med bara en passage för godståg över Öresund. Kapaciteten för godståg över Öresund måste därför öka och det måste finnas alternativa passager över Öresund.</w:t>
      </w:r>
    </w:p>
    <w:p w:rsidR="00A02EAF" w:rsidP="00A02EAF" w:rsidRDefault="007C029F" w14:paraId="22A7F536" w14:textId="335E49BE">
      <w:r>
        <w:t>2018</w:t>
      </w:r>
      <w:r w:rsidR="00CF4DE7">
        <w:t>–</w:t>
      </w:r>
      <w:r>
        <w:t xml:space="preserve">2021 analyserade Trafikverket och danska motsvarigheten Vejdirektoratet en ny fast förbindelse mellan Helsingborg och Helsingborg </w:t>
      </w:r>
      <w:r w:rsidR="00CF4DE7">
        <w:t>för</w:t>
      </w:r>
      <w:r>
        <w:t xml:space="preserve"> väg- och järnvägstrafik, men analysen inkluderade inte godståg. En metro mellan Malmö och Köpenhamn kan frigöra kapacitet på Öresundsbron genom att hantera den omfattande pendlingstrafiken mellan de två största städerna i Greater Copenhagen. Ett ytterligare alternativ är en järnvägsförbindelse mellan Landskrona och Köpenhamn – kallad Europaspåret – för både regional-, fjärr- och godståg. En sådan lösning skulle öka järnvägskapaciteten över </w:t>
      </w:r>
      <w:r w:rsidRPr="00C805EB">
        <w:rPr>
          <w:spacing w:val="-1"/>
        </w:rPr>
        <w:t>Öresund med 100</w:t>
      </w:r>
      <w:r w:rsidRPr="00C805EB" w:rsidR="00CF4DE7">
        <w:rPr>
          <w:spacing w:val="-1"/>
        </w:rPr>
        <w:t> </w:t>
      </w:r>
      <w:r w:rsidRPr="00C805EB">
        <w:rPr>
          <w:spacing w:val="-1"/>
        </w:rPr>
        <w:t>procent, skapa en alternativ passage för godståg och minska koldioxid</w:t>
      </w:r>
      <w:r w:rsidR="00C805EB">
        <w:rPr>
          <w:spacing w:val="-1"/>
        </w:rPr>
        <w:softHyphen/>
      </w:r>
      <w:r w:rsidRPr="00C805EB">
        <w:rPr>
          <w:spacing w:val="-1"/>
        </w:rPr>
        <w:t>utsläppen</w:t>
      </w:r>
      <w:r>
        <w:t xml:space="preserve"> med 28</w:t>
      </w:r>
      <w:r w:rsidR="00CF4DE7">
        <w:t> </w:t>
      </w:r>
      <w:r>
        <w:t>miljoner ton genom att öka kapaciteten för godståg.</w:t>
      </w:r>
    </w:p>
    <w:p w:rsidR="00A02EAF" w:rsidP="00A02EAF" w:rsidRDefault="007C029F" w14:paraId="091BBF69" w14:textId="4B67DF43">
      <w:r>
        <w:lastRenderedPageBreak/>
        <w:t xml:space="preserve">Förslag på Öresundsförbindelser som kan öka kapaciteten </w:t>
      </w:r>
      <w:r w:rsidR="00CF4DE7">
        <w:t xml:space="preserve">för </w:t>
      </w:r>
      <w:r>
        <w:t xml:space="preserve">godståg bör utredas av Trafikverket. Det är viktigt för både svenskt näringsliv och klimatomställningen att nya </w:t>
      </w:r>
      <w:r w:rsidRPr="00C805EB">
        <w:rPr>
          <w:spacing w:val="-1"/>
        </w:rPr>
        <w:t xml:space="preserve">Öresundsförbindelser mellan Sverige och Danmark bidrar till att knyta ihop </w:t>
      </w:r>
      <w:r w:rsidRPr="00C805EB" w:rsidR="00CF4DE7">
        <w:rPr>
          <w:spacing w:val="-1"/>
        </w:rPr>
        <w:t xml:space="preserve">Sverige </w:t>
      </w:r>
      <w:r w:rsidRPr="00C805EB">
        <w:rPr>
          <w:spacing w:val="-1"/>
        </w:rPr>
        <w:t>med</w:t>
      </w:r>
      <w:r>
        <w:t xml:space="preserve"> kontinenten och ökar kapaciteten för både person- och godstransporter.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DA8FCF2DEF493F87E56EE801204C27"/>
        </w:placeholder>
      </w:sdtPr>
      <w:sdtEndPr>
        <w:rPr>
          <w:i w:val="0"/>
          <w:noProof w:val="0"/>
        </w:rPr>
      </w:sdtEndPr>
      <w:sdtContent>
        <w:p w:rsidR="00A02EAF" w:rsidP="00A02EAF" w:rsidRDefault="00A02EAF" w14:paraId="4130003E" w14:textId="77777777"/>
        <w:p w:rsidRPr="008E0FE2" w:rsidR="004801AC" w:rsidP="00A02EAF" w:rsidRDefault="00C805EB" w14:paraId="4B4D3A12" w14:textId="7548D13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038F7" w14:paraId="1FFC91B9" w14:textId="77777777">
        <w:trPr>
          <w:cantSplit/>
        </w:trPr>
        <w:tc>
          <w:tcPr>
            <w:tcW w:w="50" w:type="pct"/>
            <w:vAlign w:val="bottom"/>
          </w:tcPr>
          <w:p w:rsidR="00A038F7" w:rsidRDefault="00B7699A" w14:paraId="59A5DFE1" w14:textId="77777777">
            <w:pPr>
              <w:pStyle w:val="Underskrifter"/>
            </w:pPr>
            <w:r>
              <w:t>Niklas Karlsson (S)</w:t>
            </w:r>
          </w:p>
        </w:tc>
        <w:tc>
          <w:tcPr>
            <w:tcW w:w="50" w:type="pct"/>
            <w:vAlign w:val="bottom"/>
          </w:tcPr>
          <w:p w:rsidR="00A038F7" w:rsidRDefault="00A038F7" w14:paraId="4B8A9ED8" w14:textId="77777777">
            <w:pPr>
              <w:pStyle w:val="Underskrifter"/>
            </w:pPr>
          </w:p>
        </w:tc>
      </w:tr>
    </w:tbl>
    <w:p w:rsidR="004118A1" w:rsidRDefault="004118A1" w14:paraId="38BDA110" w14:textId="77777777"/>
    <w:sectPr w:rsidR="004118A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A041" w14:textId="77777777" w:rsidR="007C029F" w:rsidRDefault="007C029F" w:rsidP="000C1CAD">
      <w:pPr>
        <w:spacing w:line="240" w:lineRule="auto"/>
      </w:pPr>
      <w:r>
        <w:separator/>
      </w:r>
    </w:p>
  </w:endnote>
  <w:endnote w:type="continuationSeparator" w:id="0">
    <w:p w14:paraId="5BD0F65E" w14:textId="77777777" w:rsidR="007C029F" w:rsidRDefault="007C02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C0E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B3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BFB9" w14:textId="704B2E45" w:rsidR="00262EA3" w:rsidRPr="00A02EAF" w:rsidRDefault="00262EA3" w:rsidP="00A02E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D59B" w14:textId="77777777" w:rsidR="007C029F" w:rsidRDefault="007C029F" w:rsidP="000C1CAD">
      <w:pPr>
        <w:spacing w:line="240" w:lineRule="auto"/>
      </w:pPr>
      <w:r>
        <w:separator/>
      </w:r>
    </w:p>
  </w:footnote>
  <w:footnote w:type="continuationSeparator" w:id="0">
    <w:p w14:paraId="7FCFBACA" w14:textId="77777777" w:rsidR="007C029F" w:rsidRDefault="007C02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A73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C48CA5" wp14:editId="235458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805A3A" w14:textId="6092BDCF" w:rsidR="00262EA3" w:rsidRDefault="00C805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C029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C029F">
                                <w:t>1298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C48C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805A3A" w14:textId="6092BDCF" w:rsidR="00262EA3" w:rsidRDefault="00C805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C029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C029F">
                          <w:t>1298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BBC1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79A7" w14:textId="77777777" w:rsidR="00262EA3" w:rsidRDefault="00262EA3" w:rsidP="008563AC">
    <w:pPr>
      <w:jc w:val="right"/>
    </w:pPr>
  </w:p>
  <w:p w14:paraId="6D4A009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57CE" w14:textId="77777777" w:rsidR="00262EA3" w:rsidRDefault="00C805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C1E652" wp14:editId="2AADD9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ED62F5" w14:textId="2A50485D" w:rsidR="00262EA3" w:rsidRDefault="00C805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02EA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029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029F">
          <w:t>1298</w:t>
        </w:r>
      </w:sdtContent>
    </w:sdt>
  </w:p>
  <w:p w14:paraId="3AFA4B23" w14:textId="77777777" w:rsidR="00262EA3" w:rsidRPr="008227B3" w:rsidRDefault="00C805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215A8D" w14:textId="5E94C1D4" w:rsidR="00262EA3" w:rsidRPr="008227B3" w:rsidRDefault="00C805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2EA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2EAF">
          <w:t>:137</w:t>
        </w:r>
      </w:sdtContent>
    </w:sdt>
  </w:p>
  <w:p w14:paraId="2D9BAF16" w14:textId="4BD10246" w:rsidR="00262EA3" w:rsidRDefault="00C805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02EAF">
          <w:t>av Niklas Karlsson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898ACFE" w14:textId="62AE6681" w:rsidR="00262EA3" w:rsidRDefault="007C029F" w:rsidP="00283E0F">
        <w:pPr>
          <w:pStyle w:val="FSHRub2"/>
        </w:pPr>
        <w:r>
          <w:t>Ökad godstågskapacitet över Öresund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3169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C02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0D4C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8A1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479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29F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2EAF"/>
    <w:rsid w:val="00A033BB"/>
    <w:rsid w:val="00A038F7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99A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5EB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420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DE7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F2F030"/>
  <w15:chartTrackingRefBased/>
  <w15:docId w15:val="{888E9391-60DE-41BC-B78E-B9FBBC8C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5ED472732E47F5B57FC6D47A810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347DD-8A34-4438-8CBD-C800A01B2EE3}"/>
      </w:docPartPr>
      <w:docPartBody>
        <w:p w:rsidR="00284E8D" w:rsidRDefault="00284E8D">
          <w:pPr>
            <w:pStyle w:val="1E5ED472732E47F5B57FC6D47A8108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5F3A6288014505A1B4D54FAB2881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0EAB1-5688-46E2-A56A-499763A0E037}"/>
      </w:docPartPr>
      <w:docPartBody>
        <w:p w:rsidR="00284E8D" w:rsidRDefault="00284E8D">
          <w:pPr>
            <w:pStyle w:val="925F3A6288014505A1B4D54FAB2881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DA8FCF2DEF493F87E56EE801204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3417B-576D-449A-9DCE-855BE89B894A}"/>
      </w:docPartPr>
      <w:docPartBody>
        <w:p w:rsidR="003B62AC" w:rsidRDefault="003B62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8D"/>
    <w:rsid w:val="00284E8D"/>
    <w:rsid w:val="003B62AC"/>
    <w:rsid w:val="00AC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5ED472732E47F5B57FC6D47A8108AB">
    <w:name w:val="1E5ED472732E47F5B57FC6D47A8108AB"/>
  </w:style>
  <w:style w:type="paragraph" w:customStyle="1" w:styleId="925F3A6288014505A1B4D54FAB288187">
    <w:name w:val="925F3A6288014505A1B4D54FAB288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78610D-7C6F-47E9-97D7-D37C68A9DDC3}"/>
</file>

<file path=customXml/itemProps2.xml><?xml version="1.0" encoding="utf-8"?>
<ds:datastoreItem xmlns:ds="http://schemas.openxmlformats.org/officeDocument/2006/customXml" ds:itemID="{1AD5A128-3DB6-4322-BBE5-F16ED33FDDD4}"/>
</file>

<file path=customXml/itemProps3.xml><?xml version="1.0" encoding="utf-8"?>
<ds:datastoreItem xmlns:ds="http://schemas.openxmlformats.org/officeDocument/2006/customXml" ds:itemID="{093360DA-F973-4819-B4F3-721DB985F5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2072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