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25EF00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05EBC" w:rsidRDefault="00605EBC" w14:paraId="5F2AF26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4E2A5BF9C04B32987D96E0418BB6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96f904-c07e-419d-bbb5-7d044de1da2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införande av gränsvärden för PFAS i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40D026BCDD4828BE339932EE294FC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746EE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A4615" w:rsidP="00BA4615" w:rsidRDefault="00BA4615" w14:paraId="196F23B3" w14:textId="77777777">
      <w:pPr>
        <w:pStyle w:val="Normalutanindragellerluft"/>
      </w:pPr>
      <w:r>
        <w:t xml:space="preserve">PFAS (per- och </w:t>
      </w:r>
      <w:proofErr w:type="spellStart"/>
      <w:r>
        <w:t>polyfluorerade</w:t>
      </w:r>
      <w:proofErr w:type="spellEnd"/>
      <w:r>
        <w:t xml:space="preserve"> </w:t>
      </w:r>
      <w:proofErr w:type="spellStart"/>
      <w:r>
        <w:t>alkylsubstanser</w:t>
      </w:r>
      <w:proofErr w:type="spellEnd"/>
      <w:r>
        <w:t xml:space="preserve">) är en grupp syntetiska kemikalier som har använts i en rad olika industriella produkter och konsumentprodukter på grund av sina </w:t>
      </w:r>
      <w:proofErr w:type="gramStart"/>
      <w:r>
        <w:t>vatten ,</w:t>
      </w:r>
      <w:proofErr w:type="gramEnd"/>
      <w:r>
        <w:t xml:space="preserve"> fett- och smutsavvisande egenskaper. Dessa ämnen bryts ned mycket långsamt i naturen, vilket har lett till att de nu finns spridda i miljön och ackumuleras i människokroppar.</w:t>
      </w:r>
    </w:p>
    <w:p xmlns:w14="http://schemas.microsoft.com/office/word/2010/wordml" w:rsidR="00BA4615" w:rsidP="00BA4615" w:rsidRDefault="00BA4615" w14:paraId="09394BBC" w14:textId="1227BC4A">
      <w:r>
        <w:t>Forskning har visat att PFAS kan ha allvarliga hälsoeffekter, inklusive påverkan på immunsystemet, hormonstörningar och ökad risk för cancer. En särskilt oroande utveckling är att PFAS har upptäckts i livsmedel, vilket innebär att befolkningen dagligen utsätts för dessa farliga ämnen genom sin kost.</w:t>
      </w:r>
    </w:p>
    <w:p xmlns:w14="http://schemas.microsoft.com/office/word/2010/wordml" w:rsidRPr="00BA4615" w:rsidR="00BA4615" w:rsidP="00BA4615" w:rsidRDefault="00BA4615" w14:paraId="761B0ECF" w14:textId="77777777">
      <w:pPr>
        <w:pStyle w:val="Rubrik2"/>
      </w:pPr>
      <w:r w:rsidRPr="00BA4615">
        <w:t>Problematik</w:t>
      </w:r>
    </w:p>
    <w:p xmlns:w14="http://schemas.microsoft.com/office/word/2010/wordml" w:rsidR="00BA4615" w:rsidP="00BA4615" w:rsidRDefault="00BA4615" w14:paraId="22E63945" w14:textId="77777777">
      <w:pPr>
        <w:pStyle w:val="Normalutanindragellerluft"/>
      </w:pPr>
      <w:r>
        <w:t xml:space="preserve">Under det senaste årtiondet har användningen av bekämpningsmedel och andra kemikalier som innehåller PFAS inom jordbruk och livsmedelsindustri ökat. Detta har </w:t>
      </w:r>
      <w:r>
        <w:lastRenderedPageBreak/>
        <w:t>resulterat i att PFAS har påträffats i ökande halter i vår mat, såsom kött, fisk, grönsaker och mejeriprodukter. Att konsumera mat som innehåller PFAS ökar den sammantagna exponeringen för dessa skadliga ämnen.</w:t>
      </w:r>
    </w:p>
    <w:p xmlns:w14="http://schemas.microsoft.com/office/word/2010/wordml" w:rsidR="00BA4615" w:rsidP="00BA4615" w:rsidRDefault="00BA4615" w14:paraId="0D4AF781" w14:textId="77777777">
      <w:r>
        <w:t>För att skydda folkhälsan och säkerställa att svenska konsumenter inte förgiftas av de farliga PFAS-kemikalierna, är det nödvändigt att införa strikta gränsvärden för PFAS i livsmedel. Dessa gränsvärden bör baseras på den senaste vetenskapliga forskningen och ta hänsyn till den sammantagna exponeringen för PFAS från olika källor.</w:t>
      </w:r>
    </w:p>
    <w:p xmlns:w14="http://schemas.microsoft.com/office/word/2010/wordml" w:rsidR="00BA4615" w:rsidP="00BA4615" w:rsidRDefault="00BA4615" w14:paraId="3B75AA26" w14:textId="0DC9AEFE">
      <w:r>
        <w:t>Ett införande av gränsvärden för PFAS i livsmedel skulle ha flera positiva effekter:</w:t>
      </w:r>
    </w:p>
    <w:p xmlns:w14="http://schemas.microsoft.com/office/word/2010/wordml" w:rsidR="00BA4615" w:rsidP="00BA4615" w:rsidRDefault="00BA4615" w14:paraId="3B14B0F0" w14:textId="77777777">
      <w:pPr>
        <w:pStyle w:val="ListaNummer"/>
      </w:pPr>
      <w:r>
        <w:t>Skydd av folkhälsan: Genom att minimera mängden PFAS i maten kan vi minska risken för allvarliga hälsoproblem hos befolkningen.</w:t>
      </w:r>
    </w:p>
    <w:p xmlns:w14="http://schemas.microsoft.com/office/word/2010/wordml" w:rsidR="00BA4615" w:rsidP="00BA4615" w:rsidRDefault="00BA4615" w14:paraId="3DDDF852" w14:textId="77777777">
      <w:pPr>
        <w:pStyle w:val="ListaNummer"/>
      </w:pPr>
      <w:r>
        <w:t>Ökad livsmedelssäkerhet: Strikta gränsvärden skulle tvinga producenter och jordbrukare att vidta åtgärder för att minska eller eliminera användningen av PFAS-baserade produkter.</w:t>
      </w:r>
    </w:p>
    <w:p xmlns:w14="http://schemas.microsoft.com/office/word/2010/wordml" w:rsidR="00BA4615" w:rsidP="00BA4615" w:rsidRDefault="00BA4615" w14:paraId="20B4E00E" w14:textId="7C254BE8">
      <w:pPr>
        <w:pStyle w:val="ListaNummer"/>
      </w:pPr>
      <w:r>
        <w:t>Stärkt konsumentskydd: Med tydliga gränsvärden kan konsumenterna känna sig tryggare med att den mat de köper är säker och fri från farliga kemikalier.</w:t>
      </w:r>
    </w:p>
    <w:p xmlns:w14="http://schemas.microsoft.com/office/word/2010/wordml" w:rsidR="00BB6339" w:rsidP="00BA4615" w:rsidRDefault="00BA4615" w14:paraId="682F3196" w14:textId="584A2B13">
      <w:r>
        <w:t>För att säkerställa att svenska konsumenter skyddas mot de farliga effekterna av PFAS i livsmedel, bör riksdagen studera förutsättningarna för att införa strikta gränsvärden för dessa ämnen i mat. Detta är ett viktigt steg mot en hälsosammare och mer hållbar framtid för alla medborgare.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3AA37D17D841CCAC7F45B49F6C5EB5"/>
        </w:placeholder>
      </w:sdtPr>
      <w:sdtEndPr/>
      <w:sdtContent>
        <w:p xmlns:w14="http://schemas.microsoft.com/office/word/2010/wordml" w:rsidR="00605EBC" w:rsidP="00605EBC" w:rsidRDefault="00605EBC" w14:paraId="75AEC8AA" w14:textId="77777777">
          <w:pPr/>
          <w:r/>
        </w:p>
        <w:p xmlns:w14="http://schemas.microsoft.com/office/word/2010/wordml" w:rsidR="00605EBC" w:rsidP="00605EBC" w:rsidRDefault="00605EBC" w14:paraId="54DED39B" w14:textId="4DFBD6D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Gustaf Lantz (S)</w:t>
            </w:r>
          </w:p>
        </w:tc>
      </w:tr>
    </w:tbl>
    <w:p xmlns:w14="http://schemas.microsoft.com/office/word/2010/wordml" w:rsidRPr="008E0FE2" w:rsidR="004801AC" w:rsidP="00DF3554" w:rsidRDefault="004801AC" w14:paraId="6B398DAD" w14:textId="0368C20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27C3" w14:textId="77777777" w:rsidR="00BA4615" w:rsidRDefault="00BA4615" w:rsidP="000C1CAD">
      <w:pPr>
        <w:spacing w:line="240" w:lineRule="auto"/>
      </w:pPr>
      <w:r>
        <w:separator/>
      </w:r>
    </w:p>
  </w:endnote>
  <w:endnote w:type="continuationSeparator" w:id="0">
    <w:p w14:paraId="787C5247" w14:textId="77777777" w:rsidR="00BA4615" w:rsidRDefault="00BA46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48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3D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CC18" w14:textId="76996DD6" w:rsidR="00262EA3" w:rsidRPr="00605EBC" w:rsidRDefault="00262EA3" w:rsidP="00605E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890C" w14:textId="77777777" w:rsidR="00BA4615" w:rsidRDefault="00BA4615" w:rsidP="000C1CAD">
      <w:pPr>
        <w:spacing w:line="240" w:lineRule="auto"/>
      </w:pPr>
      <w:r>
        <w:separator/>
      </w:r>
    </w:p>
  </w:footnote>
  <w:footnote w:type="continuationSeparator" w:id="0">
    <w:p w14:paraId="150A562E" w14:textId="77777777" w:rsidR="00BA4615" w:rsidRDefault="00BA46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310B9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074EEB" wp14:anchorId="3A1B5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5EBC" w14:paraId="2DC51D15" w14:textId="5D16D3F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F58920DF834AE4BD6F2B567565F033"/>
                              </w:placeholder>
                              <w:text/>
                            </w:sdtPr>
                            <w:sdtEndPr/>
                            <w:sdtContent>
                              <w:r w:rsidR="00BA46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232CF99D584A418893FC6233D51999"/>
                              </w:placeholder>
                              <w:text/>
                            </w:sdtPr>
                            <w:sdtEndPr/>
                            <w:sdtContent>
                              <w:r w:rsidR="00BA4615">
                                <w:t>655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1B5E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5EBC" w14:paraId="2DC51D15" w14:textId="5D16D3F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F58920DF834AE4BD6F2B567565F033"/>
                        </w:placeholder>
                        <w:text/>
                      </w:sdtPr>
                      <w:sdtEndPr/>
                      <w:sdtContent>
                        <w:r w:rsidR="00BA46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232CF99D584A418893FC6233D51999"/>
                        </w:placeholder>
                        <w:text/>
                      </w:sdtPr>
                      <w:sdtEndPr/>
                      <w:sdtContent>
                        <w:r w:rsidR="00BA4615">
                          <w:t>655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9CF1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FE5030" w14:textId="77777777">
    <w:pPr>
      <w:jc w:val="right"/>
    </w:pPr>
  </w:p>
  <w:p w:rsidR="00262EA3" w:rsidP="00776B74" w:rsidRDefault="00262EA3" w14:paraId="665746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05EBC" w14:paraId="0D6F820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1B7785" wp14:anchorId="7E6B65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5EBC" w14:paraId="09DCA1B6" w14:textId="4125422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46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4615">
          <w:t>655</w:t>
        </w:r>
      </w:sdtContent>
    </w:sdt>
  </w:p>
  <w:p w:rsidRPr="008227B3" w:rsidR="00262EA3" w:rsidP="008227B3" w:rsidRDefault="00605EBC" w14:paraId="703482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5EBC" w14:paraId="296E431B" w14:textId="6E4D670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:1601</w:t>
        </w:r>
      </w:sdtContent>
    </w:sdt>
  </w:p>
  <w:p w:rsidR="00262EA3" w:rsidP="00E03A3D" w:rsidRDefault="00605EBC" w14:paraId="06112B91" w14:textId="683A904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F58920DF834AE4BD6F2B567565F033"/>
        </w:placeholder>
        <w15:appearance w15:val="hidden"/>
        <w:text/>
      </w:sdtPr>
      <w:sdtEndPr/>
      <w:sdtContent>
        <w:r>
          <w:t>av Magnus Manhammar och Gustaf Lantz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6232CF99D584A418893FC6233D51999"/>
      </w:placeholder>
      <w:text/>
    </w:sdtPr>
    <w:sdtEndPr/>
    <w:sdtContent>
      <w:p w:rsidR="00262EA3" w:rsidP="00283E0F" w:rsidRDefault="00BA4615" w14:paraId="5BC11B76" w14:textId="02A8CA3E">
        <w:pPr>
          <w:pStyle w:val="FSHRub2"/>
        </w:pPr>
        <w:r>
          <w:t>Införande av gränsvärden för PFAS i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476A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461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EB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ECB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61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20603A"/>
  <w15:chartTrackingRefBased/>
  <w15:docId w15:val="{81FF671F-AAAA-478B-9A0B-F1761C4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4E2A5BF9C04B32987D96E0418BB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77844-38BC-4CFB-8B6C-B0149CF26E14}"/>
      </w:docPartPr>
      <w:docPartBody>
        <w:p w:rsidR="0064637C" w:rsidRDefault="0064637C">
          <w:pPr>
            <w:pStyle w:val="A94E2A5BF9C04B32987D96E0418BB6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031D567E0848FAA5BA1C8B3F13D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C3ACD-6BD9-497C-825C-C27CA7841699}"/>
      </w:docPartPr>
      <w:docPartBody>
        <w:p w:rsidR="0064637C" w:rsidRDefault="0064637C">
          <w:pPr>
            <w:pStyle w:val="DD031D567E0848FAA5BA1C8B3F13D7A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40D026BCDD4828BE339932EE294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9DF16-DB79-490D-BBC9-019B604AA8F1}"/>
      </w:docPartPr>
      <w:docPartBody>
        <w:p w:rsidR="0064637C" w:rsidRDefault="0064637C">
          <w:pPr>
            <w:pStyle w:val="1240D026BCDD4828BE339932EE294F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3AA37D17D841CCAC7F45B49F6C5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096E9-A7E6-408A-B129-5543C4111472}"/>
      </w:docPartPr>
      <w:docPartBody>
        <w:p w:rsidR="0064637C" w:rsidRDefault="0064637C">
          <w:pPr>
            <w:pStyle w:val="933AA37D17D841CCAC7F45B49F6C5EB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9F58920DF834AE4BD6F2B567565F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F0389-70D7-4BC7-B703-7BDDACBD76BE}"/>
      </w:docPartPr>
      <w:docPartBody>
        <w:p w:rsidR="0064637C" w:rsidRDefault="0064637C">
          <w:pPr>
            <w:pStyle w:val="69F58920DF834AE4BD6F2B567565F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232CF99D584A418893FC6233D51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83E9C-6DC9-4F9C-995E-C5C56FC8BD31}"/>
      </w:docPartPr>
      <w:docPartBody>
        <w:p w:rsidR="0064637C" w:rsidRDefault="0064637C">
          <w:pPr>
            <w:pStyle w:val="06232CF99D584A418893FC6233D5199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7C"/>
    <w:rsid w:val="006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4E2A5BF9C04B32987D96E0418BB65F">
    <w:name w:val="A94E2A5BF9C04B32987D96E0418BB65F"/>
  </w:style>
  <w:style w:type="paragraph" w:customStyle="1" w:styleId="DD031D567E0848FAA5BA1C8B3F13D7A2">
    <w:name w:val="DD031D567E0848FAA5BA1C8B3F13D7A2"/>
  </w:style>
  <w:style w:type="paragraph" w:customStyle="1" w:styleId="1240D026BCDD4828BE339932EE294FCF">
    <w:name w:val="1240D026BCDD4828BE339932EE294FCF"/>
  </w:style>
  <w:style w:type="paragraph" w:customStyle="1" w:styleId="933AA37D17D841CCAC7F45B49F6C5EB5">
    <w:name w:val="933AA37D17D841CCAC7F45B49F6C5EB5"/>
  </w:style>
  <w:style w:type="paragraph" w:customStyle="1" w:styleId="69F58920DF834AE4BD6F2B567565F033">
    <w:name w:val="69F58920DF834AE4BD6F2B567565F033"/>
  </w:style>
  <w:style w:type="paragraph" w:customStyle="1" w:styleId="06232CF99D584A418893FC6233D51999">
    <w:name w:val="06232CF99D584A418893FC6233D51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EF9EB-054C-4C4C-AB7C-7D680E18D232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51E09-4E56-4F50-A6C3-3F6F0A273155}"/>
</file>

<file path=customXml/itemProps4.xml><?xml version="1.0" encoding="utf-8"?>
<ds:datastoreItem xmlns:ds="http://schemas.openxmlformats.org/officeDocument/2006/customXml" ds:itemID="{33E4EA1A-B9DB-431F-90F4-8B26237B13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2110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