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65C1" w:rsidRPr="00987609" w:rsidTr="004165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165C1" w:rsidRPr="00987609" w:rsidRDefault="00EB6467" w:rsidP="004165C1">
            <w:pPr>
              <w:pStyle w:val="RSKRbeteckning"/>
              <w:spacing w:before="240"/>
            </w:pPr>
            <w:r w:rsidRPr="00987609">
              <w:t>Riksdagsskrivelse</w:t>
            </w:r>
          </w:p>
          <w:p w:rsidR="004165C1" w:rsidRPr="00987609" w:rsidRDefault="00EB6467" w:rsidP="004165C1">
            <w:pPr>
              <w:pStyle w:val="RSKRbeteckning"/>
            </w:pPr>
            <w:r w:rsidRPr="00987609">
              <w:t>2008/09</w:t>
            </w:r>
            <w:r w:rsidR="004165C1" w:rsidRPr="00987609">
              <w:t>:</w:t>
            </w:r>
            <w:r w:rsidRPr="00987609">
              <w:t>102</w:t>
            </w:r>
          </w:p>
        </w:tc>
        <w:tc>
          <w:tcPr>
            <w:tcW w:w="1134" w:type="dxa"/>
          </w:tcPr>
          <w:p w:rsidR="004165C1" w:rsidRPr="00987609" w:rsidRDefault="00987609" w:rsidP="004165C1">
            <w:pPr>
              <w:jc w:val="right"/>
            </w:pPr>
            <w:r w:rsidRPr="0098760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5C1" w:rsidRPr="00987609" w:rsidTr="004165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65C1" w:rsidRPr="00987609" w:rsidRDefault="004165C1">
            <w:pPr>
              <w:rPr>
                <w:sz w:val="10"/>
              </w:rPr>
            </w:pPr>
          </w:p>
        </w:tc>
      </w:tr>
    </w:tbl>
    <w:p w:rsidR="004165C1" w:rsidRPr="00987609" w:rsidRDefault="004165C1"/>
    <w:p w:rsidR="004165C1" w:rsidRPr="00987609" w:rsidRDefault="00EB6467" w:rsidP="004165C1">
      <w:pPr>
        <w:pStyle w:val="Mottagare1"/>
      </w:pPr>
      <w:r w:rsidRPr="00987609">
        <w:t>Regeringen</w:t>
      </w:r>
    </w:p>
    <w:p w:rsidR="004165C1" w:rsidRPr="00987609" w:rsidRDefault="00EB6467" w:rsidP="004165C1">
      <w:pPr>
        <w:pStyle w:val="Mottagare2"/>
      </w:pPr>
      <w:r w:rsidRPr="00987609">
        <w:t>Utbildningsdepartementet</w:t>
      </w:r>
    </w:p>
    <w:p w:rsidR="004165C1" w:rsidRPr="00987609" w:rsidRDefault="004165C1" w:rsidP="004165C1">
      <w:r w:rsidRPr="00987609">
        <w:t xml:space="preserve">Med överlämnande av </w:t>
      </w:r>
      <w:r w:rsidR="00EB6467" w:rsidRPr="00987609">
        <w:t>utbildningsutskottet</w:t>
      </w:r>
      <w:r w:rsidRPr="00987609">
        <w:t xml:space="preserve">s betänkande </w:t>
      </w:r>
      <w:r w:rsidR="00EB6467" w:rsidRPr="00987609">
        <w:t>2008/09</w:t>
      </w:r>
      <w:r w:rsidRPr="00987609">
        <w:t>:</w:t>
      </w:r>
      <w:r w:rsidR="00EB6467" w:rsidRPr="00987609">
        <w:t>UbU2</w:t>
      </w:r>
      <w:r w:rsidRPr="00987609">
        <w:t xml:space="preserve"> </w:t>
      </w:r>
      <w:r w:rsidR="00EB6467" w:rsidRPr="00987609">
        <w:t>Utgiftsområde 15 Studiestöd</w:t>
      </w:r>
      <w:r w:rsidRPr="00987609">
        <w:t xml:space="preserve"> får jag anmäla att riksdagen denna dag bifallit utskottets förslag till riksdagsbeslut.</w:t>
      </w:r>
    </w:p>
    <w:p w:rsidR="004165C1" w:rsidRPr="00987609" w:rsidRDefault="004165C1" w:rsidP="004165C1">
      <w:pPr>
        <w:pStyle w:val="Stockholm"/>
      </w:pPr>
      <w:r w:rsidRPr="00987609">
        <w:t xml:space="preserve">Stockholm </w:t>
      </w:r>
      <w:r w:rsidR="00EB6467" w:rsidRPr="00987609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65C1" w:rsidRPr="00987609" w:rsidTr="004165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165C1" w:rsidRPr="00987609" w:rsidRDefault="00EB6467" w:rsidP="004165C1">
            <w:pPr>
              <w:pStyle w:val="AvsTalman"/>
            </w:pPr>
            <w:r w:rsidRPr="00987609">
              <w:t>Per Westerberg</w:t>
            </w:r>
          </w:p>
        </w:tc>
        <w:tc>
          <w:tcPr>
            <w:tcW w:w="3628" w:type="dxa"/>
          </w:tcPr>
          <w:p w:rsidR="004165C1" w:rsidRPr="00987609" w:rsidRDefault="00EB6467" w:rsidP="004165C1">
            <w:pPr>
              <w:pStyle w:val="AvsTjnsteman"/>
            </w:pPr>
            <w:r w:rsidRPr="00987609">
              <w:t>Ulf Christoffersson</w:t>
            </w:r>
          </w:p>
        </w:tc>
      </w:tr>
    </w:tbl>
    <w:p w:rsidR="00D85057" w:rsidRPr="00987609" w:rsidRDefault="00D85057" w:rsidP="004165C1"/>
    <w:sectPr w:rsidR="00D85057" w:rsidRPr="0098760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C1"/>
    <w:rsid w:val="0009098F"/>
    <w:rsid w:val="000C2D8D"/>
    <w:rsid w:val="001667BD"/>
    <w:rsid w:val="001C2855"/>
    <w:rsid w:val="00224A43"/>
    <w:rsid w:val="00243D3C"/>
    <w:rsid w:val="00244660"/>
    <w:rsid w:val="0025300D"/>
    <w:rsid w:val="0026798D"/>
    <w:rsid w:val="004165C1"/>
    <w:rsid w:val="004A0681"/>
    <w:rsid w:val="004C4FD0"/>
    <w:rsid w:val="004F1358"/>
    <w:rsid w:val="00503547"/>
    <w:rsid w:val="00510D48"/>
    <w:rsid w:val="005422B3"/>
    <w:rsid w:val="00553A3E"/>
    <w:rsid w:val="005F2290"/>
    <w:rsid w:val="00621003"/>
    <w:rsid w:val="00662397"/>
    <w:rsid w:val="006668C5"/>
    <w:rsid w:val="00670103"/>
    <w:rsid w:val="007D2903"/>
    <w:rsid w:val="00852286"/>
    <w:rsid w:val="00860608"/>
    <w:rsid w:val="008D022D"/>
    <w:rsid w:val="00914453"/>
    <w:rsid w:val="009417EF"/>
    <w:rsid w:val="00987609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01838"/>
    <w:rsid w:val="00E570D1"/>
    <w:rsid w:val="00EB6467"/>
    <w:rsid w:val="00F12A15"/>
    <w:rsid w:val="00F176D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DF450A-E834-48DC-B573-B60A12C6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70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2008-12-10T08:18:00Z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102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15 Studiestöd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