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935E07" w14:paraId="23126233" w14:textId="78DC0823">
      <w:pPr>
        <w:pStyle w:val="Normalutanindragellerluft"/>
      </w:pPr>
      <w:bookmarkStart w:name="_Toc106800475" w:id="0"/>
      <w:bookmarkStart w:name="_Toc106801300" w:id="1"/>
      <w:r>
        <w:t xml:space="preserve">   </w:t>
      </w:r>
    </w:p>
    <w:p xmlns:w14="http://schemas.microsoft.com/office/word/2010/wordml" w:rsidRPr="009B062B" w:rsidR="00AF30DD" w:rsidP="00873DC7" w:rsidRDefault="00873DC7" w14:paraId="134E151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81E44CE4B68495C97B5D5ECF1E0B00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b31cf22-92d7-4ab5-83f7-3aa03f083f3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omvandla Brottsförebyggande rådet till ett forskningsinstitut med utvärderingsuppdrag för brottsförebyggande och trygghetsskapande åtgärder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0DCD03B26E6494DBDFB30E352ECF24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62AE17E" w14:textId="5C23F95D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52B41" w:rsidP="00271542" w:rsidRDefault="0050102C" w14:paraId="4E0C3092" w14:textId="49804CA0">
      <w:r>
        <w:t>Kunskap</w:t>
      </w:r>
      <w:r w:rsidR="00026680">
        <w:t xml:space="preserve">släget i Sverige behöver förbättras avseende </w:t>
      </w:r>
      <w:r w:rsidR="00042C55">
        <w:t>effekter av åtgärder som genomförs för att förebygga brott och</w:t>
      </w:r>
      <w:r>
        <w:t xml:space="preserve"> öka trygghet, samt</w:t>
      </w:r>
      <w:r w:rsidR="00042C55">
        <w:t xml:space="preserve"> </w:t>
      </w:r>
      <w:r w:rsidR="004E1D16">
        <w:t xml:space="preserve">kriminalitetens </w:t>
      </w:r>
      <w:r w:rsidR="00E2345B">
        <w:t xml:space="preserve">samhällskostnader. </w:t>
      </w:r>
      <w:r w:rsidR="00547FB7">
        <w:t xml:space="preserve">För detta ändamål </w:t>
      </w:r>
      <w:r w:rsidR="00026680">
        <w:t>bör</w:t>
      </w:r>
      <w:r w:rsidR="00547FB7">
        <w:t xml:space="preserve"> Brottsförebyggande rådet (Brå) omvandlas till ett forskningsinstitut av liknande slag som till exempel</w:t>
      </w:r>
      <w:r w:rsidR="00E2345B">
        <w:t xml:space="preserve"> Institutet för arbetsmarknads- och utbildningspolitisk utvärdering (IFAU) </w:t>
      </w:r>
      <w:r w:rsidR="00547FB7">
        <w:t>eller</w:t>
      </w:r>
      <w:r w:rsidR="00E2345B">
        <w:t xml:space="preserve"> Statens beredning för medicinsk och social utvärdering (SBU)</w:t>
      </w:r>
      <w:r w:rsidR="00547FB7">
        <w:t>, som utför och</w:t>
      </w:r>
      <w:r w:rsidR="00E2345B">
        <w:t xml:space="preserve"> sammanställer effektutvärderingar. </w:t>
      </w:r>
    </w:p>
    <w:p xmlns:w14="http://schemas.microsoft.com/office/word/2010/wordml" w:rsidR="00026680" w:rsidP="00271542" w:rsidRDefault="00026680" w14:paraId="4FAA94B7" w14:textId="77777777"/>
    <w:p xmlns:w14="http://schemas.microsoft.com/office/word/2010/wordml" w:rsidR="00271542" w:rsidP="00935E07" w:rsidRDefault="00371D78" w14:paraId="2F41D2EF" w14:textId="6C1756D6">
      <w:pPr>
        <w:ind w:firstLine="0"/>
      </w:pPr>
      <w:r>
        <w:t>Vi</w:t>
      </w:r>
      <w:r w:rsidR="00271542">
        <w:t xml:space="preserve"> föreslår att </w:t>
      </w:r>
      <w:r w:rsidR="00547FB7">
        <w:t>det utreds hur Brå kan</w:t>
      </w:r>
      <w:r w:rsidR="00271542">
        <w:t xml:space="preserve"> </w:t>
      </w:r>
      <w:r w:rsidR="004E1D16">
        <w:t xml:space="preserve">omvandlas </w:t>
      </w:r>
      <w:r w:rsidR="00271542">
        <w:t xml:space="preserve">till ett nytt forskningsinstitut, som </w:t>
      </w:r>
      <w:r w:rsidR="004E1D16">
        <w:t xml:space="preserve">utöver befintligt ansvar även </w:t>
      </w:r>
      <w:r w:rsidR="00271542">
        <w:t xml:space="preserve">bör </w:t>
      </w:r>
      <w:r w:rsidR="00547FB7">
        <w:t xml:space="preserve">ges </w:t>
      </w:r>
      <w:r w:rsidR="00271542">
        <w:t xml:space="preserve">i uppdrag att bland annat </w:t>
      </w:r>
      <w:r w:rsidR="001807EE">
        <w:t xml:space="preserve">mäta brottslighetens kostnader, </w:t>
      </w:r>
      <w:r w:rsidR="004E1D16">
        <w:t xml:space="preserve">utveckla </w:t>
      </w:r>
      <w:r w:rsidR="00271542">
        <w:t xml:space="preserve">den nationella trygghetsundersökningen, utvärdera </w:t>
      </w:r>
      <w:r w:rsidR="004E1D16">
        <w:t>åtgärder med</w:t>
      </w:r>
      <w:r w:rsidR="00271542">
        <w:t xml:space="preserve"> nyttokostnadsanalys </w:t>
      </w:r>
      <w:r w:rsidR="004E1D16">
        <w:t>och tillhandahålla kommunerna ett system med metodstöd som s</w:t>
      </w:r>
      <w:r w:rsidRPr="004E1D16" w:rsidR="004E1D16">
        <w:t xml:space="preserve">ammanfattar </w:t>
      </w:r>
      <w:r w:rsidR="004E1D16">
        <w:t>e</w:t>
      </w:r>
      <w:r w:rsidRPr="004E1D16" w:rsidR="004E1D16">
        <w:t>vidensbaserad</w:t>
      </w:r>
      <w:r w:rsidR="004E1D16">
        <w:t>e åtgärder utifrån</w:t>
      </w:r>
      <w:r w:rsidRPr="004E1D16" w:rsidR="004E1D16">
        <w:t xml:space="preserve"> tillgänglig forskning</w:t>
      </w:r>
      <w:r w:rsidR="00547FB7">
        <w:t xml:space="preserve"> </w:t>
      </w:r>
      <w:r w:rsidR="00042C55">
        <w:t xml:space="preserve">Institutet bör </w:t>
      </w:r>
      <w:r w:rsidR="004E1D16">
        <w:t xml:space="preserve">vidare </w:t>
      </w:r>
      <w:r w:rsidR="00042C55">
        <w:t xml:space="preserve">genomföra studier baserade på experiment och </w:t>
      </w:r>
      <w:proofErr w:type="spellStart"/>
      <w:r w:rsidR="00042C55">
        <w:t>kvasiexperiment</w:t>
      </w:r>
      <w:proofErr w:type="spellEnd"/>
      <w:r w:rsidR="00042C55">
        <w:t xml:space="preserve"> för att studera kausala </w:t>
      </w:r>
      <w:r w:rsidR="00042C55">
        <w:lastRenderedPageBreak/>
        <w:t xml:space="preserve">effekter relaterade till brottslighet och brottsbekämpning. </w:t>
      </w:r>
      <w:r w:rsidR="00271542">
        <w:t xml:space="preserve">I likhet med IFAU </w:t>
      </w:r>
      <w:r w:rsidR="0054504C">
        <w:t>kan</w:t>
      </w:r>
      <w:r w:rsidR="00271542">
        <w:t xml:space="preserve"> det </w:t>
      </w:r>
      <w:r w:rsidR="0054504C">
        <w:t xml:space="preserve">vara </w:t>
      </w:r>
      <w:r w:rsidR="00271542">
        <w:t xml:space="preserve">lämpligt att det nya forskningsinstitutet </w:t>
      </w:r>
      <w:r w:rsidR="00547FB7">
        <w:t>förläggs till</w:t>
      </w:r>
      <w:r w:rsidR="00271542">
        <w:t xml:space="preserve"> ett universitet som har en stark forskningsmiljö inom relevant fält och tillgång till kunskap</w:t>
      </w:r>
      <w:r>
        <w:t>.</w:t>
      </w:r>
    </w:p>
    <w:p xmlns:w14="http://schemas.microsoft.com/office/word/2010/wordml" w:rsidR="0054504C" w:rsidP="00042C55" w:rsidRDefault="0054504C" w14:paraId="6D38CF91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F8A87353144028AE6F7618453B10F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73DC7" w:rsidP="00873DC7" w:rsidRDefault="00873DC7" w14:paraId="1CBA3D20" w14:textId="77777777">
          <w:pPr/>
          <w:r/>
        </w:p>
        <w:p xmlns:w14="http://schemas.microsoft.com/office/word/2010/wordml" w:rsidRPr="008E0FE2" w:rsidR="00873DC7" w:rsidP="00873DC7" w:rsidRDefault="00873DC7" w14:paraId="10A2EA98" w14:textId="23F9A52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B84C2A0" w14:textId="550E913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4394" w14:textId="77777777" w:rsidR="001A5E3F" w:rsidRDefault="001A5E3F" w:rsidP="000C1CAD">
      <w:pPr>
        <w:spacing w:line="240" w:lineRule="auto"/>
      </w:pPr>
      <w:r>
        <w:separator/>
      </w:r>
    </w:p>
  </w:endnote>
  <w:endnote w:type="continuationSeparator" w:id="0">
    <w:p w14:paraId="1EA12ABE" w14:textId="77777777" w:rsidR="001A5E3F" w:rsidRDefault="001A5E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0E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68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B097" w14:textId="13B5A2A6" w:rsidR="00262EA3" w:rsidRPr="00873DC7" w:rsidRDefault="00262EA3" w:rsidP="00873D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1FC8" w14:textId="77777777" w:rsidR="001A5E3F" w:rsidRDefault="001A5E3F" w:rsidP="000C1CAD">
      <w:pPr>
        <w:spacing w:line="240" w:lineRule="auto"/>
      </w:pPr>
      <w:r>
        <w:separator/>
      </w:r>
    </w:p>
  </w:footnote>
  <w:footnote w:type="continuationSeparator" w:id="0">
    <w:p w14:paraId="1649E388" w14:textId="77777777" w:rsidR="001A5E3F" w:rsidRDefault="001A5E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276FF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8DD51D" wp14:anchorId="3A7CF3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3DC7" w14:paraId="17AB8F60" w14:textId="42DF6BB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5A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7479D">
                                <w:t>1600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7CF3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5E3F" w14:paraId="17AB8F60" w14:textId="42DF6BB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5A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7479D">
                          <w:t>1600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2B72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968D9F" w14:textId="77777777">
    <w:pPr>
      <w:jc w:val="right"/>
    </w:pPr>
  </w:p>
  <w:p w:rsidR="00262EA3" w:rsidP="00776B74" w:rsidRDefault="00262EA3" w14:paraId="0FC3E8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3DC7" w14:paraId="676F31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B08A04" wp14:anchorId="6A35B0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3DC7" w14:paraId="2FC32E0A" w14:textId="58CB7B7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5A3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7479D">
          <w:t>1600</w:t>
        </w:r>
      </w:sdtContent>
    </w:sdt>
  </w:p>
  <w:p w:rsidRPr="008227B3" w:rsidR="00262EA3" w:rsidP="008227B3" w:rsidRDefault="00873DC7" w14:paraId="6DCA1204" w14:textId="6CACEA0D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3DC7" w14:paraId="7C22223A" w14:textId="5035476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:2571</w:t>
        </w:r>
      </w:sdtContent>
    </w:sdt>
  </w:p>
  <w:p w:rsidR="00262EA3" w:rsidP="00E03A3D" w:rsidRDefault="00873DC7" w14:paraId="44881829" w14:textId="3187674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Oliver Rosengren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547FB7" w14:paraId="3413B7EF" w14:textId="6EF063A2">
        <w:pPr>
          <w:pStyle w:val="FSHRub2"/>
        </w:pPr>
        <w:r>
          <w:t>Omvandling av Brottsförebyggande 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38419E6" w14:textId="3C7402BC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3571F"/>
    <w:multiLevelType w:val="hybridMultilevel"/>
    <w:tmpl w:val="262813BE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5A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680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C55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B4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7E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E3F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542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D78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9AF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1D1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02C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4C"/>
    <w:rsid w:val="005450D5"/>
    <w:rsid w:val="0054517B"/>
    <w:rsid w:val="00545C84"/>
    <w:rsid w:val="00547388"/>
    <w:rsid w:val="00547A51"/>
    <w:rsid w:val="00547FB7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3F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0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DC7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1D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E07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50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05E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F19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28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A0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5B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79D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391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7E7DA"/>
  <w15:chartTrackingRefBased/>
  <w15:docId w15:val="{72747400-6EB1-46D9-9B9C-D1F4BA24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E44CE4B68495C97B5D5ECF1E0B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42DB7-EF70-4D2B-A048-EA3CCED6A9E2}"/>
      </w:docPartPr>
      <w:docPartBody>
        <w:p w:rsidR="002640AB" w:rsidRDefault="002640AB">
          <w:pPr>
            <w:pStyle w:val="481E44CE4B68495C97B5D5ECF1E0B0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961A51C6464042B984AD91AF9E8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25CA9-EBAF-442C-B074-7DBE6770A13E}"/>
      </w:docPartPr>
      <w:docPartBody>
        <w:p w:rsidR="002640AB" w:rsidRDefault="002640AB">
          <w:pPr>
            <w:pStyle w:val="49961A51C6464042B984AD91AF9E8E3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0DCD03B26E6494DBDFB30E352ECF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75A80-7B9A-426F-8B61-B0752274CAA9}"/>
      </w:docPartPr>
      <w:docPartBody>
        <w:p w:rsidR="002640AB" w:rsidRDefault="002640AB">
          <w:pPr>
            <w:pStyle w:val="20DCD03B26E6494DBDFB30E352ECF2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F8A87353144028AE6F7618453B1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F78BA-3F28-4EC0-8466-C93B32D29E59}"/>
      </w:docPartPr>
      <w:docPartBody>
        <w:p w:rsidR="002640AB" w:rsidRDefault="002640AB">
          <w:pPr>
            <w:pStyle w:val="3BF8A87353144028AE6F7618453B10F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AB"/>
    <w:rsid w:val="002640AB"/>
    <w:rsid w:val="00BC06DA"/>
    <w:rsid w:val="00FF1F53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1E44CE4B68495C97B5D5ECF1E0B00B">
    <w:name w:val="481E44CE4B68495C97B5D5ECF1E0B00B"/>
  </w:style>
  <w:style w:type="paragraph" w:customStyle="1" w:styleId="49961A51C6464042B984AD91AF9E8E36">
    <w:name w:val="49961A51C6464042B984AD91AF9E8E36"/>
  </w:style>
  <w:style w:type="paragraph" w:customStyle="1" w:styleId="20DCD03B26E6494DBDFB30E352ECF24C">
    <w:name w:val="20DCD03B26E6494DBDFB30E352ECF24C"/>
  </w:style>
  <w:style w:type="paragraph" w:customStyle="1" w:styleId="3BF8A87353144028AE6F7618453B10F7">
    <w:name w:val="3BF8A87353144028AE6F7618453B1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B231B-7D47-450D-8863-A3D11D0D5952}"/>
</file>

<file path=customXml/itemProps2.xml><?xml version="1.0" encoding="utf-8"?>
<ds:datastoreItem xmlns:ds="http://schemas.openxmlformats.org/officeDocument/2006/customXml" ds:itemID="{B465ACB4-C770-4B26-91DB-E4D0D4161B8E}"/>
</file>

<file path=customXml/itemProps3.xml><?xml version="1.0" encoding="utf-8"?>
<ds:datastoreItem xmlns:ds="http://schemas.openxmlformats.org/officeDocument/2006/customXml" ds:itemID="{C0887DA6-D7B4-4E86-903A-1E7014A8BB41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1356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Omvandla Brottsförebyggande rådet</vt:lpstr>
      <vt:lpstr>
      </vt:lpstr>
    </vt:vector>
  </TitlesOfParts>
  <Company>Sveriges riksdag</Company>
  <LinksUpToDate>false</LinksUpToDate>
  <CharactersWithSpaces>1549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