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2F1E" w:rsidRPr="00902F1E" w:rsidRDefault="00902F1E">
      <w:pPr>
        <w:pStyle w:val="Datum"/>
      </w:pPr>
      <w:r w:rsidRPr="00902F1E">
        <w:fldChar w:fldCharType="begin" w:fldLock="1"/>
      </w:r>
      <w:r w:rsidRPr="00902F1E">
        <w:instrText xml:space="preserve"> DOCPROPERTY "DocumentDate" </w:instrText>
      </w:r>
      <w:r w:rsidRPr="00902F1E">
        <w:fldChar w:fldCharType="separate"/>
      </w:r>
      <w:r w:rsidRPr="00902F1E">
        <w:t>Onsdagen den 18 november 2009</w:t>
      </w:r>
      <w:r w:rsidRPr="00902F1E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255"/>
        <w:gridCol w:w="7371"/>
      </w:tblGrid>
      <w:tr w:rsidR="00000000" w:rsidRPr="00902F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902F1E" w:rsidRPr="00902F1E" w:rsidRDefault="00902F1E">
            <w:pPr>
              <w:pStyle w:val="Plenum"/>
              <w:tabs>
                <w:tab w:val="clear" w:pos="1418"/>
              </w:tabs>
            </w:pPr>
            <w:r w:rsidRPr="00902F1E">
              <w:t>Kl.</w:t>
            </w:r>
          </w:p>
        </w:tc>
        <w:tc>
          <w:tcPr>
            <w:tcW w:w="851" w:type="dxa"/>
          </w:tcPr>
          <w:p w:rsidR="00902F1E" w:rsidRPr="00902F1E" w:rsidRDefault="00902F1E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902F1E">
              <w:t>09.00</w:t>
            </w:r>
          </w:p>
        </w:tc>
        <w:tc>
          <w:tcPr>
            <w:tcW w:w="255" w:type="dxa"/>
          </w:tcPr>
          <w:p w:rsidR="00902F1E" w:rsidRPr="00902F1E" w:rsidRDefault="00902F1E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371" w:type="dxa"/>
          </w:tcPr>
          <w:p w:rsidR="00902F1E" w:rsidRPr="00902F1E" w:rsidRDefault="00902F1E">
            <w:pPr>
              <w:pStyle w:val="Plenum"/>
              <w:tabs>
                <w:tab w:val="clear" w:pos="1418"/>
              </w:tabs>
              <w:ind w:right="1"/>
            </w:pPr>
            <w:r w:rsidRPr="00902F1E">
              <w:t>Arbetsplenum</w:t>
            </w:r>
          </w:p>
        </w:tc>
      </w:tr>
      <w:tr w:rsidR="00000000" w:rsidRPr="00902F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902F1E" w:rsidRPr="00902F1E" w:rsidRDefault="00902F1E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902F1E" w:rsidRPr="00902F1E" w:rsidRDefault="00902F1E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255" w:type="dxa"/>
          </w:tcPr>
          <w:p w:rsidR="00902F1E" w:rsidRPr="00902F1E" w:rsidRDefault="00902F1E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371" w:type="dxa"/>
          </w:tcPr>
          <w:p w:rsidR="00902F1E" w:rsidRPr="00902F1E" w:rsidRDefault="00902F1E">
            <w:pPr>
              <w:pStyle w:val="Plenum"/>
              <w:tabs>
                <w:tab w:val="clear" w:pos="1418"/>
              </w:tabs>
              <w:ind w:right="1"/>
              <w:rPr>
                <w:szCs w:val="28"/>
              </w:rPr>
            </w:pPr>
            <w:r w:rsidRPr="00902F1E">
              <w:rPr>
                <w:szCs w:val="28"/>
              </w:rPr>
              <w:t>Votering efter debattens slut i SkU20 dock tidigast kl. 16.00</w:t>
            </w:r>
          </w:p>
        </w:tc>
      </w:tr>
    </w:tbl>
    <w:p w:rsidR="00902F1E" w:rsidRPr="00902F1E" w:rsidRDefault="00902F1E">
      <w:pPr>
        <w:pStyle w:val="StreckLngt"/>
      </w:pPr>
      <w:r w:rsidRPr="00902F1E">
        <w:tab/>
      </w:r>
    </w:p>
    <w:p w:rsidR="00902F1E" w:rsidRPr="00902F1E" w:rsidRDefault="00902F1E">
      <w:pPr>
        <w:pStyle w:val="Blankrad"/>
      </w:pPr>
      <w:r w:rsidRPr="00902F1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902F1E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902F1E" w:rsidRPr="00902F1E" w:rsidRDefault="00902F1E">
            <w:r w:rsidRPr="00902F1E">
              <w:t>Nr</w:t>
            </w:r>
          </w:p>
        </w:tc>
        <w:tc>
          <w:tcPr>
            <w:tcW w:w="5670" w:type="dxa"/>
          </w:tcPr>
          <w:p w:rsidR="00902F1E" w:rsidRPr="00902F1E" w:rsidRDefault="00902F1E">
            <w:bookmarkStart w:id="1" w:name="ÄrendeNrRubrik"/>
            <w:bookmarkEnd w:id="1"/>
          </w:p>
        </w:tc>
        <w:tc>
          <w:tcPr>
            <w:tcW w:w="1247" w:type="dxa"/>
          </w:tcPr>
          <w:p w:rsidR="00902F1E" w:rsidRPr="00902F1E" w:rsidRDefault="00902F1E">
            <w:r w:rsidRPr="00902F1E">
              <w:t>Anmäld tid (min.)</w:t>
            </w:r>
          </w:p>
        </w:tc>
        <w:tc>
          <w:tcPr>
            <w:tcW w:w="1474" w:type="dxa"/>
          </w:tcPr>
          <w:p w:rsidR="00902F1E" w:rsidRPr="00902F1E" w:rsidRDefault="00902F1E">
            <w:r w:rsidRPr="00902F1E">
              <w:t>Ackumulerad tid</w:t>
            </w:r>
          </w:p>
        </w:tc>
      </w:tr>
    </w:tbl>
    <w:p w:rsidR="00902F1E" w:rsidRPr="00902F1E" w:rsidRDefault="00902F1E">
      <w:pPr>
        <w:pStyle w:val="Blankrad"/>
      </w:pPr>
      <w:r w:rsidRPr="00902F1E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902F1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02F1E" w:rsidRPr="00902F1E" w:rsidRDefault="00902F1E">
            <w:pPr>
              <w:pStyle w:val="rendenr"/>
            </w:pPr>
            <w:r w:rsidRPr="00902F1E">
              <w:t>17</w:t>
            </w:r>
          </w:p>
        </w:tc>
        <w:tc>
          <w:tcPr>
            <w:tcW w:w="5670" w:type="dxa"/>
            <w:gridSpan w:val="2"/>
          </w:tcPr>
          <w:p w:rsidR="00902F1E" w:rsidRPr="00902F1E" w:rsidRDefault="00902F1E">
            <w:pPr>
              <w:pStyle w:val="renderubrik"/>
            </w:pPr>
            <w:r w:rsidRPr="00902F1E">
              <w:t>Finansutskottets betänkande FiU1</w:t>
            </w:r>
          </w:p>
        </w:tc>
        <w:tc>
          <w:tcPr>
            <w:tcW w:w="1247" w:type="dxa"/>
          </w:tcPr>
          <w:p w:rsidR="00902F1E" w:rsidRPr="00902F1E" w:rsidRDefault="00902F1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02F1E" w:rsidRPr="00902F1E" w:rsidRDefault="00902F1E">
            <w:pPr>
              <w:pStyle w:val="IngenText"/>
              <w:tabs>
                <w:tab w:val="clear" w:pos="6804"/>
              </w:tabs>
            </w:pPr>
          </w:p>
        </w:tc>
      </w:tr>
      <w:tr w:rsidR="00000000" w:rsidRPr="00902F1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02F1E" w:rsidRPr="00902F1E" w:rsidRDefault="00902F1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902F1E" w:rsidRPr="00902F1E" w:rsidRDefault="00902F1E">
            <w:pPr>
              <w:pStyle w:val="Underrubrik"/>
            </w:pPr>
            <w:r w:rsidRPr="00902F1E">
              <w:t>Utgiftsramar och beräkning av statsinkomsterna</w:t>
            </w:r>
          </w:p>
        </w:tc>
        <w:tc>
          <w:tcPr>
            <w:tcW w:w="1247" w:type="dxa"/>
          </w:tcPr>
          <w:p w:rsidR="00902F1E" w:rsidRPr="00902F1E" w:rsidRDefault="00902F1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02F1E" w:rsidRPr="00902F1E" w:rsidRDefault="00902F1E">
            <w:pPr>
              <w:pStyle w:val="IngenText"/>
              <w:tabs>
                <w:tab w:val="clear" w:pos="6804"/>
              </w:tabs>
            </w:pPr>
          </w:p>
        </w:tc>
      </w:tr>
      <w:tr w:rsidR="00000000" w:rsidRPr="00902F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02F1E" w:rsidRPr="00902F1E" w:rsidRDefault="00902F1E">
            <w:pPr>
              <w:pStyle w:val="IngenText"/>
            </w:pPr>
          </w:p>
        </w:tc>
        <w:tc>
          <w:tcPr>
            <w:tcW w:w="454" w:type="dxa"/>
          </w:tcPr>
          <w:p w:rsidR="00902F1E" w:rsidRPr="00902F1E" w:rsidRDefault="00902F1E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902F1E" w:rsidRPr="00902F1E" w:rsidRDefault="00902F1E">
            <w:r w:rsidRPr="00902F1E">
              <w:t>Ann-Charlotte Hammar Johnsson (m)</w:t>
            </w:r>
          </w:p>
        </w:tc>
        <w:tc>
          <w:tcPr>
            <w:tcW w:w="1247" w:type="dxa"/>
          </w:tcPr>
          <w:p w:rsidR="00902F1E" w:rsidRPr="00902F1E" w:rsidRDefault="00902F1E">
            <w:pPr>
              <w:pStyle w:val="Talartid"/>
            </w:pPr>
            <w:r w:rsidRPr="00902F1E">
              <w:t>3</w:t>
            </w:r>
          </w:p>
        </w:tc>
        <w:tc>
          <w:tcPr>
            <w:tcW w:w="1489" w:type="dxa"/>
          </w:tcPr>
          <w:p w:rsidR="00902F1E" w:rsidRPr="00902F1E" w:rsidRDefault="00902F1E">
            <w:pPr>
              <w:pStyle w:val="IngenText"/>
            </w:pPr>
          </w:p>
        </w:tc>
      </w:tr>
      <w:tr w:rsidR="00000000" w:rsidRPr="00902F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02F1E" w:rsidRPr="00902F1E" w:rsidRDefault="00902F1E">
            <w:pPr>
              <w:pStyle w:val="IngenText"/>
            </w:pPr>
          </w:p>
        </w:tc>
        <w:tc>
          <w:tcPr>
            <w:tcW w:w="454" w:type="dxa"/>
          </w:tcPr>
          <w:p w:rsidR="00902F1E" w:rsidRPr="00902F1E" w:rsidRDefault="00902F1E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902F1E" w:rsidRPr="00902F1E" w:rsidRDefault="00902F1E">
            <w:r w:rsidRPr="00902F1E">
              <w:t>Thomas Östros (s)</w:t>
            </w:r>
          </w:p>
        </w:tc>
        <w:tc>
          <w:tcPr>
            <w:tcW w:w="1247" w:type="dxa"/>
          </w:tcPr>
          <w:p w:rsidR="00902F1E" w:rsidRPr="00902F1E" w:rsidRDefault="00902F1E">
            <w:pPr>
              <w:pStyle w:val="Talartid"/>
            </w:pPr>
            <w:r w:rsidRPr="00902F1E">
              <w:t>12</w:t>
            </w:r>
          </w:p>
        </w:tc>
        <w:tc>
          <w:tcPr>
            <w:tcW w:w="1489" w:type="dxa"/>
          </w:tcPr>
          <w:p w:rsidR="00902F1E" w:rsidRPr="00902F1E" w:rsidRDefault="00902F1E">
            <w:pPr>
              <w:pStyle w:val="IngenText"/>
            </w:pPr>
          </w:p>
        </w:tc>
      </w:tr>
      <w:tr w:rsidR="00000000" w:rsidRPr="00902F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02F1E" w:rsidRPr="00902F1E" w:rsidRDefault="00902F1E">
            <w:pPr>
              <w:pStyle w:val="IngenText"/>
            </w:pPr>
          </w:p>
        </w:tc>
        <w:tc>
          <w:tcPr>
            <w:tcW w:w="454" w:type="dxa"/>
          </w:tcPr>
          <w:p w:rsidR="00902F1E" w:rsidRPr="00902F1E" w:rsidRDefault="00902F1E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902F1E" w:rsidRPr="00902F1E" w:rsidRDefault="00902F1E">
            <w:r w:rsidRPr="00902F1E">
              <w:t>Ulla Andersson (v)</w:t>
            </w:r>
          </w:p>
        </w:tc>
        <w:tc>
          <w:tcPr>
            <w:tcW w:w="1247" w:type="dxa"/>
          </w:tcPr>
          <w:p w:rsidR="00902F1E" w:rsidRPr="00902F1E" w:rsidRDefault="00902F1E">
            <w:pPr>
              <w:pStyle w:val="Talartid"/>
            </w:pPr>
            <w:r w:rsidRPr="00902F1E">
              <w:t>12</w:t>
            </w:r>
          </w:p>
        </w:tc>
        <w:tc>
          <w:tcPr>
            <w:tcW w:w="1489" w:type="dxa"/>
          </w:tcPr>
          <w:p w:rsidR="00902F1E" w:rsidRPr="00902F1E" w:rsidRDefault="00902F1E">
            <w:pPr>
              <w:pStyle w:val="IngenText"/>
            </w:pPr>
          </w:p>
        </w:tc>
      </w:tr>
      <w:tr w:rsidR="00000000" w:rsidRPr="00902F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02F1E" w:rsidRPr="00902F1E" w:rsidRDefault="00902F1E">
            <w:pPr>
              <w:pStyle w:val="IngenText"/>
            </w:pPr>
          </w:p>
        </w:tc>
        <w:tc>
          <w:tcPr>
            <w:tcW w:w="454" w:type="dxa"/>
          </w:tcPr>
          <w:p w:rsidR="00902F1E" w:rsidRPr="00902F1E" w:rsidRDefault="00902F1E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902F1E" w:rsidRPr="00902F1E" w:rsidRDefault="00902F1E">
            <w:r w:rsidRPr="00902F1E">
              <w:t>Mats Pertoft (mp)</w:t>
            </w:r>
          </w:p>
        </w:tc>
        <w:tc>
          <w:tcPr>
            <w:tcW w:w="1247" w:type="dxa"/>
          </w:tcPr>
          <w:p w:rsidR="00902F1E" w:rsidRPr="00902F1E" w:rsidRDefault="00902F1E">
            <w:pPr>
              <w:pStyle w:val="Talartid"/>
            </w:pPr>
            <w:r w:rsidRPr="00902F1E">
              <w:t>12</w:t>
            </w:r>
          </w:p>
        </w:tc>
        <w:tc>
          <w:tcPr>
            <w:tcW w:w="1489" w:type="dxa"/>
          </w:tcPr>
          <w:p w:rsidR="00902F1E" w:rsidRPr="00902F1E" w:rsidRDefault="00902F1E">
            <w:pPr>
              <w:pStyle w:val="IngenText"/>
            </w:pPr>
          </w:p>
        </w:tc>
      </w:tr>
      <w:tr w:rsidR="00000000" w:rsidRPr="00902F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02F1E" w:rsidRPr="00902F1E" w:rsidRDefault="00902F1E">
            <w:pPr>
              <w:pStyle w:val="IngenText"/>
            </w:pPr>
          </w:p>
        </w:tc>
        <w:tc>
          <w:tcPr>
            <w:tcW w:w="454" w:type="dxa"/>
          </w:tcPr>
          <w:p w:rsidR="00902F1E" w:rsidRPr="00902F1E" w:rsidRDefault="00902F1E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902F1E" w:rsidRPr="00902F1E" w:rsidRDefault="00902F1E">
            <w:r w:rsidRPr="00902F1E">
              <w:t>Stefan Attefall (kd)</w:t>
            </w:r>
          </w:p>
        </w:tc>
        <w:tc>
          <w:tcPr>
            <w:tcW w:w="1247" w:type="dxa"/>
          </w:tcPr>
          <w:p w:rsidR="00902F1E" w:rsidRPr="00902F1E" w:rsidRDefault="00902F1E">
            <w:pPr>
              <w:pStyle w:val="Talartid"/>
            </w:pPr>
            <w:r w:rsidRPr="00902F1E">
              <w:t>12</w:t>
            </w:r>
          </w:p>
        </w:tc>
        <w:tc>
          <w:tcPr>
            <w:tcW w:w="1489" w:type="dxa"/>
          </w:tcPr>
          <w:p w:rsidR="00902F1E" w:rsidRPr="00902F1E" w:rsidRDefault="00902F1E">
            <w:pPr>
              <w:pStyle w:val="IngenText"/>
            </w:pPr>
          </w:p>
        </w:tc>
      </w:tr>
      <w:tr w:rsidR="00000000" w:rsidRPr="00902F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02F1E" w:rsidRPr="00902F1E" w:rsidRDefault="00902F1E">
            <w:pPr>
              <w:pStyle w:val="IngenText"/>
            </w:pPr>
          </w:p>
        </w:tc>
        <w:tc>
          <w:tcPr>
            <w:tcW w:w="454" w:type="dxa"/>
          </w:tcPr>
          <w:p w:rsidR="00902F1E" w:rsidRPr="00902F1E" w:rsidRDefault="00902F1E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902F1E" w:rsidRPr="00902F1E" w:rsidRDefault="00902F1E">
            <w:r w:rsidRPr="00902F1E">
              <w:t>Bertil Kjellberg (m)</w:t>
            </w:r>
          </w:p>
        </w:tc>
        <w:tc>
          <w:tcPr>
            <w:tcW w:w="1247" w:type="dxa"/>
          </w:tcPr>
          <w:p w:rsidR="00902F1E" w:rsidRPr="00902F1E" w:rsidRDefault="00902F1E">
            <w:pPr>
              <w:pStyle w:val="Talartid"/>
            </w:pPr>
            <w:r w:rsidRPr="00902F1E">
              <w:t>12</w:t>
            </w:r>
          </w:p>
        </w:tc>
        <w:tc>
          <w:tcPr>
            <w:tcW w:w="1489" w:type="dxa"/>
          </w:tcPr>
          <w:p w:rsidR="00902F1E" w:rsidRPr="00902F1E" w:rsidRDefault="00902F1E">
            <w:pPr>
              <w:pStyle w:val="IngenText"/>
            </w:pPr>
          </w:p>
        </w:tc>
      </w:tr>
      <w:tr w:rsidR="00000000" w:rsidRPr="00902F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02F1E" w:rsidRPr="00902F1E" w:rsidRDefault="00902F1E">
            <w:pPr>
              <w:pStyle w:val="IngenText"/>
            </w:pPr>
          </w:p>
        </w:tc>
        <w:tc>
          <w:tcPr>
            <w:tcW w:w="454" w:type="dxa"/>
          </w:tcPr>
          <w:p w:rsidR="00902F1E" w:rsidRPr="00902F1E" w:rsidRDefault="00902F1E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902F1E" w:rsidRPr="00902F1E" w:rsidRDefault="00902F1E">
            <w:r w:rsidRPr="00902F1E">
              <w:t>Roger Tiefensee (c)</w:t>
            </w:r>
          </w:p>
        </w:tc>
        <w:tc>
          <w:tcPr>
            <w:tcW w:w="1247" w:type="dxa"/>
          </w:tcPr>
          <w:p w:rsidR="00902F1E" w:rsidRPr="00902F1E" w:rsidRDefault="00902F1E">
            <w:pPr>
              <w:pStyle w:val="Talartid"/>
            </w:pPr>
            <w:r w:rsidRPr="00902F1E">
              <w:t>12</w:t>
            </w:r>
          </w:p>
        </w:tc>
        <w:tc>
          <w:tcPr>
            <w:tcW w:w="1489" w:type="dxa"/>
          </w:tcPr>
          <w:p w:rsidR="00902F1E" w:rsidRPr="00902F1E" w:rsidRDefault="00902F1E">
            <w:pPr>
              <w:pStyle w:val="IngenText"/>
            </w:pPr>
          </w:p>
        </w:tc>
      </w:tr>
      <w:tr w:rsidR="00000000" w:rsidRPr="00902F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02F1E" w:rsidRPr="00902F1E" w:rsidRDefault="00902F1E">
            <w:pPr>
              <w:pStyle w:val="IngenText"/>
            </w:pPr>
          </w:p>
        </w:tc>
        <w:tc>
          <w:tcPr>
            <w:tcW w:w="454" w:type="dxa"/>
          </w:tcPr>
          <w:p w:rsidR="00902F1E" w:rsidRPr="00902F1E" w:rsidRDefault="00902F1E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902F1E" w:rsidRPr="00902F1E" w:rsidRDefault="00902F1E">
            <w:r w:rsidRPr="00902F1E">
              <w:t>Carl B Hamilton (fp)</w:t>
            </w:r>
          </w:p>
        </w:tc>
        <w:tc>
          <w:tcPr>
            <w:tcW w:w="1247" w:type="dxa"/>
          </w:tcPr>
          <w:p w:rsidR="00902F1E" w:rsidRPr="00902F1E" w:rsidRDefault="00902F1E">
            <w:pPr>
              <w:pStyle w:val="Talartid"/>
            </w:pPr>
            <w:r w:rsidRPr="00902F1E">
              <w:t>12</w:t>
            </w:r>
          </w:p>
        </w:tc>
        <w:tc>
          <w:tcPr>
            <w:tcW w:w="1489" w:type="dxa"/>
          </w:tcPr>
          <w:p w:rsidR="00902F1E" w:rsidRPr="00902F1E" w:rsidRDefault="00902F1E">
            <w:pPr>
              <w:pStyle w:val="IngenText"/>
            </w:pPr>
          </w:p>
        </w:tc>
      </w:tr>
      <w:tr w:rsidR="00000000" w:rsidRPr="00902F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02F1E" w:rsidRPr="00902F1E" w:rsidRDefault="00902F1E">
            <w:pPr>
              <w:pStyle w:val="IngenText"/>
            </w:pPr>
          </w:p>
        </w:tc>
        <w:tc>
          <w:tcPr>
            <w:tcW w:w="454" w:type="dxa"/>
          </w:tcPr>
          <w:p w:rsidR="00902F1E" w:rsidRPr="00902F1E" w:rsidRDefault="00902F1E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902F1E" w:rsidRPr="00902F1E" w:rsidRDefault="00902F1E">
            <w:r w:rsidRPr="00902F1E">
              <w:t>Finansminister Anders Borg (m)</w:t>
            </w:r>
          </w:p>
        </w:tc>
        <w:tc>
          <w:tcPr>
            <w:tcW w:w="1247" w:type="dxa"/>
          </w:tcPr>
          <w:p w:rsidR="00902F1E" w:rsidRPr="00902F1E" w:rsidRDefault="00902F1E">
            <w:pPr>
              <w:pStyle w:val="Talartid"/>
            </w:pPr>
            <w:r w:rsidRPr="00902F1E">
              <w:t>12</w:t>
            </w:r>
          </w:p>
        </w:tc>
        <w:tc>
          <w:tcPr>
            <w:tcW w:w="1489" w:type="dxa"/>
          </w:tcPr>
          <w:p w:rsidR="00902F1E" w:rsidRPr="00902F1E" w:rsidRDefault="00902F1E">
            <w:pPr>
              <w:pStyle w:val="IngenText"/>
            </w:pPr>
          </w:p>
        </w:tc>
      </w:tr>
      <w:tr w:rsidR="00000000" w:rsidRPr="00902F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02F1E" w:rsidRPr="00902F1E" w:rsidRDefault="00902F1E">
            <w:pPr>
              <w:pStyle w:val="IngenText"/>
            </w:pPr>
          </w:p>
        </w:tc>
        <w:tc>
          <w:tcPr>
            <w:tcW w:w="454" w:type="dxa"/>
          </w:tcPr>
          <w:p w:rsidR="00902F1E" w:rsidRPr="00902F1E" w:rsidRDefault="00902F1E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902F1E" w:rsidRPr="00902F1E" w:rsidRDefault="00902F1E">
            <w:r w:rsidRPr="00902F1E">
              <w:t>Lars Johansson (s)</w:t>
            </w:r>
          </w:p>
        </w:tc>
        <w:tc>
          <w:tcPr>
            <w:tcW w:w="1247" w:type="dxa"/>
          </w:tcPr>
          <w:p w:rsidR="00902F1E" w:rsidRPr="00902F1E" w:rsidRDefault="00902F1E">
            <w:pPr>
              <w:pStyle w:val="Talartid"/>
            </w:pPr>
            <w:r w:rsidRPr="00902F1E">
              <w:t>10</w:t>
            </w:r>
          </w:p>
        </w:tc>
        <w:tc>
          <w:tcPr>
            <w:tcW w:w="1489" w:type="dxa"/>
          </w:tcPr>
          <w:p w:rsidR="00902F1E" w:rsidRPr="00902F1E" w:rsidRDefault="00902F1E">
            <w:pPr>
              <w:pStyle w:val="IngenText"/>
            </w:pPr>
          </w:p>
        </w:tc>
      </w:tr>
      <w:tr w:rsidR="00000000" w:rsidRPr="00902F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02F1E" w:rsidRPr="00902F1E" w:rsidRDefault="00902F1E">
            <w:pPr>
              <w:pStyle w:val="IngenText"/>
            </w:pPr>
          </w:p>
        </w:tc>
        <w:tc>
          <w:tcPr>
            <w:tcW w:w="454" w:type="dxa"/>
          </w:tcPr>
          <w:p w:rsidR="00902F1E" w:rsidRPr="00902F1E" w:rsidRDefault="00902F1E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902F1E" w:rsidRPr="00902F1E" w:rsidRDefault="00902F1E">
            <w:r w:rsidRPr="00902F1E">
              <w:t>Peter Pedersen (v)</w:t>
            </w:r>
          </w:p>
        </w:tc>
        <w:tc>
          <w:tcPr>
            <w:tcW w:w="1247" w:type="dxa"/>
          </w:tcPr>
          <w:p w:rsidR="00902F1E" w:rsidRPr="00902F1E" w:rsidRDefault="00902F1E">
            <w:pPr>
              <w:pStyle w:val="Talartid"/>
            </w:pPr>
            <w:r w:rsidRPr="00902F1E">
              <w:t>10</w:t>
            </w:r>
          </w:p>
        </w:tc>
        <w:tc>
          <w:tcPr>
            <w:tcW w:w="1489" w:type="dxa"/>
          </w:tcPr>
          <w:p w:rsidR="00902F1E" w:rsidRPr="00902F1E" w:rsidRDefault="00902F1E">
            <w:pPr>
              <w:pStyle w:val="IngenText"/>
            </w:pPr>
          </w:p>
        </w:tc>
      </w:tr>
      <w:tr w:rsidR="00000000" w:rsidRPr="00902F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02F1E" w:rsidRPr="00902F1E" w:rsidRDefault="00902F1E">
            <w:pPr>
              <w:pStyle w:val="IngenText"/>
            </w:pPr>
          </w:p>
        </w:tc>
        <w:tc>
          <w:tcPr>
            <w:tcW w:w="454" w:type="dxa"/>
          </w:tcPr>
          <w:p w:rsidR="00902F1E" w:rsidRPr="00902F1E" w:rsidRDefault="00902F1E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902F1E" w:rsidRPr="00902F1E" w:rsidRDefault="00902F1E">
            <w:r w:rsidRPr="00902F1E">
              <w:t>Helena Leander (mp)</w:t>
            </w:r>
          </w:p>
        </w:tc>
        <w:tc>
          <w:tcPr>
            <w:tcW w:w="1247" w:type="dxa"/>
          </w:tcPr>
          <w:p w:rsidR="00902F1E" w:rsidRPr="00902F1E" w:rsidRDefault="00902F1E">
            <w:pPr>
              <w:pStyle w:val="Talartid"/>
            </w:pPr>
            <w:r w:rsidRPr="00902F1E">
              <w:t>10</w:t>
            </w:r>
          </w:p>
        </w:tc>
        <w:tc>
          <w:tcPr>
            <w:tcW w:w="1489" w:type="dxa"/>
          </w:tcPr>
          <w:p w:rsidR="00902F1E" w:rsidRPr="00902F1E" w:rsidRDefault="00902F1E">
            <w:pPr>
              <w:pStyle w:val="IngenText"/>
            </w:pPr>
          </w:p>
        </w:tc>
      </w:tr>
      <w:tr w:rsidR="00000000" w:rsidRPr="00902F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02F1E" w:rsidRPr="00902F1E" w:rsidRDefault="00902F1E">
            <w:pPr>
              <w:pStyle w:val="IngenText"/>
            </w:pPr>
          </w:p>
        </w:tc>
        <w:tc>
          <w:tcPr>
            <w:tcW w:w="454" w:type="dxa"/>
          </w:tcPr>
          <w:p w:rsidR="00902F1E" w:rsidRPr="00902F1E" w:rsidRDefault="00902F1E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902F1E" w:rsidRPr="00902F1E" w:rsidRDefault="00902F1E">
            <w:r w:rsidRPr="00902F1E">
              <w:t>Lennart Hedquist (m)</w:t>
            </w:r>
          </w:p>
        </w:tc>
        <w:tc>
          <w:tcPr>
            <w:tcW w:w="1247" w:type="dxa"/>
          </w:tcPr>
          <w:p w:rsidR="00902F1E" w:rsidRPr="00902F1E" w:rsidRDefault="00902F1E">
            <w:pPr>
              <w:pStyle w:val="Talartid"/>
            </w:pPr>
            <w:r w:rsidRPr="00902F1E">
              <w:t>10</w:t>
            </w:r>
          </w:p>
        </w:tc>
        <w:tc>
          <w:tcPr>
            <w:tcW w:w="1489" w:type="dxa"/>
          </w:tcPr>
          <w:p w:rsidR="00902F1E" w:rsidRPr="00902F1E" w:rsidRDefault="00902F1E">
            <w:pPr>
              <w:pStyle w:val="IngenText"/>
            </w:pPr>
          </w:p>
        </w:tc>
      </w:tr>
      <w:tr w:rsidR="00000000" w:rsidRPr="00902F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02F1E" w:rsidRPr="00902F1E" w:rsidRDefault="00902F1E">
            <w:pPr>
              <w:pStyle w:val="IngenText"/>
            </w:pPr>
          </w:p>
        </w:tc>
        <w:tc>
          <w:tcPr>
            <w:tcW w:w="454" w:type="dxa"/>
          </w:tcPr>
          <w:p w:rsidR="00902F1E" w:rsidRPr="00902F1E" w:rsidRDefault="00902F1E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902F1E" w:rsidRPr="00902F1E" w:rsidRDefault="00902F1E">
            <w:r w:rsidRPr="00902F1E">
              <w:t>Jörgen Johansson (c)</w:t>
            </w:r>
          </w:p>
        </w:tc>
        <w:tc>
          <w:tcPr>
            <w:tcW w:w="1247" w:type="dxa"/>
          </w:tcPr>
          <w:p w:rsidR="00902F1E" w:rsidRPr="00902F1E" w:rsidRDefault="00902F1E">
            <w:pPr>
              <w:pStyle w:val="Talartid"/>
            </w:pPr>
            <w:r w:rsidRPr="00902F1E">
              <w:t>10</w:t>
            </w:r>
          </w:p>
        </w:tc>
        <w:tc>
          <w:tcPr>
            <w:tcW w:w="1489" w:type="dxa"/>
          </w:tcPr>
          <w:p w:rsidR="00902F1E" w:rsidRPr="00902F1E" w:rsidRDefault="00902F1E">
            <w:pPr>
              <w:pStyle w:val="IngenText"/>
            </w:pPr>
          </w:p>
        </w:tc>
      </w:tr>
      <w:tr w:rsidR="00000000" w:rsidRPr="00902F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02F1E" w:rsidRPr="00902F1E" w:rsidRDefault="00902F1E">
            <w:pPr>
              <w:pStyle w:val="IngenText"/>
            </w:pPr>
          </w:p>
        </w:tc>
        <w:tc>
          <w:tcPr>
            <w:tcW w:w="454" w:type="dxa"/>
          </w:tcPr>
          <w:p w:rsidR="00902F1E" w:rsidRPr="00902F1E" w:rsidRDefault="00902F1E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902F1E" w:rsidRPr="00902F1E" w:rsidRDefault="00902F1E">
            <w:r w:rsidRPr="00902F1E">
              <w:t>Gunnar Andrén (fp)</w:t>
            </w:r>
          </w:p>
        </w:tc>
        <w:tc>
          <w:tcPr>
            <w:tcW w:w="1247" w:type="dxa"/>
          </w:tcPr>
          <w:p w:rsidR="00902F1E" w:rsidRPr="00902F1E" w:rsidRDefault="00902F1E">
            <w:pPr>
              <w:pStyle w:val="Talartid"/>
            </w:pPr>
            <w:r w:rsidRPr="00902F1E">
              <w:t>10</w:t>
            </w:r>
          </w:p>
        </w:tc>
        <w:tc>
          <w:tcPr>
            <w:tcW w:w="1489" w:type="dxa"/>
          </w:tcPr>
          <w:p w:rsidR="00902F1E" w:rsidRPr="00902F1E" w:rsidRDefault="00902F1E">
            <w:pPr>
              <w:pStyle w:val="IngenText"/>
            </w:pPr>
          </w:p>
        </w:tc>
      </w:tr>
      <w:tr w:rsidR="00000000" w:rsidRPr="00902F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02F1E" w:rsidRPr="00902F1E" w:rsidRDefault="00902F1E">
            <w:pPr>
              <w:pStyle w:val="IngenText"/>
            </w:pPr>
          </w:p>
        </w:tc>
        <w:tc>
          <w:tcPr>
            <w:tcW w:w="454" w:type="dxa"/>
          </w:tcPr>
          <w:p w:rsidR="00902F1E" w:rsidRPr="00902F1E" w:rsidRDefault="00902F1E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902F1E" w:rsidRPr="00902F1E" w:rsidRDefault="00902F1E">
            <w:r w:rsidRPr="00902F1E">
              <w:t>Lennart Sacrédeus (kd)</w:t>
            </w:r>
          </w:p>
        </w:tc>
        <w:tc>
          <w:tcPr>
            <w:tcW w:w="1247" w:type="dxa"/>
          </w:tcPr>
          <w:p w:rsidR="00902F1E" w:rsidRPr="00902F1E" w:rsidRDefault="00902F1E">
            <w:pPr>
              <w:pStyle w:val="Talartid"/>
            </w:pPr>
            <w:r w:rsidRPr="00902F1E">
              <w:t>10</w:t>
            </w:r>
          </w:p>
        </w:tc>
        <w:tc>
          <w:tcPr>
            <w:tcW w:w="1489" w:type="dxa"/>
          </w:tcPr>
          <w:p w:rsidR="00902F1E" w:rsidRPr="00902F1E" w:rsidRDefault="00902F1E">
            <w:pPr>
              <w:pStyle w:val="IngenText"/>
            </w:pPr>
          </w:p>
        </w:tc>
      </w:tr>
      <w:tr w:rsidR="00000000" w:rsidRPr="00902F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02F1E" w:rsidRPr="00902F1E" w:rsidRDefault="00902F1E">
            <w:pPr>
              <w:pStyle w:val="IngenText"/>
            </w:pPr>
          </w:p>
        </w:tc>
        <w:tc>
          <w:tcPr>
            <w:tcW w:w="454" w:type="dxa"/>
          </w:tcPr>
          <w:p w:rsidR="00902F1E" w:rsidRPr="00902F1E" w:rsidRDefault="00902F1E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902F1E" w:rsidRPr="00902F1E" w:rsidRDefault="00902F1E">
            <w:r w:rsidRPr="00902F1E">
              <w:t>Agneta Berliner (fp)</w:t>
            </w:r>
          </w:p>
        </w:tc>
        <w:tc>
          <w:tcPr>
            <w:tcW w:w="1247" w:type="dxa"/>
          </w:tcPr>
          <w:p w:rsidR="00902F1E" w:rsidRPr="00902F1E" w:rsidRDefault="00902F1E">
            <w:pPr>
              <w:pStyle w:val="Talartid"/>
            </w:pPr>
            <w:r w:rsidRPr="00902F1E">
              <w:t>5</w:t>
            </w:r>
          </w:p>
        </w:tc>
        <w:tc>
          <w:tcPr>
            <w:tcW w:w="1489" w:type="dxa"/>
          </w:tcPr>
          <w:p w:rsidR="00902F1E" w:rsidRPr="00902F1E" w:rsidRDefault="00902F1E">
            <w:pPr>
              <w:pStyle w:val="IngenText"/>
            </w:pPr>
          </w:p>
        </w:tc>
      </w:tr>
      <w:tr w:rsidR="00000000" w:rsidRPr="00902F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02F1E" w:rsidRPr="00902F1E" w:rsidRDefault="00902F1E">
            <w:pPr>
              <w:pStyle w:val="Summalinje"/>
            </w:pPr>
          </w:p>
        </w:tc>
        <w:tc>
          <w:tcPr>
            <w:tcW w:w="454" w:type="dxa"/>
          </w:tcPr>
          <w:p w:rsidR="00902F1E" w:rsidRPr="00902F1E" w:rsidRDefault="00902F1E">
            <w:pPr>
              <w:pStyle w:val="Summalinje"/>
            </w:pPr>
          </w:p>
        </w:tc>
        <w:tc>
          <w:tcPr>
            <w:tcW w:w="5216" w:type="dxa"/>
          </w:tcPr>
          <w:p w:rsidR="00902F1E" w:rsidRPr="00902F1E" w:rsidRDefault="00902F1E">
            <w:pPr>
              <w:pStyle w:val="Summalinje"/>
            </w:pPr>
          </w:p>
        </w:tc>
        <w:tc>
          <w:tcPr>
            <w:tcW w:w="1247" w:type="dxa"/>
          </w:tcPr>
          <w:p w:rsidR="00902F1E" w:rsidRPr="00902F1E" w:rsidRDefault="00902F1E">
            <w:pPr>
              <w:pStyle w:val="Summalinje"/>
            </w:pPr>
            <w:r w:rsidRPr="00902F1E">
              <w:t>____</w:t>
            </w:r>
          </w:p>
        </w:tc>
        <w:tc>
          <w:tcPr>
            <w:tcW w:w="1489" w:type="dxa"/>
          </w:tcPr>
          <w:p w:rsidR="00902F1E" w:rsidRPr="00902F1E" w:rsidRDefault="00902F1E">
            <w:pPr>
              <w:pStyle w:val="Summalinje"/>
            </w:pPr>
            <w:r w:rsidRPr="00902F1E">
              <w:t>____</w:t>
            </w:r>
          </w:p>
        </w:tc>
      </w:tr>
      <w:tr w:rsidR="00000000" w:rsidRPr="00902F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02F1E" w:rsidRPr="00902F1E" w:rsidRDefault="00902F1E">
            <w:pPr>
              <w:pStyle w:val="IngenText"/>
            </w:pPr>
            <w:r w:rsidRPr="00902F1E">
              <w:t xml:space="preserve"> </w:t>
            </w:r>
          </w:p>
        </w:tc>
        <w:tc>
          <w:tcPr>
            <w:tcW w:w="454" w:type="dxa"/>
          </w:tcPr>
          <w:p w:rsidR="00902F1E" w:rsidRPr="00902F1E" w:rsidRDefault="00902F1E">
            <w:pPr>
              <w:pStyle w:val="IngenText"/>
            </w:pPr>
          </w:p>
        </w:tc>
        <w:tc>
          <w:tcPr>
            <w:tcW w:w="5216" w:type="dxa"/>
          </w:tcPr>
          <w:p w:rsidR="00902F1E" w:rsidRPr="00902F1E" w:rsidRDefault="00902F1E">
            <w:pPr>
              <w:pStyle w:val="IngenText"/>
            </w:pPr>
          </w:p>
        </w:tc>
        <w:tc>
          <w:tcPr>
            <w:tcW w:w="1247" w:type="dxa"/>
          </w:tcPr>
          <w:p w:rsidR="00902F1E" w:rsidRPr="00902F1E" w:rsidRDefault="00902F1E">
            <w:pPr>
              <w:pStyle w:val="TalartidSumma"/>
            </w:pPr>
            <w:r w:rsidRPr="00902F1E">
              <w:t>2.54</w:t>
            </w:r>
          </w:p>
        </w:tc>
        <w:tc>
          <w:tcPr>
            <w:tcW w:w="1489" w:type="dxa"/>
          </w:tcPr>
          <w:p w:rsidR="00902F1E" w:rsidRPr="00902F1E" w:rsidRDefault="00902F1E">
            <w:pPr>
              <w:pStyle w:val="TalartidAckumulerad"/>
            </w:pPr>
            <w:r w:rsidRPr="00902F1E">
              <w:t>2.54</w:t>
            </w:r>
          </w:p>
        </w:tc>
      </w:tr>
    </w:tbl>
    <w:p w:rsidR="00902F1E" w:rsidRPr="00902F1E" w:rsidRDefault="00902F1E">
      <w:pPr>
        <w:pStyle w:val="Blankrad"/>
      </w:pPr>
      <w:r w:rsidRPr="00902F1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902F1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02F1E" w:rsidRPr="00902F1E" w:rsidRDefault="00902F1E">
            <w:pPr>
              <w:pStyle w:val="rendenr"/>
            </w:pPr>
            <w:r w:rsidRPr="00902F1E">
              <w:lastRenderedPageBreak/>
              <w:t>18</w:t>
            </w:r>
          </w:p>
        </w:tc>
        <w:tc>
          <w:tcPr>
            <w:tcW w:w="5670" w:type="dxa"/>
            <w:gridSpan w:val="2"/>
          </w:tcPr>
          <w:p w:rsidR="00902F1E" w:rsidRPr="00902F1E" w:rsidRDefault="00902F1E">
            <w:pPr>
              <w:pStyle w:val="renderubrik"/>
            </w:pPr>
            <w:r w:rsidRPr="00902F1E">
              <w:t>Finansutskottets betänkande FiU11</w:t>
            </w:r>
          </w:p>
        </w:tc>
        <w:tc>
          <w:tcPr>
            <w:tcW w:w="1247" w:type="dxa"/>
          </w:tcPr>
          <w:p w:rsidR="00902F1E" w:rsidRPr="00902F1E" w:rsidRDefault="00902F1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02F1E" w:rsidRPr="00902F1E" w:rsidRDefault="00902F1E">
            <w:pPr>
              <w:pStyle w:val="IngenText"/>
              <w:tabs>
                <w:tab w:val="clear" w:pos="6804"/>
              </w:tabs>
            </w:pPr>
          </w:p>
        </w:tc>
      </w:tr>
      <w:tr w:rsidR="00000000" w:rsidRPr="00902F1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02F1E" w:rsidRPr="00902F1E" w:rsidRDefault="00902F1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902F1E" w:rsidRPr="00902F1E" w:rsidRDefault="00902F1E">
            <w:pPr>
              <w:pStyle w:val="Underrubrik"/>
            </w:pPr>
            <w:r w:rsidRPr="00902F1E">
              <w:t>Hösttilläggsbudget för 2009</w:t>
            </w:r>
          </w:p>
        </w:tc>
        <w:tc>
          <w:tcPr>
            <w:tcW w:w="1247" w:type="dxa"/>
          </w:tcPr>
          <w:p w:rsidR="00902F1E" w:rsidRPr="00902F1E" w:rsidRDefault="00902F1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02F1E" w:rsidRPr="00902F1E" w:rsidRDefault="00902F1E">
            <w:pPr>
              <w:pStyle w:val="IngenText"/>
              <w:tabs>
                <w:tab w:val="clear" w:pos="6804"/>
              </w:tabs>
            </w:pPr>
          </w:p>
        </w:tc>
      </w:tr>
      <w:tr w:rsidR="00000000" w:rsidRPr="00902F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02F1E" w:rsidRPr="00902F1E" w:rsidRDefault="00902F1E">
            <w:pPr>
              <w:pStyle w:val="IngenText"/>
            </w:pPr>
          </w:p>
        </w:tc>
        <w:tc>
          <w:tcPr>
            <w:tcW w:w="454" w:type="dxa"/>
          </w:tcPr>
          <w:p w:rsidR="00902F1E" w:rsidRPr="00902F1E" w:rsidRDefault="00902F1E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902F1E" w:rsidRPr="00902F1E" w:rsidRDefault="00902F1E">
            <w:r w:rsidRPr="00902F1E">
              <w:t>Hans Hoff (s)</w:t>
            </w:r>
          </w:p>
        </w:tc>
        <w:tc>
          <w:tcPr>
            <w:tcW w:w="1247" w:type="dxa"/>
          </w:tcPr>
          <w:p w:rsidR="00902F1E" w:rsidRPr="00902F1E" w:rsidRDefault="00902F1E">
            <w:pPr>
              <w:pStyle w:val="Talartid"/>
            </w:pPr>
            <w:r w:rsidRPr="00902F1E">
              <w:t>10</w:t>
            </w:r>
          </w:p>
        </w:tc>
        <w:tc>
          <w:tcPr>
            <w:tcW w:w="1489" w:type="dxa"/>
          </w:tcPr>
          <w:p w:rsidR="00902F1E" w:rsidRPr="00902F1E" w:rsidRDefault="00902F1E">
            <w:pPr>
              <w:pStyle w:val="IngenText"/>
            </w:pPr>
          </w:p>
        </w:tc>
      </w:tr>
      <w:tr w:rsidR="00000000" w:rsidRPr="00902F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02F1E" w:rsidRPr="00902F1E" w:rsidRDefault="00902F1E">
            <w:pPr>
              <w:pStyle w:val="IngenText"/>
            </w:pPr>
          </w:p>
        </w:tc>
        <w:tc>
          <w:tcPr>
            <w:tcW w:w="454" w:type="dxa"/>
          </w:tcPr>
          <w:p w:rsidR="00902F1E" w:rsidRPr="00902F1E" w:rsidRDefault="00902F1E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902F1E" w:rsidRPr="00902F1E" w:rsidRDefault="00902F1E">
            <w:r w:rsidRPr="00902F1E">
              <w:t>Ulla Andersson (v)</w:t>
            </w:r>
          </w:p>
        </w:tc>
        <w:tc>
          <w:tcPr>
            <w:tcW w:w="1247" w:type="dxa"/>
          </w:tcPr>
          <w:p w:rsidR="00902F1E" w:rsidRPr="00902F1E" w:rsidRDefault="00902F1E">
            <w:pPr>
              <w:pStyle w:val="Talartid"/>
            </w:pPr>
            <w:r w:rsidRPr="00902F1E">
              <w:t>10</w:t>
            </w:r>
          </w:p>
        </w:tc>
        <w:tc>
          <w:tcPr>
            <w:tcW w:w="1489" w:type="dxa"/>
          </w:tcPr>
          <w:p w:rsidR="00902F1E" w:rsidRPr="00902F1E" w:rsidRDefault="00902F1E">
            <w:pPr>
              <w:pStyle w:val="IngenText"/>
            </w:pPr>
          </w:p>
        </w:tc>
      </w:tr>
      <w:tr w:rsidR="00000000" w:rsidRPr="00902F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02F1E" w:rsidRPr="00902F1E" w:rsidRDefault="00902F1E">
            <w:pPr>
              <w:pStyle w:val="IngenText"/>
            </w:pPr>
          </w:p>
        </w:tc>
        <w:tc>
          <w:tcPr>
            <w:tcW w:w="454" w:type="dxa"/>
          </w:tcPr>
          <w:p w:rsidR="00902F1E" w:rsidRPr="00902F1E" w:rsidRDefault="00902F1E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902F1E" w:rsidRPr="00902F1E" w:rsidRDefault="00902F1E">
            <w:r w:rsidRPr="00902F1E">
              <w:t>Mats Pertoft (mp)</w:t>
            </w:r>
          </w:p>
        </w:tc>
        <w:tc>
          <w:tcPr>
            <w:tcW w:w="1247" w:type="dxa"/>
          </w:tcPr>
          <w:p w:rsidR="00902F1E" w:rsidRPr="00902F1E" w:rsidRDefault="00902F1E">
            <w:pPr>
              <w:pStyle w:val="Talartid"/>
            </w:pPr>
            <w:r w:rsidRPr="00902F1E">
              <w:t>10</w:t>
            </w:r>
          </w:p>
        </w:tc>
        <w:tc>
          <w:tcPr>
            <w:tcW w:w="1489" w:type="dxa"/>
          </w:tcPr>
          <w:p w:rsidR="00902F1E" w:rsidRPr="00902F1E" w:rsidRDefault="00902F1E">
            <w:pPr>
              <w:pStyle w:val="IngenText"/>
            </w:pPr>
          </w:p>
        </w:tc>
      </w:tr>
      <w:tr w:rsidR="00000000" w:rsidRPr="00902F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02F1E" w:rsidRPr="00902F1E" w:rsidRDefault="00902F1E">
            <w:pPr>
              <w:pStyle w:val="IngenText"/>
            </w:pPr>
          </w:p>
        </w:tc>
        <w:tc>
          <w:tcPr>
            <w:tcW w:w="454" w:type="dxa"/>
          </w:tcPr>
          <w:p w:rsidR="00902F1E" w:rsidRPr="00902F1E" w:rsidRDefault="00902F1E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902F1E" w:rsidRPr="00902F1E" w:rsidRDefault="00902F1E">
            <w:r w:rsidRPr="00902F1E">
              <w:t>Stefan Attefall (kd)</w:t>
            </w:r>
          </w:p>
        </w:tc>
        <w:tc>
          <w:tcPr>
            <w:tcW w:w="1247" w:type="dxa"/>
          </w:tcPr>
          <w:p w:rsidR="00902F1E" w:rsidRPr="00902F1E" w:rsidRDefault="00902F1E">
            <w:pPr>
              <w:pStyle w:val="Talartid"/>
            </w:pPr>
            <w:r w:rsidRPr="00902F1E">
              <w:t>10</w:t>
            </w:r>
          </w:p>
        </w:tc>
        <w:tc>
          <w:tcPr>
            <w:tcW w:w="1489" w:type="dxa"/>
          </w:tcPr>
          <w:p w:rsidR="00902F1E" w:rsidRPr="00902F1E" w:rsidRDefault="00902F1E">
            <w:pPr>
              <w:pStyle w:val="IngenText"/>
            </w:pPr>
          </w:p>
        </w:tc>
      </w:tr>
      <w:tr w:rsidR="00000000" w:rsidRPr="00902F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02F1E" w:rsidRPr="00902F1E" w:rsidRDefault="00902F1E">
            <w:pPr>
              <w:pStyle w:val="IngenText"/>
            </w:pPr>
          </w:p>
        </w:tc>
        <w:tc>
          <w:tcPr>
            <w:tcW w:w="454" w:type="dxa"/>
          </w:tcPr>
          <w:p w:rsidR="00902F1E" w:rsidRPr="00902F1E" w:rsidRDefault="00902F1E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902F1E" w:rsidRPr="00902F1E" w:rsidRDefault="00902F1E">
            <w:r w:rsidRPr="00902F1E">
              <w:t>Anna Lilliehöök (m)</w:t>
            </w:r>
          </w:p>
        </w:tc>
        <w:tc>
          <w:tcPr>
            <w:tcW w:w="1247" w:type="dxa"/>
          </w:tcPr>
          <w:p w:rsidR="00902F1E" w:rsidRPr="00902F1E" w:rsidRDefault="00902F1E">
            <w:pPr>
              <w:pStyle w:val="Talartid"/>
            </w:pPr>
            <w:r w:rsidRPr="00902F1E">
              <w:t>10</w:t>
            </w:r>
          </w:p>
        </w:tc>
        <w:tc>
          <w:tcPr>
            <w:tcW w:w="1489" w:type="dxa"/>
          </w:tcPr>
          <w:p w:rsidR="00902F1E" w:rsidRPr="00902F1E" w:rsidRDefault="00902F1E">
            <w:pPr>
              <w:pStyle w:val="IngenText"/>
            </w:pPr>
          </w:p>
        </w:tc>
      </w:tr>
      <w:tr w:rsidR="00000000" w:rsidRPr="00902F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02F1E" w:rsidRPr="00902F1E" w:rsidRDefault="00902F1E">
            <w:pPr>
              <w:pStyle w:val="IngenText"/>
            </w:pPr>
          </w:p>
        </w:tc>
        <w:tc>
          <w:tcPr>
            <w:tcW w:w="454" w:type="dxa"/>
          </w:tcPr>
          <w:p w:rsidR="00902F1E" w:rsidRPr="00902F1E" w:rsidRDefault="00902F1E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902F1E" w:rsidRPr="00902F1E" w:rsidRDefault="00902F1E">
            <w:r w:rsidRPr="00902F1E">
              <w:t>Roger Tiefensee (c)</w:t>
            </w:r>
          </w:p>
        </w:tc>
        <w:tc>
          <w:tcPr>
            <w:tcW w:w="1247" w:type="dxa"/>
          </w:tcPr>
          <w:p w:rsidR="00902F1E" w:rsidRPr="00902F1E" w:rsidRDefault="00902F1E">
            <w:pPr>
              <w:pStyle w:val="Talartid"/>
            </w:pPr>
            <w:r w:rsidRPr="00902F1E">
              <w:t>10</w:t>
            </w:r>
          </w:p>
        </w:tc>
        <w:tc>
          <w:tcPr>
            <w:tcW w:w="1489" w:type="dxa"/>
          </w:tcPr>
          <w:p w:rsidR="00902F1E" w:rsidRPr="00902F1E" w:rsidRDefault="00902F1E">
            <w:pPr>
              <w:pStyle w:val="IngenText"/>
            </w:pPr>
          </w:p>
        </w:tc>
      </w:tr>
      <w:tr w:rsidR="00000000" w:rsidRPr="00902F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02F1E" w:rsidRPr="00902F1E" w:rsidRDefault="00902F1E">
            <w:pPr>
              <w:pStyle w:val="IngenText"/>
            </w:pPr>
          </w:p>
        </w:tc>
        <w:tc>
          <w:tcPr>
            <w:tcW w:w="454" w:type="dxa"/>
          </w:tcPr>
          <w:p w:rsidR="00902F1E" w:rsidRPr="00902F1E" w:rsidRDefault="00902F1E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902F1E" w:rsidRPr="00902F1E" w:rsidRDefault="00902F1E">
            <w:r w:rsidRPr="00902F1E">
              <w:t>Agneta Lundberg (s)</w:t>
            </w:r>
          </w:p>
        </w:tc>
        <w:tc>
          <w:tcPr>
            <w:tcW w:w="1247" w:type="dxa"/>
          </w:tcPr>
          <w:p w:rsidR="00902F1E" w:rsidRPr="00902F1E" w:rsidRDefault="00902F1E">
            <w:pPr>
              <w:pStyle w:val="Talartid"/>
            </w:pPr>
            <w:r w:rsidRPr="00902F1E">
              <w:t>4</w:t>
            </w:r>
          </w:p>
        </w:tc>
        <w:tc>
          <w:tcPr>
            <w:tcW w:w="1489" w:type="dxa"/>
          </w:tcPr>
          <w:p w:rsidR="00902F1E" w:rsidRPr="00902F1E" w:rsidRDefault="00902F1E">
            <w:pPr>
              <w:pStyle w:val="IngenText"/>
            </w:pPr>
          </w:p>
        </w:tc>
      </w:tr>
      <w:tr w:rsidR="00000000" w:rsidRPr="00902F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02F1E" w:rsidRPr="00902F1E" w:rsidRDefault="00902F1E">
            <w:pPr>
              <w:pStyle w:val="Summalinje"/>
            </w:pPr>
          </w:p>
        </w:tc>
        <w:tc>
          <w:tcPr>
            <w:tcW w:w="454" w:type="dxa"/>
          </w:tcPr>
          <w:p w:rsidR="00902F1E" w:rsidRPr="00902F1E" w:rsidRDefault="00902F1E">
            <w:pPr>
              <w:pStyle w:val="Summalinje"/>
            </w:pPr>
          </w:p>
        </w:tc>
        <w:tc>
          <w:tcPr>
            <w:tcW w:w="5216" w:type="dxa"/>
          </w:tcPr>
          <w:p w:rsidR="00902F1E" w:rsidRPr="00902F1E" w:rsidRDefault="00902F1E">
            <w:pPr>
              <w:pStyle w:val="Summalinje"/>
            </w:pPr>
          </w:p>
        </w:tc>
        <w:tc>
          <w:tcPr>
            <w:tcW w:w="1247" w:type="dxa"/>
          </w:tcPr>
          <w:p w:rsidR="00902F1E" w:rsidRPr="00902F1E" w:rsidRDefault="00902F1E">
            <w:pPr>
              <w:pStyle w:val="Summalinje"/>
            </w:pPr>
            <w:r w:rsidRPr="00902F1E">
              <w:t>____</w:t>
            </w:r>
          </w:p>
        </w:tc>
        <w:tc>
          <w:tcPr>
            <w:tcW w:w="1489" w:type="dxa"/>
          </w:tcPr>
          <w:p w:rsidR="00902F1E" w:rsidRPr="00902F1E" w:rsidRDefault="00902F1E">
            <w:pPr>
              <w:pStyle w:val="Summalinje"/>
            </w:pPr>
            <w:r w:rsidRPr="00902F1E">
              <w:t>____</w:t>
            </w:r>
          </w:p>
        </w:tc>
      </w:tr>
      <w:tr w:rsidR="00000000" w:rsidRPr="00902F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02F1E" w:rsidRPr="00902F1E" w:rsidRDefault="00902F1E">
            <w:pPr>
              <w:pStyle w:val="IngenText"/>
            </w:pPr>
            <w:r w:rsidRPr="00902F1E">
              <w:t xml:space="preserve"> </w:t>
            </w:r>
          </w:p>
        </w:tc>
        <w:tc>
          <w:tcPr>
            <w:tcW w:w="454" w:type="dxa"/>
          </w:tcPr>
          <w:p w:rsidR="00902F1E" w:rsidRPr="00902F1E" w:rsidRDefault="00902F1E">
            <w:pPr>
              <w:pStyle w:val="IngenText"/>
            </w:pPr>
          </w:p>
        </w:tc>
        <w:tc>
          <w:tcPr>
            <w:tcW w:w="5216" w:type="dxa"/>
          </w:tcPr>
          <w:p w:rsidR="00902F1E" w:rsidRPr="00902F1E" w:rsidRDefault="00902F1E">
            <w:pPr>
              <w:pStyle w:val="IngenText"/>
            </w:pPr>
          </w:p>
        </w:tc>
        <w:tc>
          <w:tcPr>
            <w:tcW w:w="1247" w:type="dxa"/>
          </w:tcPr>
          <w:p w:rsidR="00902F1E" w:rsidRPr="00902F1E" w:rsidRDefault="00902F1E">
            <w:pPr>
              <w:pStyle w:val="TalartidSumma"/>
            </w:pPr>
            <w:r w:rsidRPr="00902F1E">
              <w:t>1.04</w:t>
            </w:r>
          </w:p>
        </w:tc>
        <w:tc>
          <w:tcPr>
            <w:tcW w:w="1489" w:type="dxa"/>
          </w:tcPr>
          <w:p w:rsidR="00902F1E" w:rsidRPr="00902F1E" w:rsidRDefault="00902F1E">
            <w:pPr>
              <w:pStyle w:val="TalartidAckumulerad"/>
            </w:pPr>
            <w:r w:rsidRPr="00902F1E">
              <w:t>3.58</w:t>
            </w:r>
          </w:p>
        </w:tc>
      </w:tr>
    </w:tbl>
    <w:p w:rsidR="00902F1E" w:rsidRPr="00902F1E" w:rsidRDefault="00902F1E">
      <w:pPr>
        <w:pStyle w:val="Blankrad"/>
      </w:pPr>
      <w:r w:rsidRPr="00902F1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902F1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02F1E" w:rsidRPr="00902F1E" w:rsidRDefault="00902F1E">
            <w:pPr>
              <w:pStyle w:val="rendenr"/>
            </w:pPr>
            <w:r w:rsidRPr="00902F1E">
              <w:t>19</w:t>
            </w:r>
          </w:p>
        </w:tc>
        <w:tc>
          <w:tcPr>
            <w:tcW w:w="5670" w:type="dxa"/>
          </w:tcPr>
          <w:p w:rsidR="00902F1E" w:rsidRPr="00902F1E" w:rsidRDefault="00902F1E">
            <w:pPr>
              <w:pStyle w:val="renderubrik"/>
            </w:pPr>
            <w:r w:rsidRPr="00902F1E">
              <w:t>Skatteutskottets betänkande SkU14</w:t>
            </w:r>
          </w:p>
        </w:tc>
        <w:tc>
          <w:tcPr>
            <w:tcW w:w="1247" w:type="dxa"/>
          </w:tcPr>
          <w:p w:rsidR="00902F1E" w:rsidRPr="00902F1E" w:rsidRDefault="00902F1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02F1E" w:rsidRPr="00902F1E" w:rsidRDefault="00902F1E">
            <w:pPr>
              <w:pStyle w:val="IngenText"/>
              <w:tabs>
                <w:tab w:val="clear" w:pos="6804"/>
              </w:tabs>
            </w:pPr>
          </w:p>
        </w:tc>
      </w:tr>
      <w:tr w:rsidR="00000000" w:rsidRPr="00902F1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02F1E" w:rsidRPr="00902F1E" w:rsidRDefault="00902F1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902F1E" w:rsidRPr="00902F1E" w:rsidRDefault="00902F1E">
            <w:pPr>
              <w:pStyle w:val="Underrubrik"/>
            </w:pPr>
            <w:r w:rsidRPr="00902F1E">
              <w:t>Avtal om upplysningar i skatteärenden och partiella skatteavtal med Caymanöarna</w:t>
            </w:r>
          </w:p>
        </w:tc>
        <w:tc>
          <w:tcPr>
            <w:tcW w:w="1247" w:type="dxa"/>
          </w:tcPr>
          <w:p w:rsidR="00902F1E" w:rsidRPr="00902F1E" w:rsidRDefault="00902F1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02F1E" w:rsidRPr="00902F1E" w:rsidRDefault="00902F1E">
            <w:pPr>
              <w:pStyle w:val="IngenText"/>
              <w:tabs>
                <w:tab w:val="clear" w:pos="6804"/>
              </w:tabs>
            </w:pPr>
          </w:p>
        </w:tc>
      </w:tr>
    </w:tbl>
    <w:p w:rsidR="00902F1E" w:rsidRPr="00902F1E" w:rsidRDefault="00902F1E">
      <w:pPr>
        <w:pStyle w:val="Blankrad"/>
      </w:pPr>
      <w:r w:rsidRPr="00902F1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902F1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02F1E" w:rsidRPr="00902F1E" w:rsidRDefault="00902F1E">
            <w:pPr>
              <w:pStyle w:val="rendenr"/>
            </w:pPr>
            <w:r w:rsidRPr="00902F1E">
              <w:t>20</w:t>
            </w:r>
          </w:p>
        </w:tc>
        <w:tc>
          <w:tcPr>
            <w:tcW w:w="5670" w:type="dxa"/>
          </w:tcPr>
          <w:p w:rsidR="00902F1E" w:rsidRPr="00902F1E" w:rsidRDefault="00902F1E">
            <w:pPr>
              <w:pStyle w:val="renderubrik"/>
            </w:pPr>
            <w:r w:rsidRPr="00902F1E">
              <w:t>Skatteutskottets betänkande SkU19</w:t>
            </w:r>
          </w:p>
        </w:tc>
        <w:tc>
          <w:tcPr>
            <w:tcW w:w="1247" w:type="dxa"/>
          </w:tcPr>
          <w:p w:rsidR="00902F1E" w:rsidRPr="00902F1E" w:rsidRDefault="00902F1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02F1E" w:rsidRPr="00902F1E" w:rsidRDefault="00902F1E">
            <w:pPr>
              <w:pStyle w:val="IngenText"/>
              <w:tabs>
                <w:tab w:val="clear" w:pos="6804"/>
              </w:tabs>
            </w:pPr>
          </w:p>
        </w:tc>
      </w:tr>
      <w:tr w:rsidR="00000000" w:rsidRPr="00902F1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02F1E" w:rsidRPr="00902F1E" w:rsidRDefault="00902F1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902F1E" w:rsidRPr="00902F1E" w:rsidRDefault="00902F1E">
            <w:pPr>
              <w:pStyle w:val="Underrubrik"/>
            </w:pPr>
            <w:r w:rsidRPr="00902F1E">
              <w:t>Informationsutbytesavtal och partiellt skatteavtal med Aruba</w:t>
            </w:r>
          </w:p>
        </w:tc>
        <w:tc>
          <w:tcPr>
            <w:tcW w:w="1247" w:type="dxa"/>
          </w:tcPr>
          <w:p w:rsidR="00902F1E" w:rsidRPr="00902F1E" w:rsidRDefault="00902F1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02F1E" w:rsidRPr="00902F1E" w:rsidRDefault="00902F1E">
            <w:pPr>
              <w:pStyle w:val="IngenText"/>
              <w:tabs>
                <w:tab w:val="clear" w:pos="6804"/>
              </w:tabs>
            </w:pPr>
          </w:p>
        </w:tc>
      </w:tr>
    </w:tbl>
    <w:p w:rsidR="00902F1E" w:rsidRPr="00902F1E" w:rsidRDefault="00902F1E">
      <w:pPr>
        <w:pStyle w:val="Blankrad"/>
      </w:pPr>
      <w:r w:rsidRPr="00902F1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902F1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02F1E" w:rsidRPr="00902F1E" w:rsidRDefault="00902F1E">
            <w:pPr>
              <w:pStyle w:val="rendenr"/>
            </w:pPr>
            <w:r w:rsidRPr="00902F1E">
              <w:t>21</w:t>
            </w:r>
          </w:p>
        </w:tc>
        <w:tc>
          <w:tcPr>
            <w:tcW w:w="5670" w:type="dxa"/>
          </w:tcPr>
          <w:p w:rsidR="00902F1E" w:rsidRPr="00902F1E" w:rsidRDefault="00902F1E">
            <w:pPr>
              <w:pStyle w:val="renderubrik"/>
            </w:pPr>
            <w:r w:rsidRPr="00902F1E">
              <w:t>Skatteutskottets betänkande SkU20</w:t>
            </w:r>
          </w:p>
        </w:tc>
        <w:tc>
          <w:tcPr>
            <w:tcW w:w="1247" w:type="dxa"/>
          </w:tcPr>
          <w:p w:rsidR="00902F1E" w:rsidRPr="00902F1E" w:rsidRDefault="00902F1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02F1E" w:rsidRPr="00902F1E" w:rsidRDefault="00902F1E">
            <w:pPr>
              <w:pStyle w:val="IngenText"/>
              <w:tabs>
                <w:tab w:val="clear" w:pos="6804"/>
              </w:tabs>
            </w:pPr>
          </w:p>
        </w:tc>
      </w:tr>
      <w:tr w:rsidR="00000000" w:rsidRPr="00902F1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02F1E" w:rsidRPr="00902F1E" w:rsidRDefault="00902F1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902F1E" w:rsidRPr="00902F1E" w:rsidRDefault="00902F1E">
            <w:pPr>
              <w:pStyle w:val="Underrubrik"/>
            </w:pPr>
            <w:r w:rsidRPr="00902F1E">
              <w:t>Informationsutbytesavtal och partiellt skatteavtal med Nederländska Antillerna</w:t>
            </w:r>
          </w:p>
        </w:tc>
        <w:tc>
          <w:tcPr>
            <w:tcW w:w="1247" w:type="dxa"/>
          </w:tcPr>
          <w:p w:rsidR="00902F1E" w:rsidRPr="00902F1E" w:rsidRDefault="00902F1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02F1E" w:rsidRPr="00902F1E" w:rsidRDefault="00902F1E">
            <w:pPr>
              <w:pStyle w:val="IngenText"/>
              <w:tabs>
                <w:tab w:val="clear" w:pos="6804"/>
              </w:tabs>
            </w:pPr>
          </w:p>
        </w:tc>
      </w:tr>
    </w:tbl>
    <w:p w:rsidR="00902F1E" w:rsidRPr="00902F1E" w:rsidRDefault="00902F1E">
      <w:pPr>
        <w:pStyle w:val="Blankrad"/>
      </w:pPr>
      <w:r w:rsidRPr="00902F1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902F1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02F1E" w:rsidRPr="00902F1E" w:rsidRDefault="00902F1E">
            <w:pPr>
              <w:pStyle w:val="rendenr"/>
            </w:pPr>
            <w:r w:rsidRPr="00902F1E">
              <w:t>22</w:t>
            </w:r>
          </w:p>
        </w:tc>
        <w:tc>
          <w:tcPr>
            <w:tcW w:w="5670" w:type="dxa"/>
            <w:gridSpan w:val="2"/>
          </w:tcPr>
          <w:p w:rsidR="00902F1E" w:rsidRPr="00902F1E" w:rsidRDefault="00902F1E">
            <w:pPr>
              <w:pStyle w:val="renderubrik"/>
            </w:pPr>
            <w:r w:rsidRPr="00902F1E">
              <w:t>Finansutskottets betänkande FiU6</w:t>
            </w:r>
          </w:p>
        </w:tc>
        <w:tc>
          <w:tcPr>
            <w:tcW w:w="1247" w:type="dxa"/>
          </w:tcPr>
          <w:p w:rsidR="00902F1E" w:rsidRPr="00902F1E" w:rsidRDefault="00902F1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02F1E" w:rsidRPr="00902F1E" w:rsidRDefault="00902F1E">
            <w:pPr>
              <w:pStyle w:val="IngenText"/>
              <w:tabs>
                <w:tab w:val="clear" w:pos="6804"/>
              </w:tabs>
            </w:pPr>
          </w:p>
        </w:tc>
      </w:tr>
      <w:tr w:rsidR="00000000" w:rsidRPr="00902F1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02F1E" w:rsidRPr="00902F1E" w:rsidRDefault="00902F1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902F1E" w:rsidRPr="00902F1E" w:rsidRDefault="00902F1E">
            <w:pPr>
              <w:pStyle w:val="Underrubrik"/>
            </w:pPr>
            <w:r w:rsidRPr="00902F1E">
              <w:t>AP-fondernas verksamhet t.o.m. 2008</w:t>
            </w:r>
          </w:p>
        </w:tc>
        <w:tc>
          <w:tcPr>
            <w:tcW w:w="1247" w:type="dxa"/>
          </w:tcPr>
          <w:p w:rsidR="00902F1E" w:rsidRPr="00902F1E" w:rsidRDefault="00902F1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02F1E" w:rsidRPr="00902F1E" w:rsidRDefault="00902F1E">
            <w:pPr>
              <w:pStyle w:val="IngenText"/>
              <w:tabs>
                <w:tab w:val="clear" w:pos="6804"/>
              </w:tabs>
            </w:pPr>
          </w:p>
        </w:tc>
      </w:tr>
      <w:tr w:rsidR="00000000" w:rsidRPr="00902F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02F1E" w:rsidRPr="00902F1E" w:rsidRDefault="00902F1E">
            <w:pPr>
              <w:pStyle w:val="IngenText"/>
            </w:pPr>
          </w:p>
        </w:tc>
        <w:tc>
          <w:tcPr>
            <w:tcW w:w="454" w:type="dxa"/>
          </w:tcPr>
          <w:p w:rsidR="00902F1E" w:rsidRPr="00902F1E" w:rsidRDefault="00902F1E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902F1E" w:rsidRPr="00902F1E" w:rsidRDefault="00902F1E">
            <w:r w:rsidRPr="00902F1E">
              <w:t>Ulla Andersson (v)</w:t>
            </w:r>
          </w:p>
        </w:tc>
        <w:tc>
          <w:tcPr>
            <w:tcW w:w="1247" w:type="dxa"/>
          </w:tcPr>
          <w:p w:rsidR="00902F1E" w:rsidRPr="00902F1E" w:rsidRDefault="00902F1E">
            <w:pPr>
              <w:pStyle w:val="Talartid"/>
            </w:pPr>
            <w:r w:rsidRPr="00902F1E">
              <w:t>12</w:t>
            </w:r>
          </w:p>
        </w:tc>
        <w:tc>
          <w:tcPr>
            <w:tcW w:w="1489" w:type="dxa"/>
          </w:tcPr>
          <w:p w:rsidR="00902F1E" w:rsidRPr="00902F1E" w:rsidRDefault="00902F1E">
            <w:pPr>
              <w:pStyle w:val="IngenText"/>
            </w:pPr>
          </w:p>
        </w:tc>
      </w:tr>
      <w:tr w:rsidR="00000000" w:rsidRPr="00902F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02F1E" w:rsidRPr="00902F1E" w:rsidRDefault="00902F1E">
            <w:pPr>
              <w:pStyle w:val="IngenText"/>
            </w:pPr>
          </w:p>
        </w:tc>
        <w:tc>
          <w:tcPr>
            <w:tcW w:w="454" w:type="dxa"/>
          </w:tcPr>
          <w:p w:rsidR="00902F1E" w:rsidRPr="00902F1E" w:rsidRDefault="00902F1E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902F1E" w:rsidRPr="00902F1E" w:rsidRDefault="00902F1E">
            <w:r w:rsidRPr="00902F1E">
              <w:t>Mats Pertoft (mp)</w:t>
            </w:r>
          </w:p>
        </w:tc>
        <w:tc>
          <w:tcPr>
            <w:tcW w:w="1247" w:type="dxa"/>
          </w:tcPr>
          <w:p w:rsidR="00902F1E" w:rsidRPr="00902F1E" w:rsidRDefault="00902F1E">
            <w:pPr>
              <w:pStyle w:val="Talartid"/>
            </w:pPr>
            <w:r w:rsidRPr="00902F1E">
              <w:t>8</w:t>
            </w:r>
          </w:p>
        </w:tc>
        <w:tc>
          <w:tcPr>
            <w:tcW w:w="1489" w:type="dxa"/>
          </w:tcPr>
          <w:p w:rsidR="00902F1E" w:rsidRPr="00902F1E" w:rsidRDefault="00902F1E">
            <w:pPr>
              <w:pStyle w:val="IngenText"/>
            </w:pPr>
          </w:p>
        </w:tc>
      </w:tr>
      <w:tr w:rsidR="00000000" w:rsidRPr="00902F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02F1E" w:rsidRPr="00902F1E" w:rsidRDefault="00902F1E">
            <w:pPr>
              <w:pStyle w:val="IngenText"/>
            </w:pPr>
          </w:p>
        </w:tc>
        <w:tc>
          <w:tcPr>
            <w:tcW w:w="454" w:type="dxa"/>
          </w:tcPr>
          <w:p w:rsidR="00902F1E" w:rsidRPr="00902F1E" w:rsidRDefault="00902F1E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902F1E" w:rsidRPr="00902F1E" w:rsidRDefault="00902F1E">
            <w:r w:rsidRPr="00902F1E">
              <w:t>Hans Hoff (s)</w:t>
            </w:r>
          </w:p>
        </w:tc>
        <w:tc>
          <w:tcPr>
            <w:tcW w:w="1247" w:type="dxa"/>
          </w:tcPr>
          <w:p w:rsidR="00902F1E" w:rsidRPr="00902F1E" w:rsidRDefault="00902F1E">
            <w:pPr>
              <w:pStyle w:val="Talartid"/>
            </w:pPr>
            <w:r w:rsidRPr="00902F1E">
              <w:t>10</w:t>
            </w:r>
          </w:p>
        </w:tc>
        <w:tc>
          <w:tcPr>
            <w:tcW w:w="1489" w:type="dxa"/>
          </w:tcPr>
          <w:p w:rsidR="00902F1E" w:rsidRPr="00902F1E" w:rsidRDefault="00902F1E">
            <w:pPr>
              <w:pStyle w:val="IngenText"/>
            </w:pPr>
          </w:p>
        </w:tc>
      </w:tr>
      <w:tr w:rsidR="00000000" w:rsidRPr="00902F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02F1E" w:rsidRPr="00902F1E" w:rsidRDefault="00902F1E">
            <w:pPr>
              <w:pStyle w:val="IngenText"/>
            </w:pPr>
          </w:p>
        </w:tc>
        <w:tc>
          <w:tcPr>
            <w:tcW w:w="454" w:type="dxa"/>
          </w:tcPr>
          <w:p w:rsidR="00902F1E" w:rsidRPr="00902F1E" w:rsidRDefault="00902F1E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902F1E" w:rsidRPr="00902F1E" w:rsidRDefault="00902F1E">
            <w:r w:rsidRPr="00902F1E">
              <w:t>Göran Pettersson (m)</w:t>
            </w:r>
          </w:p>
        </w:tc>
        <w:tc>
          <w:tcPr>
            <w:tcW w:w="1247" w:type="dxa"/>
          </w:tcPr>
          <w:p w:rsidR="00902F1E" w:rsidRPr="00902F1E" w:rsidRDefault="00902F1E">
            <w:pPr>
              <w:pStyle w:val="Talartid"/>
            </w:pPr>
            <w:r w:rsidRPr="00902F1E">
              <w:t>8</w:t>
            </w:r>
          </w:p>
        </w:tc>
        <w:tc>
          <w:tcPr>
            <w:tcW w:w="1489" w:type="dxa"/>
          </w:tcPr>
          <w:p w:rsidR="00902F1E" w:rsidRPr="00902F1E" w:rsidRDefault="00902F1E">
            <w:pPr>
              <w:pStyle w:val="IngenText"/>
            </w:pPr>
          </w:p>
        </w:tc>
      </w:tr>
      <w:tr w:rsidR="00000000" w:rsidRPr="00902F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02F1E" w:rsidRPr="00902F1E" w:rsidRDefault="00902F1E">
            <w:pPr>
              <w:pStyle w:val="IngenText"/>
            </w:pPr>
          </w:p>
        </w:tc>
        <w:tc>
          <w:tcPr>
            <w:tcW w:w="454" w:type="dxa"/>
          </w:tcPr>
          <w:p w:rsidR="00902F1E" w:rsidRPr="00902F1E" w:rsidRDefault="00902F1E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902F1E" w:rsidRPr="00902F1E" w:rsidRDefault="00902F1E">
            <w:r w:rsidRPr="00902F1E">
              <w:t>Per Åsling (c)</w:t>
            </w:r>
          </w:p>
        </w:tc>
        <w:tc>
          <w:tcPr>
            <w:tcW w:w="1247" w:type="dxa"/>
          </w:tcPr>
          <w:p w:rsidR="00902F1E" w:rsidRPr="00902F1E" w:rsidRDefault="00902F1E">
            <w:pPr>
              <w:pStyle w:val="Talartid"/>
            </w:pPr>
            <w:r w:rsidRPr="00902F1E">
              <w:t>8</w:t>
            </w:r>
          </w:p>
        </w:tc>
        <w:tc>
          <w:tcPr>
            <w:tcW w:w="1489" w:type="dxa"/>
          </w:tcPr>
          <w:p w:rsidR="00902F1E" w:rsidRPr="00902F1E" w:rsidRDefault="00902F1E">
            <w:pPr>
              <w:pStyle w:val="IngenText"/>
            </w:pPr>
          </w:p>
        </w:tc>
      </w:tr>
      <w:tr w:rsidR="00000000" w:rsidRPr="00902F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02F1E" w:rsidRPr="00902F1E" w:rsidRDefault="00902F1E">
            <w:pPr>
              <w:pStyle w:val="IngenText"/>
            </w:pPr>
          </w:p>
        </w:tc>
        <w:tc>
          <w:tcPr>
            <w:tcW w:w="454" w:type="dxa"/>
          </w:tcPr>
          <w:p w:rsidR="00902F1E" w:rsidRPr="00902F1E" w:rsidRDefault="00902F1E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902F1E" w:rsidRPr="00902F1E" w:rsidRDefault="00902F1E">
            <w:r w:rsidRPr="00902F1E">
              <w:t>Carl B Hamilton (fp)</w:t>
            </w:r>
          </w:p>
        </w:tc>
        <w:tc>
          <w:tcPr>
            <w:tcW w:w="1247" w:type="dxa"/>
          </w:tcPr>
          <w:p w:rsidR="00902F1E" w:rsidRPr="00902F1E" w:rsidRDefault="00902F1E">
            <w:pPr>
              <w:pStyle w:val="Talartid"/>
            </w:pPr>
            <w:r w:rsidRPr="00902F1E">
              <w:t>8</w:t>
            </w:r>
          </w:p>
        </w:tc>
        <w:tc>
          <w:tcPr>
            <w:tcW w:w="1489" w:type="dxa"/>
          </w:tcPr>
          <w:p w:rsidR="00902F1E" w:rsidRPr="00902F1E" w:rsidRDefault="00902F1E">
            <w:pPr>
              <w:pStyle w:val="IngenText"/>
            </w:pPr>
          </w:p>
        </w:tc>
      </w:tr>
      <w:tr w:rsidR="00000000" w:rsidRPr="00902F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02F1E" w:rsidRPr="00902F1E" w:rsidRDefault="00902F1E">
            <w:pPr>
              <w:pStyle w:val="Summalinje"/>
            </w:pPr>
          </w:p>
        </w:tc>
        <w:tc>
          <w:tcPr>
            <w:tcW w:w="454" w:type="dxa"/>
          </w:tcPr>
          <w:p w:rsidR="00902F1E" w:rsidRPr="00902F1E" w:rsidRDefault="00902F1E">
            <w:pPr>
              <w:pStyle w:val="Summalinje"/>
            </w:pPr>
          </w:p>
        </w:tc>
        <w:tc>
          <w:tcPr>
            <w:tcW w:w="5216" w:type="dxa"/>
          </w:tcPr>
          <w:p w:rsidR="00902F1E" w:rsidRPr="00902F1E" w:rsidRDefault="00902F1E">
            <w:pPr>
              <w:pStyle w:val="Summalinje"/>
            </w:pPr>
          </w:p>
        </w:tc>
        <w:tc>
          <w:tcPr>
            <w:tcW w:w="1247" w:type="dxa"/>
          </w:tcPr>
          <w:p w:rsidR="00902F1E" w:rsidRPr="00902F1E" w:rsidRDefault="00902F1E">
            <w:pPr>
              <w:pStyle w:val="Summalinje"/>
            </w:pPr>
            <w:r w:rsidRPr="00902F1E">
              <w:t>____</w:t>
            </w:r>
          </w:p>
        </w:tc>
        <w:tc>
          <w:tcPr>
            <w:tcW w:w="1489" w:type="dxa"/>
          </w:tcPr>
          <w:p w:rsidR="00902F1E" w:rsidRPr="00902F1E" w:rsidRDefault="00902F1E">
            <w:pPr>
              <w:pStyle w:val="Summalinje"/>
            </w:pPr>
            <w:r w:rsidRPr="00902F1E">
              <w:t>____</w:t>
            </w:r>
          </w:p>
        </w:tc>
      </w:tr>
      <w:tr w:rsidR="00000000" w:rsidRPr="00902F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02F1E" w:rsidRPr="00902F1E" w:rsidRDefault="00902F1E">
            <w:pPr>
              <w:pStyle w:val="IngenText"/>
            </w:pPr>
            <w:r w:rsidRPr="00902F1E">
              <w:t xml:space="preserve"> </w:t>
            </w:r>
          </w:p>
        </w:tc>
        <w:tc>
          <w:tcPr>
            <w:tcW w:w="454" w:type="dxa"/>
          </w:tcPr>
          <w:p w:rsidR="00902F1E" w:rsidRPr="00902F1E" w:rsidRDefault="00902F1E">
            <w:pPr>
              <w:pStyle w:val="IngenText"/>
            </w:pPr>
          </w:p>
        </w:tc>
        <w:tc>
          <w:tcPr>
            <w:tcW w:w="5216" w:type="dxa"/>
          </w:tcPr>
          <w:p w:rsidR="00902F1E" w:rsidRPr="00902F1E" w:rsidRDefault="00902F1E">
            <w:pPr>
              <w:pStyle w:val="IngenText"/>
            </w:pPr>
          </w:p>
        </w:tc>
        <w:tc>
          <w:tcPr>
            <w:tcW w:w="1247" w:type="dxa"/>
          </w:tcPr>
          <w:p w:rsidR="00902F1E" w:rsidRPr="00902F1E" w:rsidRDefault="00902F1E">
            <w:pPr>
              <w:pStyle w:val="TalartidSumma"/>
            </w:pPr>
            <w:r w:rsidRPr="00902F1E">
              <w:t>0.54</w:t>
            </w:r>
          </w:p>
        </w:tc>
        <w:tc>
          <w:tcPr>
            <w:tcW w:w="1489" w:type="dxa"/>
          </w:tcPr>
          <w:p w:rsidR="00902F1E" w:rsidRPr="00902F1E" w:rsidRDefault="00902F1E">
            <w:pPr>
              <w:pStyle w:val="TalartidAckumulerad"/>
            </w:pPr>
            <w:r w:rsidRPr="00902F1E">
              <w:t>4.52</w:t>
            </w:r>
          </w:p>
        </w:tc>
      </w:tr>
    </w:tbl>
    <w:p w:rsidR="00902F1E" w:rsidRPr="00902F1E" w:rsidRDefault="00902F1E">
      <w:pPr>
        <w:pStyle w:val="Blankrad"/>
      </w:pPr>
      <w:r w:rsidRPr="00902F1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902F1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02F1E" w:rsidRPr="00902F1E" w:rsidRDefault="00902F1E">
            <w:pPr>
              <w:pStyle w:val="rendenr"/>
            </w:pPr>
            <w:r w:rsidRPr="00902F1E">
              <w:t>23</w:t>
            </w:r>
          </w:p>
        </w:tc>
        <w:tc>
          <w:tcPr>
            <w:tcW w:w="5670" w:type="dxa"/>
            <w:gridSpan w:val="2"/>
          </w:tcPr>
          <w:p w:rsidR="00902F1E" w:rsidRPr="00902F1E" w:rsidRDefault="00902F1E">
            <w:pPr>
              <w:pStyle w:val="renderubrik"/>
            </w:pPr>
            <w:r w:rsidRPr="00902F1E">
              <w:t>Finansutskottets betänkande FiU15</w:t>
            </w:r>
          </w:p>
        </w:tc>
        <w:tc>
          <w:tcPr>
            <w:tcW w:w="1247" w:type="dxa"/>
          </w:tcPr>
          <w:p w:rsidR="00902F1E" w:rsidRPr="00902F1E" w:rsidRDefault="00902F1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02F1E" w:rsidRPr="00902F1E" w:rsidRDefault="00902F1E">
            <w:pPr>
              <w:pStyle w:val="IngenText"/>
              <w:tabs>
                <w:tab w:val="clear" w:pos="6804"/>
              </w:tabs>
            </w:pPr>
          </w:p>
        </w:tc>
      </w:tr>
      <w:tr w:rsidR="00000000" w:rsidRPr="00902F1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02F1E" w:rsidRPr="00902F1E" w:rsidRDefault="00902F1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902F1E" w:rsidRPr="00902F1E" w:rsidRDefault="00902F1E">
            <w:pPr>
              <w:pStyle w:val="Underrubrik"/>
            </w:pPr>
            <w:r w:rsidRPr="00902F1E">
              <w:t>Redovisning av kommunal medfinansiering till statlig infrastruktur</w:t>
            </w:r>
          </w:p>
        </w:tc>
        <w:tc>
          <w:tcPr>
            <w:tcW w:w="1247" w:type="dxa"/>
          </w:tcPr>
          <w:p w:rsidR="00902F1E" w:rsidRPr="00902F1E" w:rsidRDefault="00902F1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02F1E" w:rsidRPr="00902F1E" w:rsidRDefault="00902F1E">
            <w:pPr>
              <w:pStyle w:val="IngenText"/>
              <w:tabs>
                <w:tab w:val="clear" w:pos="6804"/>
              </w:tabs>
            </w:pPr>
          </w:p>
        </w:tc>
      </w:tr>
      <w:tr w:rsidR="00000000" w:rsidRPr="00902F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02F1E" w:rsidRPr="00902F1E" w:rsidRDefault="00902F1E">
            <w:pPr>
              <w:pStyle w:val="IngenText"/>
            </w:pPr>
          </w:p>
        </w:tc>
        <w:tc>
          <w:tcPr>
            <w:tcW w:w="454" w:type="dxa"/>
          </w:tcPr>
          <w:p w:rsidR="00902F1E" w:rsidRPr="00902F1E" w:rsidRDefault="00902F1E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902F1E" w:rsidRPr="00902F1E" w:rsidRDefault="00902F1E">
            <w:r w:rsidRPr="00902F1E">
              <w:t>Ann-Charlotte Hammar Johnsson (m)</w:t>
            </w:r>
          </w:p>
        </w:tc>
        <w:tc>
          <w:tcPr>
            <w:tcW w:w="1247" w:type="dxa"/>
          </w:tcPr>
          <w:p w:rsidR="00902F1E" w:rsidRPr="00902F1E" w:rsidRDefault="00902F1E">
            <w:pPr>
              <w:pStyle w:val="Talartid"/>
            </w:pPr>
            <w:r w:rsidRPr="00902F1E">
              <w:t>3</w:t>
            </w:r>
          </w:p>
        </w:tc>
        <w:tc>
          <w:tcPr>
            <w:tcW w:w="1489" w:type="dxa"/>
          </w:tcPr>
          <w:p w:rsidR="00902F1E" w:rsidRPr="00902F1E" w:rsidRDefault="00902F1E">
            <w:pPr>
              <w:pStyle w:val="IngenText"/>
            </w:pPr>
          </w:p>
        </w:tc>
      </w:tr>
      <w:tr w:rsidR="00000000" w:rsidRPr="00902F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02F1E" w:rsidRPr="00902F1E" w:rsidRDefault="00902F1E">
            <w:pPr>
              <w:pStyle w:val="IngenText"/>
            </w:pPr>
          </w:p>
        </w:tc>
        <w:tc>
          <w:tcPr>
            <w:tcW w:w="454" w:type="dxa"/>
          </w:tcPr>
          <w:p w:rsidR="00902F1E" w:rsidRPr="00902F1E" w:rsidRDefault="00902F1E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902F1E" w:rsidRPr="00902F1E" w:rsidRDefault="00902F1E">
            <w:r w:rsidRPr="00902F1E">
              <w:t>Jörgen Hellman (s)</w:t>
            </w:r>
          </w:p>
        </w:tc>
        <w:tc>
          <w:tcPr>
            <w:tcW w:w="1247" w:type="dxa"/>
          </w:tcPr>
          <w:p w:rsidR="00902F1E" w:rsidRPr="00902F1E" w:rsidRDefault="00902F1E">
            <w:pPr>
              <w:pStyle w:val="Talartid"/>
            </w:pPr>
            <w:r w:rsidRPr="00902F1E">
              <w:t>5</w:t>
            </w:r>
          </w:p>
        </w:tc>
        <w:tc>
          <w:tcPr>
            <w:tcW w:w="1489" w:type="dxa"/>
          </w:tcPr>
          <w:p w:rsidR="00902F1E" w:rsidRPr="00902F1E" w:rsidRDefault="00902F1E">
            <w:pPr>
              <w:pStyle w:val="IngenText"/>
            </w:pPr>
          </w:p>
        </w:tc>
      </w:tr>
      <w:tr w:rsidR="00000000" w:rsidRPr="00902F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02F1E" w:rsidRPr="00902F1E" w:rsidRDefault="00902F1E">
            <w:pPr>
              <w:pStyle w:val="IngenText"/>
            </w:pPr>
          </w:p>
        </w:tc>
        <w:tc>
          <w:tcPr>
            <w:tcW w:w="454" w:type="dxa"/>
          </w:tcPr>
          <w:p w:rsidR="00902F1E" w:rsidRPr="00902F1E" w:rsidRDefault="00902F1E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902F1E" w:rsidRPr="00902F1E" w:rsidRDefault="00902F1E">
            <w:r w:rsidRPr="00902F1E">
              <w:t>Peder Wachtmeister (m)</w:t>
            </w:r>
          </w:p>
        </w:tc>
        <w:tc>
          <w:tcPr>
            <w:tcW w:w="1247" w:type="dxa"/>
          </w:tcPr>
          <w:p w:rsidR="00902F1E" w:rsidRPr="00902F1E" w:rsidRDefault="00902F1E">
            <w:pPr>
              <w:pStyle w:val="Talartid"/>
            </w:pPr>
            <w:r w:rsidRPr="00902F1E">
              <w:t>8</w:t>
            </w:r>
          </w:p>
        </w:tc>
        <w:tc>
          <w:tcPr>
            <w:tcW w:w="1489" w:type="dxa"/>
          </w:tcPr>
          <w:p w:rsidR="00902F1E" w:rsidRPr="00902F1E" w:rsidRDefault="00902F1E">
            <w:pPr>
              <w:pStyle w:val="IngenText"/>
            </w:pPr>
          </w:p>
        </w:tc>
      </w:tr>
      <w:tr w:rsidR="00000000" w:rsidRPr="00902F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02F1E" w:rsidRPr="00902F1E" w:rsidRDefault="00902F1E">
            <w:pPr>
              <w:pStyle w:val="IngenText"/>
            </w:pPr>
          </w:p>
        </w:tc>
        <w:tc>
          <w:tcPr>
            <w:tcW w:w="454" w:type="dxa"/>
          </w:tcPr>
          <w:p w:rsidR="00902F1E" w:rsidRPr="00902F1E" w:rsidRDefault="00902F1E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902F1E" w:rsidRPr="00902F1E" w:rsidRDefault="00902F1E">
            <w:r w:rsidRPr="00902F1E">
              <w:t>Roger Tiefensee (c)</w:t>
            </w:r>
          </w:p>
        </w:tc>
        <w:tc>
          <w:tcPr>
            <w:tcW w:w="1247" w:type="dxa"/>
          </w:tcPr>
          <w:p w:rsidR="00902F1E" w:rsidRPr="00902F1E" w:rsidRDefault="00902F1E">
            <w:pPr>
              <w:pStyle w:val="Talartid"/>
            </w:pPr>
            <w:r w:rsidRPr="00902F1E">
              <w:t>8</w:t>
            </w:r>
          </w:p>
        </w:tc>
        <w:tc>
          <w:tcPr>
            <w:tcW w:w="1489" w:type="dxa"/>
          </w:tcPr>
          <w:p w:rsidR="00902F1E" w:rsidRPr="00902F1E" w:rsidRDefault="00902F1E">
            <w:pPr>
              <w:pStyle w:val="IngenText"/>
            </w:pPr>
          </w:p>
        </w:tc>
      </w:tr>
      <w:tr w:rsidR="00000000" w:rsidRPr="00902F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02F1E" w:rsidRPr="00902F1E" w:rsidRDefault="00902F1E">
            <w:pPr>
              <w:pStyle w:val="IngenText"/>
            </w:pPr>
          </w:p>
        </w:tc>
        <w:tc>
          <w:tcPr>
            <w:tcW w:w="454" w:type="dxa"/>
          </w:tcPr>
          <w:p w:rsidR="00902F1E" w:rsidRPr="00902F1E" w:rsidRDefault="00902F1E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902F1E" w:rsidRPr="00902F1E" w:rsidRDefault="00902F1E">
            <w:r w:rsidRPr="00902F1E">
              <w:t>Emma Henriksson (kd)</w:t>
            </w:r>
          </w:p>
        </w:tc>
        <w:tc>
          <w:tcPr>
            <w:tcW w:w="1247" w:type="dxa"/>
          </w:tcPr>
          <w:p w:rsidR="00902F1E" w:rsidRPr="00902F1E" w:rsidRDefault="00902F1E">
            <w:pPr>
              <w:pStyle w:val="Talartid"/>
            </w:pPr>
            <w:r w:rsidRPr="00902F1E">
              <w:t>8</w:t>
            </w:r>
          </w:p>
        </w:tc>
        <w:tc>
          <w:tcPr>
            <w:tcW w:w="1489" w:type="dxa"/>
          </w:tcPr>
          <w:p w:rsidR="00902F1E" w:rsidRPr="00902F1E" w:rsidRDefault="00902F1E">
            <w:pPr>
              <w:pStyle w:val="IngenText"/>
            </w:pPr>
          </w:p>
        </w:tc>
      </w:tr>
      <w:tr w:rsidR="00000000" w:rsidRPr="00902F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02F1E" w:rsidRPr="00902F1E" w:rsidRDefault="00902F1E">
            <w:pPr>
              <w:pStyle w:val="IngenText"/>
            </w:pPr>
          </w:p>
        </w:tc>
        <w:tc>
          <w:tcPr>
            <w:tcW w:w="454" w:type="dxa"/>
          </w:tcPr>
          <w:p w:rsidR="00902F1E" w:rsidRPr="00902F1E" w:rsidRDefault="00902F1E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902F1E" w:rsidRPr="00902F1E" w:rsidRDefault="00902F1E">
            <w:r w:rsidRPr="00902F1E">
              <w:t>Ulla Andersson (v)</w:t>
            </w:r>
          </w:p>
        </w:tc>
        <w:tc>
          <w:tcPr>
            <w:tcW w:w="1247" w:type="dxa"/>
          </w:tcPr>
          <w:p w:rsidR="00902F1E" w:rsidRPr="00902F1E" w:rsidRDefault="00902F1E">
            <w:pPr>
              <w:pStyle w:val="Talartid"/>
            </w:pPr>
            <w:r w:rsidRPr="00902F1E">
              <w:t>12</w:t>
            </w:r>
          </w:p>
        </w:tc>
        <w:tc>
          <w:tcPr>
            <w:tcW w:w="1489" w:type="dxa"/>
          </w:tcPr>
          <w:p w:rsidR="00902F1E" w:rsidRPr="00902F1E" w:rsidRDefault="00902F1E">
            <w:pPr>
              <w:pStyle w:val="IngenText"/>
            </w:pPr>
          </w:p>
        </w:tc>
      </w:tr>
      <w:tr w:rsidR="00000000" w:rsidRPr="00902F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02F1E" w:rsidRPr="00902F1E" w:rsidRDefault="00902F1E">
            <w:pPr>
              <w:pStyle w:val="IngenText"/>
            </w:pPr>
          </w:p>
        </w:tc>
        <w:tc>
          <w:tcPr>
            <w:tcW w:w="454" w:type="dxa"/>
          </w:tcPr>
          <w:p w:rsidR="00902F1E" w:rsidRPr="00902F1E" w:rsidRDefault="00902F1E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902F1E" w:rsidRPr="00902F1E" w:rsidRDefault="00902F1E">
            <w:r w:rsidRPr="00902F1E">
              <w:t>Mats Pertoft (mp)</w:t>
            </w:r>
          </w:p>
        </w:tc>
        <w:tc>
          <w:tcPr>
            <w:tcW w:w="1247" w:type="dxa"/>
          </w:tcPr>
          <w:p w:rsidR="00902F1E" w:rsidRPr="00902F1E" w:rsidRDefault="00902F1E">
            <w:pPr>
              <w:pStyle w:val="Talartid"/>
            </w:pPr>
            <w:r w:rsidRPr="00902F1E">
              <w:t>12</w:t>
            </w:r>
          </w:p>
        </w:tc>
        <w:tc>
          <w:tcPr>
            <w:tcW w:w="1489" w:type="dxa"/>
          </w:tcPr>
          <w:p w:rsidR="00902F1E" w:rsidRPr="00902F1E" w:rsidRDefault="00902F1E">
            <w:pPr>
              <w:pStyle w:val="IngenText"/>
            </w:pPr>
          </w:p>
        </w:tc>
      </w:tr>
      <w:tr w:rsidR="00000000" w:rsidRPr="00902F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02F1E" w:rsidRPr="00902F1E" w:rsidRDefault="00902F1E">
            <w:pPr>
              <w:pStyle w:val="Summalinje"/>
            </w:pPr>
          </w:p>
        </w:tc>
        <w:tc>
          <w:tcPr>
            <w:tcW w:w="454" w:type="dxa"/>
          </w:tcPr>
          <w:p w:rsidR="00902F1E" w:rsidRPr="00902F1E" w:rsidRDefault="00902F1E">
            <w:pPr>
              <w:pStyle w:val="Summalinje"/>
            </w:pPr>
          </w:p>
        </w:tc>
        <w:tc>
          <w:tcPr>
            <w:tcW w:w="5216" w:type="dxa"/>
          </w:tcPr>
          <w:p w:rsidR="00902F1E" w:rsidRPr="00902F1E" w:rsidRDefault="00902F1E">
            <w:pPr>
              <w:pStyle w:val="Summalinje"/>
            </w:pPr>
          </w:p>
        </w:tc>
        <w:tc>
          <w:tcPr>
            <w:tcW w:w="1247" w:type="dxa"/>
          </w:tcPr>
          <w:p w:rsidR="00902F1E" w:rsidRPr="00902F1E" w:rsidRDefault="00902F1E">
            <w:pPr>
              <w:pStyle w:val="Summalinje"/>
            </w:pPr>
            <w:r w:rsidRPr="00902F1E">
              <w:t>____</w:t>
            </w:r>
          </w:p>
        </w:tc>
        <w:tc>
          <w:tcPr>
            <w:tcW w:w="1489" w:type="dxa"/>
          </w:tcPr>
          <w:p w:rsidR="00902F1E" w:rsidRPr="00902F1E" w:rsidRDefault="00902F1E">
            <w:pPr>
              <w:pStyle w:val="Summalinje"/>
            </w:pPr>
            <w:r w:rsidRPr="00902F1E">
              <w:t>____</w:t>
            </w:r>
          </w:p>
        </w:tc>
      </w:tr>
      <w:tr w:rsidR="00000000" w:rsidRPr="00902F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02F1E" w:rsidRPr="00902F1E" w:rsidRDefault="00902F1E">
            <w:pPr>
              <w:pStyle w:val="IngenText"/>
            </w:pPr>
            <w:r w:rsidRPr="00902F1E">
              <w:t xml:space="preserve"> </w:t>
            </w:r>
          </w:p>
        </w:tc>
        <w:tc>
          <w:tcPr>
            <w:tcW w:w="454" w:type="dxa"/>
          </w:tcPr>
          <w:p w:rsidR="00902F1E" w:rsidRPr="00902F1E" w:rsidRDefault="00902F1E">
            <w:pPr>
              <w:pStyle w:val="IngenText"/>
            </w:pPr>
          </w:p>
        </w:tc>
        <w:tc>
          <w:tcPr>
            <w:tcW w:w="5216" w:type="dxa"/>
          </w:tcPr>
          <w:p w:rsidR="00902F1E" w:rsidRPr="00902F1E" w:rsidRDefault="00902F1E">
            <w:pPr>
              <w:pStyle w:val="IngenText"/>
            </w:pPr>
          </w:p>
        </w:tc>
        <w:tc>
          <w:tcPr>
            <w:tcW w:w="1247" w:type="dxa"/>
          </w:tcPr>
          <w:p w:rsidR="00902F1E" w:rsidRPr="00902F1E" w:rsidRDefault="00902F1E">
            <w:pPr>
              <w:pStyle w:val="TalartidSumma"/>
            </w:pPr>
            <w:r w:rsidRPr="00902F1E">
              <w:t>0.56</w:t>
            </w:r>
          </w:p>
        </w:tc>
        <w:tc>
          <w:tcPr>
            <w:tcW w:w="1489" w:type="dxa"/>
          </w:tcPr>
          <w:p w:rsidR="00902F1E" w:rsidRPr="00902F1E" w:rsidRDefault="00902F1E">
            <w:pPr>
              <w:pStyle w:val="TalartidAckumulerad"/>
            </w:pPr>
            <w:r w:rsidRPr="00902F1E">
              <w:t>5.48</w:t>
            </w:r>
          </w:p>
        </w:tc>
      </w:tr>
    </w:tbl>
    <w:p w:rsidR="00902F1E" w:rsidRPr="00902F1E" w:rsidRDefault="00902F1E">
      <w:pPr>
        <w:pStyle w:val="Blankrad"/>
      </w:pPr>
      <w:r w:rsidRPr="00902F1E">
        <w:t xml:space="preserve">     </w:t>
      </w:r>
    </w:p>
    <w:p w:rsidR="00902F1E" w:rsidRPr="00902F1E" w:rsidRDefault="00902F1E">
      <w:pPr>
        <w:pStyle w:val="Blankrad"/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902F1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02F1E" w:rsidRPr="00902F1E" w:rsidRDefault="00902F1E">
            <w:pPr>
              <w:pStyle w:val="rendenr"/>
            </w:pPr>
            <w:r w:rsidRPr="00902F1E">
              <w:t>24</w:t>
            </w:r>
          </w:p>
        </w:tc>
        <w:tc>
          <w:tcPr>
            <w:tcW w:w="5670" w:type="dxa"/>
            <w:gridSpan w:val="2"/>
          </w:tcPr>
          <w:p w:rsidR="00902F1E" w:rsidRPr="00902F1E" w:rsidRDefault="00902F1E">
            <w:pPr>
              <w:pStyle w:val="renderubrik"/>
            </w:pPr>
            <w:r w:rsidRPr="00902F1E">
              <w:t>Trafikutskottets betänkande TU5</w:t>
            </w:r>
          </w:p>
        </w:tc>
        <w:tc>
          <w:tcPr>
            <w:tcW w:w="1247" w:type="dxa"/>
          </w:tcPr>
          <w:p w:rsidR="00902F1E" w:rsidRPr="00902F1E" w:rsidRDefault="00902F1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02F1E" w:rsidRPr="00902F1E" w:rsidRDefault="00902F1E">
            <w:pPr>
              <w:pStyle w:val="IngenText"/>
              <w:tabs>
                <w:tab w:val="clear" w:pos="6804"/>
              </w:tabs>
            </w:pPr>
          </w:p>
        </w:tc>
      </w:tr>
      <w:tr w:rsidR="00000000" w:rsidRPr="00902F1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02F1E" w:rsidRPr="00902F1E" w:rsidRDefault="00902F1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902F1E" w:rsidRPr="00902F1E" w:rsidRDefault="00902F1E">
            <w:pPr>
              <w:pStyle w:val="Underrubrik"/>
            </w:pPr>
            <w:r w:rsidRPr="00902F1E">
              <w:t>Ändrad verksamhetsform för Banverkets enhet Banverket Produktion</w:t>
            </w:r>
          </w:p>
        </w:tc>
        <w:tc>
          <w:tcPr>
            <w:tcW w:w="1247" w:type="dxa"/>
          </w:tcPr>
          <w:p w:rsidR="00902F1E" w:rsidRPr="00902F1E" w:rsidRDefault="00902F1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02F1E" w:rsidRPr="00902F1E" w:rsidRDefault="00902F1E">
            <w:pPr>
              <w:pStyle w:val="IngenText"/>
              <w:tabs>
                <w:tab w:val="clear" w:pos="6804"/>
              </w:tabs>
            </w:pPr>
          </w:p>
        </w:tc>
      </w:tr>
      <w:tr w:rsidR="00000000" w:rsidRPr="00902F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02F1E" w:rsidRPr="00902F1E" w:rsidRDefault="00902F1E">
            <w:pPr>
              <w:pStyle w:val="IngenText"/>
            </w:pPr>
          </w:p>
        </w:tc>
        <w:tc>
          <w:tcPr>
            <w:tcW w:w="454" w:type="dxa"/>
          </w:tcPr>
          <w:p w:rsidR="00902F1E" w:rsidRPr="00902F1E" w:rsidRDefault="00902F1E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902F1E" w:rsidRPr="00902F1E" w:rsidRDefault="00902F1E">
            <w:r w:rsidRPr="00902F1E">
              <w:t>Oskar Öholm (m)</w:t>
            </w:r>
          </w:p>
        </w:tc>
        <w:tc>
          <w:tcPr>
            <w:tcW w:w="1247" w:type="dxa"/>
          </w:tcPr>
          <w:p w:rsidR="00902F1E" w:rsidRPr="00902F1E" w:rsidRDefault="00902F1E">
            <w:pPr>
              <w:pStyle w:val="Talartid"/>
            </w:pPr>
            <w:r w:rsidRPr="00902F1E">
              <w:t>3</w:t>
            </w:r>
          </w:p>
        </w:tc>
        <w:tc>
          <w:tcPr>
            <w:tcW w:w="1489" w:type="dxa"/>
          </w:tcPr>
          <w:p w:rsidR="00902F1E" w:rsidRPr="00902F1E" w:rsidRDefault="00902F1E">
            <w:pPr>
              <w:pStyle w:val="IngenText"/>
            </w:pPr>
          </w:p>
        </w:tc>
      </w:tr>
      <w:tr w:rsidR="00000000" w:rsidRPr="00902F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02F1E" w:rsidRPr="00902F1E" w:rsidRDefault="00902F1E">
            <w:pPr>
              <w:pStyle w:val="IngenText"/>
            </w:pPr>
          </w:p>
        </w:tc>
        <w:tc>
          <w:tcPr>
            <w:tcW w:w="454" w:type="dxa"/>
          </w:tcPr>
          <w:p w:rsidR="00902F1E" w:rsidRPr="00902F1E" w:rsidRDefault="00902F1E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902F1E" w:rsidRPr="00902F1E" w:rsidRDefault="00902F1E">
            <w:r w:rsidRPr="00902F1E">
              <w:t>Pia Nilsson (s)</w:t>
            </w:r>
          </w:p>
        </w:tc>
        <w:tc>
          <w:tcPr>
            <w:tcW w:w="1247" w:type="dxa"/>
          </w:tcPr>
          <w:p w:rsidR="00902F1E" w:rsidRPr="00902F1E" w:rsidRDefault="00902F1E">
            <w:pPr>
              <w:pStyle w:val="Talartid"/>
            </w:pPr>
            <w:r w:rsidRPr="00902F1E">
              <w:t>10</w:t>
            </w:r>
          </w:p>
        </w:tc>
        <w:tc>
          <w:tcPr>
            <w:tcW w:w="1489" w:type="dxa"/>
          </w:tcPr>
          <w:p w:rsidR="00902F1E" w:rsidRPr="00902F1E" w:rsidRDefault="00902F1E">
            <w:pPr>
              <w:pStyle w:val="IngenText"/>
            </w:pPr>
          </w:p>
        </w:tc>
      </w:tr>
      <w:tr w:rsidR="00000000" w:rsidRPr="00902F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02F1E" w:rsidRPr="00902F1E" w:rsidRDefault="00902F1E">
            <w:pPr>
              <w:pStyle w:val="IngenText"/>
            </w:pPr>
          </w:p>
        </w:tc>
        <w:tc>
          <w:tcPr>
            <w:tcW w:w="454" w:type="dxa"/>
          </w:tcPr>
          <w:p w:rsidR="00902F1E" w:rsidRPr="00902F1E" w:rsidRDefault="00902F1E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902F1E" w:rsidRPr="00902F1E" w:rsidRDefault="00902F1E">
            <w:r w:rsidRPr="00902F1E">
              <w:t>Peter Pedersen (v)</w:t>
            </w:r>
          </w:p>
        </w:tc>
        <w:tc>
          <w:tcPr>
            <w:tcW w:w="1247" w:type="dxa"/>
          </w:tcPr>
          <w:p w:rsidR="00902F1E" w:rsidRPr="00902F1E" w:rsidRDefault="00902F1E">
            <w:pPr>
              <w:pStyle w:val="Talartid"/>
            </w:pPr>
            <w:r w:rsidRPr="00902F1E">
              <w:t>6</w:t>
            </w:r>
          </w:p>
        </w:tc>
        <w:tc>
          <w:tcPr>
            <w:tcW w:w="1489" w:type="dxa"/>
          </w:tcPr>
          <w:p w:rsidR="00902F1E" w:rsidRPr="00902F1E" w:rsidRDefault="00902F1E">
            <w:pPr>
              <w:pStyle w:val="IngenText"/>
            </w:pPr>
          </w:p>
        </w:tc>
      </w:tr>
      <w:tr w:rsidR="00000000" w:rsidRPr="00902F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02F1E" w:rsidRPr="00902F1E" w:rsidRDefault="00902F1E">
            <w:pPr>
              <w:pStyle w:val="IngenText"/>
            </w:pPr>
          </w:p>
        </w:tc>
        <w:tc>
          <w:tcPr>
            <w:tcW w:w="454" w:type="dxa"/>
          </w:tcPr>
          <w:p w:rsidR="00902F1E" w:rsidRPr="00902F1E" w:rsidRDefault="00902F1E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902F1E" w:rsidRPr="00902F1E" w:rsidRDefault="00902F1E">
            <w:r w:rsidRPr="00902F1E">
              <w:t>Karin Svensson Smith (mp)</w:t>
            </w:r>
          </w:p>
        </w:tc>
        <w:tc>
          <w:tcPr>
            <w:tcW w:w="1247" w:type="dxa"/>
          </w:tcPr>
          <w:p w:rsidR="00902F1E" w:rsidRPr="00902F1E" w:rsidRDefault="00902F1E">
            <w:pPr>
              <w:pStyle w:val="Talartid"/>
            </w:pPr>
            <w:r w:rsidRPr="00902F1E">
              <w:t>10</w:t>
            </w:r>
          </w:p>
        </w:tc>
        <w:tc>
          <w:tcPr>
            <w:tcW w:w="1489" w:type="dxa"/>
          </w:tcPr>
          <w:p w:rsidR="00902F1E" w:rsidRPr="00902F1E" w:rsidRDefault="00902F1E">
            <w:pPr>
              <w:pStyle w:val="IngenText"/>
            </w:pPr>
          </w:p>
        </w:tc>
      </w:tr>
      <w:tr w:rsidR="00000000" w:rsidRPr="00902F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02F1E" w:rsidRPr="00902F1E" w:rsidRDefault="00902F1E">
            <w:pPr>
              <w:pStyle w:val="IngenText"/>
            </w:pPr>
          </w:p>
        </w:tc>
        <w:tc>
          <w:tcPr>
            <w:tcW w:w="454" w:type="dxa"/>
          </w:tcPr>
          <w:p w:rsidR="00902F1E" w:rsidRPr="00902F1E" w:rsidRDefault="00902F1E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902F1E" w:rsidRPr="00902F1E" w:rsidRDefault="00902F1E">
            <w:r w:rsidRPr="00902F1E">
              <w:t>Jan-Evert Rådhström (m)</w:t>
            </w:r>
          </w:p>
        </w:tc>
        <w:tc>
          <w:tcPr>
            <w:tcW w:w="1247" w:type="dxa"/>
          </w:tcPr>
          <w:p w:rsidR="00902F1E" w:rsidRPr="00902F1E" w:rsidRDefault="00902F1E">
            <w:pPr>
              <w:pStyle w:val="Talartid"/>
            </w:pPr>
            <w:r w:rsidRPr="00902F1E">
              <w:t>10</w:t>
            </w:r>
          </w:p>
        </w:tc>
        <w:tc>
          <w:tcPr>
            <w:tcW w:w="1489" w:type="dxa"/>
          </w:tcPr>
          <w:p w:rsidR="00902F1E" w:rsidRPr="00902F1E" w:rsidRDefault="00902F1E">
            <w:pPr>
              <w:pStyle w:val="IngenText"/>
            </w:pPr>
          </w:p>
        </w:tc>
      </w:tr>
      <w:tr w:rsidR="00000000" w:rsidRPr="00902F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02F1E" w:rsidRPr="00902F1E" w:rsidRDefault="00902F1E">
            <w:pPr>
              <w:pStyle w:val="IngenText"/>
            </w:pPr>
          </w:p>
        </w:tc>
        <w:tc>
          <w:tcPr>
            <w:tcW w:w="454" w:type="dxa"/>
          </w:tcPr>
          <w:p w:rsidR="00902F1E" w:rsidRPr="00902F1E" w:rsidRDefault="00902F1E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902F1E" w:rsidRPr="00902F1E" w:rsidRDefault="00902F1E">
            <w:r w:rsidRPr="00902F1E">
              <w:t>Sven Bergström (c)</w:t>
            </w:r>
          </w:p>
        </w:tc>
        <w:tc>
          <w:tcPr>
            <w:tcW w:w="1247" w:type="dxa"/>
          </w:tcPr>
          <w:p w:rsidR="00902F1E" w:rsidRPr="00902F1E" w:rsidRDefault="00902F1E">
            <w:pPr>
              <w:pStyle w:val="Talartid"/>
            </w:pPr>
            <w:r w:rsidRPr="00902F1E">
              <w:t>8</w:t>
            </w:r>
          </w:p>
        </w:tc>
        <w:tc>
          <w:tcPr>
            <w:tcW w:w="1489" w:type="dxa"/>
          </w:tcPr>
          <w:p w:rsidR="00902F1E" w:rsidRPr="00902F1E" w:rsidRDefault="00902F1E">
            <w:pPr>
              <w:pStyle w:val="IngenText"/>
            </w:pPr>
          </w:p>
        </w:tc>
      </w:tr>
      <w:tr w:rsidR="00000000" w:rsidRPr="00902F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02F1E" w:rsidRPr="00902F1E" w:rsidRDefault="00902F1E">
            <w:pPr>
              <w:pStyle w:val="IngenText"/>
            </w:pPr>
          </w:p>
        </w:tc>
        <w:tc>
          <w:tcPr>
            <w:tcW w:w="454" w:type="dxa"/>
          </w:tcPr>
          <w:p w:rsidR="00902F1E" w:rsidRPr="00902F1E" w:rsidRDefault="00902F1E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902F1E" w:rsidRPr="00902F1E" w:rsidRDefault="00902F1E">
            <w:r w:rsidRPr="00902F1E">
              <w:t>Nina Larsson (fp)</w:t>
            </w:r>
          </w:p>
        </w:tc>
        <w:tc>
          <w:tcPr>
            <w:tcW w:w="1247" w:type="dxa"/>
          </w:tcPr>
          <w:p w:rsidR="00902F1E" w:rsidRPr="00902F1E" w:rsidRDefault="00902F1E">
            <w:pPr>
              <w:pStyle w:val="Talartid"/>
            </w:pPr>
            <w:r w:rsidRPr="00902F1E">
              <w:t>6</w:t>
            </w:r>
          </w:p>
        </w:tc>
        <w:tc>
          <w:tcPr>
            <w:tcW w:w="1489" w:type="dxa"/>
          </w:tcPr>
          <w:p w:rsidR="00902F1E" w:rsidRPr="00902F1E" w:rsidRDefault="00902F1E">
            <w:pPr>
              <w:pStyle w:val="IngenText"/>
            </w:pPr>
          </w:p>
        </w:tc>
      </w:tr>
      <w:tr w:rsidR="00000000" w:rsidRPr="00902F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02F1E" w:rsidRPr="00902F1E" w:rsidRDefault="00902F1E">
            <w:pPr>
              <w:pStyle w:val="IngenText"/>
            </w:pPr>
          </w:p>
        </w:tc>
        <w:tc>
          <w:tcPr>
            <w:tcW w:w="454" w:type="dxa"/>
          </w:tcPr>
          <w:p w:rsidR="00902F1E" w:rsidRPr="00902F1E" w:rsidRDefault="00902F1E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902F1E" w:rsidRPr="00902F1E" w:rsidRDefault="00902F1E">
            <w:r w:rsidRPr="00902F1E">
              <w:t>Ingemar Vänerlöv (kd)</w:t>
            </w:r>
          </w:p>
        </w:tc>
        <w:tc>
          <w:tcPr>
            <w:tcW w:w="1247" w:type="dxa"/>
          </w:tcPr>
          <w:p w:rsidR="00902F1E" w:rsidRPr="00902F1E" w:rsidRDefault="00902F1E">
            <w:pPr>
              <w:pStyle w:val="Talartid"/>
            </w:pPr>
            <w:r w:rsidRPr="00902F1E">
              <w:t>6</w:t>
            </w:r>
          </w:p>
        </w:tc>
        <w:tc>
          <w:tcPr>
            <w:tcW w:w="1489" w:type="dxa"/>
          </w:tcPr>
          <w:p w:rsidR="00902F1E" w:rsidRPr="00902F1E" w:rsidRDefault="00902F1E">
            <w:pPr>
              <w:pStyle w:val="IngenText"/>
            </w:pPr>
          </w:p>
        </w:tc>
      </w:tr>
      <w:tr w:rsidR="00000000" w:rsidRPr="00902F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02F1E" w:rsidRPr="00902F1E" w:rsidRDefault="00902F1E">
            <w:pPr>
              <w:pStyle w:val="Summalinje"/>
            </w:pPr>
          </w:p>
        </w:tc>
        <w:tc>
          <w:tcPr>
            <w:tcW w:w="454" w:type="dxa"/>
          </w:tcPr>
          <w:p w:rsidR="00902F1E" w:rsidRPr="00902F1E" w:rsidRDefault="00902F1E">
            <w:pPr>
              <w:pStyle w:val="Summalinje"/>
            </w:pPr>
          </w:p>
        </w:tc>
        <w:tc>
          <w:tcPr>
            <w:tcW w:w="5216" w:type="dxa"/>
          </w:tcPr>
          <w:p w:rsidR="00902F1E" w:rsidRPr="00902F1E" w:rsidRDefault="00902F1E">
            <w:pPr>
              <w:pStyle w:val="Summalinje"/>
            </w:pPr>
          </w:p>
        </w:tc>
        <w:tc>
          <w:tcPr>
            <w:tcW w:w="1247" w:type="dxa"/>
          </w:tcPr>
          <w:p w:rsidR="00902F1E" w:rsidRPr="00902F1E" w:rsidRDefault="00902F1E">
            <w:pPr>
              <w:pStyle w:val="Summalinje"/>
            </w:pPr>
            <w:r w:rsidRPr="00902F1E">
              <w:t>____</w:t>
            </w:r>
          </w:p>
        </w:tc>
        <w:tc>
          <w:tcPr>
            <w:tcW w:w="1489" w:type="dxa"/>
          </w:tcPr>
          <w:p w:rsidR="00902F1E" w:rsidRPr="00902F1E" w:rsidRDefault="00902F1E">
            <w:pPr>
              <w:pStyle w:val="Summalinje"/>
            </w:pPr>
            <w:r w:rsidRPr="00902F1E">
              <w:t>____</w:t>
            </w:r>
          </w:p>
        </w:tc>
      </w:tr>
      <w:tr w:rsidR="00000000" w:rsidRPr="00902F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02F1E" w:rsidRPr="00902F1E" w:rsidRDefault="00902F1E">
            <w:pPr>
              <w:pStyle w:val="IngenText"/>
            </w:pPr>
            <w:r w:rsidRPr="00902F1E">
              <w:t xml:space="preserve"> </w:t>
            </w:r>
          </w:p>
        </w:tc>
        <w:tc>
          <w:tcPr>
            <w:tcW w:w="454" w:type="dxa"/>
          </w:tcPr>
          <w:p w:rsidR="00902F1E" w:rsidRPr="00902F1E" w:rsidRDefault="00902F1E">
            <w:pPr>
              <w:pStyle w:val="IngenText"/>
            </w:pPr>
          </w:p>
        </w:tc>
        <w:tc>
          <w:tcPr>
            <w:tcW w:w="5216" w:type="dxa"/>
          </w:tcPr>
          <w:p w:rsidR="00902F1E" w:rsidRPr="00902F1E" w:rsidRDefault="00902F1E">
            <w:pPr>
              <w:pStyle w:val="IngenText"/>
            </w:pPr>
          </w:p>
        </w:tc>
        <w:tc>
          <w:tcPr>
            <w:tcW w:w="1247" w:type="dxa"/>
          </w:tcPr>
          <w:p w:rsidR="00902F1E" w:rsidRPr="00902F1E" w:rsidRDefault="00902F1E">
            <w:pPr>
              <w:pStyle w:val="TalartidSumma"/>
            </w:pPr>
            <w:r w:rsidRPr="00902F1E">
              <w:t>0.59</w:t>
            </w:r>
          </w:p>
        </w:tc>
        <w:tc>
          <w:tcPr>
            <w:tcW w:w="1489" w:type="dxa"/>
          </w:tcPr>
          <w:p w:rsidR="00902F1E" w:rsidRPr="00902F1E" w:rsidRDefault="00902F1E">
            <w:pPr>
              <w:pStyle w:val="TalartidAckumulerad"/>
            </w:pPr>
            <w:r w:rsidRPr="00902F1E">
              <w:t>6.47</w:t>
            </w:r>
          </w:p>
        </w:tc>
      </w:tr>
    </w:tbl>
    <w:p w:rsidR="00902F1E" w:rsidRPr="00902F1E" w:rsidRDefault="00902F1E">
      <w:pPr>
        <w:pStyle w:val="Blankrad"/>
      </w:pPr>
      <w:r w:rsidRPr="00902F1E">
        <w:t>     </w:t>
      </w:r>
    </w:p>
    <w:p w:rsidR="00902F1E" w:rsidRPr="00902F1E" w:rsidRDefault="00902F1E">
      <w:pPr>
        <w:pStyle w:val="Blankrad"/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902F1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02F1E" w:rsidRPr="00902F1E" w:rsidRDefault="00902F1E">
            <w:pPr>
              <w:pStyle w:val="rendenr"/>
            </w:pPr>
            <w:r w:rsidRPr="00902F1E">
              <w:t>25</w:t>
            </w:r>
          </w:p>
        </w:tc>
        <w:tc>
          <w:tcPr>
            <w:tcW w:w="5670" w:type="dxa"/>
            <w:gridSpan w:val="2"/>
          </w:tcPr>
          <w:p w:rsidR="00902F1E" w:rsidRPr="00902F1E" w:rsidRDefault="00902F1E">
            <w:pPr>
              <w:pStyle w:val="renderubrik"/>
            </w:pPr>
            <w:r w:rsidRPr="00902F1E">
              <w:t xml:space="preserve">Sammansatta utrikes- och försvarsutskottets betänkande UFöU1 </w:t>
            </w:r>
            <w:bookmarkStart w:id="2" w:name="BetänkandeNr"/>
            <w:bookmarkEnd w:id="2"/>
          </w:p>
        </w:tc>
        <w:tc>
          <w:tcPr>
            <w:tcW w:w="1247" w:type="dxa"/>
          </w:tcPr>
          <w:p w:rsidR="00902F1E" w:rsidRPr="00902F1E" w:rsidRDefault="00902F1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02F1E" w:rsidRPr="00902F1E" w:rsidRDefault="00902F1E">
            <w:pPr>
              <w:pStyle w:val="IngenText"/>
              <w:tabs>
                <w:tab w:val="clear" w:pos="6804"/>
              </w:tabs>
            </w:pPr>
          </w:p>
        </w:tc>
      </w:tr>
      <w:tr w:rsidR="00000000" w:rsidRPr="00902F1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02F1E" w:rsidRPr="00902F1E" w:rsidRDefault="00902F1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902F1E" w:rsidRPr="00902F1E" w:rsidRDefault="00902F1E">
            <w:pPr>
              <w:pStyle w:val="Underrubrik"/>
            </w:pPr>
            <w:bookmarkStart w:id="3" w:name="Ärenderubrik"/>
            <w:bookmarkEnd w:id="3"/>
            <w:r w:rsidRPr="00902F1E">
              <w:rPr>
                <w:rStyle w:val="inhallbrodfet"/>
              </w:rPr>
              <w:t>Fortsatt svenskt deltagande i den internationella säkerhetsstyrkan i Afghanistan (ISAF)</w:t>
            </w:r>
          </w:p>
        </w:tc>
        <w:tc>
          <w:tcPr>
            <w:tcW w:w="1247" w:type="dxa"/>
          </w:tcPr>
          <w:p w:rsidR="00902F1E" w:rsidRPr="00902F1E" w:rsidRDefault="00902F1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02F1E" w:rsidRPr="00902F1E" w:rsidRDefault="00902F1E">
            <w:pPr>
              <w:pStyle w:val="IngenText"/>
              <w:tabs>
                <w:tab w:val="clear" w:pos="6804"/>
              </w:tabs>
            </w:pPr>
          </w:p>
        </w:tc>
      </w:tr>
      <w:tr w:rsidR="00000000" w:rsidRPr="00902F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02F1E" w:rsidRPr="00902F1E" w:rsidRDefault="00902F1E">
            <w:pPr>
              <w:pStyle w:val="IngenText"/>
            </w:pPr>
          </w:p>
        </w:tc>
        <w:tc>
          <w:tcPr>
            <w:tcW w:w="454" w:type="dxa"/>
          </w:tcPr>
          <w:p w:rsidR="00902F1E" w:rsidRPr="00902F1E" w:rsidRDefault="00902F1E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902F1E" w:rsidRPr="00902F1E" w:rsidRDefault="00902F1E">
            <w:r w:rsidRPr="00902F1E">
              <w:t>Urban Ahlin (s)</w:t>
            </w:r>
          </w:p>
        </w:tc>
        <w:tc>
          <w:tcPr>
            <w:tcW w:w="1247" w:type="dxa"/>
          </w:tcPr>
          <w:p w:rsidR="00902F1E" w:rsidRPr="00902F1E" w:rsidRDefault="00902F1E">
            <w:pPr>
              <w:pStyle w:val="Talartid"/>
            </w:pPr>
            <w:r w:rsidRPr="00902F1E">
              <w:t>8</w:t>
            </w:r>
          </w:p>
        </w:tc>
        <w:tc>
          <w:tcPr>
            <w:tcW w:w="1489" w:type="dxa"/>
          </w:tcPr>
          <w:p w:rsidR="00902F1E" w:rsidRPr="00902F1E" w:rsidRDefault="00902F1E">
            <w:pPr>
              <w:pStyle w:val="IngenText"/>
            </w:pPr>
          </w:p>
        </w:tc>
      </w:tr>
      <w:tr w:rsidR="00000000" w:rsidRPr="00902F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02F1E" w:rsidRPr="00902F1E" w:rsidRDefault="00902F1E">
            <w:pPr>
              <w:pStyle w:val="IngenText"/>
            </w:pPr>
          </w:p>
        </w:tc>
        <w:tc>
          <w:tcPr>
            <w:tcW w:w="454" w:type="dxa"/>
          </w:tcPr>
          <w:p w:rsidR="00902F1E" w:rsidRPr="00902F1E" w:rsidRDefault="00902F1E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902F1E" w:rsidRPr="00902F1E" w:rsidRDefault="00902F1E">
            <w:r w:rsidRPr="00902F1E">
              <w:t>Hans Linde (v)</w:t>
            </w:r>
          </w:p>
        </w:tc>
        <w:tc>
          <w:tcPr>
            <w:tcW w:w="1247" w:type="dxa"/>
          </w:tcPr>
          <w:p w:rsidR="00902F1E" w:rsidRPr="00902F1E" w:rsidRDefault="00902F1E">
            <w:pPr>
              <w:pStyle w:val="Talartid"/>
            </w:pPr>
            <w:r w:rsidRPr="00902F1E">
              <w:t>12</w:t>
            </w:r>
          </w:p>
        </w:tc>
        <w:tc>
          <w:tcPr>
            <w:tcW w:w="1489" w:type="dxa"/>
          </w:tcPr>
          <w:p w:rsidR="00902F1E" w:rsidRPr="00902F1E" w:rsidRDefault="00902F1E">
            <w:pPr>
              <w:pStyle w:val="IngenText"/>
            </w:pPr>
          </w:p>
        </w:tc>
      </w:tr>
      <w:tr w:rsidR="00000000" w:rsidRPr="00902F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02F1E" w:rsidRPr="00902F1E" w:rsidRDefault="00902F1E">
            <w:pPr>
              <w:pStyle w:val="IngenText"/>
            </w:pPr>
          </w:p>
        </w:tc>
        <w:tc>
          <w:tcPr>
            <w:tcW w:w="454" w:type="dxa"/>
          </w:tcPr>
          <w:p w:rsidR="00902F1E" w:rsidRPr="00902F1E" w:rsidRDefault="00902F1E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902F1E" w:rsidRPr="00902F1E" w:rsidRDefault="00902F1E">
            <w:r w:rsidRPr="00902F1E">
              <w:t>Peter Rådberg (mp)</w:t>
            </w:r>
          </w:p>
        </w:tc>
        <w:tc>
          <w:tcPr>
            <w:tcW w:w="1247" w:type="dxa"/>
          </w:tcPr>
          <w:p w:rsidR="00902F1E" w:rsidRPr="00902F1E" w:rsidRDefault="00902F1E">
            <w:pPr>
              <w:pStyle w:val="Talartid"/>
            </w:pPr>
            <w:r w:rsidRPr="00902F1E">
              <w:t>10</w:t>
            </w:r>
          </w:p>
        </w:tc>
        <w:tc>
          <w:tcPr>
            <w:tcW w:w="1489" w:type="dxa"/>
          </w:tcPr>
          <w:p w:rsidR="00902F1E" w:rsidRPr="00902F1E" w:rsidRDefault="00902F1E">
            <w:pPr>
              <w:pStyle w:val="IngenText"/>
            </w:pPr>
          </w:p>
        </w:tc>
      </w:tr>
      <w:tr w:rsidR="00000000" w:rsidRPr="00902F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02F1E" w:rsidRPr="00902F1E" w:rsidRDefault="00902F1E">
            <w:pPr>
              <w:pStyle w:val="IngenText"/>
            </w:pPr>
          </w:p>
        </w:tc>
        <w:tc>
          <w:tcPr>
            <w:tcW w:w="454" w:type="dxa"/>
          </w:tcPr>
          <w:p w:rsidR="00902F1E" w:rsidRPr="00902F1E" w:rsidRDefault="00902F1E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902F1E" w:rsidRPr="00902F1E" w:rsidRDefault="00902F1E">
            <w:r w:rsidRPr="00902F1E">
              <w:t>Karin Enström (m)</w:t>
            </w:r>
          </w:p>
        </w:tc>
        <w:tc>
          <w:tcPr>
            <w:tcW w:w="1247" w:type="dxa"/>
          </w:tcPr>
          <w:p w:rsidR="00902F1E" w:rsidRPr="00902F1E" w:rsidRDefault="00902F1E">
            <w:pPr>
              <w:pStyle w:val="Talartid"/>
            </w:pPr>
            <w:r w:rsidRPr="00902F1E">
              <w:t>8</w:t>
            </w:r>
          </w:p>
        </w:tc>
        <w:tc>
          <w:tcPr>
            <w:tcW w:w="1489" w:type="dxa"/>
          </w:tcPr>
          <w:p w:rsidR="00902F1E" w:rsidRPr="00902F1E" w:rsidRDefault="00902F1E">
            <w:pPr>
              <w:pStyle w:val="IngenText"/>
            </w:pPr>
          </w:p>
        </w:tc>
      </w:tr>
      <w:tr w:rsidR="00000000" w:rsidRPr="00902F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02F1E" w:rsidRPr="00902F1E" w:rsidRDefault="00902F1E">
            <w:pPr>
              <w:pStyle w:val="IngenText"/>
            </w:pPr>
          </w:p>
        </w:tc>
        <w:tc>
          <w:tcPr>
            <w:tcW w:w="454" w:type="dxa"/>
          </w:tcPr>
          <w:p w:rsidR="00902F1E" w:rsidRPr="00902F1E" w:rsidRDefault="00902F1E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902F1E" w:rsidRPr="00902F1E" w:rsidRDefault="00902F1E">
            <w:r w:rsidRPr="00902F1E">
              <w:t>Kerstin Lundgren (c)</w:t>
            </w:r>
          </w:p>
        </w:tc>
        <w:tc>
          <w:tcPr>
            <w:tcW w:w="1247" w:type="dxa"/>
          </w:tcPr>
          <w:p w:rsidR="00902F1E" w:rsidRPr="00902F1E" w:rsidRDefault="00902F1E">
            <w:pPr>
              <w:pStyle w:val="Talartid"/>
            </w:pPr>
            <w:r w:rsidRPr="00902F1E">
              <w:t>8</w:t>
            </w:r>
          </w:p>
        </w:tc>
        <w:tc>
          <w:tcPr>
            <w:tcW w:w="1489" w:type="dxa"/>
          </w:tcPr>
          <w:p w:rsidR="00902F1E" w:rsidRPr="00902F1E" w:rsidRDefault="00902F1E">
            <w:pPr>
              <w:pStyle w:val="IngenText"/>
            </w:pPr>
          </w:p>
        </w:tc>
      </w:tr>
      <w:tr w:rsidR="00000000" w:rsidRPr="00902F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02F1E" w:rsidRPr="00902F1E" w:rsidRDefault="00902F1E">
            <w:pPr>
              <w:pStyle w:val="IngenText"/>
            </w:pPr>
          </w:p>
        </w:tc>
        <w:tc>
          <w:tcPr>
            <w:tcW w:w="454" w:type="dxa"/>
          </w:tcPr>
          <w:p w:rsidR="00902F1E" w:rsidRPr="00902F1E" w:rsidRDefault="00902F1E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902F1E" w:rsidRPr="00902F1E" w:rsidRDefault="00902F1E">
            <w:r w:rsidRPr="00902F1E">
              <w:t>Allan Widman (fp)</w:t>
            </w:r>
          </w:p>
        </w:tc>
        <w:tc>
          <w:tcPr>
            <w:tcW w:w="1247" w:type="dxa"/>
          </w:tcPr>
          <w:p w:rsidR="00902F1E" w:rsidRPr="00902F1E" w:rsidRDefault="00902F1E">
            <w:pPr>
              <w:pStyle w:val="Talartid"/>
            </w:pPr>
            <w:r w:rsidRPr="00902F1E">
              <w:t>10</w:t>
            </w:r>
          </w:p>
        </w:tc>
        <w:tc>
          <w:tcPr>
            <w:tcW w:w="1489" w:type="dxa"/>
          </w:tcPr>
          <w:p w:rsidR="00902F1E" w:rsidRPr="00902F1E" w:rsidRDefault="00902F1E">
            <w:pPr>
              <w:pStyle w:val="IngenText"/>
            </w:pPr>
          </w:p>
        </w:tc>
      </w:tr>
      <w:tr w:rsidR="00000000" w:rsidRPr="00902F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02F1E" w:rsidRPr="00902F1E" w:rsidRDefault="00902F1E">
            <w:pPr>
              <w:pStyle w:val="IngenText"/>
            </w:pPr>
          </w:p>
        </w:tc>
        <w:tc>
          <w:tcPr>
            <w:tcW w:w="454" w:type="dxa"/>
          </w:tcPr>
          <w:p w:rsidR="00902F1E" w:rsidRPr="00902F1E" w:rsidRDefault="00902F1E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902F1E" w:rsidRPr="00902F1E" w:rsidRDefault="00902F1E">
            <w:r w:rsidRPr="00902F1E">
              <w:t>Holger Gustafsson (kd)</w:t>
            </w:r>
          </w:p>
        </w:tc>
        <w:tc>
          <w:tcPr>
            <w:tcW w:w="1247" w:type="dxa"/>
          </w:tcPr>
          <w:p w:rsidR="00902F1E" w:rsidRPr="00902F1E" w:rsidRDefault="00902F1E">
            <w:pPr>
              <w:pStyle w:val="Talartid"/>
            </w:pPr>
            <w:r w:rsidRPr="00902F1E">
              <w:t>6</w:t>
            </w:r>
          </w:p>
        </w:tc>
        <w:tc>
          <w:tcPr>
            <w:tcW w:w="1489" w:type="dxa"/>
          </w:tcPr>
          <w:p w:rsidR="00902F1E" w:rsidRPr="00902F1E" w:rsidRDefault="00902F1E">
            <w:pPr>
              <w:pStyle w:val="IngenText"/>
            </w:pPr>
          </w:p>
        </w:tc>
      </w:tr>
      <w:tr w:rsidR="00000000" w:rsidRPr="00902F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02F1E" w:rsidRPr="00902F1E" w:rsidRDefault="00902F1E">
            <w:pPr>
              <w:pStyle w:val="IngenText"/>
            </w:pPr>
          </w:p>
        </w:tc>
        <w:tc>
          <w:tcPr>
            <w:tcW w:w="454" w:type="dxa"/>
          </w:tcPr>
          <w:p w:rsidR="00902F1E" w:rsidRPr="00902F1E" w:rsidRDefault="00902F1E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902F1E" w:rsidRPr="00902F1E" w:rsidRDefault="00902F1E">
            <w:r w:rsidRPr="00902F1E">
              <w:t>Försvarsminister Sten Tolgfors (m)</w:t>
            </w:r>
          </w:p>
        </w:tc>
        <w:tc>
          <w:tcPr>
            <w:tcW w:w="1247" w:type="dxa"/>
          </w:tcPr>
          <w:p w:rsidR="00902F1E" w:rsidRPr="00902F1E" w:rsidRDefault="00902F1E">
            <w:pPr>
              <w:pStyle w:val="Talartid"/>
            </w:pPr>
            <w:r w:rsidRPr="00902F1E">
              <w:t>12</w:t>
            </w:r>
          </w:p>
        </w:tc>
        <w:tc>
          <w:tcPr>
            <w:tcW w:w="1489" w:type="dxa"/>
          </w:tcPr>
          <w:p w:rsidR="00902F1E" w:rsidRPr="00902F1E" w:rsidRDefault="00902F1E">
            <w:pPr>
              <w:pStyle w:val="IngenText"/>
            </w:pPr>
          </w:p>
        </w:tc>
      </w:tr>
      <w:tr w:rsidR="00000000" w:rsidRPr="00902F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02F1E" w:rsidRPr="00902F1E" w:rsidRDefault="00902F1E">
            <w:pPr>
              <w:pStyle w:val="IngenText"/>
            </w:pPr>
          </w:p>
        </w:tc>
        <w:tc>
          <w:tcPr>
            <w:tcW w:w="454" w:type="dxa"/>
          </w:tcPr>
          <w:p w:rsidR="00902F1E" w:rsidRPr="00902F1E" w:rsidRDefault="00902F1E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902F1E" w:rsidRPr="00902F1E" w:rsidRDefault="00902F1E">
            <w:r w:rsidRPr="00902F1E">
              <w:t>Åsa Lindestam (s)</w:t>
            </w:r>
          </w:p>
        </w:tc>
        <w:tc>
          <w:tcPr>
            <w:tcW w:w="1247" w:type="dxa"/>
          </w:tcPr>
          <w:p w:rsidR="00902F1E" w:rsidRPr="00902F1E" w:rsidRDefault="00902F1E">
            <w:pPr>
              <w:pStyle w:val="Talartid"/>
            </w:pPr>
            <w:r w:rsidRPr="00902F1E">
              <w:t>8</w:t>
            </w:r>
          </w:p>
        </w:tc>
        <w:tc>
          <w:tcPr>
            <w:tcW w:w="1489" w:type="dxa"/>
          </w:tcPr>
          <w:p w:rsidR="00902F1E" w:rsidRPr="00902F1E" w:rsidRDefault="00902F1E">
            <w:pPr>
              <w:pStyle w:val="IngenText"/>
            </w:pPr>
          </w:p>
        </w:tc>
      </w:tr>
      <w:tr w:rsidR="00000000" w:rsidRPr="00902F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02F1E" w:rsidRPr="00902F1E" w:rsidRDefault="00902F1E">
            <w:pPr>
              <w:pStyle w:val="Summalinje"/>
            </w:pPr>
          </w:p>
        </w:tc>
        <w:tc>
          <w:tcPr>
            <w:tcW w:w="454" w:type="dxa"/>
          </w:tcPr>
          <w:p w:rsidR="00902F1E" w:rsidRPr="00902F1E" w:rsidRDefault="00902F1E">
            <w:pPr>
              <w:pStyle w:val="Summalinje"/>
            </w:pPr>
          </w:p>
        </w:tc>
        <w:tc>
          <w:tcPr>
            <w:tcW w:w="5216" w:type="dxa"/>
          </w:tcPr>
          <w:p w:rsidR="00902F1E" w:rsidRPr="00902F1E" w:rsidRDefault="00902F1E">
            <w:pPr>
              <w:pStyle w:val="Summalinje"/>
            </w:pPr>
          </w:p>
        </w:tc>
        <w:tc>
          <w:tcPr>
            <w:tcW w:w="1247" w:type="dxa"/>
          </w:tcPr>
          <w:p w:rsidR="00902F1E" w:rsidRPr="00902F1E" w:rsidRDefault="00902F1E">
            <w:pPr>
              <w:pStyle w:val="Summalinje"/>
            </w:pPr>
            <w:r w:rsidRPr="00902F1E">
              <w:t>____</w:t>
            </w:r>
          </w:p>
        </w:tc>
        <w:tc>
          <w:tcPr>
            <w:tcW w:w="1489" w:type="dxa"/>
          </w:tcPr>
          <w:p w:rsidR="00902F1E" w:rsidRPr="00902F1E" w:rsidRDefault="00902F1E">
            <w:pPr>
              <w:pStyle w:val="Summalinje"/>
            </w:pPr>
            <w:r w:rsidRPr="00902F1E">
              <w:t>____</w:t>
            </w:r>
          </w:p>
        </w:tc>
      </w:tr>
      <w:tr w:rsidR="00000000" w:rsidRPr="00902F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02F1E" w:rsidRPr="00902F1E" w:rsidRDefault="00902F1E">
            <w:pPr>
              <w:pStyle w:val="IngenText"/>
            </w:pPr>
            <w:r w:rsidRPr="00902F1E">
              <w:t xml:space="preserve"> </w:t>
            </w:r>
          </w:p>
        </w:tc>
        <w:tc>
          <w:tcPr>
            <w:tcW w:w="454" w:type="dxa"/>
          </w:tcPr>
          <w:p w:rsidR="00902F1E" w:rsidRPr="00902F1E" w:rsidRDefault="00902F1E">
            <w:pPr>
              <w:pStyle w:val="IngenText"/>
            </w:pPr>
          </w:p>
        </w:tc>
        <w:tc>
          <w:tcPr>
            <w:tcW w:w="5216" w:type="dxa"/>
          </w:tcPr>
          <w:p w:rsidR="00902F1E" w:rsidRPr="00902F1E" w:rsidRDefault="00902F1E">
            <w:pPr>
              <w:pStyle w:val="IngenText"/>
            </w:pPr>
          </w:p>
        </w:tc>
        <w:tc>
          <w:tcPr>
            <w:tcW w:w="1247" w:type="dxa"/>
          </w:tcPr>
          <w:p w:rsidR="00902F1E" w:rsidRPr="00902F1E" w:rsidRDefault="00902F1E">
            <w:pPr>
              <w:pStyle w:val="TalartidSumma"/>
            </w:pPr>
            <w:r w:rsidRPr="00902F1E">
              <w:t>1.22</w:t>
            </w:r>
          </w:p>
        </w:tc>
        <w:tc>
          <w:tcPr>
            <w:tcW w:w="1489" w:type="dxa"/>
          </w:tcPr>
          <w:p w:rsidR="00902F1E" w:rsidRPr="00902F1E" w:rsidRDefault="00902F1E">
            <w:pPr>
              <w:pStyle w:val="TalartidAckumulerad"/>
            </w:pPr>
            <w:r w:rsidRPr="00902F1E">
              <w:t>8.09</w:t>
            </w:r>
          </w:p>
        </w:tc>
      </w:tr>
    </w:tbl>
    <w:p w:rsidR="00902F1E" w:rsidRPr="00902F1E" w:rsidRDefault="00902F1E">
      <w:pPr>
        <w:pStyle w:val="Blankrad"/>
      </w:pPr>
      <w:r w:rsidRPr="00902F1E">
        <w:t xml:space="preserve">     </w:t>
      </w:r>
    </w:p>
    <w:p w:rsidR="00902F1E" w:rsidRPr="00902F1E" w:rsidRDefault="00902F1E">
      <w:pPr>
        <w:pStyle w:val="Blankrad"/>
      </w:pPr>
      <w:bookmarkStart w:id="4" w:name="Start"/>
      <w:bookmarkEnd w:id="4"/>
    </w:p>
    <w:p w:rsidR="00902F1E" w:rsidRPr="00902F1E" w:rsidRDefault="00902F1E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902F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902F1E" w:rsidRPr="00902F1E" w:rsidRDefault="00902F1E">
            <w:pPr>
              <w:pStyle w:val="IngenText"/>
            </w:pPr>
          </w:p>
        </w:tc>
        <w:tc>
          <w:tcPr>
            <w:tcW w:w="454" w:type="dxa"/>
          </w:tcPr>
          <w:p w:rsidR="00902F1E" w:rsidRPr="00902F1E" w:rsidRDefault="00902F1E">
            <w:pPr>
              <w:pStyle w:val="IngenText"/>
            </w:pPr>
            <w:bookmarkStart w:id="5" w:name="ÄrendeTotalTid"/>
            <w:bookmarkEnd w:id="5"/>
          </w:p>
        </w:tc>
        <w:tc>
          <w:tcPr>
            <w:tcW w:w="3983" w:type="dxa"/>
          </w:tcPr>
          <w:p w:rsidR="00902F1E" w:rsidRPr="00902F1E" w:rsidRDefault="00902F1E">
            <w:pPr>
              <w:pStyle w:val="IngenText"/>
            </w:pPr>
          </w:p>
        </w:tc>
        <w:tc>
          <w:tcPr>
            <w:tcW w:w="2268" w:type="dxa"/>
          </w:tcPr>
          <w:p w:rsidR="00902F1E" w:rsidRPr="00902F1E" w:rsidRDefault="00902F1E">
            <w:pPr>
              <w:pStyle w:val="TalartidTotalText"/>
            </w:pPr>
            <w:r w:rsidRPr="00902F1E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902F1E" w:rsidRPr="00902F1E" w:rsidRDefault="00902F1E">
            <w:pPr>
              <w:pStyle w:val="TalartidTotal"/>
            </w:pPr>
            <w:r w:rsidRPr="00902F1E">
              <w:t>8 tim. 9 min.</w:t>
            </w:r>
          </w:p>
        </w:tc>
      </w:tr>
      <w:tr w:rsidR="00000000" w:rsidRPr="00902F1E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902F1E" w:rsidRPr="00902F1E" w:rsidRDefault="00902F1E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902F1E" w:rsidRPr="00902F1E" w:rsidRDefault="00902F1E"/>
          <w:p w:rsidR="00902F1E" w:rsidRPr="00902F1E" w:rsidRDefault="00902F1E">
            <w:pPr>
              <w:pStyle w:val="Mittstreck"/>
            </w:pPr>
            <w:r w:rsidRPr="00902F1E">
              <w:tab/>
            </w:r>
            <w:r w:rsidRPr="00902F1E">
              <w:tab/>
            </w:r>
          </w:p>
        </w:tc>
      </w:tr>
    </w:tbl>
    <w:p w:rsidR="00902F1E" w:rsidRPr="00902F1E" w:rsidRDefault="00902F1E">
      <w:pPr>
        <w:pStyle w:val="Blankrad"/>
      </w:pPr>
      <w:r w:rsidRPr="00902F1E">
        <w:t xml:space="preserve">     </w:t>
      </w:r>
    </w:p>
    <w:sectPr w:rsidR="00000000" w:rsidRPr="00902F1E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02F1E" w:rsidRPr="00902F1E" w:rsidRDefault="00902F1E">
      <w:r w:rsidRPr="00902F1E">
        <w:separator/>
      </w:r>
    </w:p>
  </w:endnote>
  <w:endnote w:type="continuationSeparator" w:id="0">
    <w:p w:rsidR="00902F1E" w:rsidRPr="00902F1E" w:rsidRDefault="00902F1E">
      <w:r w:rsidRPr="00902F1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2F1E" w:rsidRPr="00902F1E" w:rsidRDefault="00902F1E">
    <w:pPr>
      <w:pStyle w:val="Sidhuvud"/>
      <w:jc w:val="center"/>
    </w:pPr>
    <w:r w:rsidRPr="00902F1E">
      <w:fldChar w:fldCharType="begin" w:fldLock="1"/>
    </w:r>
    <w:r w:rsidRPr="00902F1E">
      <w:instrText xml:space="preserve"> PAGE </w:instrText>
    </w:r>
    <w:r w:rsidRPr="00902F1E">
      <w:fldChar w:fldCharType="separate"/>
    </w:r>
    <w:r w:rsidRPr="00902F1E">
      <w:t>4</w:t>
    </w:r>
    <w:r w:rsidRPr="00902F1E">
      <w:fldChar w:fldCharType="end"/>
    </w:r>
    <w:r w:rsidRPr="00902F1E">
      <w:t xml:space="preserve"> (</w:t>
    </w:r>
    <w:r w:rsidRPr="00902F1E">
      <w:fldChar w:fldCharType="begin" w:fldLock="1"/>
    </w:r>
    <w:r w:rsidRPr="00902F1E">
      <w:instrText xml:space="preserve"> NUMPAGES </w:instrText>
    </w:r>
    <w:r w:rsidRPr="00902F1E">
      <w:fldChar w:fldCharType="separate"/>
    </w:r>
    <w:r w:rsidRPr="00902F1E">
      <w:t>4</w:t>
    </w:r>
    <w:r w:rsidRPr="00902F1E">
      <w:fldChar w:fldCharType="end"/>
    </w:r>
    <w:r w:rsidRPr="00902F1E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2F1E" w:rsidRPr="00902F1E" w:rsidRDefault="00902F1E">
    <w:pPr>
      <w:pStyle w:val="Sidhuvud"/>
      <w:jc w:val="center"/>
    </w:pPr>
    <w:r w:rsidRPr="00902F1E">
      <w:fldChar w:fldCharType="begin" w:fldLock="1"/>
    </w:r>
    <w:r w:rsidRPr="00902F1E">
      <w:instrText xml:space="preserve"> PAGE </w:instrText>
    </w:r>
    <w:r w:rsidRPr="00902F1E">
      <w:fldChar w:fldCharType="separate"/>
    </w:r>
    <w:r w:rsidRPr="00902F1E">
      <w:t>1</w:t>
    </w:r>
    <w:r w:rsidRPr="00902F1E">
      <w:fldChar w:fldCharType="end"/>
    </w:r>
    <w:r w:rsidRPr="00902F1E">
      <w:t xml:space="preserve"> (</w:t>
    </w:r>
    <w:r w:rsidRPr="00902F1E">
      <w:fldChar w:fldCharType="begin" w:fldLock="1"/>
    </w:r>
    <w:r w:rsidRPr="00902F1E">
      <w:instrText xml:space="preserve"> NUMPAGES </w:instrText>
    </w:r>
    <w:r w:rsidRPr="00902F1E">
      <w:fldChar w:fldCharType="separate"/>
    </w:r>
    <w:r w:rsidRPr="00902F1E">
      <w:t>4</w:t>
    </w:r>
    <w:r w:rsidRPr="00902F1E">
      <w:fldChar w:fldCharType="end"/>
    </w:r>
    <w:r w:rsidRPr="00902F1E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02F1E" w:rsidRPr="00902F1E" w:rsidRDefault="00902F1E">
      <w:r w:rsidRPr="00902F1E">
        <w:separator/>
      </w:r>
    </w:p>
  </w:footnote>
  <w:footnote w:type="continuationSeparator" w:id="0">
    <w:p w:rsidR="00902F1E" w:rsidRPr="00902F1E" w:rsidRDefault="00902F1E">
      <w:r w:rsidRPr="00902F1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2F1E" w:rsidRPr="00902F1E" w:rsidRDefault="00902F1E">
    <w:pPr>
      <w:pStyle w:val="Sidhuvud"/>
      <w:tabs>
        <w:tab w:val="clear" w:pos="4536"/>
      </w:tabs>
    </w:pPr>
    <w:r w:rsidRPr="00902F1E">
      <w:fldChar w:fldCharType="begin" w:fldLock="1"/>
    </w:r>
    <w:r w:rsidRPr="00902F1E">
      <w:instrText xml:space="preserve"> DOCPROPERTY "DocumentDate" </w:instrText>
    </w:r>
    <w:r w:rsidRPr="00902F1E">
      <w:fldChar w:fldCharType="separate"/>
    </w:r>
    <w:r w:rsidRPr="00902F1E">
      <w:t>Onsdagen den 18 november 2009</w:t>
    </w:r>
    <w:r w:rsidRPr="00902F1E">
      <w:fldChar w:fldCharType="end"/>
    </w:r>
    <w:r w:rsidRPr="00902F1E">
      <w:fldChar w:fldCharType="begin" w:fldLock="1"/>
    </w:r>
    <w:r w:rsidRPr="00902F1E">
      <w:instrText xml:space="preserve">if </w:instrText>
    </w:r>
    <w:r w:rsidRPr="00902F1E">
      <w:fldChar w:fldCharType="begin" w:fldLock="1"/>
    </w:r>
    <w:r w:rsidRPr="00902F1E">
      <w:instrText xml:space="preserve"> DOCPROPERTY "Status" </w:instrText>
    </w:r>
    <w:r w:rsidRPr="00902F1E">
      <w:fldChar w:fldCharType="separate"/>
    </w:r>
    <w:r w:rsidRPr="00902F1E">
      <w:instrText>slutlig</w:instrText>
    </w:r>
    <w:r w:rsidRPr="00902F1E">
      <w:fldChar w:fldCharType="end"/>
    </w:r>
    <w:r w:rsidRPr="00902F1E">
      <w:instrText xml:space="preserve"> = "preliminär" " (preliminärt)" "" </w:instrText>
    </w:r>
    <w:r w:rsidRPr="00902F1E">
      <w:fldChar w:fldCharType="end"/>
    </w:r>
    <w:r w:rsidRPr="00902F1E">
      <w:tab/>
    </w:r>
  </w:p>
  <w:p w:rsidR="00902F1E" w:rsidRPr="00902F1E" w:rsidRDefault="00902F1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902F1E">
      <w:rPr>
        <w:sz w:val="12"/>
      </w:rPr>
      <w:tab/>
    </w:r>
  </w:p>
  <w:p w:rsidR="00902F1E" w:rsidRPr="00902F1E" w:rsidRDefault="00902F1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2F1E" w:rsidRPr="00902F1E" w:rsidRDefault="00902F1E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902F1E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02F1E" w:rsidRPr="00902F1E" w:rsidRDefault="00902F1E">
    <w:pPr>
      <w:pStyle w:val="Dokumentrubrik"/>
      <w:spacing w:after="360"/>
    </w:pPr>
    <w:r w:rsidRPr="00902F1E">
      <w:fldChar w:fldCharType="begin" w:fldLock="1"/>
    </w:r>
    <w:r w:rsidRPr="00902F1E">
      <w:instrText xml:space="preserve"> if </w:instrText>
    </w:r>
    <w:r w:rsidRPr="00902F1E">
      <w:fldChar w:fldCharType="begin" w:fldLock="1"/>
    </w:r>
    <w:r w:rsidRPr="00902F1E">
      <w:instrText xml:space="preserve"> DOCPROPERTY  Status </w:instrText>
    </w:r>
    <w:r w:rsidRPr="00902F1E">
      <w:fldChar w:fldCharType="separate"/>
    </w:r>
    <w:r w:rsidRPr="00902F1E">
      <w:instrText>slutlig</w:instrText>
    </w:r>
    <w:r w:rsidRPr="00902F1E">
      <w:fldChar w:fldCharType="end"/>
    </w:r>
    <w:r w:rsidRPr="00902F1E">
      <w:instrText xml:space="preserve"> = "preliminär" "Preliminär t" "T" </w:instrText>
    </w:r>
    <w:r w:rsidRPr="00902F1E">
      <w:fldChar w:fldCharType="separate"/>
    </w:r>
    <w:r w:rsidRPr="00902F1E">
      <w:rPr>
        <w:noProof/>
      </w:rPr>
      <w:t>T</w:t>
    </w:r>
    <w:r w:rsidRPr="00902F1E">
      <w:fldChar w:fldCharType="end"/>
    </w:r>
    <w:r w:rsidRPr="00902F1E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16F8E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11047CD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F750809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045D2A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3B58CC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2D72478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9A18A9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D36EB5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87975575">
    <w:abstractNumId w:val="7"/>
  </w:num>
  <w:num w:numId="2" w16cid:durableId="2018000236">
    <w:abstractNumId w:val="0"/>
  </w:num>
  <w:num w:numId="3" w16cid:durableId="231352607">
    <w:abstractNumId w:val="5"/>
  </w:num>
  <w:num w:numId="4" w16cid:durableId="966280800">
    <w:abstractNumId w:val="4"/>
  </w:num>
  <w:num w:numId="5" w16cid:durableId="548608759">
    <w:abstractNumId w:val="1"/>
  </w:num>
  <w:num w:numId="6" w16cid:durableId="819732276">
    <w:abstractNumId w:val="3"/>
  </w:num>
  <w:num w:numId="7" w16cid:durableId="1471437373">
    <w:abstractNumId w:val="2"/>
  </w:num>
  <w:num w:numId="8" w16cid:durableId="586841810">
    <w:abstractNumId w:val="6"/>
  </w:num>
  <w:num w:numId="9" w16cid:durableId="529028007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008CF"/>
    <w:rsid w:val="006008CF"/>
    <w:rsid w:val="0090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B890182-4CE9-49B5-8841-96BB89477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character" w:customStyle="1" w:styleId="inhallbrodfet">
    <w:name w:val="inhall_brodfet"/>
    <w:basedOn w:val="Standardstycketeckensnit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s0221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2</Pages>
  <Words>488</Words>
  <Characters>2428</Characters>
  <Application>Microsoft Office Word</Application>
  <DocSecurity>4</DocSecurity>
  <Lines>607</Lines>
  <Paragraphs>291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2009-11-17T16:15:00Z</cp:lastPrinted>
  <dcterms:created xsi:type="dcterms:W3CDTF">2025-12-17T23:39:00Z</dcterms:created>
  <dcterms:modified xsi:type="dcterms:W3CDTF">2025-12-17T23:39:00Z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18 november 2009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2009-11-18</vt:lpwstr>
  </property>
  <property fmtid="{D5CDD505-2E9C-101B-9397-08002B2CF9AE}" pid="6" name="DocumentYear">
    <vt:lpwstr>2009/10</vt:lpwstr>
  </property>
</Properties>
</file>