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E2F9B4978604B00BA277A6C75DE4CCA"/>
        </w:placeholder>
        <w:text/>
      </w:sdtPr>
      <w:sdtEndPr/>
      <w:sdtContent>
        <w:p xmlns:w14="http://schemas.microsoft.com/office/word/2010/wordml" w:rsidRPr="009B062B" w:rsidR="00AF30DD" w:rsidP="002407FB" w:rsidRDefault="00AF30DD" w14:paraId="21D8D17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2d79ad6-e1f5-4d55-bc01-da963f12f3f4"/>
        <w:id w:val="1279528524"/>
        <w:lock w:val="sdtLocked"/>
      </w:sdtPr>
      <w:sdtEndPr/>
      <w:sdtContent>
        <w:p xmlns:w14="http://schemas.microsoft.com/office/word/2010/wordml" w:rsidR="003C517F" w:rsidRDefault="003A4C8F" w14:paraId="381C0615" w14:textId="5206DB1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alla bidrag och ersättningar ska utbetalas genom en och samma myndighet, exempelvis via Skatteverket eller Försäkringskassan,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146CBDD83C546A8B83F16D480D985D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1D8D17B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F14946" w:rsidR="009567C8" w:rsidP="00F14946" w:rsidRDefault="009567C8" w14:paraId="21D8D17C" w14:textId="30B50E64">
      <w:pPr>
        <w:pStyle w:val="Normalutanindragellerluft"/>
      </w:pPr>
      <w:r w:rsidRPr="00F14946">
        <w:t xml:space="preserve">Mängder av bidrag och ersättningar betalas ut </w:t>
      </w:r>
      <w:r w:rsidR="000B659C">
        <w:t>med</w:t>
      </w:r>
      <w:r w:rsidRPr="00F14946">
        <w:t xml:space="preserve"> skattemedel varje månad. Ibland är ersättningarna inte korrekta och olika instanser betalar ut bidrag till personer som inte har rätt till dessa bidrag eller felaktigt </w:t>
      </w:r>
      <w:r w:rsidRPr="00F14946" w:rsidR="000B659C">
        <w:t xml:space="preserve">får </w:t>
      </w:r>
      <w:r w:rsidRPr="00F14946">
        <w:t>för stora bidrag. För att underlätta kvalitets</w:t>
      </w:r>
      <w:r w:rsidR="009A262F">
        <w:softHyphen/>
      </w:r>
      <w:bookmarkStart w:name="_GoBack" w:id="1"/>
      <w:bookmarkEnd w:id="1"/>
      <w:r w:rsidRPr="00F14946">
        <w:t xml:space="preserve">säkringen av att personer </w:t>
      </w:r>
      <w:r w:rsidRPr="00F14946" w:rsidR="000B659C">
        <w:t xml:space="preserve">inte </w:t>
      </w:r>
      <w:r w:rsidRPr="00F14946">
        <w:t xml:space="preserve">får otillbörliga ersättningar från olika instanser bör möjligheten att alla ersättningar och bidrag utgår från exempelvis Skatteverket </w:t>
      </w:r>
      <w:r w:rsidR="003A46E8">
        <w:t xml:space="preserve">eller Försäkringskassan </w:t>
      </w:r>
      <w:r w:rsidRPr="00F14946">
        <w:t xml:space="preserve">ses över. Det skulle då snabbt bli tydligt för </w:t>
      </w:r>
      <w:r w:rsidR="003A46E8">
        <w:t xml:space="preserve">myndigheten </w:t>
      </w:r>
      <w:r w:rsidRPr="00F14946">
        <w:t xml:space="preserve">att bidrag felaktigt utbetalas. Vidare skulle då s.k. postlådeadresser synas, dvs. om många myndiga personer är skrivna på samma adress utan att faktiskt vara bosatta där skulle </w:t>
      </w:r>
      <w:r w:rsidR="000B659C">
        <w:t xml:space="preserve">det </w:t>
      </w:r>
      <w:r w:rsidRPr="00F14946">
        <w:t xml:space="preserve">uppdagas.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C87CDADA50D471FB65977A72FF414A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407FB" w:rsidP="005F7A51" w:rsidRDefault="002407FB" w14:paraId="5004BC6F" w14:textId="77777777"/>
        <w:p xmlns:w14="http://schemas.microsoft.com/office/word/2010/wordml" w:rsidRPr="008E0FE2" w:rsidR="004801AC" w:rsidP="005F7A51" w:rsidRDefault="000B6732" w14:paraId="21D8D182" w14:textId="5833E1DC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64382" w14:paraId="1CC15469" w14:textId="77777777">
        <w:trPr>
          <w:cantSplit/>
        </w:trPr>
        <w:tc>
          <w:tcPr>
            <w:tcW w:w="50" w:type="pct"/>
            <w:vAlign w:val="bottom"/>
          </w:tcPr>
          <w:p w:rsidR="00864382" w:rsidRDefault="000B659C" w14:paraId="1380C277" w14:textId="77777777"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 w:rsidR="00864382" w:rsidRDefault="000B659C" w14:paraId="1380C277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F8752D" w:rsidRDefault="00F8752D" w14:paraId="0F81ECCB" w14:textId="77777777"/>
    <w:sectPr w:rsidR="00F8752D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D185" w14:textId="77777777" w:rsidR="00B8029F" w:rsidRDefault="00B8029F" w:rsidP="000C1CAD">
      <w:pPr>
        <w:spacing w:line="240" w:lineRule="auto"/>
      </w:pPr>
      <w:r>
        <w:separator/>
      </w:r>
    </w:p>
  </w:endnote>
  <w:endnote w:type="continuationSeparator" w:id="0">
    <w:p w14:paraId="21D8D186" w14:textId="77777777" w:rsidR="00B8029F" w:rsidRDefault="00B802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D18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D1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8D194" w14:textId="167EAE79" w:rsidR="00262EA3" w:rsidRPr="005F7A51" w:rsidRDefault="00262EA3" w:rsidP="005F7A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D183" w14:textId="77777777" w:rsidR="00B8029F" w:rsidRDefault="00B8029F" w:rsidP="000C1CAD">
      <w:pPr>
        <w:spacing w:line="240" w:lineRule="auto"/>
      </w:pPr>
      <w:r>
        <w:separator/>
      </w:r>
    </w:p>
  </w:footnote>
  <w:footnote w:type="continuationSeparator" w:id="0">
    <w:p w14:paraId="21D8D184" w14:textId="77777777" w:rsidR="00B8029F" w:rsidRDefault="00B802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1D8D18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1D8D196" wp14:anchorId="21D8D1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B6732" w14:paraId="21D8D19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9306B837101483BB2C6314E07E612DE"/>
                              </w:placeholder>
                              <w:text/>
                            </w:sdtPr>
                            <w:sdtEndPr/>
                            <w:sdtContent>
                              <w:r w:rsidR="009567C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2EE257025048A4A0B16184D279E946"/>
                              </w:placeholder>
                              <w:text/>
                            </w:sdtPr>
                            <w:sdtEndPr/>
                            <w:sdtContent>
                              <w:r w:rsidR="00F14946">
                                <w:t>2188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D8D1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B6732" w14:paraId="21D8D19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9306B837101483BB2C6314E07E612DE"/>
                        </w:placeholder>
                        <w:text/>
                      </w:sdtPr>
                      <w:sdtEndPr/>
                      <w:sdtContent>
                        <w:r w:rsidR="009567C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2EE257025048A4A0B16184D279E946"/>
                        </w:placeholder>
                        <w:text/>
                      </w:sdtPr>
                      <w:sdtEndPr/>
                      <w:sdtContent>
                        <w:r w:rsidR="00F14946">
                          <w:t>2188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D8D18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1D8D189" w14:textId="77777777">
    <w:pPr>
      <w:jc w:val="right"/>
    </w:pPr>
  </w:p>
  <w:p w:rsidR="00262EA3" w:rsidP="00776B74" w:rsidRDefault="00262EA3" w14:paraId="21D8D18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B6732" w14:paraId="21D8D1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D8D198" wp14:anchorId="21D8D1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B6732" w14:paraId="21D8D18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3351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567C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14946">
          <w:t>2188</w:t>
        </w:r>
      </w:sdtContent>
    </w:sdt>
  </w:p>
  <w:p w:rsidRPr="008227B3" w:rsidR="00262EA3" w:rsidP="008227B3" w:rsidRDefault="000B6732" w14:paraId="21D8D18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B6732" w14:paraId="21D8D19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351B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3351B">
          <w:t>:2734</w:t>
        </w:r>
      </w:sdtContent>
    </w:sdt>
  </w:p>
  <w:p w:rsidR="00262EA3" w:rsidP="00E03A3D" w:rsidRDefault="000B6732" w14:paraId="21D8D1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3351B"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567C8" w14:paraId="21D8D192" w14:textId="77777777">
        <w:pPr>
          <w:pStyle w:val="FSHRub2"/>
        </w:pPr>
        <w:r>
          <w:t>Utbetalning av alla bidrag via en myndighet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1D8D1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567C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59C"/>
    <w:rsid w:val="000B6732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7FB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5C1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6E8"/>
    <w:rsid w:val="003A4C8F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17F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4DF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5F7A51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382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7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62F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51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6A8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29F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3F8C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946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52D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8D178"/>
  <w15:chartTrackingRefBased/>
  <w15:docId w15:val="{0960B2C3-2E83-4AEB-901C-303C0A5C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2F9B4978604B00BA277A6C75DE4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66459-D877-4D48-AB35-A332CCEDF1D7}"/>
      </w:docPartPr>
      <w:docPartBody>
        <w:p w:rsidR="00BB78ED" w:rsidRDefault="009A2EAE">
          <w:pPr>
            <w:pStyle w:val="6E2F9B4978604B00BA277A6C75DE4C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46CBDD83C546A8B83F16D480D98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CA4B3-5243-48C9-882C-8AB06AA97787}"/>
      </w:docPartPr>
      <w:docPartBody>
        <w:p w:rsidR="00BB78ED" w:rsidRDefault="009A2EAE">
          <w:pPr>
            <w:pStyle w:val="6146CBDD83C546A8B83F16D480D985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306B837101483BB2C6314E07E61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0BB16-F71E-4EDA-92FF-4051CC1AA46E}"/>
      </w:docPartPr>
      <w:docPartBody>
        <w:p w:rsidR="00BB78ED" w:rsidRDefault="009A2EAE">
          <w:pPr>
            <w:pStyle w:val="99306B837101483BB2C6314E07E612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2EE257025048A4A0B16184D279E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298E0-FFD5-4248-82B7-1B55D22A9892}"/>
      </w:docPartPr>
      <w:docPartBody>
        <w:p w:rsidR="00BB78ED" w:rsidRDefault="009A2EAE">
          <w:pPr>
            <w:pStyle w:val="3C2EE257025048A4A0B16184D279E946"/>
          </w:pPr>
          <w:r>
            <w:t xml:space="preserve"> </w:t>
          </w:r>
        </w:p>
      </w:docPartBody>
    </w:docPart>
    <w:docPart>
      <w:docPartPr>
        <w:name w:val="1C87CDADA50D471FB65977A72FF41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FF8DC-55BB-433B-8E21-B96062E434F2}"/>
      </w:docPartPr>
      <w:docPartBody>
        <w:p w:rsidR="00853809" w:rsidRDefault="008538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ED"/>
    <w:rsid w:val="0025177D"/>
    <w:rsid w:val="00853809"/>
    <w:rsid w:val="009A2EAE"/>
    <w:rsid w:val="00B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E2F9B4978604B00BA277A6C75DE4CCA">
    <w:name w:val="6E2F9B4978604B00BA277A6C75DE4CCA"/>
  </w:style>
  <w:style w:type="paragraph" w:customStyle="1" w:styleId="6146CBDD83C546A8B83F16D480D985D5">
    <w:name w:val="6146CBDD83C546A8B83F16D480D985D5"/>
  </w:style>
  <w:style w:type="paragraph" w:customStyle="1" w:styleId="99306B837101483BB2C6314E07E612DE">
    <w:name w:val="99306B837101483BB2C6314E07E612DE"/>
  </w:style>
  <w:style w:type="paragraph" w:customStyle="1" w:styleId="3C2EE257025048A4A0B16184D279E946">
    <w:name w:val="3C2EE257025048A4A0B16184D279E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03481-37E2-4733-898F-9333430707AD}"/>
</file>

<file path=customXml/itemProps2.xml><?xml version="1.0" encoding="utf-8"?>
<ds:datastoreItem xmlns:ds="http://schemas.openxmlformats.org/officeDocument/2006/customXml" ds:itemID="{B9271E86-EB60-469B-8DCD-36A686CE073A}"/>
</file>

<file path=customXml/itemProps3.xml><?xml version="1.0" encoding="utf-8"?>
<ds:datastoreItem xmlns:ds="http://schemas.openxmlformats.org/officeDocument/2006/customXml" ds:itemID="{B22D65B5-B00E-44FC-ACF5-056234715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M2188 Utbetalning av alla bidrag via en myndighet</vt:lpstr>
      <vt:lpstr>
      </vt:lpstr>
    </vt:vector>
  </TitlesOfParts>
  <Company>Sveriges riksdag</Company>
  <LinksUpToDate>false</LinksUpToDate>
  <CharactersWithSpaces>1034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