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1CD50B" w14:textId="77777777">
      <w:pPr>
        <w:pStyle w:val="Normalutanindragellerluft"/>
      </w:pPr>
      <w:bookmarkStart w:name="_Toc106800475" w:id="0"/>
      <w:bookmarkStart w:name="_Toc106801300" w:id="1"/>
    </w:p>
    <w:p xmlns:w14="http://schemas.microsoft.com/office/word/2010/wordml" w:rsidRPr="009B062B" w:rsidR="00AF30DD" w:rsidP="009C0B2B" w:rsidRDefault="009C0B2B" w14:paraId="4A25B00E" w14:textId="77777777">
      <w:pPr>
        <w:pStyle w:val="RubrikFrslagTIllRiksdagsbeslut"/>
      </w:pPr>
      <w:sdt>
        <w:sdtPr>
          <w:alias w:val="CC_Boilerplate_4"/>
          <w:tag w:val="CC_Boilerplate_4"/>
          <w:id w:val="-1644581176"/>
          <w:lock w:val="sdtContentLocked"/>
          <w:placeholder>
            <w:docPart w:val="2F414A1B97CC4B2F9CFBFDEED2701D4E"/>
          </w:placeholder>
          <w:text/>
        </w:sdtPr>
        <w:sdtEndPr/>
        <w:sdtContent>
          <w:r w:rsidRPr="009B062B" w:rsidR="00AF30DD">
            <w:t>Förslag till riksdagsbeslut</w:t>
          </w:r>
        </w:sdtContent>
      </w:sdt>
      <w:bookmarkEnd w:id="0"/>
      <w:bookmarkEnd w:id="1"/>
    </w:p>
    <w:sdt>
      <w:sdtPr>
        <w:tag w:val="d1a7d000-50b0-45ad-a971-26f3e3e104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avgiften till vägsamfälligheter avdragsgill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F1A015DDA491EBEA0B9265480E400"/>
        </w:placeholder>
        <w:text/>
      </w:sdtPr>
      <w:sdtEndPr/>
      <w:sdtContent>
        <w:p xmlns:w14="http://schemas.microsoft.com/office/word/2010/wordml" w:rsidRPr="009B062B" w:rsidR="006D79C9" w:rsidP="00333E95" w:rsidRDefault="006D79C9" w14:paraId="052AD78B" w14:textId="77777777">
          <w:pPr>
            <w:pStyle w:val="Rubrik1"/>
          </w:pPr>
          <w:r>
            <w:t>Motivering</w:t>
          </w:r>
        </w:p>
      </w:sdtContent>
    </w:sdt>
    <w:bookmarkEnd w:displacedByCustomXml="prev" w:id="3"/>
    <w:bookmarkEnd w:displacedByCustomXml="prev" w:id="4"/>
    <w:p xmlns:w14="http://schemas.microsoft.com/office/word/2010/wordml" w:rsidR="0043043B" w:rsidP="00FD7650" w:rsidRDefault="00FD7650" w14:paraId="77E3EE52" w14:textId="77777777">
      <w:pPr>
        <w:pStyle w:val="Normalutanindragellerluft"/>
      </w:pPr>
      <w:r>
        <w:t>Sverige har omkring 44 000 mil enskilda vägar, vilket motsvarar ungefär två tredjedelar av landets totala vägnät. För många hushåll, företag och jordbruk är dessa vägar helt avgörande för tillgänglighet, transporter och vardagsliv.</w:t>
      </w:r>
    </w:p>
    <w:p xmlns:w14="http://schemas.microsoft.com/office/word/2010/wordml" w:rsidR="00FD7650" w:rsidP="0043043B" w:rsidRDefault="00FD7650" w14:paraId="13AFA431" w14:textId="70EE0FE0">
      <w:r>
        <w:t>Drift och underhåll av de enskilda vägarna finansieras i stor utsträckning av fastighetsägare genom vägsamfälligheter. Avgiften kan variera kraftigt men uppgår ofta till flera tusen kronor per år. Till skillnad från vägar i tätorter, som finansieras via kommunalskatten, måste boende och företagare på landsbygden själva stå för denna kostnad.</w:t>
      </w:r>
    </w:p>
    <w:p xmlns:w14="http://schemas.microsoft.com/office/word/2010/wordml" w:rsidR="00FD7650" w:rsidP="0043043B" w:rsidRDefault="00FD7650" w14:paraId="543ABA66" w14:textId="34253616">
      <w:r>
        <w:t>Detta upplevs av många som en dubbelbeskattning: man betalar skatt för infrastruktur men måste samtidigt betala ur egen ficka för att vägen ska hållas farbar. Här finns en orättvisa mellan stad och land.</w:t>
      </w:r>
    </w:p>
    <w:p xmlns:w14="http://schemas.microsoft.com/office/word/2010/wordml" w:rsidR="00FD7650" w:rsidP="00FD7650" w:rsidRDefault="00FD7650" w14:paraId="6C0DC9A5" w14:textId="77777777">
      <w:pPr>
        <w:pStyle w:val="Normalutanindragellerluft"/>
      </w:pPr>
      <w:r>
        <w:t>En avdragsrätt för avgiften till vägsamfälligheter skulle:</w:t>
      </w:r>
    </w:p>
    <w:p xmlns:w14="http://schemas.microsoft.com/office/word/2010/wordml" w:rsidR="00FD7650" w:rsidP="00FD7650" w:rsidRDefault="00FD7650" w14:paraId="67FDC30A" w14:textId="1055E52F">
      <w:pPr>
        <w:pStyle w:val="Normalutanindragellerluft"/>
        <w:numPr>
          <w:ilvl w:val="0"/>
          <w:numId w:val="41"/>
        </w:numPr>
      </w:pPr>
      <w:r>
        <w:t>bidra till ökad rättvisa mellan boende på landsbygd och i tätorter,</w:t>
      </w:r>
    </w:p>
    <w:p xmlns:w14="http://schemas.microsoft.com/office/word/2010/wordml" w:rsidR="00FD7650" w:rsidP="00FD7650" w:rsidRDefault="00FD7650" w14:paraId="0D303977" w14:textId="2F4DCF72">
      <w:pPr>
        <w:pStyle w:val="Normalutanindragellerluft"/>
        <w:numPr>
          <w:ilvl w:val="0"/>
          <w:numId w:val="41"/>
        </w:numPr>
      </w:pPr>
      <w:r>
        <w:t>stärka landsbygdens attraktivitet genom lägre boendekostnader,</w:t>
      </w:r>
    </w:p>
    <w:p xmlns:w14="http://schemas.microsoft.com/office/word/2010/wordml" w:rsidR="00FD7650" w:rsidP="00FD7650" w:rsidRDefault="00FD7650" w14:paraId="0E19541D" w14:textId="6E4F7F70">
      <w:pPr>
        <w:pStyle w:val="Normalutanindragellerluft"/>
        <w:numPr>
          <w:ilvl w:val="0"/>
          <w:numId w:val="41"/>
        </w:numPr>
      </w:pPr>
      <w:r>
        <w:lastRenderedPageBreak/>
        <w:t>förbättra underhållet av de enskilda vägarna genom ökad betalningsvilja,</w:t>
      </w:r>
    </w:p>
    <w:p xmlns:w14="http://schemas.microsoft.com/office/word/2010/wordml" w:rsidR="0043043B" w:rsidP="00FD7650" w:rsidRDefault="00FD7650" w14:paraId="2C6E9A9A" w14:textId="77777777">
      <w:pPr>
        <w:pStyle w:val="Normalutanindragellerluft"/>
        <w:numPr>
          <w:ilvl w:val="0"/>
          <w:numId w:val="41"/>
        </w:numPr>
      </w:pPr>
      <w:r>
        <w:t>gynna både trafiksäkerhet och klimat genom bättre vägstandard.</w:t>
      </w:r>
    </w:p>
    <w:p xmlns:w14="http://schemas.microsoft.com/office/word/2010/wordml" w:rsidR="0043043B" w:rsidP="009C0B2B" w:rsidRDefault="00FD7650" w14:paraId="73791307" w14:textId="77777777">
      <w:r>
        <w:t>I dag är avgiften avdragsgill för företagare när vägen används i näringsverksamhet, men inte för privatpersoner. Skillnaden i behandling mellan tätort och landsbygd blir därmed ännu tydligare.</w:t>
      </w:r>
    </w:p>
    <w:p xmlns:w14="http://schemas.microsoft.com/office/word/2010/wordml" w:rsidR="00FD7650" w:rsidP="0043043B" w:rsidRDefault="5E7F71FE" w14:paraId="073184C4" w14:textId="3C02EC9C">
      <w:r>
        <w:t xml:space="preserve">För att stärka likabehandlingen och ge bättre förutsättningar för hela landet att leva bör regeringen därför </w:t>
      </w:r>
      <w:r w:rsidR="009918FF">
        <w:t>se över</w:t>
      </w:r>
      <w:r>
        <w:t xml:space="preserve"> möjligheten att göra avgiften till vägsamfälligheter avdragsgill vid inkomstbeskattningen.</w:t>
      </w:r>
    </w:p>
    <w:p xmlns:w14="http://schemas.microsoft.com/office/word/2010/wordml" w:rsidRPr="00422B9E" w:rsidR="00422B9E" w:rsidP="008E0FE2" w:rsidRDefault="00422B9E" w14:paraId="579BA7FE" w14:textId="2669FF47">
      <w:pPr>
        <w:pStyle w:val="Normalutanindragellerluft"/>
      </w:pPr>
    </w:p>
    <w:p xmlns:w14="http://schemas.microsoft.com/office/word/2010/wordml" w:rsidR="00BB6339" w:rsidP="008E0FE2" w:rsidRDefault="00BB6339" w14:paraId="09889378" w14:textId="77777777">
      <w:pPr>
        <w:pStyle w:val="Normalutanindragellerluft"/>
      </w:pPr>
    </w:p>
    <w:sdt>
      <w:sdtPr>
        <w:rPr>
          <w:i/>
          <w:noProof/>
        </w:rPr>
        <w:alias w:val="CC_Underskrifter"/>
        <w:tag w:val="CC_Underskrifter"/>
        <w:id w:val="583496634"/>
        <w:lock w:val="sdtContentLocked"/>
        <w:placeholder>
          <w:docPart w:val="764154DC03594B36B4CAB1E7987B2FE4"/>
        </w:placeholder>
      </w:sdtPr>
      <w:sdtEndPr/>
      <w:sdtContent>
        <w:p xmlns:w14="http://schemas.microsoft.com/office/word/2010/wordml" w:rsidR="009C0B2B" w:rsidP="009C0B2B" w:rsidRDefault="009C0B2B" w14:paraId="6DD9092A" w14:textId="77777777">
          <w:pPr/>
          <w:r/>
        </w:p>
        <w:p xmlns:w14="http://schemas.microsoft.com/office/word/2010/wordml" w:rsidR="009C0B2B" w:rsidP="009C0B2B" w:rsidRDefault="009C0B2B" w14:paraId="74FEA5C3" w14:textId="46CDE6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Högström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Katarina Tolgfors (M)</w:t>
            </w:r>
          </w:p>
        </w:tc>
      </w:tr>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Charlotte Nordström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BDF00C" w14:textId="682A2A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DACF" w14:textId="77777777" w:rsidR="005959B8" w:rsidRDefault="005959B8" w:rsidP="000C1CAD">
      <w:pPr>
        <w:spacing w:line="240" w:lineRule="auto"/>
      </w:pPr>
      <w:r>
        <w:separator/>
      </w:r>
    </w:p>
  </w:endnote>
  <w:endnote w:type="continuationSeparator" w:id="0">
    <w:p w14:paraId="617C4B70" w14:textId="77777777" w:rsidR="005959B8" w:rsidRDefault="00595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A8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8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16F" w14:textId="5A511B27" w:rsidR="00262EA3" w:rsidRPr="009C0B2B" w:rsidRDefault="00262EA3" w:rsidP="009C0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7C78" w14:textId="77777777" w:rsidR="005959B8" w:rsidRDefault="005959B8" w:rsidP="000C1CAD">
      <w:pPr>
        <w:spacing w:line="240" w:lineRule="auto"/>
      </w:pPr>
      <w:r>
        <w:separator/>
      </w:r>
    </w:p>
  </w:footnote>
  <w:footnote w:type="continuationSeparator" w:id="0">
    <w:p w14:paraId="6F86056D" w14:textId="77777777" w:rsidR="005959B8" w:rsidRDefault="005959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EF62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9B722" wp14:anchorId="6A1C1B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B2B" w14:paraId="6B6DD70A" w14:textId="76275ECA">
                          <w:pPr>
                            <w:jc w:val="right"/>
                          </w:pPr>
                          <w:sdt>
                            <w:sdtPr>
                              <w:alias w:val="CC_Noformat_Partikod"/>
                              <w:tag w:val="CC_Noformat_Partikod"/>
                              <w:id w:val="-53464382"/>
                              <w:placeholder>
                                <w:docPart w:val="0F048CF86532448F839FB70D4FC07127"/>
                              </w:placeholder>
                              <w:text/>
                            </w:sdtPr>
                            <w:sdtEndPr/>
                            <w:sdtContent>
                              <w:r w:rsidR="00FD7650">
                                <w:t>M</w:t>
                              </w:r>
                            </w:sdtContent>
                          </w:sdt>
                          <w:sdt>
                            <w:sdtPr>
                              <w:alias w:val="CC_Noformat_Partinummer"/>
                              <w:tag w:val="CC_Noformat_Partinummer"/>
                              <w:id w:val="-1709555926"/>
                              <w:placeholder>
                                <w:docPart w:val="C0AE1141B3E644BBBAF856508739C10A"/>
                              </w:placeholder>
                              <w:text/>
                            </w:sdtPr>
                            <w:sdtEndPr/>
                            <w:sdtContent>
                              <w:r w:rsidR="0043043B">
                                <w:t>1876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C1B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B2B" w14:paraId="6B6DD70A" w14:textId="76275ECA">
                    <w:pPr>
                      <w:jc w:val="right"/>
                    </w:pPr>
                    <w:sdt>
                      <w:sdtPr>
                        <w:alias w:val="CC_Noformat_Partikod"/>
                        <w:tag w:val="CC_Noformat_Partikod"/>
                        <w:id w:val="-53464382"/>
                        <w:placeholder>
                          <w:docPart w:val="0F048CF86532448F839FB70D4FC07127"/>
                        </w:placeholder>
                        <w:text/>
                      </w:sdtPr>
                      <w:sdtEndPr/>
                      <w:sdtContent>
                        <w:r w:rsidR="00FD7650">
                          <w:t>M</w:t>
                        </w:r>
                      </w:sdtContent>
                    </w:sdt>
                    <w:sdt>
                      <w:sdtPr>
                        <w:alias w:val="CC_Noformat_Partinummer"/>
                        <w:tag w:val="CC_Noformat_Partinummer"/>
                        <w:id w:val="-1709555926"/>
                        <w:placeholder>
                          <w:docPart w:val="C0AE1141B3E644BBBAF856508739C10A"/>
                        </w:placeholder>
                        <w:text/>
                      </w:sdtPr>
                      <w:sdtEndPr/>
                      <w:sdtContent>
                        <w:r w:rsidR="0043043B">
                          <w:t>1876</w:t>
                        </w:r>
                      </w:sdtContent>
                    </w:sdt>
                  </w:p>
                </w:txbxContent>
              </v:textbox>
              <w10:wrap anchorx="page"/>
            </v:shape>
          </w:pict>
        </mc:Fallback>
      </mc:AlternateContent>
    </w:r>
  </w:p>
  <w:p w:rsidRPr="00293C4F" w:rsidR="00262EA3" w:rsidP="00776B74" w:rsidRDefault="00262EA3" w14:paraId="6EB10B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FBC147" w14:textId="77777777">
    <w:pPr>
      <w:jc w:val="right"/>
    </w:pPr>
  </w:p>
  <w:p w:rsidR="00262EA3" w:rsidP="00776B74" w:rsidRDefault="00262EA3" w14:paraId="37328D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0B2B" w14:paraId="5ADEE7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EB2817" wp14:anchorId="19A37C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B2B" w14:paraId="3475C9B2" w14:textId="5B37A4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7650">
          <w:t>M</w:t>
        </w:r>
      </w:sdtContent>
    </w:sdt>
    <w:sdt>
      <w:sdtPr>
        <w:alias w:val="CC_Noformat_Partinummer"/>
        <w:tag w:val="CC_Noformat_Partinummer"/>
        <w:id w:val="-2014525982"/>
        <w:text/>
      </w:sdtPr>
      <w:sdtEndPr/>
      <w:sdtContent>
        <w:r w:rsidR="0043043B">
          <w:t>1876</w:t>
        </w:r>
      </w:sdtContent>
    </w:sdt>
  </w:p>
  <w:p w:rsidRPr="008227B3" w:rsidR="00262EA3" w:rsidP="008227B3" w:rsidRDefault="009C0B2B" w14:paraId="25C77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B2B" w14:paraId="707105DD" w14:textId="2E3715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:2858</w:t>
        </w:r>
      </w:sdtContent>
    </w:sdt>
  </w:p>
  <w:p w:rsidR="00262EA3" w:rsidP="00E03A3D" w:rsidRDefault="009C0B2B" w14:paraId="3AFAE97E" w14:textId="238D1A59">
    <w:pPr>
      <w:pStyle w:val="Motionr"/>
    </w:pPr>
    <w:sdt>
      <w:sdtPr>
        <w:alias w:val="CC_Noformat_Avtext"/>
        <w:tag w:val="CC_Noformat_Avtext"/>
        <w:id w:val="-2020768203"/>
        <w:lock w:val="sdtContentLocked"/>
        <w:placeholder>
          <w:docPart w:val="0F048CF86532448F839FB70D4FC07127"/>
        </w:placeholder>
        <w15:appearance w15:val="hidden"/>
        <w:text/>
      </w:sdtPr>
      <w:sdtEndPr/>
      <w:sdtContent>
        <w:r>
          <w:t>av Caroline Högström m.fl. (M)</w:t>
        </w:r>
      </w:sdtContent>
    </w:sdt>
  </w:p>
  <w:sdt>
    <w:sdtPr>
      <w:alias w:val="CC_Noformat_Rubtext"/>
      <w:tag w:val="CC_Noformat_Rubtext"/>
      <w:id w:val="-218060500"/>
      <w:lock w:val="sdtContentLocked"/>
      <w:placeholder>
        <w:docPart w:val="C0AE1141B3E644BBBAF856508739C10A"/>
      </w:placeholder>
      <w:text/>
    </w:sdtPr>
    <w:sdtEndPr/>
    <w:sdtContent>
      <w:p w:rsidR="00262EA3" w:rsidP="00283E0F" w:rsidRDefault="00FD7650" w14:paraId="46DC6A81" w14:textId="7D597531">
        <w:pPr>
          <w:pStyle w:val="FSHRub2"/>
        </w:pPr>
        <w:r>
          <w:t>Avdragsrätt för avgift till vägsamfälligheter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EEA7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457B16"/>
    <w:multiLevelType w:val="hybridMultilevel"/>
    <w:tmpl w:val="9E18827C"/>
    <w:lvl w:ilvl="0" w:tplc="DE2E0D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76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E7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68E"/>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3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9B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EC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D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11"/>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F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2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4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5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5E7F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1817C"/>
  <w15:chartTrackingRefBased/>
  <w15:docId w15:val="{98D78594-B42F-4BD4-9DF4-95A23108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28919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414A1B97CC4B2F9CFBFDEED2701D4E"/>
        <w:category>
          <w:name w:val="Allmänt"/>
          <w:gallery w:val="placeholder"/>
        </w:category>
        <w:types>
          <w:type w:val="bbPlcHdr"/>
        </w:types>
        <w:behaviors>
          <w:behavior w:val="content"/>
        </w:behaviors>
        <w:guid w:val="{72768059-BAC1-49E4-9774-43BCDC6D76D8}"/>
      </w:docPartPr>
      <w:docPartBody>
        <w:p w:rsidR="008E6344" w:rsidRDefault="00227302">
          <w:pPr>
            <w:pStyle w:val="2F414A1B97CC4B2F9CFBFDEED2701D4E"/>
          </w:pPr>
          <w:r w:rsidRPr="005A0A93">
            <w:rPr>
              <w:rStyle w:val="Platshllartext"/>
            </w:rPr>
            <w:t>Förslag till riksdagsbeslut</w:t>
          </w:r>
        </w:p>
      </w:docPartBody>
    </w:docPart>
    <w:docPart>
      <w:docPartPr>
        <w:name w:val="F5723FF4ECD04DD98F7DD3EBB8773D47"/>
        <w:category>
          <w:name w:val="Allmänt"/>
          <w:gallery w:val="placeholder"/>
        </w:category>
        <w:types>
          <w:type w:val="bbPlcHdr"/>
        </w:types>
        <w:behaviors>
          <w:behavior w:val="content"/>
        </w:behaviors>
        <w:guid w:val="{242FD14B-DEB0-488F-9B70-C70166DA9A33}"/>
      </w:docPartPr>
      <w:docPartBody>
        <w:p w:rsidR="008E6344" w:rsidRDefault="00227302">
          <w:pPr>
            <w:pStyle w:val="F5723FF4ECD04DD98F7DD3EBB8773D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4F1A015DDA491EBEA0B9265480E400"/>
        <w:category>
          <w:name w:val="Allmänt"/>
          <w:gallery w:val="placeholder"/>
        </w:category>
        <w:types>
          <w:type w:val="bbPlcHdr"/>
        </w:types>
        <w:behaviors>
          <w:behavior w:val="content"/>
        </w:behaviors>
        <w:guid w:val="{3FC4FDE7-F401-47DE-BD61-F2F89212177A}"/>
      </w:docPartPr>
      <w:docPartBody>
        <w:p w:rsidR="008E6344" w:rsidRDefault="00227302">
          <w:pPr>
            <w:pStyle w:val="7C4F1A015DDA491EBEA0B9265480E400"/>
          </w:pPr>
          <w:r w:rsidRPr="005A0A93">
            <w:rPr>
              <w:rStyle w:val="Platshllartext"/>
            </w:rPr>
            <w:t>Motivering</w:t>
          </w:r>
        </w:p>
      </w:docPartBody>
    </w:docPart>
    <w:docPart>
      <w:docPartPr>
        <w:name w:val="764154DC03594B36B4CAB1E7987B2FE4"/>
        <w:category>
          <w:name w:val="Allmänt"/>
          <w:gallery w:val="placeholder"/>
        </w:category>
        <w:types>
          <w:type w:val="bbPlcHdr"/>
        </w:types>
        <w:behaviors>
          <w:behavior w:val="content"/>
        </w:behaviors>
        <w:guid w:val="{52A090C4-7CFB-4A66-BA5D-E7589E233D03}"/>
      </w:docPartPr>
      <w:docPartBody>
        <w:p w:rsidR="008E6344" w:rsidRDefault="00227302">
          <w:pPr>
            <w:pStyle w:val="764154DC03594B36B4CAB1E7987B2FE4"/>
          </w:pPr>
          <w:r w:rsidRPr="009B077E">
            <w:rPr>
              <w:rStyle w:val="Platshllartext"/>
            </w:rPr>
            <w:t>Namn på motionärer infogas/tas bort via panelen.</w:t>
          </w:r>
        </w:p>
      </w:docPartBody>
    </w:docPart>
    <w:docPart>
      <w:docPartPr>
        <w:name w:val="0F048CF86532448F839FB70D4FC07127"/>
        <w:category>
          <w:name w:val="Allmänt"/>
          <w:gallery w:val="placeholder"/>
        </w:category>
        <w:types>
          <w:type w:val="bbPlcHdr"/>
        </w:types>
        <w:behaviors>
          <w:behavior w:val="content"/>
        </w:behaviors>
        <w:guid w:val="{16B3CC4C-7CB4-42A3-BDC0-17D4B150655A}"/>
      </w:docPartPr>
      <w:docPartBody>
        <w:p w:rsidR="008E6344" w:rsidRDefault="00227302">
          <w:pPr>
            <w:pStyle w:val="0F048CF86532448F839FB70D4FC07127"/>
          </w:pPr>
          <w:r>
            <w:rPr>
              <w:rStyle w:val="Platshllartext"/>
            </w:rPr>
            <w:t xml:space="preserve"> </w:t>
          </w:r>
        </w:p>
      </w:docPartBody>
    </w:docPart>
    <w:docPart>
      <w:docPartPr>
        <w:name w:val="C0AE1141B3E644BBBAF856508739C10A"/>
        <w:category>
          <w:name w:val="Allmänt"/>
          <w:gallery w:val="placeholder"/>
        </w:category>
        <w:types>
          <w:type w:val="bbPlcHdr"/>
        </w:types>
        <w:behaviors>
          <w:behavior w:val="content"/>
        </w:behaviors>
        <w:guid w:val="{CC8632AF-9A82-44A4-9CD6-CBBBCA908E7C}"/>
      </w:docPartPr>
      <w:docPartBody>
        <w:p w:rsidR="008E6344" w:rsidRDefault="00227302">
          <w:pPr>
            <w:pStyle w:val="C0AE1141B3E644BBBAF856508739C1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44"/>
    <w:rsid w:val="00227302"/>
    <w:rsid w:val="008E6344"/>
    <w:rsid w:val="00A643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414A1B97CC4B2F9CFBFDEED2701D4E">
    <w:name w:val="2F414A1B97CC4B2F9CFBFDEED2701D4E"/>
  </w:style>
  <w:style w:type="paragraph" w:customStyle="1" w:styleId="F5723FF4ECD04DD98F7DD3EBB8773D47">
    <w:name w:val="F5723FF4ECD04DD98F7DD3EBB8773D47"/>
  </w:style>
  <w:style w:type="paragraph" w:customStyle="1" w:styleId="7C4F1A015DDA491EBEA0B9265480E400">
    <w:name w:val="7C4F1A015DDA491EBEA0B9265480E400"/>
  </w:style>
  <w:style w:type="paragraph" w:customStyle="1" w:styleId="764154DC03594B36B4CAB1E7987B2FE4">
    <w:name w:val="764154DC03594B36B4CAB1E7987B2FE4"/>
  </w:style>
  <w:style w:type="paragraph" w:customStyle="1" w:styleId="0F048CF86532448F839FB70D4FC07127">
    <w:name w:val="0F048CF86532448F839FB70D4FC07127"/>
  </w:style>
  <w:style w:type="paragraph" w:customStyle="1" w:styleId="C0AE1141B3E644BBBAF856508739C10A">
    <w:name w:val="C0AE1141B3E644BBBAF856508739C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83B08-8AB5-49CB-AAC6-9920F49A666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6934652-CB6A-4B5B-9790-3CA48AE45093}"/>
</file>

<file path=customXml/itemProps4.xml><?xml version="1.0" encoding="utf-8"?>
<ds:datastoreItem xmlns:ds="http://schemas.openxmlformats.org/officeDocument/2006/customXml" ds:itemID="{556981F0-9527-4BA2-8C18-B401D85712BC}"/>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1624</Characters>
  <Application>Microsoft Office Word</Application>
  <DocSecurity>0</DocSecurity>
  <Lines>41</Lines>
  <Paragraphs>22</Paragraphs>
  <ScaleCrop>false</ScaleCrop>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