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46112B1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2B3C1D">
              <w:rPr>
                <w:b/>
              </w:rPr>
              <w:t>7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380EF0EB" w:rsidR="0096348C" w:rsidRDefault="00EF70DA" w:rsidP="0096348C">
            <w:r w:rsidRPr="004337D1">
              <w:t>20</w:t>
            </w:r>
            <w:r w:rsidR="00C3591B" w:rsidRPr="004337D1">
              <w:t>2</w:t>
            </w:r>
            <w:r w:rsidR="00C761EE" w:rsidRPr="004337D1">
              <w:t>3</w:t>
            </w:r>
            <w:r w:rsidR="009D6560" w:rsidRPr="004337D1">
              <w:t>-</w:t>
            </w:r>
            <w:r w:rsidR="002B3C1D" w:rsidRPr="004337D1">
              <w:t>11</w:t>
            </w:r>
            <w:r w:rsidR="002B3C1D">
              <w:t>-</w:t>
            </w:r>
            <w:r w:rsidR="00433B72">
              <w:t>07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EB5796">
              <w:t>TID</w:t>
            </w:r>
          </w:p>
        </w:tc>
        <w:tc>
          <w:tcPr>
            <w:tcW w:w="6463" w:type="dxa"/>
          </w:tcPr>
          <w:p w14:paraId="0B1FB026" w14:textId="6E9BFD0C" w:rsidR="00D12EAD" w:rsidRDefault="00EB5796" w:rsidP="0096348C">
            <w:r>
              <w:t>11.00-11.1</w:t>
            </w:r>
            <w:r w:rsidR="00597FC5">
              <w:t>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0AC585B9" w:rsidR="0096348C" w:rsidRDefault="0096348C" w:rsidP="0096348C"/>
    <w:p w14:paraId="56A7CE51" w14:textId="77777777" w:rsidR="00DA51A4" w:rsidRDefault="00DA51A4" w:rsidP="0096348C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0B4E1139" w14:textId="77777777" w:rsidR="00433B72" w:rsidRPr="001E1FAC" w:rsidRDefault="00433B72" w:rsidP="0043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4AEBDAD7" w14:textId="16389CA8" w:rsidR="00433B72" w:rsidRDefault="00433B72" w:rsidP="00433B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2023/24:</w:t>
            </w:r>
            <w:r w:rsidRPr="00433B72">
              <w:rPr>
                <w:snapToGrid w:val="0"/>
              </w:rPr>
              <w:t>6.</w:t>
            </w:r>
          </w:p>
          <w:p w14:paraId="313533B1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3B0D696D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79E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02D6268F" w14:textId="7CFA4D2E" w:rsidR="009612E3" w:rsidRDefault="003B22C1" w:rsidP="007E4B5A">
            <w:pPr>
              <w:tabs>
                <w:tab w:val="left" w:pos="1701"/>
              </w:tabs>
              <w:rPr>
                <w:b/>
              </w:rPr>
            </w:pPr>
            <w:r w:rsidRPr="00F40A86">
              <w:rPr>
                <w:b/>
              </w:rPr>
              <w:t>Utgiftsramar för utgiftsområdena 8 och 10–12 och beräkning av inkomsterna</w:t>
            </w:r>
            <w:r>
              <w:rPr>
                <w:b/>
              </w:rPr>
              <w:t xml:space="preserve"> </w:t>
            </w:r>
            <w:r w:rsidRPr="00F40A86">
              <w:rPr>
                <w:b/>
              </w:rPr>
              <w:t>– socialavgifter (SfU1y)</w:t>
            </w:r>
          </w:p>
          <w:p w14:paraId="296FDC91" w14:textId="436D6E15" w:rsidR="000979E8" w:rsidRPr="00597FC5" w:rsidRDefault="000979E8" w:rsidP="007E4B5A">
            <w:pPr>
              <w:tabs>
                <w:tab w:val="left" w:pos="1701"/>
              </w:tabs>
              <w:rPr>
                <w:bCs/>
              </w:rPr>
            </w:pPr>
          </w:p>
          <w:p w14:paraId="5824F970" w14:textId="405C7949" w:rsidR="000979E8" w:rsidRDefault="000979E8" w:rsidP="007E4B5A">
            <w:pPr>
              <w:tabs>
                <w:tab w:val="left" w:pos="1701"/>
              </w:tabs>
              <w:rPr>
                <w:bCs/>
              </w:rPr>
            </w:pPr>
            <w:r w:rsidRPr="000979E8">
              <w:rPr>
                <w:snapToGrid w:val="0"/>
              </w:rPr>
              <w:t>Utskottet fortsatte behandlingen av frågan om ett yttrande till finansutskottet</w:t>
            </w:r>
            <w:r>
              <w:rPr>
                <w:snapToGrid w:val="0"/>
              </w:rPr>
              <w:t xml:space="preserve"> över </w:t>
            </w:r>
            <w:r>
              <w:rPr>
                <w:bCs/>
              </w:rPr>
              <w:t>p</w:t>
            </w:r>
            <w:r w:rsidRPr="00F40A86">
              <w:rPr>
                <w:bCs/>
              </w:rPr>
              <w:t>roposition 2023/24:1 och motioner samt proposition 2023/24:14</w:t>
            </w:r>
            <w:r>
              <w:rPr>
                <w:bCs/>
              </w:rPr>
              <w:t>.</w:t>
            </w:r>
          </w:p>
          <w:p w14:paraId="36A5CCFF" w14:textId="11B6268F" w:rsidR="000979E8" w:rsidRDefault="000979E8" w:rsidP="007E4B5A">
            <w:pPr>
              <w:tabs>
                <w:tab w:val="left" w:pos="1701"/>
              </w:tabs>
              <w:rPr>
                <w:bCs/>
              </w:rPr>
            </w:pPr>
          </w:p>
          <w:p w14:paraId="13F20036" w14:textId="55E2EF36" w:rsidR="000979E8" w:rsidRDefault="000979E8" w:rsidP="007E4B5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justerade yttrande </w:t>
            </w:r>
            <w:r w:rsidRPr="000979E8">
              <w:rPr>
                <w:bCs/>
              </w:rPr>
              <w:t>2023/</w:t>
            </w:r>
            <w:proofErr w:type="gramStart"/>
            <w:r w:rsidRPr="000979E8">
              <w:rPr>
                <w:bCs/>
              </w:rPr>
              <w:t>24:SfU</w:t>
            </w:r>
            <w:proofErr w:type="gramEnd"/>
            <w:r w:rsidRPr="000979E8">
              <w:rPr>
                <w:bCs/>
              </w:rPr>
              <w:t>1y.</w:t>
            </w:r>
          </w:p>
          <w:p w14:paraId="7DFFD8E8" w14:textId="77777777" w:rsidR="00C67DCE" w:rsidRDefault="00C67DCE" w:rsidP="007E4B5A">
            <w:pPr>
              <w:tabs>
                <w:tab w:val="left" w:pos="1701"/>
              </w:tabs>
              <w:rPr>
                <w:bCs/>
              </w:rPr>
            </w:pPr>
          </w:p>
          <w:p w14:paraId="2C78954E" w14:textId="53980C07" w:rsidR="000979E8" w:rsidRPr="0086345D" w:rsidRDefault="00C67DCE" w:rsidP="000979E8">
            <w:pPr>
              <w:tabs>
                <w:tab w:val="left" w:pos="1701"/>
              </w:tabs>
              <w:rPr>
                <w:bCs/>
              </w:rPr>
            </w:pPr>
            <w:r>
              <w:rPr>
                <w:snapToGrid w:val="0"/>
              </w:rPr>
              <w:t>S-, V-, C</w:t>
            </w:r>
            <w:r w:rsidR="0056371F">
              <w:rPr>
                <w:snapToGrid w:val="0"/>
              </w:rPr>
              <w:t>-</w:t>
            </w:r>
            <w:r>
              <w:rPr>
                <w:snapToGrid w:val="0"/>
              </w:rPr>
              <w:t xml:space="preserve"> och MP-ledamöterna</w:t>
            </w:r>
            <w:r w:rsidRPr="00C67DCE">
              <w:rPr>
                <w:snapToGrid w:val="0"/>
              </w:rPr>
              <w:t xml:space="preserve"> </w:t>
            </w:r>
            <w:r w:rsidR="000979E8" w:rsidRPr="00C67DCE">
              <w:rPr>
                <w:snapToGrid w:val="0"/>
              </w:rPr>
              <w:t>anmälde en avvikande mening.</w:t>
            </w:r>
          </w:p>
          <w:p w14:paraId="5C26EBB7" w14:textId="120402BF" w:rsidR="007D2629" w:rsidRPr="00F93B25" w:rsidRDefault="007D2629" w:rsidP="0086345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B1003" w14:paraId="020A5A9F" w14:textId="77777777" w:rsidTr="00D12EAD">
        <w:tc>
          <w:tcPr>
            <w:tcW w:w="567" w:type="dxa"/>
          </w:tcPr>
          <w:p w14:paraId="3481FB8F" w14:textId="1E4206BE" w:rsidR="00BB1003" w:rsidRDefault="00BB100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79E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B76CE71" w14:textId="5556CBD1" w:rsidR="00BB1003" w:rsidRDefault="000979E8" w:rsidP="00BB100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53885">
              <w:rPr>
                <w:b/>
              </w:rPr>
              <w:t>Kommissionens arbetsprogram 2024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7DD5EE48" w14:textId="13234CCD" w:rsidR="000979E8" w:rsidRPr="00597FC5" w:rsidRDefault="000979E8" w:rsidP="00BB100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58693F04" w14:textId="7147A586" w:rsidR="000979E8" w:rsidRPr="000979E8" w:rsidRDefault="000979E8" w:rsidP="000979E8">
            <w:pPr>
              <w:tabs>
                <w:tab w:val="left" w:pos="1701"/>
              </w:tabs>
              <w:rPr>
                <w:snapToGrid w:val="0"/>
              </w:rPr>
            </w:pPr>
            <w:r w:rsidRPr="000979E8">
              <w:rPr>
                <w:snapToGrid w:val="0"/>
              </w:rPr>
              <w:t>Utskottet behandlade frågan om yttrande till utrikesutskottet över kommissionens arbetsprogram 2024</w:t>
            </w:r>
            <w:r w:rsidR="00597FC5">
              <w:rPr>
                <w:snapToGrid w:val="0"/>
              </w:rPr>
              <w:t>,</w:t>
            </w:r>
            <w:r w:rsidRPr="000979E8">
              <w:rPr>
                <w:snapToGrid w:val="0"/>
              </w:rPr>
              <w:t xml:space="preserve"> </w:t>
            </w:r>
            <w:proofErr w:type="gramStart"/>
            <w:r w:rsidRPr="000979E8">
              <w:rPr>
                <w:snapToGrid w:val="0"/>
              </w:rPr>
              <w:t>COM(</w:t>
            </w:r>
            <w:proofErr w:type="gramEnd"/>
            <w:r w:rsidRPr="000979E8">
              <w:rPr>
                <w:snapToGrid w:val="0"/>
              </w:rPr>
              <w:t>2023) 638.</w:t>
            </w:r>
          </w:p>
          <w:p w14:paraId="302C0705" w14:textId="77777777" w:rsidR="000979E8" w:rsidRDefault="000979E8" w:rsidP="000979E8">
            <w:pPr>
              <w:tabs>
                <w:tab w:val="left" w:pos="1701"/>
              </w:tabs>
              <w:rPr>
                <w:snapToGrid w:val="0"/>
                <w:highlight w:val="yellow"/>
              </w:rPr>
            </w:pPr>
          </w:p>
          <w:p w14:paraId="0E0CC318" w14:textId="2405DEF9" w:rsidR="000979E8" w:rsidRPr="00EB5796" w:rsidRDefault="000979E8" w:rsidP="000979E8">
            <w:pPr>
              <w:tabs>
                <w:tab w:val="left" w:pos="1701"/>
              </w:tabs>
              <w:rPr>
                <w:snapToGrid w:val="0"/>
              </w:rPr>
            </w:pPr>
            <w:r w:rsidRPr="00EB5796">
              <w:rPr>
                <w:snapToGrid w:val="0"/>
              </w:rPr>
              <w:t>Utskottet beslutade att inte yttra sig.</w:t>
            </w:r>
          </w:p>
          <w:p w14:paraId="1AA51C74" w14:textId="77777777" w:rsidR="000979E8" w:rsidRPr="00EB5796" w:rsidRDefault="000979E8" w:rsidP="000979E8">
            <w:pPr>
              <w:tabs>
                <w:tab w:val="left" w:pos="1701"/>
              </w:tabs>
              <w:rPr>
                <w:snapToGrid w:val="0"/>
              </w:rPr>
            </w:pPr>
          </w:p>
          <w:p w14:paraId="4B41527A" w14:textId="77777777" w:rsidR="000979E8" w:rsidRPr="000979E8" w:rsidRDefault="000979E8" w:rsidP="000979E8">
            <w:pPr>
              <w:tabs>
                <w:tab w:val="left" w:pos="1701"/>
              </w:tabs>
              <w:rPr>
                <w:snapToGrid w:val="0"/>
              </w:rPr>
            </w:pPr>
            <w:r w:rsidRPr="00EB5796">
              <w:rPr>
                <w:snapToGrid w:val="0"/>
              </w:rPr>
              <w:t>Denna paragraf förklarades omedelbart justerad.</w:t>
            </w:r>
          </w:p>
          <w:p w14:paraId="799C7390" w14:textId="77777777" w:rsidR="00BB1003" w:rsidRDefault="00BB1003" w:rsidP="003B22C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28962869" w14:textId="77777777" w:rsidTr="00D12EAD">
        <w:tc>
          <w:tcPr>
            <w:tcW w:w="567" w:type="dxa"/>
          </w:tcPr>
          <w:p w14:paraId="4CC017E2" w14:textId="66095B65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79E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10EAC9A1" w14:textId="77777777" w:rsidR="00134762" w:rsidRDefault="000979E8" w:rsidP="003B22C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05BDE09A" w14:textId="77777777" w:rsidR="000979E8" w:rsidRPr="00597FC5" w:rsidRDefault="000979E8" w:rsidP="003B22C1">
            <w:pPr>
              <w:tabs>
                <w:tab w:val="left" w:pos="1701"/>
              </w:tabs>
              <w:rPr>
                <w:bCs/>
              </w:rPr>
            </w:pPr>
          </w:p>
          <w:p w14:paraId="1056CCC0" w14:textId="5079593E" w:rsidR="000979E8" w:rsidRPr="008308F0" w:rsidRDefault="000979E8" w:rsidP="000979E8">
            <w:pPr>
              <w:autoSpaceDE w:val="0"/>
              <w:autoSpaceDN w:val="0"/>
              <w:rPr>
                <w:sz w:val="22"/>
              </w:rPr>
            </w:pPr>
            <w:r w:rsidRPr="008308F0">
              <w:rPr>
                <w:szCs w:val="24"/>
              </w:rPr>
              <w:t>Inkomna EU-dokument anmäldes</w:t>
            </w:r>
            <w:r>
              <w:rPr>
                <w:szCs w:val="24"/>
              </w:rPr>
              <w:t xml:space="preserve"> </w:t>
            </w:r>
            <w:r w:rsidRPr="00C67DCE">
              <w:rPr>
                <w:szCs w:val="24"/>
              </w:rPr>
              <w:t>2023/</w:t>
            </w:r>
            <w:proofErr w:type="gramStart"/>
            <w:r w:rsidRPr="00C67DCE">
              <w:rPr>
                <w:szCs w:val="24"/>
              </w:rPr>
              <w:t>24:FPM</w:t>
            </w:r>
            <w:proofErr w:type="gramEnd"/>
            <w:r w:rsidRPr="00C67DCE">
              <w:rPr>
                <w:szCs w:val="24"/>
              </w:rPr>
              <w:t>12 och 2023/24:FPM13.</w:t>
            </w:r>
          </w:p>
          <w:p w14:paraId="00611CAF" w14:textId="1A45E062" w:rsidR="000979E8" w:rsidRDefault="000979E8" w:rsidP="003B22C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35ADFEF8" w14:textId="77777777" w:rsidTr="00D12EAD">
        <w:tc>
          <w:tcPr>
            <w:tcW w:w="567" w:type="dxa"/>
          </w:tcPr>
          <w:p w14:paraId="58D60A32" w14:textId="100430A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79E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C3DB4B7" w14:textId="77777777" w:rsidR="004315BC" w:rsidRPr="00AF6A3F" w:rsidRDefault="004315BC" w:rsidP="004315BC">
            <w:pPr>
              <w:tabs>
                <w:tab w:val="left" w:pos="1701"/>
              </w:tabs>
              <w:rPr>
                <w:b/>
              </w:rPr>
            </w:pPr>
            <w:r w:rsidRPr="0069272C">
              <w:rPr>
                <w:b/>
              </w:rPr>
              <w:t>Övriga frågor</w:t>
            </w:r>
          </w:p>
          <w:p w14:paraId="1BE1FDC7" w14:textId="77777777" w:rsidR="0037236A" w:rsidRPr="0037236A" w:rsidRDefault="0037236A" w:rsidP="0037236A">
            <w:pPr>
              <w:tabs>
                <w:tab w:val="left" w:pos="1701"/>
              </w:tabs>
              <w:rPr>
                <w:i/>
                <w:iCs/>
                <w:snapToGrid w:val="0"/>
              </w:rPr>
            </w:pPr>
          </w:p>
          <w:p w14:paraId="60D95511" w14:textId="7554C8C1" w:rsidR="0037236A" w:rsidRDefault="00C67DCE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C67DCE">
              <w:rPr>
                <w:snapToGrid w:val="0"/>
              </w:rPr>
              <w:t xml:space="preserve">Kanslichefen informerade om </w:t>
            </w:r>
            <w:r w:rsidR="00597FC5">
              <w:rPr>
                <w:snapToGrid w:val="0"/>
              </w:rPr>
              <w:t xml:space="preserve">att utskottet </w:t>
            </w:r>
            <w:r w:rsidRPr="00C67DCE">
              <w:rPr>
                <w:snapToGrid w:val="0"/>
              </w:rPr>
              <w:t>besöke</w:t>
            </w:r>
            <w:r w:rsidR="00597FC5">
              <w:rPr>
                <w:snapToGrid w:val="0"/>
              </w:rPr>
              <w:t>r TCO den 29 november 2023 samt</w:t>
            </w:r>
            <w:r w:rsidR="00597FC5" w:rsidRPr="00C67DCE">
              <w:rPr>
                <w:snapToGrid w:val="0"/>
              </w:rPr>
              <w:t xml:space="preserve"> </w:t>
            </w:r>
            <w:r w:rsidRPr="00C67DCE">
              <w:rPr>
                <w:snapToGrid w:val="0"/>
              </w:rPr>
              <w:t>Försäkringskassan den 5</w:t>
            </w:r>
            <w:r w:rsidR="00597FC5">
              <w:rPr>
                <w:snapToGrid w:val="0"/>
              </w:rPr>
              <w:t> </w:t>
            </w:r>
            <w:r w:rsidRPr="00C67DCE">
              <w:rPr>
                <w:snapToGrid w:val="0"/>
              </w:rPr>
              <w:t>december</w:t>
            </w:r>
            <w:r w:rsidR="00597FC5">
              <w:rPr>
                <w:snapToGrid w:val="0"/>
              </w:rPr>
              <w:t xml:space="preserve"> 2023</w:t>
            </w:r>
            <w:r w:rsidRPr="00C67DCE">
              <w:rPr>
                <w:snapToGrid w:val="0"/>
              </w:rPr>
              <w:t>.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265212F5" w14:textId="6362D02E" w:rsidR="00C67DCE" w:rsidRDefault="00C67DCE" w:rsidP="0037236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134762" w14:paraId="4EE6EB4F" w14:textId="77777777" w:rsidTr="00D12EAD">
        <w:tc>
          <w:tcPr>
            <w:tcW w:w="567" w:type="dxa"/>
          </w:tcPr>
          <w:p w14:paraId="0E329148" w14:textId="0B125B90" w:rsidR="00134762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56371F">
              <w:rPr>
                <w:b/>
                <w:snapToGrid w:val="0"/>
              </w:rPr>
              <w:t xml:space="preserve"> </w:t>
            </w:r>
            <w:r w:rsidR="000979E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0718ACE" w14:textId="08ABFBDB" w:rsidR="00DA51A4" w:rsidRPr="00DA51A4" w:rsidRDefault="004315BC" w:rsidP="00597FC5">
            <w:pPr>
              <w:widowControl/>
              <w:spacing w:after="200" w:line="280" w:lineRule="exact"/>
              <w:rPr>
                <w:snapToGrid w:val="0"/>
              </w:rPr>
            </w:pPr>
            <w:r>
              <w:rPr>
                <w:b/>
              </w:rPr>
              <w:t>Nästa sammanträde</w:t>
            </w:r>
            <w:r w:rsidR="00DA51A4">
              <w:rPr>
                <w:b/>
              </w:rPr>
              <w:br/>
            </w:r>
            <w:r>
              <w:rPr>
                <w:b/>
              </w:rPr>
              <w:br/>
            </w:r>
            <w:r w:rsidRPr="008308F0">
              <w:rPr>
                <w:snapToGrid w:val="0"/>
              </w:rPr>
              <w:t xml:space="preserve">Nästa sammanträde äger rum </w:t>
            </w:r>
            <w:r>
              <w:rPr>
                <w:snapToGrid w:val="0"/>
              </w:rPr>
              <w:t xml:space="preserve">torsdagen </w:t>
            </w:r>
            <w:r w:rsidRPr="008308F0">
              <w:rPr>
                <w:snapToGrid w:val="0"/>
              </w:rPr>
              <w:t xml:space="preserve">den </w:t>
            </w:r>
            <w:r>
              <w:rPr>
                <w:snapToGrid w:val="0"/>
              </w:rPr>
              <w:t>9</w:t>
            </w:r>
            <w:r w:rsidRPr="008308F0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november</w:t>
            </w:r>
            <w:r w:rsidRPr="008308F0">
              <w:rPr>
                <w:snapToGrid w:val="0"/>
              </w:rPr>
              <w:t xml:space="preserve"> 2023 kl. 1</w:t>
            </w:r>
            <w:r>
              <w:rPr>
                <w:snapToGrid w:val="0"/>
              </w:rPr>
              <w:t>0</w:t>
            </w:r>
            <w:r w:rsidRPr="008308F0">
              <w:rPr>
                <w:snapToGrid w:val="0"/>
              </w:rPr>
              <w:t>.00.</w:t>
            </w:r>
            <w:r w:rsidR="00DA51A4">
              <w:rPr>
                <w:snapToGrid w:val="0"/>
              </w:rPr>
              <w:br/>
            </w:r>
          </w:p>
        </w:tc>
      </w:tr>
      <w:tr w:rsidR="00134762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8338201" w14:textId="77777777" w:rsidR="00DA51A4" w:rsidRDefault="00DA51A4" w:rsidP="00134762">
            <w:pPr>
              <w:tabs>
                <w:tab w:val="left" w:pos="1701"/>
              </w:tabs>
            </w:pPr>
          </w:p>
          <w:p w14:paraId="1175375C" w14:textId="77777777" w:rsidR="00DA51A4" w:rsidRDefault="00DA51A4" w:rsidP="00134762">
            <w:pPr>
              <w:tabs>
                <w:tab w:val="left" w:pos="1701"/>
              </w:tabs>
            </w:pPr>
          </w:p>
          <w:p w14:paraId="2B8E7092" w14:textId="77777777" w:rsidR="00DA51A4" w:rsidRDefault="00DA51A4" w:rsidP="00134762">
            <w:pPr>
              <w:tabs>
                <w:tab w:val="left" w:pos="1701"/>
              </w:tabs>
            </w:pPr>
          </w:p>
          <w:p w14:paraId="33C896B7" w14:textId="77777777" w:rsidR="00DA51A4" w:rsidRDefault="00DA51A4" w:rsidP="00134762">
            <w:pPr>
              <w:tabs>
                <w:tab w:val="left" w:pos="1701"/>
              </w:tabs>
            </w:pPr>
          </w:p>
          <w:p w14:paraId="556157B3" w14:textId="185C9B90" w:rsidR="00134762" w:rsidRDefault="00134762" w:rsidP="00134762">
            <w:pPr>
              <w:tabs>
                <w:tab w:val="left" w:pos="1701"/>
              </w:tabs>
            </w:pPr>
            <w:r>
              <w:t>Vid protokollet</w:t>
            </w:r>
          </w:p>
          <w:p w14:paraId="417E2023" w14:textId="7DBE206C" w:rsidR="00134762" w:rsidRDefault="00134762" w:rsidP="00134762">
            <w:pPr>
              <w:tabs>
                <w:tab w:val="left" w:pos="1701"/>
              </w:tabs>
            </w:pPr>
          </w:p>
          <w:p w14:paraId="01EED715" w14:textId="12815DD8" w:rsidR="00597FC5" w:rsidRDefault="00597FC5" w:rsidP="00134762">
            <w:pPr>
              <w:tabs>
                <w:tab w:val="left" w:pos="1701"/>
              </w:tabs>
            </w:pPr>
          </w:p>
          <w:p w14:paraId="07F9E1EB" w14:textId="77777777" w:rsidR="00DA51A4" w:rsidRDefault="00DA51A4" w:rsidP="00134762">
            <w:pPr>
              <w:tabs>
                <w:tab w:val="left" w:pos="1701"/>
              </w:tabs>
            </w:pPr>
          </w:p>
          <w:p w14:paraId="1EA3C465" w14:textId="290295DA" w:rsidR="00134762" w:rsidRPr="00CF4289" w:rsidRDefault="00134762" w:rsidP="00134762">
            <w:pPr>
              <w:tabs>
                <w:tab w:val="left" w:pos="1701"/>
              </w:tabs>
            </w:pPr>
            <w:r>
              <w:t xml:space="preserve">Justeras den </w:t>
            </w:r>
            <w:r w:rsidR="003B22C1">
              <w:t>9 november</w:t>
            </w:r>
            <w:r>
              <w:t xml:space="preserve"> 2023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10"/>
        <w:gridCol w:w="426"/>
        <w:gridCol w:w="425"/>
        <w:gridCol w:w="283"/>
        <w:gridCol w:w="284"/>
        <w:gridCol w:w="425"/>
        <w:gridCol w:w="284"/>
        <w:gridCol w:w="425"/>
        <w:gridCol w:w="425"/>
        <w:gridCol w:w="212"/>
        <w:gridCol w:w="72"/>
        <w:gridCol w:w="283"/>
        <w:gridCol w:w="425"/>
        <w:gridCol w:w="426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0F8057BC" w:rsidR="00BE5542" w:rsidRDefault="00BE5542" w:rsidP="00487A46">
            <w:r>
              <w:t>2023/24:</w:t>
            </w:r>
            <w:r w:rsidR="004315BC">
              <w:t>7</w:t>
            </w:r>
          </w:p>
        </w:tc>
      </w:tr>
      <w:tr w:rsidR="00BE5542" w14:paraId="0C52D82B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3BA1FDA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EB5796">
              <w:rPr>
                <w:sz w:val="22"/>
              </w:rPr>
              <w:t xml:space="preserve"> 1</w:t>
            </w:r>
            <w:r w:rsidR="00DA51A4">
              <w:rPr>
                <w:sz w:val="22"/>
              </w:rPr>
              <w:t>–</w:t>
            </w:r>
            <w:r w:rsidR="00EB5796">
              <w:rPr>
                <w:sz w:val="22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5D2FF2A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7487714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3A1B425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42CCCC1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45BD4E1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0A699EC0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14:paraId="7C2C5C3B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EB5796" w14:paraId="74A1CC56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4299B392" w:rsidR="00BE5542" w:rsidRDefault="00EB579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8378F7" w14:paraId="068A3A0B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7532E17A" w:rsidR="00BE5542" w:rsidRPr="00EB5796" w:rsidRDefault="00BE5542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3C010EAA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EB5796" w:rsidRPr="001E1FAC" w14:paraId="2A1156C5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1D8AB9F0" w:rsidR="00BE5542" w:rsidRPr="00E70A95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7A99246E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6E0BF41E" w:rsidR="00BE5542" w:rsidRPr="00E70A95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4D0CF45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55EFBBBB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5BA10B1F" w:rsidR="00BE5542" w:rsidRPr="00E70A95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480BCE55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4C349793" w:rsidR="00BE5542" w:rsidRPr="00E70A95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127622C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26425433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70D895C4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2485BFA4" w:rsidR="00BE5542" w:rsidRPr="00E70A95" w:rsidRDefault="00BE5542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E9A5CA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3E7D612F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18A7D126" w:rsidR="00BE5542" w:rsidRPr="00E70A95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36E01BE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7759A275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90F641C" w:rsidR="00BE5542" w:rsidRPr="00E70A95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7B2789D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5F4AD8E9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063A636D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5E80870C" w:rsidR="00BE5542" w:rsidRPr="00E70A95" w:rsidRDefault="00EB579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28D5A69E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03C9C163" w:rsidR="00BE5542" w:rsidRPr="00E70A95" w:rsidRDefault="00EB579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04C0CB06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6E0CA743" w:rsidR="00BE5542" w:rsidRPr="00E70A95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E01F81" w14:paraId="330672B5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679AD4C" w:rsidR="00BE5542" w:rsidRPr="00EB5796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B5796"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3D7D4D6B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EB5796" w:rsidRPr="006A511D" w14:paraId="02AFA81B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34FA3578" w:rsidR="00BE5542" w:rsidRPr="00E70A95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6B7E6B48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DE215FB" w:rsidR="00BE5542" w:rsidRPr="00E70A95" w:rsidRDefault="00EB579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:rsidRPr="006A511D" w14:paraId="50E8912A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14:paraId="24301502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B5796" w14:paraId="1FF39D2A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10582EEF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0AD1828E" w:rsidR="00BE5542" w:rsidRPr="00EB5796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B5796"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5C788386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228A3C1B" w:rsidR="00BE5542" w:rsidRPr="00EB5796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B5796"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31D11653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2C30AC54" w:rsidR="00BE5542" w:rsidRPr="00EB5796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B5796"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3F998426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EB5796" w:rsidRDefault="00EE4CD3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604DEAA5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EB5796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707DCBEB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EB5796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3D7CD63B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EB5796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7A3365C6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EB5796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60B272ED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EB5796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39816E07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EB5796" w:rsidRDefault="00BE5542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0BC09C9E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24FE828" w:rsidR="00BE5542" w:rsidRPr="00EB5796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B5796"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6F03BEE1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38F7D714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2C715A5C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5910B150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04A43DBD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616EE63B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339E1A01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2E8A37F9" w:rsidR="00BE5542" w:rsidRPr="0078232D" w:rsidRDefault="00EB5796" w:rsidP="00EB57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B5796"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62357D5D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0DF11C45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7DBC1926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1FC37935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3F9DE092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00F20117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440357BC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53F668DF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446F6E38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F130" w14:textId="41E61588" w:rsidR="001218A4" w:rsidRPr="008E3845" w:rsidRDefault="001218A4" w:rsidP="00487A46">
            <w:pPr>
              <w:rPr>
                <w:lang w:val="en-GB" w:eastAsia="en-US"/>
              </w:rPr>
            </w:pPr>
            <w:r w:rsidRPr="00835DF4"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B64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79B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BE3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CFE1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B5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29D4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D4F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BC578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803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558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7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B98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FF4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59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596941F9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50EF" w14:textId="28EBD2AA" w:rsidR="001218A4" w:rsidRPr="001218A4" w:rsidRDefault="001218A4" w:rsidP="001218A4">
            <w:pPr>
              <w:rPr>
                <w:lang w:val="en-GB" w:eastAsia="en-US"/>
              </w:rPr>
            </w:pPr>
            <w:proofErr w:type="spellStart"/>
            <w:r w:rsidRPr="001218A4">
              <w:rPr>
                <w:lang w:val="en-GB" w:eastAsia="en-US"/>
              </w:rPr>
              <w:t>Agneta</w:t>
            </w:r>
            <w:proofErr w:type="spellEnd"/>
            <w:r w:rsidRPr="001218A4">
              <w:rPr>
                <w:lang w:val="en-GB" w:eastAsia="en-US"/>
              </w:rPr>
              <w:t xml:space="preserve"> Nilsson </w:t>
            </w:r>
            <w:r>
              <w:rPr>
                <w:lang w:val="en-GB" w:eastAsia="en-US"/>
              </w:rPr>
              <w:t>(S)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8C0F4" w14:textId="07922573" w:rsidR="001218A4" w:rsidRPr="00EB5796" w:rsidRDefault="00EB579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B5796"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F529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5D5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C1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984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830E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1E9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6B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80AB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DB8A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188D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7D69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1B1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E1CC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B5796" w14:paraId="7C8E3EBA" w14:textId="77777777" w:rsidTr="00EB5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CC36" w14:textId="7624AC8F" w:rsidR="001218A4" w:rsidRPr="00835DF4" w:rsidRDefault="001218A4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1218A4">
              <w:rPr>
                <w:lang w:val="en-GB" w:eastAsia="en-US"/>
              </w:rPr>
              <w:t xml:space="preserve">Lena </w:t>
            </w:r>
            <w:proofErr w:type="gramStart"/>
            <w:r w:rsidRPr="001218A4">
              <w:rPr>
                <w:lang w:val="en-GB" w:eastAsia="en-US"/>
              </w:rPr>
              <w:t>Bäckelin  (</w:t>
            </w:r>
            <w:proofErr w:type="gramEnd"/>
            <w:r w:rsidRPr="001218A4">
              <w:rPr>
                <w:lang w:val="en-GB" w:eastAsia="en-US"/>
              </w:rPr>
              <w:t>S)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E943" w14:textId="0CB36607" w:rsidR="001218A4" w:rsidRPr="00EB5796" w:rsidRDefault="00EB579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B5796"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B1A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B59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74D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70E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6AB6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B56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41F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02C1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58BF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70B2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35D4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FCB5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25470" w14:textId="77777777" w:rsidR="001218A4" w:rsidRPr="0078232D" w:rsidRDefault="001218A4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90B0A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677550E7"/>
    <w:multiLevelType w:val="hybridMultilevel"/>
    <w:tmpl w:val="489296DA"/>
    <w:lvl w:ilvl="0" w:tplc="FFBC662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4CDD"/>
    <w:rsid w:val="00035496"/>
    <w:rsid w:val="00037EDF"/>
    <w:rsid w:val="0004283E"/>
    <w:rsid w:val="00043563"/>
    <w:rsid w:val="00043E0A"/>
    <w:rsid w:val="00064405"/>
    <w:rsid w:val="00073002"/>
    <w:rsid w:val="000910E8"/>
    <w:rsid w:val="0009468C"/>
    <w:rsid w:val="000979E8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3B7E"/>
    <w:rsid w:val="00134762"/>
    <w:rsid w:val="00140387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3C1D"/>
    <w:rsid w:val="002B51DB"/>
    <w:rsid w:val="002D2AB5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22C1"/>
    <w:rsid w:val="003D2B22"/>
    <w:rsid w:val="003D3213"/>
    <w:rsid w:val="003D65DF"/>
    <w:rsid w:val="003E3027"/>
    <w:rsid w:val="003F49FA"/>
    <w:rsid w:val="003F642F"/>
    <w:rsid w:val="003F76C0"/>
    <w:rsid w:val="004030B9"/>
    <w:rsid w:val="0041580F"/>
    <w:rsid w:val="0041582D"/>
    <w:rsid w:val="00416EC2"/>
    <w:rsid w:val="00417945"/>
    <w:rsid w:val="004206DB"/>
    <w:rsid w:val="004245AC"/>
    <w:rsid w:val="004315BC"/>
    <w:rsid w:val="004337D1"/>
    <w:rsid w:val="00433B72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371F"/>
    <w:rsid w:val="00565087"/>
    <w:rsid w:val="00574036"/>
    <w:rsid w:val="00574897"/>
    <w:rsid w:val="00581568"/>
    <w:rsid w:val="00585B29"/>
    <w:rsid w:val="00586394"/>
    <w:rsid w:val="00592BE9"/>
    <w:rsid w:val="00597FC5"/>
    <w:rsid w:val="005B0262"/>
    <w:rsid w:val="005B13B2"/>
    <w:rsid w:val="005B2625"/>
    <w:rsid w:val="005C1541"/>
    <w:rsid w:val="005C2F5F"/>
    <w:rsid w:val="005C3A33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97EB5"/>
    <w:rsid w:val="006A511D"/>
    <w:rsid w:val="006B7B0C"/>
    <w:rsid w:val="006C21FA"/>
    <w:rsid w:val="006C34A5"/>
    <w:rsid w:val="006D3126"/>
    <w:rsid w:val="006F03D9"/>
    <w:rsid w:val="006F5FF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D2629"/>
    <w:rsid w:val="007E4B5A"/>
    <w:rsid w:val="007F2EDA"/>
    <w:rsid w:val="007F585B"/>
    <w:rsid w:val="007F6B0D"/>
    <w:rsid w:val="00815B5B"/>
    <w:rsid w:val="00820AC7"/>
    <w:rsid w:val="00834B38"/>
    <w:rsid w:val="00835DF4"/>
    <w:rsid w:val="008378F7"/>
    <w:rsid w:val="008557FA"/>
    <w:rsid w:val="0086262B"/>
    <w:rsid w:val="0086345D"/>
    <w:rsid w:val="0087359E"/>
    <w:rsid w:val="008808A5"/>
    <w:rsid w:val="008A29B8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67DCE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51A4"/>
    <w:rsid w:val="00DA7DB7"/>
    <w:rsid w:val="00DB1CC1"/>
    <w:rsid w:val="00DC2D9C"/>
    <w:rsid w:val="00DC58D9"/>
    <w:rsid w:val="00DD0388"/>
    <w:rsid w:val="00DD2E3A"/>
    <w:rsid w:val="00DD7DC3"/>
    <w:rsid w:val="00E02BEB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B5796"/>
    <w:rsid w:val="00ED4EF3"/>
    <w:rsid w:val="00EE30AF"/>
    <w:rsid w:val="00EE4CD3"/>
    <w:rsid w:val="00EE7FFE"/>
    <w:rsid w:val="00EF347B"/>
    <w:rsid w:val="00EF70DA"/>
    <w:rsid w:val="00F0569E"/>
    <w:rsid w:val="00F064EF"/>
    <w:rsid w:val="00F236AC"/>
    <w:rsid w:val="00F37A94"/>
    <w:rsid w:val="00F46F5A"/>
    <w:rsid w:val="00F7037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123</TotalTime>
  <Pages>4</Pages>
  <Words>370</Words>
  <Characters>2827</Characters>
  <Application>Microsoft Office Word</Application>
  <DocSecurity>0</DocSecurity>
  <Lines>565</Lines>
  <Paragraphs>188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23</cp:revision>
  <cp:lastPrinted>2023-11-07T10:29:00Z</cp:lastPrinted>
  <dcterms:created xsi:type="dcterms:W3CDTF">2023-07-27T13:26:00Z</dcterms:created>
  <dcterms:modified xsi:type="dcterms:W3CDTF">2023-11-07T15:02:00Z</dcterms:modified>
</cp:coreProperties>
</file>