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F19B6" w:rsidRPr="0082519D" w:rsidTr="00EF19B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F19B6" w:rsidRPr="0082519D" w:rsidRDefault="00EF19B6" w:rsidP="00EF19B6">
            <w:pPr>
              <w:pStyle w:val="RSKRbeteckning"/>
              <w:spacing w:before="240"/>
            </w:pPr>
            <w:r w:rsidRPr="0082519D">
              <w:t>Riksdagsskrivelse</w:t>
            </w:r>
          </w:p>
          <w:p w:rsidR="00EF19B6" w:rsidRPr="0082519D" w:rsidRDefault="00EF19B6" w:rsidP="00EF19B6">
            <w:pPr>
              <w:pStyle w:val="RSKRbeteckning"/>
            </w:pPr>
            <w:r w:rsidRPr="0082519D">
              <w:t>2009/10:139</w:t>
            </w:r>
          </w:p>
        </w:tc>
        <w:tc>
          <w:tcPr>
            <w:tcW w:w="1134" w:type="dxa"/>
          </w:tcPr>
          <w:p w:rsidR="00EF19B6" w:rsidRPr="0082519D" w:rsidRDefault="0082519D" w:rsidP="00EF19B6">
            <w:pPr>
              <w:jc w:val="right"/>
            </w:pPr>
            <w:r w:rsidRPr="0082519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9B6" w:rsidRPr="0082519D" w:rsidTr="00EF19B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F19B6" w:rsidRPr="0082519D" w:rsidRDefault="00EF19B6">
            <w:pPr>
              <w:rPr>
                <w:sz w:val="10"/>
              </w:rPr>
            </w:pPr>
          </w:p>
        </w:tc>
      </w:tr>
    </w:tbl>
    <w:p w:rsidR="00EF19B6" w:rsidRPr="0082519D" w:rsidRDefault="00EF19B6"/>
    <w:p w:rsidR="00EF19B6" w:rsidRPr="0082519D" w:rsidRDefault="00EF19B6" w:rsidP="00EF19B6">
      <w:pPr>
        <w:pStyle w:val="Mottagare1"/>
      </w:pPr>
      <w:r w:rsidRPr="0082519D">
        <w:t>Regeringen</w:t>
      </w:r>
    </w:p>
    <w:p w:rsidR="00EF19B6" w:rsidRPr="0082519D" w:rsidRDefault="00EF19B6" w:rsidP="00EF19B6">
      <w:pPr>
        <w:pStyle w:val="Mottagare2"/>
      </w:pPr>
      <w:r w:rsidRPr="0082519D">
        <w:t>Socialdepartementet</w:t>
      </w:r>
    </w:p>
    <w:p w:rsidR="00EF19B6" w:rsidRPr="0082519D" w:rsidRDefault="00EF19B6" w:rsidP="00EF19B6">
      <w:r w:rsidRPr="0082519D">
        <w:t>Med överlämnande av socialförsäkringsutskottets betänkande 2009/10:SfU13 Ändringar i sjukförsäkringen får jag anmäla att riksdagen denna dag bifallit utskottets förslag till riksdagsbeslut.</w:t>
      </w:r>
    </w:p>
    <w:p w:rsidR="00EF19B6" w:rsidRPr="0082519D" w:rsidRDefault="00EF19B6" w:rsidP="00EF19B6">
      <w:pPr>
        <w:pStyle w:val="Stockholm"/>
      </w:pPr>
      <w:r w:rsidRPr="0082519D">
        <w:t>Stockholm den 14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19B6" w:rsidRPr="0082519D" w:rsidTr="00EF19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F19B6" w:rsidRPr="0082519D" w:rsidRDefault="00EF19B6" w:rsidP="00EF19B6">
            <w:pPr>
              <w:pStyle w:val="AvsTalman"/>
            </w:pPr>
            <w:r w:rsidRPr="0082519D">
              <w:t>Per Westerberg</w:t>
            </w:r>
          </w:p>
        </w:tc>
        <w:tc>
          <w:tcPr>
            <w:tcW w:w="3628" w:type="dxa"/>
          </w:tcPr>
          <w:p w:rsidR="00EF19B6" w:rsidRPr="0082519D" w:rsidRDefault="00EF19B6" w:rsidP="00EF19B6">
            <w:pPr>
              <w:pStyle w:val="AvsTjnsteman"/>
            </w:pPr>
            <w:r w:rsidRPr="0082519D">
              <w:t>Ulf Christoffersson</w:t>
            </w:r>
          </w:p>
        </w:tc>
      </w:tr>
    </w:tbl>
    <w:p w:rsidR="00D85057" w:rsidRPr="0082519D" w:rsidRDefault="00D85057" w:rsidP="00EF19B6"/>
    <w:sectPr w:rsidR="00D85057" w:rsidRPr="0082519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9B6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6639D"/>
    <w:rsid w:val="005F2290"/>
    <w:rsid w:val="00621003"/>
    <w:rsid w:val="00662397"/>
    <w:rsid w:val="006668C5"/>
    <w:rsid w:val="007D2903"/>
    <w:rsid w:val="0082519D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247D7"/>
    <w:rsid w:val="00D644E9"/>
    <w:rsid w:val="00D85057"/>
    <w:rsid w:val="00DC0766"/>
    <w:rsid w:val="00E570D1"/>
    <w:rsid w:val="00EF19B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CB933B-B5F5-496E-B7CB-AF8C4EFE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139</vt:lpwstr>
  </property>
  <property fmtid="{D5CDD505-2E9C-101B-9397-08002B2CF9AE}" pid="6" name="Datum">
    <vt:lpwstr>2009-12-14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13</vt:lpwstr>
  </property>
  <property fmtid="{D5CDD505-2E9C-101B-9397-08002B2CF9AE}" pid="17" name="RefRubrik">
    <vt:lpwstr>Ändringar i sjukförsäkringen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december 2009</vt:lpwstr>
  </property>
</Properties>
</file>