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563E7" w:rsidR="00C57C2E" w:rsidP="00C57C2E" w:rsidRDefault="00C57C2E" w14:paraId="2692B178" w14:textId="77777777">
      <w:pPr>
        <w:pStyle w:val="Normalutanindragellerluft"/>
      </w:pPr>
      <w:bookmarkStart w:name="_GoBack" w:id="0"/>
      <w:bookmarkEnd w:id="0"/>
    </w:p>
    <w:sdt>
      <w:sdtPr>
        <w:alias w:val="CC_Boilerplate_4"/>
        <w:tag w:val="CC_Boilerplate_4"/>
        <w:id w:val="-1644581176"/>
        <w:lock w:val="sdtLocked"/>
        <w:placeholder>
          <w:docPart w:val="DC5F8A1C1BC74786ADA0944F375C72EF"/>
        </w:placeholder>
        <w15:appearance w15:val="hidden"/>
        <w:text/>
      </w:sdtPr>
      <w:sdtEndPr/>
      <w:sdtContent>
        <w:p w:rsidRPr="009563E7" w:rsidR="00AF30DD" w:rsidP="00CC4C93" w:rsidRDefault="00AF30DD" w14:paraId="2692B179" w14:textId="77777777">
          <w:pPr>
            <w:pStyle w:val="Rubrik1"/>
          </w:pPr>
          <w:r w:rsidRPr="009563E7">
            <w:t>Förslag till riksdagsbeslut</w:t>
          </w:r>
        </w:p>
      </w:sdtContent>
    </w:sdt>
    <w:sdt>
      <w:sdtPr>
        <w:alias w:val="Förslag 1"/>
        <w:tag w:val="45750039-1a1e-4394-8810-8277f5caf88b"/>
        <w:id w:val="-1499331384"/>
        <w:lock w:val="sdtLocked"/>
      </w:sdtPr>
      <w:sdtEndPr/>
      <w:sdtContent>
        <w:p w:rsidR="00CD373B" w:rsidRDefault="008A6440" w14:paraId="2692B17A" w14:textId="25902783">
          <w:pPr>
            <w:pStyle w:val="Frslagstext"/>
          </w:pPr>
          <w:r>
            <w:t>Riksdagen tillkännager för regeringen som sin mening vad som anförs i motionen om att se över straffrabatten för gärningsmän mellan 15 och 18 år och för gärningsmän mellan 18 och 21 år vid grova våldsbrott.</w:t>
          </w:r>
        </w:p>
      </w:sdtContent>
    </w:sdt>
    <w:p w:rsidRPr="009563E7" w:rsidR="00AF30DD" w:rsidP="00855737" w:rsidRDefault="000156D9" w14:paraId="2692B17B" w14:textId="77777777">
      <w:pPr>
        <w:pStyle w:val="Rubrik1"/>
      </w:pPr>
      <w:bookmarkStart w:name="MotionsStart" w:id="1"/>
      <w:bookmarkEnd w:id="1"/>
      <w:r w:rsidRPr="009563E7">
        <w:t>Motivering</w:t>
      </w:r>
    </w:p>
    <w:p w:rsidRPr="009563E7" w:rsidR="00855737" w:rsidP="00855737" w:rsidRDefault="00855737" w14:paraId="2692B17C" w14:textId="35081C8F">
      <w:pPr>
        <w:pStyle w:val="Normalutanindragellerluft"/>
      </w:pPr>
      <w:r w:rsidRPr="009563E7">
        <w:t>Under senare år har vi sett en lång rad mycket grova våldsbrott utförda av unga gärningsmän, ofta mellan 15 och 18 år, där gärningsmännen blivit dömda till mycket milda straff. Domarna har upprört stora delar av befolkningen då straffen helt enkelt inte står i samklang med vad många människor anser rimligt avseende brottets grovhet och brutalitet. Detta kan på sikt undergräva tilltron till hela rättssystemet och den så kallade straffrabatten</w:t>
      </w:r>
      <w:r w:rsidR="0038678C">
        <w:t xml:space="preserve"> bö</w:t>
      </w:r>
      <w:r w:rsidRPr="009563E7">
        <w:t xml:space="preserve">r justeras så att samhället, för en tid, skyddas mot dessa unga gärningsmän som bevisligen är kapabla till mycket grovt våld.  </w:t>
      </w:r>
    </w:p>
    <w:p w:rsidRPr="009563E7" w:rsidR="00855737" w:rsidP="00855737" w:rsidRDefault="00855737" w14:paraId="2692B17D" w14:textId="77777777"/>
    <w:p w:rsidRPr="009563E7" w:rsidR="00855737" w:rsidP="00855737" w:rsidRDefault="00855737" w14:paraId="2692B17E" w14:textId="104FC846">
      <w:r w:rsidRPr="009563E7">
        <w:t>Jag yrkar därför att den så kallade straffrabatte</w:t>
      </w:r>
      <w:r w:rsidR="0038678C">
        <w:t>n för gärningsmän mellan 15 och</w:t>
      </w:r>
      <w:r w:rsidRPr="009563E7">
        <w:t xml:space="preserve"> 18 år, samt samma rabatt för gärningsmän mellan 18 och 21 år, </w:t>
      </w:r>
      <w:r w:rsidRPr="009563E7">
        <w:lastRenderedPageBreak/>
        <w:t xml:space="preserve">minskas så att samhället skyddas från dessa gärningsmän samt att samhället klart signalerar vad som är rätt och fel. En minskning av straffrabatten med åtminstone hälften för våldsbrott är rimligt och skulle mer stå i samklang med den allmänna rättsuppfattningen. </w:t>
      </w:r>
    </w:p>
    <w:p w:rsidRPr="009563E7" w:rsidR="00855737" w:rsidP="00855737" w:rsidRDefault="00855737" w14:paraId="2692B17F" w14:textId="77777777">
      <w:r w:rsidRPr="009563E7">
        <w:t xml:space="preserve"> </w:t>
      </w:r>
    </w:p>
    <w:sdt>
      <w:sdtPr>
        <w:rPr>
          <w:i/>
          <w:noProof/>
        </w:rPr>
        <w:alias w:val="CC_Underskrifter"/>
        <w:tag w:val="CC_Underskrifter"/>
        <w:id w:val="583496634"/>
        <w:lock w:val="sdtContentLocked"/>
        <w:placeholder>
          <w:docPart w:val="CD8545F5FC1E47C7A07A81B7A30A46CA"/>
        </w:placeholder>
        <w15:appearance w15:val="hidden"/>
      </w:sdtPr>
      <w:sdtEndPr>
        <w:rPr>
          <w:i w:val="0"/>
          <w:noProof w:val="0"/>
        </w:rPr>
      </w:sdtEndPr>
      <w:sdtContent>
        <w:p w:rsidRPr="009E153C" w:rsidR="00865E70" w:rsidP="00B17BA5" w:rsidRDefault="00B17BA5" w14:paraId="2692B18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604BC8" w:rsidRDefault="00604BC8" w14:paraId="2692B184" w14:textId="77777777"/>
    <w:sectPr w:rsidR="00604BC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2B186" w14:textId="77777777" w:rsidR="00A8092C" w:rsidRDefault="00A8092C" w:rsidP="000C1CAD">
      <w:pPr>
        <w:spacing w:line="240" w:lineRule="auto"/>
      </w:pPr>
      <w:r>
        <w:separator/>
      </w:r>
    </w:p>
  </w:endnote>
  <w:endnote w:type="continuationSeparator" w:id="0">
    <w:p w14:paraId="2692B187" w14:textId="77777777" w:rsidR="00A8092C" w:rsidRDefault="00A809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2B18B"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AC2AD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2B192" w14:textId="77777777" w:rsidR="00E02E8E" w:rsidRDefault="00E02E8E">
    <w:pPr>
      <w:pStyle w:val="Sidfot"/>
    </w:pPr>
    <w:r>
      <w:fldChar w:fldCharType="begin"/>
    </w:r>
    <w:r>
      <w:instrText xml:space="preserve"> PRINTDATE  \@ "yyyy-MM-dd HH:mm"  \* MERGEFORMAT </w:instrText>
    </w:r>
    <w:r>
      <w:fldChar w:fldCharType="separate"/>
    </w:r>
    <w:r>
      <w:rPr>
        <w:noProof/>
      </w:rPr>
      <w:t>2014-10-02 15:55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2B184" w14:textId="77777777" w:rsidR="00A8092C" w:rsidRDefault="00A8092C" w:rsidP="000C1CAD">
      <w:pPr>
        <w:spacing w:line="240" w:lineRule="auto"/>
      </w:pPr>
      <w:r>
        <w:separator/>
      </w:r>
    </w:p>
  </w:footnote>
  <w:footnote w:type="continuationSeparator" w:id="0">
    <w:p w14:paraId="2692B185" w14:textId="77777777" w:rsidR="00A8092C" w:rsidRDefault="00A8092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692B18C"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E02E8E">
      <w:rPr>
        <w:rStyle w:val="Platshllartext"/>
        <w:color w:val="auto"/>
      </w:rPr>
      <w:t>SD494</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AC2ADC" w14:paraId="2692B18E" w14:textId="44FBD5FD">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6</w:t>
        </w:r>
      </w:sdtContent>
    </w:sdt>
  </w:p>
  <w:p w:rsidR="00C850B3" w:rsidP="00283E0F" w:rsidRDefault="00AC2ADC" w14:paraId="2692B18F" w14:textId="77777777">
    <w:pPr>
      <w:pStyle w:val="FSHRub2"/>
    </w:pPr>
    <w:sdt>
      <w:sdtPr>
        <w:alias w:val="CC_Noformat_Avtext"/>
        <w:tag w:val="CC_Noformat_Avtext"/>
        <w:id w:val="1389603703"/>
        <w:lock w:val="sdtContentLocked"/>
        <w15:appearance w15:val="hidden"/>
        <w:text/>
      </w:sdtPr>
      <w:sdtEndPr/>
      <w:sdtContent>
        <w:r>
          <w:t>av Robert Stenkvist (SD)</w:t>
        </w:r>
      </w:sdtContent>
    </w:sdt>
  </w:p>
  <w:sdt>
    <w:sdtPr>
      <w:alias w:val="CC_Noformat_Rubtext"/>
      <w:tag w:val="CC_Noformat_Rubtext"/>
      <w:id w:val="1800419874"/>
      <w:lock w:val="sdtLocked"/>
      <w15:appearance w15:val="hidden"/>
      <w:text/>
    </w:sdtPr>
    <w:sdtEndPr/>
    <w:sdtContent>
      <w:p w:rsidR="00C850B3" w:rsidP="00283E0F" w:rsidRDefault="00A8092C" w14:paraId="2692B190" w14:textId="77777777">
        <w:pPr>
          <w:pStyle w:val="FSHRub2"/>
        </w:pPr>
        <w:r>
          <w:t>Översyn av straffrabatten för unga gärningsmän vid grova våldsbrott</w:t>
        </w:r>
      </w:p>
    </w:sdtContent>
  </w:sdt>
  <w:sdt>
    <w:sdtPr>
      <w:alias w:val="CC_Boilerplate_3"/>
      <w:tag w:val="CC_Boilerplate_3"/>
      <w:id w:val="-1567486118"/>
      <w:lock w:val="sdtContentLocked"/>
      <w15:appearance w15:val="hidden"/>
      <w:text w:multiLine="1"/>
    </w:sdtPr>
    <w:sdtEndPr/>
    <w:sdtContent>
      <w:p w:rsidR="00C850B3" w:rsidP="00283E0F" w:rsidRDefault="00C850B3" w14:paraId="2692B1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E0BE9E7-8463-48E9-AA7F-8F504C0AB24F}"/>
  </w:docVars>
  <w:rsids>
    <w:rsidRoot w:val="00A8092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78C"/>
    <w:rsid w:val="00386CC5"/>
    <w:rsid w:val="003910EE"/>
    <w:rsid w:val="003934D0"/>
    <w:rsid w:val="00394AAE"/>
    <w:rsid w:val="00395026"/>
    <w:rsid w:val="00396398"/>
    <w:rsid w:val="00396C72"/>
    <w:rsid w:val="00397D42"/>
    <w:rsid w:val="003A50FA"/>
    <w:rsid w:val="003A517F"/>
    <w:rsid w:val="003B1AFC"/>
    <w:rsid w:val="003B2109"/>
    <w:rsid w:val="003C033E"/>
    <w:rsid w:val="003C0D8C"/>
    <w:rsid w:val="003C1239"/>
    <w:rsid w:val="003C1A2D"/>
    <w:rsid w:val="003C3343"/>
    <w:rsid w:val="003D384F"/>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3342"/>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27A6E"/>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4BC8"/>
    <w:rsid w:val="00612D6C"/>
    <w:rsid w:val="00614F73"/>
    <w:rsid w:val="00615D9F"/>
    <w:rsid w:val="006242CB"/>
    <w:rsid w:val="006243AC"/>
    <w:rsid w:val="00630D6B"/>
    <w:rsid w:val="0063287B"/>
    <w:rsid w:val="00633767"/>
    <w:rsid w:val="00634B34"/>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D56"/>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6F6D"/>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407"/>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5737"/>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6440"/>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3E7"/>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92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2AD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7BA5"/>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373B"/>
    <w:rsid w:val="00CD7157"/>
    <w:rsid w:val="00CE13F3"/>
    <w:rsid w:val="00CE155A"/>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67C4"/>
    <w:rsid w:val="00DD783E"/>
    <w:rsid w:val="00DE3D8E"/>
    <w:rsid w:val="00DE524A"/>
    <w:rsid w:val="00DE5C0B"/>
    <w:rsid w:val="00DF0FF8"/>
    <w:rsid w:val="00DF31C1"/>
    <w:rsid w:val="00DF3395"/>
    <w:rsid w:val="00E001DB"/>
    <w:rsid w:val="00E02E8E"/>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78B"/>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3954"/>
    <w:rsid w:val="00EE5F54"/>
    <w:rsid w:val="00EF6F9D"/>
    <w:rsid w:val="00F00A16"/>
    <w:rsid w:val="00F02D25"/>
    <w:rsid w:val="00F0359B"/>
    <w:rsid w:val="00F05073"/>
    <w:rsid w:val="00F063C4"/>
    <w:rsid w:val="00F119B8"/>
    <w:rsid w:val="00F12637"/>
    <w:rsid w:val="00F20EC4"/>
    <w:rsid w:val="00F21437"/>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92B178"/>
  <w15:chartTrackingRefBased/>
  <w15:docId w15:val="{8EEFDEBE-7AAA-4B99-A17D-8569F097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100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5F8A1C1BC74786ADA0944F375C72EF"/>
        <w:category>
          <w:name w:val="Allmänt"/>
          <w:gallery w:val="placeholder"/>
        </w:category>
        <w:types>
          <w:type w:val="bbPlcHdr"/>
        </w:types>
        <w:behaviors>
          <w:behavior w:val="content"/>
        </w:behaviors>
        <w:guid w:val="{B1F66D21-E08E-4869-B729-B3EAA76DAB6B}"/>
      </w:docPartPr>
      <w:docPartBody>
        <w:p w:rsidR="00CA3A5E" w:rsidRDefault="00CA3A5E">
          <w:pPr>
            <w:pStyle w:val="DC5F8A1C1BC74786ADA0944F375C72EF"/>
          </w:pPr>
          <w:r w:rsidRPr="009A726D">
            <w:rPr>
              <w:rStyle w:val="Platshllartext"/>
            </w:rPr>
            <w:t>Klicka här för att ange text.</w:t>
          </w:r>
        </w:p>
      </w:docPartBody>
    </w:docPart>
    <w:docPart>
      <w:docPartPr>
        <w:name w:val="CD8545F5FC1E47C7A07A81B7A30A46CA"/>
        <w:category>
          <w:name w:val="Allmänt"/>
          <w:gallery w:val="placeholder"/>
        </w:category>
        <w:types>
          <w:type w:val="bbPlcHdr"/>
        </w:types>
        <w:behaviors>
          <w:behavior w:val="content"/>
        </w:behaviors>
        <w:guid w:val="{E3546F38-0BBE-4B6E-A184-D2C9C6C9D72B}"/>
      </w:docPartPr>
      <w:docPartBody>
        <w:p w:rsidR="00CA3A5E" w:rsidRDefault="00CA3A5E">
          <w:pPr>
            <w:pStyle w:val="CD8545F5FC1E47C7A07A81B7A30A46C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5E"/>
    <w:rsid w:val="00CA3A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C5F8A1C1BC74786ADA0944F375C72EF">
    <w:name w:val="DC5F8A1C1BC74786ADA0944F375C72EF"/>
  </w:style>
  <w:style w:type="paragraph" w:customStyle="1" w:styleId="2F01BA567F7541BB85EB74251E3F978A">
    <w:name w:val="2F01BA567F7541BB85EB74251E3F978A"/>
  </w:style>
  <w:style w:type="paragraph" w:customStyle="1" w:styleId="CD8545F5FC1E47C7A07A81B7A30A46CA">
    <w:name w:val="CD8545F5FC1E47C7A07A81B7A30A4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RubrikLookup>
    <MotionGuid xmlns="00d11361-0b92-4bae-a181-288d6a55b763">548fffa3-9a1e-41d5-a2f0-0939b7b8e146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1E20A-368F-401D-A034-02796AE699C3}"/>
</file>

<file path=customXml/itemProps2.xml><?xml version="1.0" encoding="utf-8"?>
<ds:datastoreItem xmlns:ds="http://schemas.openxmlformats.org/officeDocument/2006/customXml" ds:itemID="{612AA678-5023-4ACE-9707-37167231ECEE}"/>
</file>

<file path=customXml/itemProps3.xml><?xml version="1.0" encoding="utf-8"?>
<ds:datastoreItem xmlns:ds="http://schemas.openxmlformats.org/officeDocument/2006/customXml" ds:itemID="{8020D8DB-801B-4AD7-B9AA-AA64B73D7318}"/>
</file>

<file path=customXml/itemProps4.xml><?xml version="1.0" encoding="utf-8"?>
<ds:datastoreItem xmlns:ds="http://schemas.openxmlformats.org/officeDocument/2006/customXml" ds:itemID="{A9A8A385-947C-4D7A-A98E-2C8BE38284F1}"/>
</file>

<file path=docProps/app.xml><?xml version="1.0" encoding="utf-8"?>
<Properties xmlns="http://schemas.openxmlformats.org/officeDocument/2006/extended-properties" xmlns:vt="http://schemas.openxmlformats.org/officeDocument/2006/docPropsVTypes">
  <Template>GranskaMot</Template>
  <TotalTime>22</TotalTime>
  <Pages>2</Pages>
  <Words>200</Words>
  <Characters>1054</Characters>
  <Application>Microsoft Office Word</Application>
  <DocSecurity>0</DocSecurity>
  <Lines>23</Lines>
  <Paragraphs>7</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201314SD494 Översyn av straffrabatten för unga gärningsmän vid grova våldsbrott</vt:lpstr>
      <vt:lpstr>&lt;Förslag till riksdagsbeslut&gt;</vt:lpstr>
      <vt:lpstr>Motivering</vt:lpstr>
      <vt:lpstr/>
    </vt:vector>
  </TitlesOfParts>
  <Company>Riksdagen</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201314SD494 Översyn av straffrabatten för unga gärningsmän vid grova våldsbrott</dc:title>
  <dc:subject/>
  <dc:creator>It-avdelningen</dc:creator>
  <cp:keywords/>
  <dc:description/>
  <cp:lastModifiedBy>Rebecka Zetterman</cp:lastModifiedBy>
  <cp:revision>17</cp:revision>
  <cp:lastPrinted>2014-10-02T13:55:00Z</cp:lastPrinted>
  <dcterms:created xsi:type="dcterms:W3CDTF">2014-10-02T08:22:00Z</dcterms:created>
  <dcterms:modified xsi:type="dcterms:W3CDTF">2016-07-07T06:40:00Z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robert.stenkvist@riksdagen.se </vt:lpwstr>
  </property>
  <property fmtid="{D5CDD505-2E9C-101B-9397-08002B2CF9AE}" pid="7" name="Checksum">
    <vt:lpwstr>*TE7A925CA4697*</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SD494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http://filur.riksdagen.se/drop/DropOffLibrary/TE7A925CA4697.docx</vt:lpwstr>
  </property>
  <property fmtid="{D5CDD505-2E9C-101B-9397-08002B2CF9AE}" pid="22" name="RevisionsOn">
    <vt:lpwstr>1</vt:lpwstr>
  </property>
</Properties>
</file>