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869BD35974943F7922114D9C2823665"/>
        </w:placeholder>
        <w15:appearance w15:val="hidden"/>
        <w:text/>
      </w:sdtPr>
      <w:sdtEndPr/>
      <w:sdtContent>
        <w:p w:rsidRPr="009B062B" w:rsidR="00AF30DD" w:rsidP="009B062B" w:rsidRDefault="00147D86" w14:paraId="5C1BF262" w14:textId="71A0C229">
          <w:pPr>
            <w:pStyle w:val="RubrikFrslagTIllRiksdagsbeslut"/>
          </w:pPr>
          <w:r>
            <w:t>Förslag till riksdagsbeslut</w:t>
          </w:r>
        </w:p>
      </w:sdtContent>
    </w:sdt>
    <w:sdt>
      <w:sdtPr>
        <w:alias w:val="Yrkande 1"/>
        <w:tag w:val="26b918c5-4901-47ef-9531-73cef9fa734f"/>
        <w:id w:val="-1355500028"/>
        <w:lock w:val="sdtLocked"/>
      </w:sdtPr>
      <w:sdtEndPr/>
      <w:sdtContent>
        <w:p w:rsidR="00D83F0C" w:rsidRDefault="00337DB7" w14:paraId="74075024" w14:textId="092635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skärpa straffpåföljden för våldtäkt och tillkännager detta för regeringen.</w:t>
          </w:r>
        </w:p>
      </w:sdtContent>
    </w:sdt>
    <w:p w:rsidRPr="009B062B" w:rsidR="00AF30DD" w:rsidP="009B062B" w:rsidRDefault="000156D9" w14:paraId="0B37F16D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D01C3" w:rsidP="00B53D64" w:rsidRDefault="00FC3054" w14:paraId="7C3597CB" w14:textId="6F68E8F3">
      <w:pPr>
        <w:pStyle w:val="Normalutanindragellerluft"/>
      </w:pPr>
      <w:r w:rsidRPr="00FC3054">
        <w:t>Det är viktigt att straff står i relation till brottet som begåtts. Det sk</w:t>
      </w:r>
      <w:r w:rsidR="00147D86">
        <w:t xml:space="preserve">a även spegla </w:t>
      </w:r>
      <w:r w:rsidRPr="00FC3054">
        <w:t xml:space="preserve">samhällets syn på brottsligheten för att vara legitim. När det gäller våldtäkt så är det ett brott där straffpåföljden många gånger, med rätta, uppfattas som alldeles för lindrig. Därför bör </w:t>
      </w:r>
      <w:r w:rsidR="00147D86">
        <w:t xml:space="preserve">straffet för våldtäkt överväga att </w:t>
      </w:r>
      <w:r w:rsidR="007832C6">
        <w:t xml:space="preserve">skärpas. </w:t>
      </w:r>
    </w:p>
    <w:p w:rsidRPr="00093F48" w:rsidR="00093F48" w:rsidP="00093F48" w:rsidRDefault="00093F48" w14:paraId="2F0D459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A667D4B13C424A9AC8A2D84514A2B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26707" w:rsidRDefault="009067C6" w14:paraId="0D942BA7" w14:textId="1C431D4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3FFD" w:rsidRDefault="005B3FFD" w14:paraId="29F63FAF" w14:textId="77777777"/>
    <w:sectPr w:rsidR="005B3F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4062" w14:textId="77777777" w:rsidR="00D95984" w:rsidRDefault="00D95984" w:rsidP="000C1CAD">
      <w:pPr>
        <w:spacing w:line="240" w:lineRule="auto"/>
      </w:pPr>
      <w:r>
        <w:separator/>
      </w:r>
    </w:p>
  </w:endnote>
  <w:endnote w:type="continuationSeparator" w:id="0">
    <w:p w14:paraId="0A19A28D" w14:textId="77777777" w:rsidR="00D95984" w:rsidRDefault="00D959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E3E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8F4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295CE" w14:textId="77777777" w:rsidR="00D95984" w:rsidRDefault="00D95984" w:rsidP="000C1CAD">
      <w:pPr>
        <w:spacing w:line="240" w:lineRule="auto"/>
      </w:pPr>
      <w:r>
        <w:separator/>
      </w:r>
    </w:p>
  </w:footnote>
  <w:footnote w:type="continuationSeparator" w:id="0">
    <w:p w14:paraId="50161732" w14:textId="77777777" w:rsidR="00D95984" w:rsidRDefault="00D959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02C1F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80FC0C" wp14:anchorId="2DB241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067C6" w14:paraId="31522B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5818A3255943698A15EB298A354217"/>
                              </w:placeholder>
                              <w:text/>
                            </w:sdtPr>
                            <w:sdtEndPr/>
                            <w:sdtContent>
                              <w:r w:rsidR="00FC30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E82EAFD8DC40DCA7E1B9874528E434"/>
                              </w:placeholder>
                              <w:text/>
                            </w:sdtPr>
                            <w:sdtEndPr/>
                            <w:sdtContent>
                              <w:r w:rsidR="00FC3054">
                                <w:t>1397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B241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067C6" w14:paraId="31522B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5818A3255943698A15EB298A354217"/>
                        </w:placeholder>
                        <w:text/>
                      </w:sdtPr>
                      <w:sdtEndPr/>
                      <w:sdtContent>
                        <w:r w:rsidR="00FC30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E82EAFD8DC40DCA7E1B9874528E434"/>
                        </w:placeholder>
                        <w:text/>
                      </w:sdtPr>
                      <w:sdtEndPr/>
                      <w:sdtContent>
                        <w:r w:rsidR="00FC3054">
                          <w:t>1397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CA1C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067C6" w14:paraId="6E1BC1C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C305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C3054">
          <w:t>1397</w:t>
        </w:r>
      </w:sdtContent>
    </w:sdt>
  </w:p>
  <w:p w:rsidR="007A5507" w:rsidP="00776B74" w:rsidRDefault="007A5507" w14:paraId="39E67F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067C6" w14:paraId="0D5D88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30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3054">
          <w:t>1397</w:t>
        </w:r>
      </w:sdtContent>
    </w:sdt>
  </w:p>
  <w:p w:rsidR="007A5507" w:rsidP="00A314CF" w:rsidRDefault="009067C6" w14:paraId="29EA5E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067C6" w14:paraId="13D916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067C6" w14:paraId="0A4DEF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:2126</w:t>
        </w:r>
      </w:sdtContent>
    </w:sdt>
  </w:p>
  <w:p w:rsidR="007A5507" w:rsidP="00E03A3D" w:rsidRDefault="009067C6" w14:paraId="6ADB81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C3054" w14:paraId="01F98FC6" w14:textId="77777777">
        <w:pPr>
          <w:pStyle w:val="FSHRub2"/>
        </w:pPr>
        <w:r>
          <w:t xml:space="preserve">Skärpt straffpåföljd för våldtäkt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E0D62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C305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493"/>
    <w:rsid w:val="0013783E"/>
    <w:rsid w:val="0014285A"/>
    <w:rsid w:val="00143D44"/>
    <w:rsid w:val="00146B8E"/>
    <w:rsid w:val="0014776C"/>
    <w:rsid w:val="00147D86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00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7DB7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556A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78FC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3FFD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2C6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4A98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067C6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4D88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670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3285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07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486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3F0C"/>
    <w:rsid w:val="00D8468E"/>
    <w:rsid w:val="00D90E18"/>
    <w:rsid w:val="00D92CD6"/>
    <w:rsid w:val="00D936E6"/>
    <w:rsid w:val="00D95382"/>
    <w:rsid w:val="00D95984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36E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105B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3054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2B9D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0051A3"/>
  <w15:chartTrackingRefBased/>
  <w15:docId w15:val="{9673BF03-3F48-43D8-9715-17E2EACB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69BD35974943F7922114D9C2823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CDDC4-093D-40E2-89F8-4A1D9B3228CA}"/>
      </w:docPartPr>
      <w:docPartBody>
        <w:p w:rsidR="00AD46B1" w:rsidRDefault="00CB18D7">
          <w:pPr>
            <w:pStyle w:val="C869BD35974943F7922114D9C28236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A667D4B13C424A9AC8A2D84514A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A8C27-09E6-496B-8675-1D5D7DE4D100}"/>
      </w:docPartPr>
      <w:docPartBody>
        <w:p w:rsidR="00AD46B1" w:rsidRDefault="00CB18D7">
          <w:pPr>
            <w:pStyle w:val="00A667D4B13C424A9AC8A2D84514A2B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85818A3255943698A15EB298A354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1702F-3A8E-4C53-9397-C5A2CA474E9C}"/>
      </w:docPartPr>
      <w:docPartBody>
        <w:p w:rsidR="00AD46B1" w:rsidRDefault="00CB18D7">
          <w:pPr>
            <w:pStyle w:val="E85818A3255943698A15EB298A354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82EAFD8DC40DCA7E1B9874528E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DD84B-09B9-4234-9C03-B7B0FE63BBA7}"/>
      </w:docPartPr>
      <w:docPartBody>
        <w:p w:rsidR="00AD46B1" w:rsidRDefault="00CB18D7">
          <w:pPr>
            <w:pStyle w:val="20E82EAFD8DC40DCA7E1B9874528E43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D7"/>
    <w:rsid w:val="00456D16"/>
    <w:rsid w:val="00A16B8D"/>
    <w:rsid w:val="00A6689D"/>
    <w:rsid w:val="00AD46B1"/>
    <w:rsid w:val="00CB18D7"/>
    <w:rsid w:val="00E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69BD35974943F7922114D9C2823665">
    <w:name w:val="C869BD35974943F7922114D9C2823665"/>
  </w:style>
  <w:style w:type="paragraph" w:customStyle="1" w:styleId="DAED936486EA4ECF820CF86994DA00D9">
    <w:name w:val="DAED936486EA4ECF820CF86994DA00D9"/>
  </w:style>
  <w:style w:type="paragraph" w:customStyle="1" w:styleId="612EF9B5BF57419D9771C9271FABF28B">
    <w:name w:val="612EF9B5BF57419D9771C9271FABF28B"/>
  </w:style>
  <w:style w:type="paragraph" w:customStyle="1" w:styleId="00A667D4B13C424A9AC8A2D84514A2B0">
    <w:name w:val="00A667D4B13C424A9AC8A2D84514A2B0"/>
  </w:style>
  <w:style w:type="paragraph" w:customStyle="1" w:styleId="E85818A3255943698A15EB298A354217">
    <w:name w:val="E85818A3255943698A15EB298A354217"/>
  </w:style>
  <w:style w:type="paragraph" w:customStyle="1" w:styleId="20E82EAFD8DC40DCA7E1B9874528E434">
    <w:name w:val="20E82EAFD8DC40DCA7E1B9874528E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6458D-0B86-4F9F-B200-48B3AC0A6F74}"/>
</file>

<file path=customXml/itemProps2.xml><?xml version="1.0" encoding="utf-8"?>
<ds:datastoreItem xmlns:ds="http://schemas.openxmlformats.org/officeDocument/2006/customXml" ds:itemID="{4C5E941D-4E66-4597-BF4B-EBD4B5B8EE4A}"/>
</file>

<file path=customXml/itemProps3.xml><?xml version="1.0" encoding="utf-8"?>
<ds:datastoreItem xmlns:ds="http://schemas.openxmlformats.org/officeDocument/2006/customXml" ds:itemID="{DD475635-B99D-42E1-870A-CB93C0B31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458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201617M1397 Skärpt straffpåföljd för våldtäkt</vt:lpstr>
      <vt:lpstr>
      </vt:lpstr>
    </vt:vector>
  </TitlesOfParts>
  <Company>Sveriges riksdag</Company>
  <LinksUpToDate>false</LinksUpToDate>
  <CharactersWithSpaces>535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