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A39FB53328B44D698DCCD9F34690F70"/>
        </w:placeholder>
        <w:text/>
      </w:sdtPr>
      <w:sdtEndPr/>
      <w:sdtContent>
        <w:p w:rsidRPr="009B062B" w:rsidR="00AF30DD" w:rsidP="002B450E" w:rsidRDefault="00AF30DD" w14:paraId="763EA56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ad2b03a-4348-4d8a-88b7-a7e086e3f060"/>
        <w:id w:val="-1404283752"/>
        <w:lock w:val="sdtLocked"/>
      </w:sdtPr>
      <w:sdtEndPr/>
      <w:sdtContent>
        <w:p w:rsidR="00570790" w:rsidRDefault="00FF7D16" w14:paraId="4E70BD9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momsen och om möjligt sänka den för danskonserter från 25 procent till 6 procent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D0E9219DD6B4DE0A1ADF9A42B650D04"/>
        </w:placeholder>
        <w:text/>
      </w:sdtPr>
      <w:sdtEndPr/>
      <w:sdtContent>
        <w:p w:rsidRPr="009B062B" w:rsidR="006D79C9" w:rsidP="00333E95" w:rsidRDefault="006D79C9" w14:paraId="55BB8FC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36789" w:rsidP="002D3AA4" w:rsidRDefault="00336789" w14:paraId="5B680883" w14:textId="57467D3C">
      <w:pPr>
        <w:pStyle w:val="Normalutanindragellerluft"/>
      </w:pPr>
      <w:r>
        <w:t>När någon ska gå på en dansbandskonsert får personen betala 25</w:t>
      </w:r>
      <w:r w:rsidR="00FF7D16">
        <w:t> </w:t>
      </w:r>
      <w:r>
        <w:t>% moms på biljetten medan någon som går på en konsert utan dans får betala endast 6</w:t>
      </w:r>
      <w:r w:rsidR="00FF7D16">
        <w:t> </w:t>
      </w:r>
      <w:r>
        <w:t>% i moms på sin biljett. Den låga momsen 6</w:t>
      </w:r>
      <w:r w:rsidR="00FF7D16">
        <w:t> </w:t>
      </w:r>
      <w:r>
        <w:t>% gäller också vid idrottsarrangemang.</w:t>
      </w:r>
    </w:p>
    <w:p w:rsidR="00336789" w:rsidP="003E7E66" w:rsidRDefault="00336789" w14:paraId="411B8299" w14:textId="77777777">
      <w:r>
        <w:t>Sverige behöver nu se över sina momssatser så att vi har ett momsuttag som inte missgynnar de som vill lyssna på musik och dansa samtidigt.</w:t>
      </w:r>
    </w:p>
    <w:p w:rsidR="00336789" w:rsidP="003E7E66" w:rsidRDefault="00336789" w14:paraId="6841BE27" w14:textId="31723709">
      <w:r>
        <w:t>Att dansa är en bra aktivitet som både stärker folkhälsan, stärker konditionen och skapar trevliga sociala möten mellan människor. Detta ska uppmuntras och inte straff</w:t>
      </w:r>
      <w:r w:rsidR="002D3AA4">
        <w:softHyphen/>
      </w:r>
      <w:r>
        <w:t>beskattas med höga momsuttag. Därför behöver momssatsen för dans sänkas till 6</w:t>
      </w:r>
      <w:r w:rsidR="00FF7D16">
        <w:t> </w:t>
      </w:r>
      <w:r>
        <w:t xml:space="preserve">%.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F2C73A91DD4E1A854106A0E530B835"/>
        </w:placeholder>
      </w:sdtPr>
      <w:sdtEndPr>
        <w:rPr>
          <w:i w:val="0"/>
          <w:noProof w:val="0"/>
        </w:rPr>
      </w:sdtEndPr>
      <w:sdtContent>
        <w:p w:rsidR="002B450E" w:rsidP="002B450E" w:rsidRDefault="002B450E" w14:paraId="680FD077" w14:textId="77777777"/>
        <w:p w:rsidRPr="008E0FE2" w:rsidR="004801AC" w:rsidP="002B450E" w:rsidRDefault="002D3AA4" w14:paraId="1E3548C2" w14:textId="6A4A90A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70790" w14:paraId="79373690" w14:textId="77777777">
        <w:trPr>
          <w:cantSplit/>
        </w:trPr>
        <w:tc>
          <w:tcPr>
            <w:tcW w:w="50" w:type="pct"/>
            <w:vAlign w:val="bottom"/>
          </w:tcPr>
          <w:p w:rsidR="00570790" w:rsidRDefault="00FF7D16" w14:paraId="55284788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570790" w:rsidRDefault="00570790" w14:paraId="054D154F" w14:textId="77777777">
            <w:pPr>
              <w:pStyle w:val="Underskrifter"/>
            </w:pPr>
          </w:p>
        </w:tc>
      </w:tr>
    </w:tbl>
    <w:p w:rsidR="00D057D3" w:rsidRDefault="00D057D3" w14:paraId="20CFC0B3" w14:textId="77777777"/>
    <w:sectPr w:rsidR="00D057D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09F5" w14:textId="77777777" w:rsidR="00336789" w:rsidRDefault="00336789" w:rsidP="000C1CAD">
      <w:pPr>
        <w:spacing w:line="240" w:lineRule="auto"/>
      </w:pPr>
      <w:r>
        <w:separator/>
      </w:r>
    </w:p>
  </w:endnote>
  <w:endnote w:type="continuationSeparator" w:id="0">
    <w:p w14:paraId="0B6C66BA" w14:textId="77777777" w:rsidR="00336789" w:rsidRDefault="003367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FB1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73A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69C6" w14:textId="17A5D1C9" w:rsidR="00262EA3" w:rsidRPr="002B450E" w:rsidRDefault="00262EA3" w:rsidP="002B45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919E3" w14:textId="77777777" w:rsidR="00336789" w:rsidRDefault="00336789" w:rsidP="000C1CAD">
      <w:pPr>
        <w:spacing w:line="240" w:lineRule="auto"/>
      </w:pPr>
      <w:r>
        <w:separator/>
      </w:r>
    </w:p>
  </w:footnote>
  <w:footnote w:type="continuationSeparator" w:id="0">
    <w:p w14:paraId="5682D38A" w14:textId="77777777" w:rsidR="00336789" w:rsidRDefault="003367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EB5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BB2816" wp14:editId="7CFDC5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757B1" w14:textId="77F34CA4" w:rsidR="00262EA3" w:rsidRDefault="002D3AA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3678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D1CF1">
                                <w:t>1125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BB281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3757B1" w14:textId="77F34CA4" w:rsidR="00262EA3" w:rsidRDefault="002D3AA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3678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D1CF1">
                          <w:t>1125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359BD1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9D00" w14:textId="77777777" w:rsidR="00262EA3" w:rsidRDefault="00262EA3" w:rsidP="008563AC">
    <w:pPr>
      <w:jc w:val="right"/>
    </w:pPr>
  </w:p>
  <w:p w14:paraId="5831EEE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B81B" w14:textId="77777777" w:rsidR="00262EA3" w:rsidRDefault="002D3AA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E808DD5" wp14:editId="14CDEE3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A63E2D1" w14:textId="0D3E97FA" w:rsidR="00262EA3" w:rsidRDefault="002D3AA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B450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3678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D1CF1">
          <w:t>1125</w:t>
        </w:r>
      </w:sdtContent>
    </w:sdt>
  </w:p>
  <w:p w14:paraId="35011AD5" w14:textId="77777777" w:rsidR="00262EA3" w:rsidRPr="008227B3" w:rsidRDefault="002D3AA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6F2BFC" w14:textId="3F8D914C" w:rsidR="00262EA3" w:rsidRPr="008227B3" w:rsidRDefault="002D3AA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450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450E">
          <w:t>:1941</w:t>
        </w:r>
      </w:sdtContent>
    </w:sdt>
  </w:p>
  <w:p w14:paraId="71F70469" w14:textId="5A8B9544" w:rsidR="00262EA3" w:rsidRDefault="002D3AA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B450E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71343F" w14:textId="1E1052A0" w:rsidR="00262EA3" w:rsidRDefault="00336789" w:rsidP="00283E0F">
        <w:pPr>
          <w:pStyle w:val="FSHRub2"/>
        </w:pPr>
        <w:r>
          <w:t>Sänkt dansbandsmoms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EE115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33678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B4B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B1E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450E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AA4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789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E66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2F8E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1CF1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065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790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2E88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7D3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5580DE"/>
  <w15:chartTrackingRefBased/>
  <w15:docId w15:val="{78AAE921-49AD-4505-A508-DB897BE1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39FB53328B44D698DCCD9F34690F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CA4A6-AEB3-4770-A4C4-765C9B01FD21}"/>
      </w:docPartPr>
      <w:docPartBody>
        <w:p w:rsidR="00883170" w:rsidRDefault="00883170">
          <w:pPr>
            <w:pStyle w:val="3A39FB53328B44D698DCCD9F34690F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0E9219DD6B4DE0A1ADF9A42B650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90B85-40A8-40AB-91F1-D9CE019A3E9A}"/>
      </w:docPartPr>
      <w:docPartBody>
        <w:p w:rsidR="00883170" w:rsidRDefault="00883170">
          <w:pPr>
            <w:pStyle w:val="1D0E9219DD6B4DE0A1ADF9A42B650D0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BF2C73A91DD4E1A854106A0E530B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AC4FB7-6F3A-4323-AA8C-7A492F41323B}"/>
      </w:docPartPr>
      <w:docPartBody>
        <w:p w:rsidR="00B16E9A" w:rsidRDefault="00B16E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70"/>
    <w:rsid w:val="00883170"/>
    <w:rsid w:val="00B1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39FB53328B44D698DCCD9F34690F70">
    <w:name w:val="3A39FB53328B44D698DCCD9F34690F70"/>
  </w:style>
  <w:style w:type="paragraph" w:customStyle="1" w:styleId="1D0E9219DD6B4DE0A1ADF9A42B650D04">
    <w:name w:val="1D0E9219DD6B4DE0A1ADF9A42B650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9D0B2-8DEC-4B81-AE6C-D0DBB4D2676F}"/>
</file>

<file path=customXml/itemProps2.xml><?xml version="1.0" encoding="utf-8"?>
<ds:datastoreItem xmlns:ds="http://schemas.openxmlformats.org/officeDocument/2006/customXml" ds:itemID="{879DDECE-9FC5-4B6F-84B2-61776E5B8785}"/>
</file>

<file path=customXml/itemProps3.xml><?xml version="1.0" encoding="utf-8"?>
<ds:datastoreItem xmlns:ds="http://schemas.openxmlformats.org/officeDocument/2006/customXml" ds:itemID="{DCEE4FE5-3EA8-4B2F-A222-93FE224BB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735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