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3488AB0D244E3E993BAA9179F14D33"/>
        </w:placeholder>
        <w:text/>
      </w:sdtPr>
      <w:sdtEndPr/>
      <w:sdtContent>
        <w:p w:rsidRPr="009B062B" w:rsidR="00AF30DD" w:rsidP="00C6297A" w:rsidRDefault="00AF30DD" w14:paraId="50C7A437" w14:textId="77777777">
          <w:pPr>
            <w:pStyle w:val="Rubrik1"/>
            <w:spacing w:after="300"/>
          </w:pPr>
          <w:r w:rsidRPr="009B062B">
            <w:t>Förslag till riksdagsbeslut</w:t>
          </w:r>
        </w:p>
      </w:sdtContent>
    </w:sdt>
    <w:sdt>
      <w:sdtPr>
        <w:alias w:val="Yrkande 1"/>
        <w:tag w:val="1ffdd047-b8de-483d-ae51-5bf59c6fe580"/>
        <w:id w:val="1842342072"/>
        <w:lock w:val="sdtLocked"/>
      </w:sdtPr>
      <w:sdtEndPr/>
      <w:sdtContent>
        <w:p w:rsidR="0001672D" w:rsidRDefault="007129C1" w14:paraId="50C7A438" w14:textId="77777777">
          <w:pPr>
            <w:pStyle w:val="Frslagstext"/>
            <w:numPr>
              <w:ilvl w:val="0"/>
              <w:numId w:val="0"/>
            </w:numPr>
          </w:pPr>
          <w:r>
            <w:t>Riksdagen ställer sig bakom det som anförs i motionen om en jämställd och feministisk handelspolitik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2178A749424962A111AFDDD6160298"/>
        </w:placeholder>
        <w:text/>
      </w:sdtPr>
      <w:sdtEndPr/>
      <w:sdtContent>
        <w:p w:rsidRPr="009B062B" w:rsidR="006D79C9" w:rsidP="00333E95" w:rsidRDefault="006D79C9" w14:paraId="50C7A439" w14:textId="77777777">
          <w:pPr>
            <w:pStyle w:val="Rubrik1"/>
          </w:pPr>
          <w:r>
            <w:t>Motivering</w:t>
          </w:r>
        </w:p>
      </w:sdtContent>
    </w:sdt>
    <w:p w:rsidRPr="00F74909" w:rsidR="00F74909" w:rsidP="00C57C26" w:rsidRDefault="00F74909" w14:paraId="50C7A43A" w14:textId="26B06F9C">
      <w:pPr>
        <w:pStyle w:val="Normalutanindragellerluft"/>
      </w:pPr>
      <w:r w:rsidRPr="00F74909">
        <w:t>Handelspolitiken idag gynnar män mer än kvinnor. Vår ekonomi är ojäm</w:t>
      </w:r>
      <w:r>
        <w:t>s</w:t>
      </w:r>
      <w:r w:rsidRPr="00F74909">
        <w:t xml:space="preserve">tälld, män har mer pengar, jobbar i höge utsträckning och gör mindre hemarbete. Män gynnas </w:t>
      </w:r>
      <w:r w:rsidRPr="00F74909" w:rsidR="004170E2">
        <w:t xml:space="preserve">i regel </w:t>
      </w:r>
      <w:r w:rsidRPr="00F74909">
        <w:t>framför kvinnor som konsumenter, som exportörer och som arbetstagare.</w:t>
      </w:r>
    </w:p>
    <w:p w:rsidRPr="00F74909" w:rsidR="00F74909" w:rsidP="00C57C26" w:rsidRDefault="00F74909" w14:paraId="50C7A43B" w14:textId="28CDC893">
      <w:r w:rsidRPr="00F74909">
        <w:t>År 2017 antogs Buenos Aires-deklarationen om handel och jämställdhet av alla världens handelsministrar. Sverige har bidragit till att ta fram ett verktyg för att kunna analysera jämställdhetseffekter på handelsavtal. En studie om amerikanska tullar fann att det fanns stora skillnader i tullsats på vissa klädesplagg</w:t>
      </w:r>
      <w:r w:rsidR="004170E2">
        <w:t>. T</w:t>
      </w:r>
      <w:r w:rsidRPr="00F74909">
        <w:t>ill exempel hade siden</w:t>
      </w:r>
      <w:r w:rsidR="00C57C26">
        <w:softHyphen/>
      </w:r>
      <w:r w:rsidRPr="00F74909">
        <w:t>blusar i vissa fall sex gånger så höga tullar som sidenskjortor. Samma studie visade att sportkläder som marknadsfördes gentemot kvinnor hade genomsnittlig tull på 21</w:t>
      </w:r>
      <w:r w:rsidR="004170E2">
        <w:t> </w:t>
      </w:r>
      <w:r w:rsidRPr="00F74909">
        <w:t>%</w:t>
      </w:r>
      <w:r w:rsidR="004170E2">
        <w:t xml:space="preserve"> och </w:t>
      </w:r>
      <w:r w:rsidRPr="00F74909">
        <w:t>de för män 7</w:t>
      </w:r>
      <w:r w:rsidR="004170E2">
        <w:t> </w:t>
      </w:r>
      <w:r w:rsidRPr="00F74909">
        <w:t xml:space="preserve">%. Samma gäller när det kommer till underkläder </w:t>
      </w:r>
      <w:r w:rsidR="004170E2">
        <w:t>–</w:t>
      </w:r>
      <w:r w:rsidRPr="00F74909">
        <w:t xml:space="preserve"> 13</w:t>
      </w:r>
      <w:r w:rsidR="004170E2">
        <w:t> </w:t>
      </w:r>
      <w:r w:rsidRPr="00F74909">
        <w:t>% respektive 7</w:t>
      </w:r>
      <w:r w:rsidR="004170E2">
        <w:t> </w:t>
      </w:r>
      <w:r w:rsidRPr="00F74909">
        <w:t>%.</w:t>
      </w:r>
    </w:p>
    <w:p w:rsidRPr="00C57C26" w:rsidR="00F74909" w:rsidP="00C57C26" w:rsidRDefault="00F74909" w14:paraId="50C7A43C" w14:textId="609B12F1">
      <w:pPr>
        <w:rPr>
          <w:spacing w:val="-1"/>
        </w:rPr>
      </w:pPr>
      <w:r w:rsidRPr="00C57C26">
        <w:rPr>
          <w:spacing w:val="-1"/>
        </w:rPr>
        <w:t xml:space="preserve">Det finns inte tillräckligt med kunskap om detta, </w:t>
      </w:r>
      <w:r w:rsidRPr="00C57C26" w:rsidR="004170E2">
        <w:rPr>
          <w:spacing w:val="-1"/>
        </w:rPr>
        <w:t xml:space="preserve">och </w:t>
      </w:r>
      <w:r w:rsidRPr="00C57C26">
        <w:rPr>
          <w:spacing w:val="-1"/>
        </w:rPr>
        <w:t>därför är det viktigt med jäm</w:t>
      </w:r>
      <w:r w:rsidRPr="00C57C26" w:rsidR="00C57C26">
        <w:rPr>
          <w:spacing w:val="-1"/>
        </w:rPr>
        <w:softHyphen/>
      </w:r>
      <w:r w:rsidRPr="00C57C26">
        <w:rPr>
          <w:spacing w:val="-1"/>
        </w:rPr>
        <w:t>ställdhetsanalyser och könsuppdelad statistik. Endast en tredjedel av världens länder samlar in statistik som gör det möjligt att mäta och förstå kvinnors och flickors situation.</w:t>
      </w:r>
    </w:p>
    <w:p w:rsidRPr="00F74909" w:rsidR="00F74909" w:rsidP="00C57C26" w:rsidRDefault="00F74909" w14:paraId="50C7A43D" w14:textId="50C213F9">
      <w:r w:rsidRPr="00F74909">
        <w:t>Tillgång till uppgifter om kvinnor</w:t>
      </w:r>
      <w:r w:rsidR="004170E2">
        <w:t>s</w:t>
      </w:r>
      <w:r w:rsidRPr="00F74909">
        <w:t xml:space="preserve"> och mäns situation är en förutsättning för jäm</w:t>
      </w:r>
      <w:r w:rsidR="00C57C26">
        <w:softHyphen/>
      </w:r>
      <w:r w:rsidRPr="00F74909">
        <w:t>ställdhet inom handelspolitiken. För att kunna göra något åt detta behövs en könsupp</w:t>
      </w:r>
      <w:r w:rsidR="00C57C26">
        <w:softHyphen/>
      </w:r>
      <w:r w:rsidRPr="00F74909">
        <w:t xml:space="preserve">delad statistik på området. Det ska inte vara dyrare att köpa kläder som kvinna för att tullen är orättvis, </w:t>
      </w:r>
      <w:r w:rsidR="004170E2">
        <w:t xml:space="preserve">och </w:t>
      </w:r>
      <w:r w:rsidRPr="00F74909">
        <w:t>det ska inte vara svårare att exportera kläder som företagare och kvinna</w:t>
      </w:r>
      <w:r w:rsidR="004170E2">
        <w:t>. N</w:t>
      </w:r>
      <w:r w:rsidRPr="00F74909">
        <w:t>ya handelsavtal ska bidra till att skapa jobb med schysta villkor också för kvinnor.</w:t>
      </w:r>
    </w:p>
    <w:p w:rsidRPr="00F74909" w:rsidR="00F74909" w:rsidP="00C57C26" w:rsidRDefault="00F74909" w14:paraId="50C7A43E" w14:textId="78682C17">
      <w:r w:rsidRPr="00F74909">
        <w:t>Regeringen bör därför verka för att kvinnor ska gynnas lika mycket som män i handelsavtal, att internationella standarder ska utgå från både män och kvinnor. Reger</w:t>
      </w:r>
      <w:r w:rsidR="00C57C26">
        <w:softHyphen/>
      </w:r>
      <w:r w:rsidRPr="00F74909">
        <w:t xml:space="preserve">ingen bör också verka för att samla in statistik och data om handel och jämställdhet – </w:t>
      </w:r>
      <w:r w:rsidRPr="00F74909">
        <w:lastRenderedPageBreak/>
        <w:t>för att få en bild av vad som ytterligare behöver göras för ökad jämställdhet inom handelspolitiken.</w:t>
      </w:r>
    </w:p>
    <w:sdt>
      <w:sdtPr>
        <w:rPr>
          <w:i/>
          <w:noProof/>
        </w:rPr>
        <w:alias w:val="CC_Underskrifter"/>
        <w:tag w:val="CC_Underskrifter"/>
        <w:id w:val="583496634"/>
        <w:lock w:val="sdtContentLocked"/>
        <w:placeholder>
          <w:docPart w:val="B3255F9BA2434203AEBC14366D704207"/>
        </w:placeholder>
      </w:sdtPr>
      <w:sdtEndPr>
        <w:rPr>
          <w:i w:val="0"/>
          <w:noProof w:val="0"/>
        </w:rPr>
      </w:sdtEndPr>
      <w:sdtContent>
        <w:p w:rsidR="00C6297A" w:rsidP="00C6297A" w:rsidRDefault="00C6297A" w14:paraId="50C7A43F" w14:textId="77777777"/>
        <w:p w:rsidRPr="008E0FE2" w:rsidR="004801AC" w:rsidP="00C6297A" w:rsidRDefault="00C57C26" w14:paraId="50C7A4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651FF" w:rsidRDefault="002651FF" w14:paraId="50C7A444" w14:textId="77777777">
      <w:bookmarkStart w:name="_GoBack" w:id="1"/>
      <w:bookmarkEnd w:id="1"/>
    </w:p>
    <w:sectPr w:rsidR="002651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7A446" w14:textId="77777777" w:rsidR="00F74909" w:rsidRDefault="00F74909" w:rsidP="000C1CAD">
      <w:pPr>
        <w:spacing w:line="240" w:lineRule="auto"/>
      </w:pPr>
      <w:r>
        <w:separator/>
      </w:r>
    </w:p>
  </w:endnote>
  <w:endnote w:type="continuationSeparator" w:id="0">
    <w:p w14:paraId="50C7A447" w14:textId="77777777" w:rsidR="00F74909" w:rsidRDefault="00F749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A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A455" w14:textId="77777777" w:rsidR="00262EA3" w:rsidRPr="00C6297A" w:rsidRDefault="00262EA3" w:rsidP="00C629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A444" w14:textId="77777777" w:rsidR="00F74909" w:rsidRDefault="00F74909" w:rsidP="000C1CAD">
      <w:pPr>
        <w:spacing w:line="240" w:lineRule="auto"/>
      </w:pPr>
      <w:r>
        <w:separator/>
      </w:r>
    </w:p>
  </w:footnote>
  <w:footnote w:type="continuationSeparator" w:id="0">
    <w:p w14:paraId="50C7A445" w14:textId="77777777" w:rsidR="00F74909" w:rsidRDefault="00F749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C7A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7A457" wp14:anchorId="50C7A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C26" w14:paraId="50C7A45A" w14:textId="77777777">
                          <w:pPr>
                            <w:jc w:val="right"/>
                          </w:pPr>
                          <w:sdt>
                            <w:sdtPr>
                              <w:alias w:val="CC_Noformat_Partikod"/>
                              <w:tag w:val="CC_Noformat_Partikod"/>
                              <w:id w:val="-53464382"/>
                              <w:placeholder>
                                <w:docPart w:val="7B4E81AF628442B5ADE8FB74C8DD74B6"/>
                              </w:placeholder>
                              <w:text/>
                            </w:sdtPr>
                            <w:sdtEndPr/>
                            <w:sdtContent>
                              <w:r w:rsidR="00F74909">
                                <w:t>S</w:t>
                              </w:r>
                            </w:sdtContent>
                          </w:sdt>
                          <w:sdt>
                            <w:sdtPr>
                              <w:alias w:val="CC_Noformat_Partinummer"/>
                              <w:tag w:val="CC_Noformat_Partinummer"/>
                              <w:id w:val="-1709555926"/>
                              <w:placeholder>
                                <w:docPart w:val="A9E52422D73D476FA899FD620C76465B"/>
                              </w:placeholder>
                              <w:text/>
                            </w:sdtPr>
                            <w:sdtEndPr/>
                            <w:sdtContent>
                              <w:r w:rsidR="00F74909">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7A4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C26" w14:paraId="50C7A45A" w14:textId="77777777">
                    <w:pPr>
                      <w:jc w:val="right"/>
                    </w:pPr>
                    <w:sdt>
                      <w:sdtPr>
                        <w:alias w:val="CC_Noformat_Partikod"/>
                        <w:tag w:val="CC_Noformat_Partikod"/>
                        <w:id w:val="-53464382"/>
                        <w:placeholder>
                          <w:docPart w:val="7B4E81AF628442B5ADE8FB74C8DD74B6"/>
                        </w:placeholder>
                        <w:text/>
                      </w:sdtPr>
                      <w:sdtEndPr/>
                      <w:sdtContent>
                        <w:r w:rsidR="00F74909">
                          <w:t>S</w:t>
                        </w:r>
                      </w:sdtContent>
                    </w:sdt>
                    <w:sdt>
                      <w:sdtPr>
                        <w:alias w:val="CC_Noformat_Partinummer"/>
                        <w:tag w:val="CC_Noformat_Partinummer"/>
                        <w:id w:val="-1709555926"/>
                        <w:placeholder>
                          <w:docPart w:val="A9E52422D73D476FA899FD620C76465B"/>
                        </w:placeholder>
                        <w:text/>
                      </w:sdtPr>
                      <w:sdtEndPr/>
                      <w:sdtContent>
                        <w:r w:rsidR="00F74909">
                          <w:t>1423</w:t>
                        </w:r>
                      </w:sdtContent>
                    </w:sdt>
                  </w:p>
                </w:txbxContent>
              </v:textbox>
              <w10:wrap anchorx="page"/>
            </v:shape>
          </w:pict>
        </mc:Fallback>
      </mc:AlternateContent>
    </w:r>
  </w:p>
  <w:p w:rsidRPr="00293C4F" w:rsidR="00262EA3" w:rsidP="00776B74" w:rsidRDefault="00262EA3" w14:paraId="50C7A4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C7A44A" w14:textId="77777777">
    <w:pPr>
      <w:jc w:val="right"/>
    </w:pPr>
  </w:p>
  <w:p w:rsidR="00262EA3" w:rsidP="00776B74" w:rsidRDefault="00262EA3" w14:paraId="50C7A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7C26" w14:paraId="50C7A4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C7A459" wp14:anchorId="50C7A4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C26" w14:paraId="50C7A4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4909">
          <w:t>S</w:t>
        </w:r>
      </w:sdtContent>
    </w:sdt>
    <w:sdt>
      <w:sdtPr>
        <w:alias w:val="CC_Noformat_Partinummer"/>
        <w:tag w:val="CC_Noformat_Partinummer"/>
        <w:id w:val="-2014525982"/>
        <w:text/>
      </w:sdtPr>
      <w:sdtEndPr/>
      <w:sdtContent>
        <w:r w:rsidR="00F74909">
          <w:t>1423</w:t>
        </w:r>
      </w:sdtContent>
    </w:sdt>
  </w:p>
  <w:p w:rsidRPr="008227B3" w:rsidR="00262EA3" w:rsidP="008227B3" w:rsidRDefault="00C57C26" w14:paraId="50C7A4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C26" w14:paraId="50C7A4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:836</w:t>
        </w:r>
      </w:sdtContent>
    </w:sdt>
  </w:p>
  <w:p w:rsidR="00262EA3" w:rsidP="00E03A3D" w:rsidRDefault="00C57C26" w14:paraId="50C7A452"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F74909" w14:paraId="50C7A453" w14:textId="77777777">
        <w:pPr>
          <w:pStyle w:val="FSHRub2"/>
        </w:pPr>
        <w:r>
          <w:t>En jämställd och feministisk handelspolitik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0C7A4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4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2D"/>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AE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90"/>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F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F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0E2"/>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C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300"/>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6"/>
    <w:rsid w:val="00C57C2E"/>
    <w:rsid w:val="00C60742"/>
    <w:rsid w:val="00C610EA"/>
    <w:rsid w:val="00C615F5"/>
    <w:rsid w:val="00C6293E"/>
    <w:rsid w:val="00C6297A"/>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6F"/>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0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C7A436"/>
  <w15:chartTrackingRefBased/>
  <w15:docId w15:val="{4B93CA93-4C65-43CE-A58F-8DE286A7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3488AB0D244E3E993BAA9179F14D33"/>
        <w:category>
          <w:name w:val="Allmänt"/>
          <w:gallery w:val="placeholder"/>
        </w:category>
        <w:types>
          <w:type w:val="bbPlcHdr"/>
        </w:types>
        <w:behaviors>
          <w:behavior w:val="content"/>
        </w:behaviors>
        <w:guid w:val="{BFECB542-3F25-4F47-9356-91717EA6F558}"/>
      </w:docPartPr>
      <w:docPartBody>
        <w:p w:rsidR="00C7244D" w:rsidRDefault="00C7244D">
          <w:pPr>
            <w:pStyle w:val="E83488AB0D244E3E993BAA9179F14D33"/>
          </w:pPr>
          <w:r w:rsidRPr="005A0A93">
            <w:rPr>
              <w:rStyle w:val="Platshllartext"/>
            </w:rPr>
            <w:t>Förslag till riksdagsbeslut</w:t>
          </w:r>
        </w:p>
      </w:docPartBody>
    </w:docPart>
    <w:docPart>
      <w:docPartPr>
        <w:name w:val="7E2178A749424962A111AFDDD6160298"/>
        <w:category>
          <w:name w:val="Allmänt"/>
          <w:gallery w:val="placeholder"/>
        </w:category>
        <w:types>
          <w:type w:val="bbPlcHdr"/>
        </w:types>
        <w:behaviors>
          <w:behavior w:val="content"/>
        </w:behaviors>
        <w:guid w:val="{C54A97DD-62AA-434C-9A2E-EB7DE120B067}"/>
      </w:docPartPr>
      <w:docPartBody>
        <w:p w:rsidR="00C7244D" w:rsidRDefault="00C7244D">
          <w:pPr>
            <w:pStyle w:val="7E2178A749424962A111AFDDD6160298"/>
          </w:pPr>
          <w:r w:rsidRPr="005A0A93">
            <w:rPr>
              <w:rStyle w:val="Platshllartext"/>
            </w:rPr>
            <w:t>Motivering</w:t>
          </w:r>
        </w:p>
      </w:docPartBody>
    </w:docPart>
    <w:docPart>
      <w:docPartPr>
        <w:name w:val="7B4E81AF628442B5ADE8FB74C8DD74B6"/>
        <w:category>
          <w:name w:val="Allmänt"/>
          <w:gallery w:val="placeholder"/>
        </w:category>
        <w:types>
          <w:type w:val="bbPlcHdr"/>
        </w:types>
        <w:behaviors>
          <w:behavior w:val="content"/>
        </w:behaviors>
        <w:guid w:val="{9B4D6034-DF76-45FD-A990-EFCB8E37C81D}"/>
      </w:docPartPr>
      <w:docPartBody>
        <w:p w:rsidR="00C7244D" w:rsidRDefault="00C7244D">
          <w:pPr>
            <w:pStyle w:val="7B4E81AF628442B5ADE8FB74C8DD74B6"/>
          </w:pPr>
          <w:r>
            <w:rPr>
              <w:rStyle w:val="Platshllartext"/>
            </w:rPr>
            <w:t xml:space="preserve"> </w:t>
          </w:r>
        </w:p>
      </w:docPartBody>
    </w:docPart>
    <w:docPart>
      <w:docPartPr>
        <w:name w:val="A9E52422D73D476FA899FD620C76465B"/>
        <w:category>
          <w:name w:val="Allmänt"/>
          <w:gallery w:val="placeholder"/>
        </w:category>
        <w:types>
          <w:type w:val="bbPlcHdr"/>
        </w:types>
        <w:behaviors>
          <w:behavior w:val="content"/>
        </w:behaviors>
        <w:guid w:val="{EEB2F6DE-5F2C-4964-8F46-C6D51570923F}"/>
      </w:docPartPr>
      <w:docPartBody>
        <w:p w:rsidR="00C7244D" w:rsidRDefault="00C7244D">
          <w:pPr>
            <w:pStyle w:val="A9E52422D73D476FA899FD620C76465B"/>
          </w:pPr>
          <w:r>
            <w:t xml:space="preserve"> </w:t>
          </w:r>
        </w:p>
      </w:docPartBody>
    </w:docPart>
    <w:docPart>
      <w:docPartPr>
        <w:name w:val="B3255F9BA2434203AEBC14366D704207"/>
        <w:category>
          <w:name w:val="Allmänt"/>
          <w:gallery w:val="placeholder"/>
        </w:category>
        <w:types>
          <w:type w:val="bbPlcHdr"/>
        </w:types>
        <w:behaviors>
          <w:behavior w:val="content"/>
        </w:behaviors>
        <w:guid w:val="{884A1375-B13D-4CA7-8167-B17FDC8BB7A8}"/>
      </w:docPartPr>
      <w:docPartBody>
        <w:p w:rsidR="00A67283" w:rsidRDefault="00A672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4D"/>
    <w:rsid w:val="00A67283"/>
    <w:rsid w:val="00C72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488AB0D244E3E993BAA9179F14D33">
    <w:name w:val="E83488AB0D244E3E993BAA9179F14D33"/>
  </w:style>
  <w:style w:type="paragraph" w:customStyle="1" w:styleId="E2AE88BE60C849C3B3C6EE6A885BEE57">
    <w:name w:val="E2AE88BE60C849C3B3C6EE6A885BEE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2A4505CECE4A3DBC99E329437F361F">
    <w:name w:val="9B2A4505CECE4A3DBC99E329437F361F"/>
  </w:style>
  <w:style w:type="paragraph" w:customStyle="1" w:styleId="7E2178A749424962A111AFDDD6160298">
    <w:name w:val="7E2178A749424962A111AFDDD6160298"/>
  </w:style>
  <w:style w:type="paragraph" w:customStyle="1" w:styleId="926FEF32C8134762BEEC241C1800F170">
    <w:name w:val="926FEF32C8134762BEEC241C1800F170"/>
  </w:style>
  <w:style w:type="paragraph" w:customStyle="1" w:styleId="693EB776EE6D4896ADDE4DAC3D65482F">
    <w:name w:val="693EB776EE6D4896ADDE4DAC3D65482F"/>
  </w:style>
  <w:style w:type="paragraph" w:customStyle="1" w:styleId="7B4E81AF628442B5ADE8FB74C8DD74B6">
    <w:name w:val="7B4E81AF628442B5ADE8FB74C8DD74B6"/>
  </w:style>
  <w:style w:type="paragraph" w:customStyle="1" w:styleId="A9E52422D73D476FA899FD620C76465B">
    <w:name w:val="A9E52422D73D476FA899FD620C764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45F2D-7A43-45AD-8598-EF7F4D5E2256}"/>
</file>

<file path=customXml/itemProps2.xml><?xml version="1.0" encoding="utf-8"?>
<ds:datastoreItem xmlns:ds="http://schemas.openxmlformats.org/officeDocument/2006/customXml" ds:itemID="{D98D59A5-BA25-4A90-B648-1F85000BFD23}"/>
</file>

<file path=customXml/itemProps3.xml><?xml version="1.0" encoding="utf-8"?>
<ds:datastoreItem xmlns:ds="http://schemas.openxmlformats.org/officeDocument/2006/customXml" ds:itemID="{64D11F7E-01DE-4CC2-A6D9-2319602B1533}"/>
</file>

<file path=docProps/app.xml><?xml version="1.0" encoding="utf-8"?>
<Properties xmlns="http://schemas.openxmlformats.org/officeDocument/2006/extended-properties" xmlns:vt="http://schemas.openxmlformats.org/officeDocument/2006/docPropsVTypes">
  <Template>Normal</Template>
  <TotalTime>13</TotalTime>
  <Pages>2</Pages>
  <Words>323</Words>
  <Characters>1782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S1423 En jämställd och feministisk handelspolitik</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