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3800B" w14:textId="77777777" w:rsidR="0096348C" w:rsidRPr="001C00E6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1C00E6" w14:paraId="4053800E" w14:textId="77777777" w:rsidTr="0096348C">
        <w:tc>
          <w:tcPr>
            <w:tcW w:w="9141" w:type="dxa"/>
          </w:tcPr>
          <w:p w14:paraId="4053800C" w14:textId="77777777" w:rsidR="0096348C" w:rsidRPr="001C00E6" w:rsidRDefault="0096348C" w:rsidP="00477C9F">
            <w:pPr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1C00E6" w:rsidRDefault="00477C9F" w:rsidP="00477C9F">
            <w:pPr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KONSTITUTIONS</w:t>
            </w:r>
            <w:r w:rsidR="0096348C" w:rsidRPr="001C00E6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1C00E6" w:rsidRDefault="0096348C" w:rsidP="00477C9F">
      <w:pPr>
        <w:rPr>
          <w:sz w:val="22"/>
          <w:szCs w:val="22"/>
        </w:rPr>
      </w:pPr>
    </w:p>
    <w:p w14:paraId="40538010" w14:textId="77777777" w:rsidR="0096348C" w:rsidRPr="001C00E6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1C00E6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40538011" w14:textId="78475CE4" w:rsidR="0096348C" w:rsidRPr="001C00E6" w:rsidRDefault="003B5212" w:rsidP="00477C9F">
            <w:pPr>
              <w:rPr>
                <w:b/>
                <w:sz w:val="22"/>
                <w:szCs w:val="22"/>
              </w:rPr>
            </w:pPr>
            <w:r w:rsidRPr="001C00E6">
              <w:rPr>
                <w:b/>
                <w:sz w:val="22"/>
                <w:szCs w:val="22"/>
              </w:rPr>
              <w:t>SÄRSKILT PROTOKOLL</w:t>
            </w:r>
            <w:r w:rsidR="0096348C" w:rsidRPr="001C00E6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6463" w:type="dxa"/>
          </w:tcPr>
          <w:p w14:paraId="40538012" w14:textId="2D7BBE03" w:rsidR="0096348C" w:rsidRPr="001C00E6" w:rsidRDefault="000B7C05" w:rsidP="00477C9F">
            <w:pPr>
              <w:rPr>
                <w:b/>
                <w:sz w:val="22"/>
                <w:szCs w:val="22"/>
              </w:rPr>
            </w:pPr>
            <w:r w:rsidRPr="001C00E6">
              <w:rPr>
                <w:b/>
                <w:sz w:val="22"/>
                <w:szCs w:val="22"/>
              </w:rPr>
              <w:t>UTSKOTTSSAMMANTRÄDE 201</w:t>
            </w:r>
            <w:r w:rsidR="0085708B" w:rsidRPr="001C00E6">
              <w:rPr>
                <w:b/>
                <w:sz w:val="22"/>
                <w:szCs w:val="22"/>
              </w:rPr>
              <w:t>9</w:t>
            </w:r>
            <w:r w:rsidRPr="001C00E6">
              <w:rPr>
                <w:b/>
                <w:sz w:val="22"/>
                <w:szCs w:val="22"/>
              </w:rPr>
              <w:t>/</w:t>
            </w:r>
            <w:r w:rsidR="0085708B" w:rsidRPr="001C00E6">
              <w:rPr>
                <w:b/>
                <w:sz w:val="22"/>
                <w:szCs w:val="22"/>
              </w:rPr>
              <w:t>20</w:t>
            </w:r>
            <w:r w:rsidR="0096348C" w:rsidRPr="001C00E6">
              <w:rPr>
                <w:b/>
                <w:sz w:val="22"/>
                <w:szCs w:val="22"/>
              </w:rPr>
              <w:t>:</w:t>
            </w:r>
            <w:r w:rsidR="00E36E43" w:rsidRPr="001C00E6">
              <w:rPr>
                <w:b/>
                <w:sz w:val="22"/>
                <w:szCs w:val="22"/>
              </w:rPr>
              <w:t>19</w:t>
            </w:r>
          </w:p>
          <w:p w14:paraId="40538013" w14:textId="77777777" w:rsidR="0096348C" w:rsidRPr="001C00E6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1C00E6" w14:paraId="40538017" w14:textId="77777777" w:rsidTr="00477C9F">
        <w:tc>
          <w:tcPr>
            <w:tcW w:w="1985" w:type="dxa"/>
          </w:tcPr>
          <w:p w14:paraId="40538015" w14:textId="77777777" w:rsidR="0096348C" w:rsidRPr="001C00E6" w:rsidRDefault="0096348C" w:rsidP="00477C9F">
            <w:pPr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655E1E16" w:rsidR="0096348C" w:rsidRPr="001C00E6" w:rsidRDefault="009D1BB5" w:rsidP="00EB29F3">
            <w:pPr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20</w:t>
            </w:r>
            <w:r w:rsidR="00124FF5" w:rsidRPr="001C00E6">
              <w:rPr>
                <w:sz w:val="22"/>
                <w:szCs w:val="22"/>
              </w:rPr>
              <w:t>20</w:t>
            </w:r>
            <w:r w:rsidR="003358D3" w:rsidRPr="001C00E6">
              <w:rPr>
                <w:sz w:val="22"/>
                <w:szCs w:val="22"/>
              </w:rPr>
              <w:t>–</w:t>
            </w:r>
            <w:r w:rsidR="00E36E43" w:rsidRPr="001C00E6">
              <w:rPr>
                <w:sz w:val="22"/>
                <w:szCs w:val="22"/>
              </w:rPr>
              <w:t>01–14</w:t>
            </w:r>
          </w:p>
        </w:tc>
      </w:tr>
      <w:tr w:rsidR="0096348C" w:rsidRPr="001C00E6" w14:paraId="4053801A" w14:textId="77777777" w:rsidTr="00477C9F">
        <w:tc>
          <w:tcPr>
            <w:tcW w:w="1985" w:type="dxa"/>
          </w:tcPr>
          <w:p w14:paraId="40538018" w14:textId="77777777" w:rsidR="0096348C" w:rsidRPr="001C00E6" w:rsidRDefault="0096348C" w:rsidP="00477C9F">
            <w:pPr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3D5845C8" w:rsidR="0096348C" w:rsidRPr="001C00E6" w:rsidRDefault="00E36E43" w:rsidP="00477C9F">
            <w:pPr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11</w:t>
            </w:r>
            <w:r w:rsidR="00EC735D" w:rsidRPr="001C00E6">
              <w:rPr>
                <w:sz w:val="22"/>
                <w:szCs w:val="22"/>
              </w:rPr>
              <w:t>.</w:t>
            </w:r>
            <w:r w:rsidR="00477C9F" w:rsidRPr="001C00E6">
              <w:rPr>
                <w:sz w:val="22"/>
                <w:szCs w:val="22"/>
              </w:rPr>
              <w:t>0</w:t>
            </w:r>
            <w:r w:rsidR="008633E1" w:rsidRPr="001C00E6">
              <w:rPr>
                <w:sz w:val="22"/>
                <w:szCs w:val="22"/>
              </w:rPr>
              <w:t>6</w:t>
            </w:r>
            <w:r w:rsidR="00EC735D" w:rsidRPr="001C00E6">
              <w:rPr>
                <w:sz w:val="22"/>
                <w:szCs w:val="22"/>
              </w:rPr>
              <w:t>–</w:t>
            </w:r>
            <w:r w:rsidR="008633E1" w:rsidRPr="001C00E6">
              <w:rPr>
                <w:sz w:val="22"/>
                <w:szCs w:val="22"/>
              </w:rPr>
              <w:t>11.21</w:t>
            </w:r>
          </w:p>
        </w:tc>
      </w:tr>
      <w:tr w:rsidR="0096348C" w:rsidRPr="001C00E6" w14:paraId="4053801D" w14:textId="77777777" w:rsidTr="00477C9F">
        <w:tc>
          <w:tcPr>
            <w:tcW w:w="1985" w:type="dxa"/>
          </w:tcPr>
          <w:p w14:paraId="4053801B" w14:textId="77777777" w:rsidR="0096348C" w:rsidRPr="001C00E6" w:rsidRDefault="0096348C" w:rsidP="00477C9F">
            <w:pPr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1C00E6" w:rsidRDefault="0096348C" w:rsidP="00477C9F">
            <w:pPr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1C00E6" w:rsidRDefault="0096348C" w:rsidP="00477C9F">
      <w:pPr>
        <w:rPr>
          <w:sz w:val="22"/>
          <w:szCs w:val="22"/>
        </w:rPr>
      </w:pPr>
    </w:p>
    <w:p w14:paraId="4053801F" w14:textId="77777777" w:rsidR="0096348C" w:rsidRPr="001C00E6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40538020" w14:textId="77777777" w:rsidR="0096348C" w:rsidRPr="001C00E6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96348C" w:rsidRPr="001C00E6" w14:paraId="40538025" w14:textId="77777777" w:rsidTr="006009F3">
        <w:tc>
          <w:tcPr>
            <w:tcW w:w="567" w:type="dxa"/>
          </w:tcPr>
          <w:p w14:paraId="40538021" w14:textId="77777777" w:rsidR="0096348C" w:rsidRPr="001C00E6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C00E6">
              <w:rPr>
                <w:b/>
                <w:snapToGrid w:val="0"/>
                <w:sz w:val="22"/>
                <w:szCs w:val="22"/>
              </w:rPr>
              <w:t>§ 1</w:t>
            </w:r>
          </w:p>
        </w:tc>
        <w:tc>
          <w:tcPr>
            <w:tcW w:w="6946" w:type="dxa"/>
          </w:tcPr>
          <w:p w14:paraId="3241DB1F" w14:textId="77777777" w:rsidR="003C56B3" w:rsidRPr="001C00E6" w:rsidRDefault="003C56B3" w:rsidP="003C56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C00E6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3801260" w14:textId="77777777" w:rsidR="003C56B3" w:rsidRPr="001C00E6" w:rsidRDefault="003C56B3" w:rsidP="003C56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34DA5C0" w14:textId="21BC240D" w:rsidR="003C56B3" w:rsidRPr="001C00E6" w:rsidRDefault="003C56B3" w:rsidP="003C56B3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C00E6">
              <w:rPr>
                <w:snapToGrid w:val="0"/>
                <w:sz w:val="22"/>
                <w:szCs w:val="22"/>
              </w:rPr>
              <w:t xml:space="preserve">Utskottet justerade </w:t>
            </w:r>
            <w:r w:rsidR="006009F3" w:rsidRPr="001C00E6">
              <w:rPr>
                <w:snapToGrid w:val="0"/>
                <w:sz w:val="22"/>
                <w:szCs w:val="22"/>
              </w:rPr>
              <w:t xml:space="preserve">särskilt </w:t>
            </w:r>
            <w:r w:rsidRPr="001C00E6">
              <w:rPr>
                <w:snapToGrid w:val="0"/>
                <w:sz w:val="22"/>
                <w:szCs w:val="22"/>
              </w:rPr>
              <w:t>protokoll 201</w:t>
            </w:r>
            <w:r w:rsidR="0010169A" w:rsidRPr="001C00E6">
              <w:rPr>
                <w:snapToGrid w:val="0"/>
                <w:sz w:val="22"/>
                <w:szCs w:val="22"/>
              </w:rPr>
              <w:t>9</w:t>
            </w:r>
            <w:r w:rsidRPr="001C00E6">
              <w:rPr>
                <w:snapToGrid w:val="0"/>
                <w:sz w:val="22"/>
                <w:szCs w:val="22"/>
              </w:rPr>
              <w:t>/</w:t>
            </w:r>
            <w:r w:rsidR="0010169A" w:rsidRPr="001C00E6">
              <w:rPr>
                <w:snapToGrid w:val="0"/>
                <w:sz w:val="22"/>
                <w:szCs w:val="22"/>
              </w:rPr>
              <w:t>20</w:t>
            </w:r>
            <w:r w:rsidRPr="001C00E6">
              <w:rPr>
                <w:snapToGrid w:val="0"/>
                <w:sz w:val="22"/>
                <w:szCs w:val="22"/>
              </w:rPr>
              <w:t>:</w:t>
            </w:r>
            <w:r w:rsidR="00E36E43" w:rsidRPr="001C00E6">
              <w:rPr>
                <w:snapToGrid w:val="0"/>
                <w:sz w:val="22"/>
                <w:szCs w:val="22"/>
              </w:rPr>
              <w:t>18</w:t>
            </w:r>
            <w:r w:rsidRPr="001C00E6">
              <w:rPr>
                <w:snapToGrid w:val="0"/>
                <w:sz w:val="22"/>
                <w:szCs w:val="22"/>
              </w:rPr>
              <w:t>.</w:t>
            </w:r>
          </w:p>
          <w:p w14:paraId="40538024" w14:textId="77777777" w:rsidR="009C51B0" w:rsidRPr="001C00E6" w:rsidRDefault="009C51B0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1C00E6" w14:paraId="4053802A" w14:textId="77777777" w:rsidTr="006009F3">
        <w:tc>
          <w:tcPr>
            <w:tcW w:w="567" w:type="dxa"/>
          </w:tcPr>
          <w:p w14:paraId="40538026" w14:textId="77777777" w:rsidR="0096348C" w:rsidRPr="001C00E6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C00E6">
              <w:rPr>
                <w:b/>
                <w:snapToGrid w:val="0"/>
                <w:sz w:val="22"/>
                <w:szCs w:val="22"/>
              </w:rPr>
              <w:t>§ 2</w:t>
            </w:r>
          </w:p>
        </w:tc>
        <w:tc>
          <w:tcPr>
            <w:tcW w:w="6946" w:type="dxa"/>
          </w:tcPr>
          <w:p w14:paraId="335E1CCC" w14:textId="77777777" w:rsidR="003C56B3" w:rsidRPr="001C00E6" w:rsidRDefault="003C56B3" w:rsidP="003C56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C00E6">
              <w:rPr>
                <w:b/>
                <w:snapToGrid w:val="0"/>
                <w:sz w:val="22"/>
                <w:szCs w:val="22"/>
              </w:rPr>
              <w:t>Anmälningar</w:t>
            </w:r>
          </w:p>
          <w:p w14:paraId="46B130F9" w14:textId="652C9430" w:rsidR="006009F3" w:rsidRPr="001C00E6" w:rsidRDefault="006009F3" w:rsidP="006009F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22892BD" w14:textId="23B6B421" w:rsidR="006E560D" w:rsidRPr="001C00E6" w:rsidRDefault="006E560D" w:rsidP="006E560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C00E6">
              <w:rPr>
                <w:snapToGrid w:val="0"/>
                <w:sz w:val="22"/>
                <w:szCs w:val="22"/>
              </w:rPr>
              <w:t xml:space="preserve">Kanslichefen anmälde att följande granskningsanmälan hade inkommit: </w:t>
            </w:r>
          </w:p>
          <w:p w14:paraId="3329203E" w14:textId="77777777" w:rsidR="006E560D" w:rsidRPr="001C00E6" w:rsidRDefault="006E560D" w:rsidP="006E560D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59923466" w14:textId="3E410872" w:rsidR="006E560D" w:rsidRPr="001C00E6" w:rsidRDefault="006E560D" w:rsidP="006E560D">
            <w:pPr>
              <w:pStyle w:val="Liststycke"/>
              <w:numPr>
                <w:ilvl w:val="0"/>
                <w:numId w:val="2"/>
              </w:num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Begäran om granskning av statsråden Morgan Johansson</w:t>
            </w:r>
            <w:r w:rsidR="009106A5" w:rsidRPr="001C00E6">
              <w:rPr>
                <w:sz w:val="22"/>
                <w:szCs w:val="22"/>
              </w:rPr>
              <w:t>s</w:t>
            </w:r>
            <w:r w:rsidRPr="001C00E6">
              <w:rPr>
                <w:sz w:val="22"/>
                <w:szCs w:val="22"/>
              </w:rPr>
              <w:t>, Mikael Damberg</w:t>
            </w:r>
            <w:r w:rsidR="009106A5" w:rsidRPr="001C00E6">
              <w:rPr>
                <w:sz w:val="22"/>
                <w:szCs w:val="22"/>
              </w:rPr>
              <w:t>s</w:t>
            </w:r>
            <w:r w:rsidRPr="001C00E6">
              <w:rPr>
                <w:sz w:val="22"/>
                <w:szCs w:val="22"/>
              </w:rPr>
              <w:t xml:space="preserve"> och Ann Lindes uttalanden om export av krigsmateriel (anmäld av Håkan </w:t>
            </w:r>
            <w:proofErr w:type="spellStart"/>
            <w:r w:rsidRPr="001C00E6">
              <w:rPr>
                <w:sz w:val="22"/>
                <w:szCs w:val="22"/>
              </w:rPr>
              <w:t>Svenneling</w:t>
            </w:r>
            <w:proofErr w:type="spellEnd"/>
            <w:r w:rsidRPr="001C00E6">
              <w:rPr>
                <w:sz w:val="22"/>
                <w:szCs w:val="22"/>
              </w:rPr>
              <w:t xml:space="preserve"> (V), inkom 2020-01-09, dnr </w:t>
            </w:r>
            <w:r w:rsidR="00B46137" w:rsidRPr="001C00E6">
              <w:rPr>
                <w:sz w:val="22"/>
                <w:szCs w:val="22"/>
              </w:rPr>
              <w:t>994–2019</w:t>
            </w:r>
            <w:r w:rsidRPr="001C00E6">
              <w:rPr>
                <w:sz w:val="22"/>
                <w:szCs w:val="22"/>
              </w:rPr>
              <w:t>/20)</w:t>
            </w:r>
            <w:r w:rsidRPr="001C00E6">
              <w:rPr>
                <w:sz w:val="22"/>
                <w:szCs w:val="22"/>
              </w:rPr>
              <w:br/>
            </w:r>
          </w:p>
          <w:p w14:paraId="7E06E958" w14:textId="3883F479" w:rsidR="00F870CD" w:rsidRPr="001C00E6" w:rsidRDefault="00F870CD" w:rsidP="00F870CD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C00E6">
              <w:rPr>
                <w:snapToGrid w:val="0"/>
                <w:sz w:val="22"/>
                <w:szCs w:val="22"/>
              </w:rPr>
              <w:t xml:space="preserve">Kanslichefen anmälde </w:t>
            </w:r>
            <w:r w:rsidR="006E560D" w:rsidRPr="001C00E6">
              <w:rPr>
                <w:snapToGrid w:val="0"/>
                <w:sz w:val="22"/>
                <w:szCs w:val="22"/>
              </w:rPr>
              <w:t xml:space="preserve">därutöver </w:t>
            </w:r>
            <w:r w:rsidRPr="001C00E6">
              <w:rPr>
                <w:snapToGrid w:val="0"/>
                <w:sz w:val="22"/>
                <w:szCs w:val="22"/>
              </w:rPr>
              <w:t xml:space="preserve">granskningslistan som för närvarande upptar </w:t>
            </w:r>
            <w:r w:rsidR="00826E7F" w:rsidRPr="001C00E6">
              <w:rPr>
                <w:snapToGrid w:val="0"/>
                <w:sz w:val="22"/>
                <w:szCs w:val="22"/>
              </w:rPr>
              <w:t>2</w:t>
            </w:r>
            <w:r w:rsidR="006E560D" w:rsidRPr="001C00E6">
              <w:rPr>
                <w:snapToGrid w:val="0"/>
                <w:sz w:val="22"/>
                <w:szCs w:val="22"/>
              </w:rPr>
              <w:t>2</w:t>
            </w:r>
            <w:r w:rsidRPr="001C00E6">
              <w:rPr>
                <w:snapToGrid w:val="0"/>
                <w:sz w:val="22"/>
                <w:szCs w:val="22"/>
              </w:rPr>
              <w:t xml:space="preserve"> ärenden, se </w:t>
            </w:r>
            <w:r w:rsidRPr="001C00E6">
              <w:rPr>
                <w:i/>
                <w:snapToGrid w:val="0"/>
                <w:sz w:val="22"/>
                <w:szCs w:val="22"/>
              </w:rPr>
              <w:t xml:space="preserve">bilaga </w:t>
            </w:r>
            <w:r w:rsidR="00796929" w:rsidRPr="001C00E6">
              <w:rPr>
                <w:i/>
                <w:snapToGrid w:val="0"/>
                <w:sz w:val="22"/>
                <w:szCs w:val="22"/>
              </w:rPr>
              <w:t>2</w:t>
            </w:r>
            <w:r w:rsidRPr="001C00E6">
              <w:rPr>
                <w:snapToGrid w:val="0"/>
                <w:sz w:val="22"/>
                <w:szCs w:val="22"/>
              </w:rPr>
              <w:t>.</w:t>
            </w:r>
          </w:p>
          <w:p w14:paraId="40538029" w14:textId="6E93B39A" w:rsidR="009C51B0" w:rsidRPr="001C00E6" w:rsidRDefault="009C51B0" w:rsidP="003C56B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96348C" w:rsidRPr="001C00E6" w14:paraId="4053802F" w14:textId="77777777" w:rsidTr="006009F3">
        <w:tc>
          <w:tcPr>
            <w:tcW w:w="567" w:type="dxa"/>
          </w:tcPr>
          <w:p w14:paraId="4053802B" w14:textId="77777777" w:rsidR="0096348C" w:rsidRPr="001C00E6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C00E6">
              <w:rPr>
                <w:b/>
                <w:snapToGrid w:val="0"/>
                <w:sz w:val="22"/>
                <w:szCs w:val="22"/>
              </w:rPr>
              <w:t>§ 3</w:t>
            </w:r>
          </w:p>
        </w:tc>
        <w:tc>
          <w:tcPr>
            <w:tcW w:w="6946" w:type="dxa"/>
          </w:tcPr>
          <w:p w14:paraId="4053802D" w14:textId="1F0FC7A9" w:rsidR="001E1FAC" w:rsidRPr="001C00E6" w:rsidRDefault="00826E7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C00E6">
              <w:rPr>
                <w:b/>
                <w:snapToGrid w:val="0"/>
                <w:sz w:val="22"/>
                <w:szCs w:val="22"/>
              </w:rPr>
              <w:t>J</w:t>
            </w:r>
            <w:r w:rsidR="00523A94" w:rsidRPr="001C00E6">
              <w:rPr>
                <w:b/>
                <w:snapToGrid w:val="0"/>
                <w:sz w:val="22"/>
                <w:szCs w:val="22"/>
              </w:rPr>
              <w:t xml:space="preserve">ustitie- och migrationsministerns uttalande om en säkerhetsklassad anställning inom Kriminalvården </w:t>
            </w:r>
            <w:r w:rsidR="008633E1" w:rsidRPr="001C00E6">
              <w:rPr>
                <w:b/>
                <w:snapToGrid w:val="0"/>
                <w:sz w:val="22"/>
                <w:szCs w:val="22"/>
              </w:rPr>
              <w:t>–</w:t>
            </w:r>
            <w:r w:rsidR="00523A94" w:rsidRPr="001C00E6">
              <w:rPr>
                <w:b/>
                <w:snapToGrid w:val="0"/>
                <w:sz w:val="22"/>
                <w:szCs w:val="22"/>
              </w:rPr>
              <w:t xml:space="preserve"> G3</w:t>
            </w:r>
          </w:p>
          <w:p w14:paraId="569896B2" w14:textId="77777777" w:rsidR="008E7C65" w:rsidRPr="001C00E6" w:rsidRDefault="008E7C65" w:rsidP="008E7C65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2F6587B" w14:textId="77777777" w:rsidR="00523A94" w:rsidRPr="001C00E6" w:rsidRDefault="00523A94" w:rsidP="00523A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C00E6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3FAD08B4" w14:textId="77777777" w:rsidR="00523A94" w:rsidRPr="001C00E6" w:rsidRDefault="00523A94" w:rsidP="00523A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C33A6B3" w14:textId="77777777" w:rsidR="00523A94" w:rsidRPr="001C00E6" w:rsidRDefault="00523A94" w:rsidP="00523A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C00E6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148F128C" w14:textId="77777777" w:rsidR="00523A94" w:rsidRPr="001C00E6" w:rsidRDefault="00523A94" w:rsidP="00523A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FC73F87" w14:textId="77777777" w:rsidR="00523A94" w:rsidRPr="001C00E6" w:rsidRDefault="00523A94" w:rsidP="00523A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C00E6">
              <w:rPr>
                <w:snapToGrid w:val="0"/>
                <w:sz w:val="22"/>
                <w:szCs w:val="22"/>
              </w:rPr>
              <w:t>Ärendet bordlades.</w:t>
            </w:r>
          </w:p>
          <w:p w14:paraId="4053802E" w14:textId="77777777" w:rsidR="003A729A" w:rsidRPr="001C00E6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1C00E6" w14:paraId="40538034" w14:textId="77777777" w:rsidTr="006009F3">
        <w:tc>
          <w:tcPr>
            <w:tcW w:w="567" w:type="dxa"/>
          </w:tcPr>
          <w:p w14:paraId="40538030" w14:textId="77777777" w:rsidR="0096348C" w:rsidRPr="001C00E6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C00E6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23D66" w:rsidRPr="001C00E6">
              <w:rPr>
                <w:b/>
                <w:snapToGrid w:val="0"/>
                <w:sz w:val="22"/>
                <w:szCs w:val="22"/>
              </w:rPr>
              <w:t>4</w:t>
            </w:r>
          </w:p>
        </w:tc>
        <w:tc>
          <w:tcPr>
            <w:tcW w:w="6946" w:type="dxa"/>
          </w:tcPr>
          <w:p w14:paraId="40538031" w14:textId="2691DFDE" w:rsidR="0096348C" w:rsidRPr="001C00E6" w:rsidRDefault="00826E7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C00E6">
              <w:rPr>
                <w:b/>
                <w:snapToGrid w:val="0"/>
                <w:sz w:val="22"/>
                <w:szCs w:val="22"/>
              </w:rPr>
              <w:t>R</w:t>
            </w:r>
            <w:r w:rsidR="00523A94" w:rsidRPr="001C00E6">
              <w:rPr>
                <w:b/>
                <w:snapToGrid w:val="0"/>
                <w:sz w:val="22"/>
                <w:szCs w:val="22"/>
              </w:rPr>
              <w:t>egeringens och utrikesminister Ann Lindes hantering av de uppgifter som rör Iraks försvarsminister al-</w:t>
            </w:r>
            <w:proofErr w:type="spellStart"/>
            <w:r w:rsidR="00523A94" w:rsidRPr="001C00E6">
              <w:rPr>
                <w:b/>
                <w:snapToGrid w:val="0"/>
                <w:sz w:val="22"/>
                <w:szCs w:val="22"/>
              </w:rPr>
              <w:t>Shammari</w:t>
            </w:r>
            <w:proofErr w:type="spellEnd"/>
            <w:r w:rsidR="00523A94" w:rsidRPr="001C00E6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8633E1" w:rsidRPr="001C00E6">
              <w:rPr>
                <w:b/>
                <w:snapToGrid w:val="0"/>
                <w:sz w:val="22"/>
                <w:szCs w:val="22"/>
              </w:rPr>
              <w:t>–</w:t>
            </w:r>
            <w:r w:rsidR="00523A94" w:rsidRPr="001C00E6">
              <w:rPr>
                <w:b/>
                <w:snapToGrid w:val="0"/>
                <w:sz w:val="22"/>
                <w:szCs w:val="22"/>
              </w:rPr>
              <w:t xml:space="preserve"> G18</w:t>
            </w:r>
          </w:p>
          <w:p w14:paraId="10FFA39C" w14:textId="77777777" w:rsidR="008E7C65" w:rsidRPr="001C00E6" w:rsidRDefault="008E7C65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9DD0080" w14:textId="77777777" w:rsidR="00523A94" w:rsidRPr="001C00E6" w:rsidRDefault="00523A94" w:rsidP="00523A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C00E6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1E68FBE7" w14:textId="77777777" w:rsidR="00523A94" w:rsidRPr="001C00E6" w:rsidRDefault="00523A94" w:rsidP="00523A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3C9498BF" w14:textId="77777777" w:rsidR="00523A94" w:rsidRPr="001C00E6" w:rsidRDefault="00523A94" w:rsidP="00523A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C00E6">
              <w:rPr>
                <w:snapToGrid w:val="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2BB4AA55" w14:textId="77777777" w:rsidR="00523A94" w:rsidRPr="001C00E6" w:rsidRDefault="00523A94" w:rsidP="00523A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CF75BA4" w14:textId="77777777" w:rsidR="00523A94" w:rsidRPr="001C00E6" w:rsidRDefault="00523A94" w:rsidP="00523A9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C00E6">
              <w:rPr>
                <w:snapToGrid w:val="0"/>
                <w:sz w:val="22"/>
                <w:szCs w:val="22"/>
              </w:rPr>
              <w:t>Ärendet bordlades.</w:t>
            </w:r>
          </w:p>
          <w:p w14:paraId="40538033" w14:textId="77777777" w:rsidR="003A729A" w:rsidRPr="001C00E6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1C00E6" w14:paraId="40538039" w14:textId="77777777" w:rsidTr="006009F3">
        <w:tc>
          <w:tcPr>
            <w:tcW w:w="567" w:type="dxa"/>
          </w:tcPr>
          <w:p w14:paraId="40538035" w14:textId="77777777" w:rsidR="0096348C" w:rsidRPr="001C00E6" w:rsidRDefault="0096348C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C00E6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723D66" w:rsidRPr="001C00E6">
              <w:rPr>
                <w:b/>
                <w:snapToGrid w:val="0"/>
                <w:sz w:val="22"/>
                <w:szCs w:val="22"/>
              </w:rPr>
              <w:t>5</w:t>
            </w:r>
          </w:p>
        </w:tc>
        <w:tc>
          <w:tcPr>
            <w:tcW w:w="6946" w:type="dxa"/>
          </w:tcPr>
          <w:p w14:paraId="40538037" w14:textId="2E06CF84" w:rsidR="001E1FAC" w:rsidRPr="001C00E6" w:rsidRDefault="00826E7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C00E6">
              <w:rPr>
                <w:b/>
                <w:snapToGrid w:val="0"/>
                <w:sz w:val="22"/>
                <w:szCs w:val="22"/>
              </w:rPr>
              <w:t>R</w:t>
            </w:r>
            <w:r w:rsidR="00523A94" w:rsidRPr="001C00E6">
              <w:rPr>
                <w:b/>
                <w:snapToGrid w:val="0"/>
                <w:sz w:val="22"/>
                <w:szCs w:val="22"/>
              </w:rPr>
              <w:t xml:space="preserve">egeringens hantering av intressekonflikter och jäv i utredningen </w:t>
            </w:r>
            <w:proofErr w:type="spellStart"/>
            <w:r w:rsidR="00523A94" w:rsidRPr="001C00E6">
              <w:rPr>
                <w:b/>
                <w:snapToGrid w:val="0"/>
                <w:sz w:val="22"/>
                <w:szCs w:val="22"/>
              </w:rPr>
              <w:t>Biojet</w:t>
            </w:r>
            <w:proofErr w:type="spellEnd"/>
            <w:r w:rsidR="00523A94" w:rsidRPr="001C00E6">
              <w:rPr>
                <w:b/>
                <w:snapToGrid w:val="0"/>
                <w:sz w:val="22"/>
                <w:szCs w:val="22"/>
              </w:rPr>
              <w:t xml:space="preserve"> för flyget </w:t>
            </w:r>
            <w:r w:rsidR="008633E1" w:rsidRPr="001C00E6">
              <w:rPr>
                <w:b/>
                <w:snapToGrid w:val="0"/>
                <w:sz w:val="22"/>
                <w:szCs w:val="22"/>
              </w:rPr>
              <w:t>–</w:t>
            </w:r>
            <w:r w:rsidR="00523A94" w:rsidRPr="001C00E6">
              <w:rPr>
                <w:b/>
                <w:snapToGrid w:val="0"/>
                <w:sz w:val="22"/>
                <w:szCs w:val="22"/>
              </w:rPr>
              <w:t xml:space="preserve"> G2</w:t>
            </w:r>
          </w:p>
          <w:p w14:paraId="50274892" w14:textId="77777777" w:rsidR="003A729A" w:rsidRPr="001C00E6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7236F138" w14:textId="77777777" w:rsidR="00E35974" w:rsidRPr="001C00E6" w:rsidRDefault="00E35974" w:rsidP="00E359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C00E6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40D0DCA4" w14:textId="77777777" w:rsidR="00E35974" w:rsidRPr="001C00E6" w:rsidRDefault="00E35974" w:rsidP="00E359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652FEAC3" w14:textId="77777777" w:rsidR="00E35974" w:rsidRPr="001C00E6" w:rsidRDefault="00E35974" w:rsidP="00E359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C00E6">
              <w:rPr>
                <w:snapToGrid w:val="0"/>
                <w:sz w:val="22"/>
                <w:szCs w:val="22"/>
              </w:rPr>
              <w:t>Ärendet bordlades.</w:t>
            </w:r>
          </w:p>
          <w:p w14:paraId="40538038" w14:textId="30769462" w:rsidR="00523A94" w:rsidRPr="001C00E6" w:rsidRDefault="00523A94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</w:tbl>
    <w:p w14:paraId="4C1A5713" w14:textId="7A4E1E0B" w:rsidR="00B105C6" w:rsidRPr="001C00E6" w:rsidRDefault="00B105C6">
      <w:pPr>
        <w:rPr>
          <w:sz w:val="22"/>
          <w:szCs w:val="22"/>
        </w:rPr>
      </w:pPr>
    </w:p>
    <w:p w14:paraId="41B2926F" w14:textId="77777777" w:rsidR="009106A5" w:rsidRPr="001C00E6" w:rsidRDefault="009106A5">
      <w:pPr>
        <w:rPr>
          <w:sz w:val="22"/>
          <w:szCs w:val="22"/>
        </w:rPr>
      </w:pPr>
      <w:r w:rsidRPr="001C00E6">
        <w:rPr>
          <w:sz w:val="22"/>
          <w:szCs w:val="22"/>
        </w:rPr>
        <w:br w:type="page"/>
      </w: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D52626" w:rsidRPr="001C00E6" w14:paraId="4053803E" w14:textId="77777777" w:rsidTr="006009F3">
        <w:tc>
          <w:tcPr>
            <w:tcW w:w="567" w:type="dxa"/>
          </w:tcPr>
          <w:p w14:paraId="4053803A" w14:textId="5FEDD288" w:rsidR="00D52626" w:rsidRPr="001C00E6" w:rsidRDefault="00D52626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C00E6">
              <w:rPr>
                <w:b/>
                <w:snapToGrid w:val="0"/>
                <w:sz w:val="22"/>
                <w:szCs w:val="22"/>
              </w:rPr>
              <w:lastRenderedPageBreak/>
              <w:t>§ 6</w:t>
            </w:r>
          </w:p>
        </w:tc>
        <w:tc>
          <w:tcPr>
            <w:tcW w:w="6946" w:type="dxa"/>
            <w:gridSpan w:val="2"/>
          </w:tcPr>
          <w:p w14:paraId="4053803B" w14:textId="66376286" w:rsidR="00D52626" w:rsidRPr="001C00E6" w:rsidRDefault="00826E7F" w:rsidP="00477C9F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1C00E6">
              <w:rPr>
                <w:b/>
                <w:snapToGrid w:val="0"/>
                <w:sz w:val="22"/>
                <w:szCs w:val="22"/>
              </w:rPr>
              <w:t>R</w:t>
            </w:r>
            <w:r w:rsidR="00523A94" w:rsidRPr="001C00E6">
              <w:rPr>
                <w:b/>
                <w:snapToGrid w:val="0"/>
                <w:sz w:val="22"/>
                <w:szCs w:val="22"/>
              </w:rPr>
              <w:t xml:space="preserve">egeringens hantering av ansökan om bearbetningskoncession för </w:t>
            </w:r>
            <w:proofErr w:type="spellStart"/>
            <w:r w:rsidR="00523A94" w:rsidRPr="001C00E6">
              <w:rPr>
                <w:b/>
                <w:snapToGrid w:val="0"/>
                <w:sz w:val="22"/>
                <w:szCs w:val="22"/>
              </w:rPr>
              <w:t>Kallak</w:t>
            </w:r>
            <w:proofErr w:type="spellEnd"/>
            <w:r w:rsidR="00523A94" w:rsidRPr="001C00E6">
              <w:rPr>
                <w:b/>
                <w:snapToGrid w:val="0"/>
                <w:sz w:val="22"/>
                <w:szCs w:val="22"/>
              </w:rPr>
              <w:t xml:space="preserve"> </w:t>
            </w:r>
            <w:r w:rsidR="008633E1" w:rsidRPr="001C00E6">
              <w:rPr>
                <w:b/>
                <w:snapToGrid w:val="0"/>
                <w:sz w:val="22"/>
                <w:szCs w:val="22"/>
              </w:rPr>
              <w:t>–</w:t>
            </w:r>
            <w:r w:rsidR="00523A94" w:rsidRPr="001C00E6">
              <w:rPr>
                <w:b/>
                <w:snapToGrid w:val="0"/>
                <w:sz w:val="22"/>
                <w:szCs w:val="22"/>
              </w:rPr>
              <w:t xml:space="preserve"> G11</w:t>
            </w:r>
          </w:p>
          <w:p w14:paraId="6074A5B3" w14:textId="77777777" w:rsidR="003A729A" w:rsidRPr="001C00E6" w:rsidRDefault="003A729A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21E378B8" w14:textId="77777777" w:rsidR="00E35974" w:rsidRPr="001C00E6" w:rsidRDefault="00E35974" w:rsidP="00E359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C00E6">
              <w:rPr>
                <w:snapToGrid w:val="0"/>
                <w:sz w:val="22"/>
                <w:szCs w:val="22"/>
              </w:rPr>
              <w:t>Utskottet behandlade granskningsärendet.</w:t>
            </w:r>
          </w:p>
          <w:p w14:paraId="2E9AF3E6" w14:textId="77777777" w:rsidR="00E35974" w:rsidRPr="001C00E6" w:rsidRDefault="00E35974" w:rsidP="00E359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0853DD9A" w14:textId="77777777" w:rsidR="00E35974" w:rsidRPr="001C00E6" w:rsidRDefault="00E35974" w:rsidP="00E3597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1C00E6">
              <w:rPr>
                <w:snapToGrid w:val="0"/>
                <w:sz w:val="22"/>
                <w:szCs w:val="22"/>
              </w:rPr>
              <w:t>Ärendet bordlades.</w:t>
            </w:r>
          </w:p>
          <w:p w14:paraId="4053803D" w14:textId="305C4FF8" w:rsidR="00523A94" w:rsidRPr="001C00E6" w:rsidRDefault="00523A94" w:rsidP="00477C9F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96348C" w:rsidRPr="001C00E6" w14:paraId="40538057" w14:textId="77777777" w:rsidTr="006009F3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4053804E" w14:textId="6FE46A95" w:rsidR="0096348C" w:rsidRPr="001C00E6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Vid protokollet</w:t>
            </w:r>
          </w:p>
          <w:p w14:paraId="736874BA" w14:textId="46AA0820" w:rsidR="006009F3" w:rsidRPr="001C00E6" w:rsidRDefault="0096348C" w:rsidP="00477C9F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Justera</w:t>
            </w:r>
            <w:r w:rsidR="00C46F88" w:rsidRPr="001C00E6">
              <w:rPr>
                <w:sz w:val="22"/>
                <w:szCs w:val="22"/>
              </w:rPr>
              <w:t>t 2020-01-16</w:t>
            </w:r>
          </w:p>
          <w:p w14:paraId="40538056" w14:textId="04068A3F" w:rsidR="00FD13A3" w:rsidRPr="001C00E6" w:rsidRDefault="00B377A9" w:rsidP="00C46F88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Karin Enström</w:t>
            </w:r>
          </w:p>
        </w:tc>
      </w:tr>
    </w:tbl>
    <w:p w14:paraId="688B09F8" w14:textId="77777777" w:rsidR="006009F3" w:rsidRPr="001C00E6" w:rsidRDefault="006009F3">
      <w:pPr>
        <w:widowControl/>
        <w:rPr>
          <w:sz w:val="22"/>
          <w:szCs w:val="22"/>
        </w:rPr>
      </w:pPr>
      <w:r w:rsidRPr="001C00E6">
        <w:rPr>
          <w:sz w:val="22"/>
          <w:szCs w:val="22"/>
        </w:rPr>
        <w:br w:type="page"/>
      </w:r>
    </w:p>
    <w:tbl>
      <w:tblPr>
        <w:tblW w:w="849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"/>
        <w:gridCol w:w="3394"/>
        <w:gridCol w:w="8"/>
        <w:gridCol w:w="96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87"/>
        <w:gridCol w:w="69"/>
        <w:gridCol w:w="356"/>
        <w:gridCol w:w="356"/>
        <w:gridCol w:w="356"/>
        <w:gridCol w:w="348"/>
        <w:gridCol w:w="8"/>
      </w:tblGrid>
      <w:tr w:rsidR="00BF6D6B" w:rsidRPr="001C00E6" w14:paraId="0EFFEA1B" w14:textId="77777777" w:rsidTr="00BF6D6B">
        <w:trPr>
          <w:gridAfter w:val="1"/>
          <w:wAfter w:w="8" w:type="dxa"/>
        </w:trPr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1D748A" w14:textId="77777777" w:rsidR="00BF6D6B" w:rsidRPr="001C00E6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lastRenderedPageBreak/>
              <w:t>KONSTITUTIONSUTSKOTTET</w:t>
            </w:r>
          </w:p>
          <w:p w14:paraId="0C0C901A" w14:textId="77777777" w:rsidR="00BF6D6B" w:rsidRPr="001C00E6" w:rsidRDefault="00BF6D6B" w:rsidP="00B643A5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</w:p>
          <w:p w14:paraId="5900F13D" w14:textId="763E532B" w:rsidR="00BF6D6B" w:rsidRPr="001C00E6" w:rsidRDefault="00EB29F3" w:rsidP="00A43D8E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(Kompletteringsval 20</w:t>
            </w:r>
            <w:r w:rsidR="008321C9" w:rsidRPr="001C00E6">
              <w:rPr>
                <w:sz w:val="22"/>
                <w:szCs w:val="22"/>
              </w:rPr>
              <w:t>20</w:t>
            </w:r>
            <w:r w:rsidR="000F6BD9" w:rsidRPr="001C00E6">
              <w:rPr>
                <w:sz w:val="22"/>
                <w:szCs w:val="22"/>
              </w:rPr>
              <w:t>-</w:t>
            </w:r>
            <w:r w:rsidR="008321C9" w:rsidRPr="001C00E6">
              <w:rPr>
                <w:sz w:val="22"/>
                <w:szCs w:val="22"/>
              </w:rPr>
              <w:t>01</w:t>
            </w:r>
            <w:r w:rsidR="003358D3" w:rsidRPr="001C00E6">
              <w:rPr>
                <w:sz w:val="22"/>
                <w:szCs w:val="22"/>
              </w:rPr>
              <w:t>-</w:t>
            </w:r>
            <w:r w:rsidR="008321C9" w:rsidRPr="001C00E6">
              <w:rPr>
                <w:sz w:val="22"/>
                <w:szCs w:val="22"/>
              </w:rPr>
              <w:t>08</w:t>
            </w:r>
            <w:r w:rsidRPr="001C00E6">
              <w:rPr>
                <w:sz w:val="22"/>
                <w:szCs w:val="22"/>
              </w:rPr>
              <w:t>)</w:t>
            </w:r>
          </w:p>
        </w:tc>
        <w:tc>
          <w:tcPr>
            <w:tcW w:w="359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433890E" w14:textId="77777777" w:rsidR="00BF6D6B" w:rsidRPr="001C00E6" w:rsidRDefault="00BF6D6B" w:rsidP="00B643A5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1C00E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81D9409" w14:textId="77777777" w:rsidR="00BF6D6B" w:rsidRPr="001C00E6" w:rsidRDefault="00BF6D6B" w:rsidP="00B643A5">
            <w:pPr>
              <w:tabs>
                <w:tab w:val="left" w:pos="1701"/>
              </w:tabs>
              <w:ind w:left="-45"/>
              <w:rPr>
                <w:b/>
                <w:sz w:val="22"/>
                <w:szCs w:val="22"/>
              </w:rPr>
            </w:pPr>
            <w:r w:rsidRPr="001C00E6">
              <w:rPr>
                <w:b/>
                <w:sz w:val="22"/>
                <w:szCs w:val="22"/>
              </w:rPr>
              <w:t>Bilaga 1</w:t>
            </w:r>
          </w:p>
          <w:p w14:paraId="41C4EEB8" w14:textId="5FFC64D8" w:rsidR="00BF6D6B" w:rsidRPr="001C00E6" w:rsidRDefault="00BF6D6B" w:rsidP="00B643A5">
            <w:pPr>
              <w:tabs>
                <w:tab w:val="left" w:pos="1701"/>
              </w:tabs>
              <w:ind w:left="-45"/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 xml:space="preserve">till </w:t>
            </w:r>
            <w:r w:rsidR="006009F3" w:rsidRPr="001C00E6">
              <w:rPr>
                <w:sz w:val="22"/>
                <w:szCs w:val="22"/>
              </w:rPr>
              <w:t xml:space="preserve">särskilt </w:t>
            </w:r>
            <w:r w:rsidRPr="001C00E6">
              <w:rPr>
                <w:sz w:val="22"/>
                <w:szCs w:val="22"/>
              </w:rPr>
              <w:t>protokoll</w:t>
            </w:r>
          </w:p>
          <w:p w14:paraId="3B06CD54" w14:textId="67F2E243" w:rsidR="00BF6D6B" w:rsidRPr="001C00E6" w:rsidRDefault="00BF6D6B" w:rsidP="00BF6D6B">
            <w:pPr>
              <w:tabs>
                <w:tab w:val="left" w:pos="1701"/>
              </w:tabs>
              <w:ind w:left="-45"/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201</w:t>
            </w:r>
            <w:r w:rsidR="0010169A" w:rsidRPr="001C00E6">
              <w:rPr>
                <w:sz w:val="22"/>
                <w:szCs w:val="22"/>
              </w:rPr>
              <w:t>9</w:t>
            </w:r>
            <w:r w:rsidRPr="001C00E6">
              <w:rPr>
                <w:sz w:val="22"/>
                <w:szCs w:val="22"/>
              </w:rPr>
              <w:t>/</w:t>
            </w:r>
            <w:r w:rsidR="0010169A" w:rsidRPr="001C00E6">
              <w:rPr>
                <w:sz w:val="22"/>
                <w:szCs w:val="22"/>
              </w:rPr>
              <w:t>20</w:t>
            </w:r>
            <w:r w:rsidRPr="001C00E6">
              <w:rPr>
                <w:sz w:val="22"/>
                <w:szCs w:val="22"/>
              </w:rPr>
              <w:t>:</w:t>
            </w:r>
            <w:r w:rsidR="00523A94" w:rsidRPr="001C00E6">
              <w:rPr>
                <w:sz w:val="22"/>
                <w:szCs w:val="22"/>
              </w:rPr>
              <w:t>19</w:t>
            </w:r>
          </w:p>
        </w:tc>
      </w:tr>
      <w:tr w:rsidR="00BF6D6B" w:rsidRPr="001C00E6" w14:paraId="6D49508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cantSplit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11A0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911F9" w14:textId="49D173EC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§ 1</w:t>
            </w:r>
            <w:r w:rsidR="00124FF5" w:rsidRPr="001C00E6">
              <w:rPr>
                <w:sz w:val="22"/>
                <w:szCs w:val="22"/>
              </w:rPr>
              <w:t>–</w:t>
            </w:r>
            <w:r w:rsidR="008633E1" w:rsidRPr="001C00E6">
              <w:rPr>
                <w:sz w:val="22"/>
                <w:szCs w:val="22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5833" w14:textId="096D1098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§</w:t>
            </w:r>
            <w:r w:rsidR="008633E1" w:rsidRPr="001C00E6">
              <w:rPr>
                <w:sz w:val="22"/>
                <w:szCs w:val="22"/>
              </w:rPr>
              <w:t xml:space="preserve"> 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EBB" w14:textId="3822490C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 xml:space="preserve">§ </w:t>
            </w:r>
            <w:r w:rsidR="008633E1" w:rsidRPr="001C00E6">
              <w:rPr>
                <w:sz w:val="22"/>
                <w:szCs w:val="22"/>
              </w:rPr>
              <w:t>4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2A3C" w14:textId="74A78309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§</w:t>
            </w:r>
            <w:r w:rsidR="008633E1" w:rsidRPr="001C00E6">
              <w:rPr>
                <w:sz w:val="22"/>
                <w:szCs w:val="22"/>
              </w:rPr>
              <w:t xml:space="preserve"> 5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91284" w14:textId="0DCE660E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§</w:t>
            </w:r>
            <w:r w:rsidR="008633E1" w:rsidRPr="001C00E6">
              <w:rPr>
                <w:sz w:val="22"/>
                <w:szCs w:val="22"/>
              </w:rPr>
              <w:t xml:space="preserve"> 6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402C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§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2B93D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§</w:t>
            </w:r>
          </w:p>
        </w:tc>
      </w:tr>
      <w:tr w:rsidR="00BF6D6B" w:rsidRPr="001C00E6" w14:paraId="078EE95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E5CB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C00E6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5670BD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F441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A232D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44CB6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FDA61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9833F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CD0B7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FEB99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E34D0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CB626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4BE8D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EEC88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4F7EC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7DC64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V</w:t>
            </w:r>
          </w:p>
        </w:tc>
      </w:tr>
      <w:tr w:rsidR="00BF6D6B" w:rsidRPr="001C00E6" w14:paraId="429C2BE4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B19CF" w14:textId="3CE310AC" w:rsidR="00BF6D6B" w:rsidRPr="001C00E6" w:rsidRDefault="00387D5E" w:rsidP="0038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 xml:space="preserve">Karin Enström (M) </w:t>
            </w:r>
            <w:r w:rsidR="00BF6D6B" w:rsidRPr="001C00E6"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9D432" w14:textId="422DD398" w:rsidR="00BF6D6B" w:rsidRPr="001C00E6" w:rsidRDefault="008633E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4C45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0BF32" w14:textId="731B4402" w:rsidR="00BF6D6B" w:rsidRPr="001C00E6" w:rsidRDefault="008633E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3A9A0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0F050B" w14:textId="780D001A" w:rsidR="00BF6D6B" w:rsidRPr="001C00E6" w:rsidRDefault="008633E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12706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2FB94" w14:textId="25C9DD8F" w:rsidR="00BF6D6B" w:rsidRPr="001C00E6" w:rsidRDefault="008633E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33E9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A62EA2" w14:textId="4C457105" w:rsidR="00BF6D6B" w:rsidRPr="001C00E6" w:rsidRDefault="008633E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7F782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BF1D54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4F6F6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2EDDF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C47D3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1C00E6" w14:paraId="6528716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CAA2F" w14:textId="780DDF53" w:rsidR="00BF6D6B" w:rsidRPr="001C00E6" w:rsidRDefault="00387D5E" w:rsidP="008E1F3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Hans Ekström (S)</w:t>
            </w:r>
            <w:r w:rsidRPr="001C00E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9BD8B" w14:textId="1F0D9DE4" w:rsidR="00BF6D6B" w:rsidRPr="001C00E6" w:rsidRDefault="008633E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949B2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D2774" w14:textId="686EFBD5" w:rsidR="00BF6D6B" w:rsidRPr="001C00E6" w:rsidRDefault="008633E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F554B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81B5F" w14:textId="04C00994" w:rsidR="00BF6D6B" w:rsidRPr="001C00E6" w:rsidRDefault="008633E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F18E7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FB2678" w14:textId="563C1528" w:rsidR="00BF6D6B" w:rsidRPr="001C00E6" w:rsidRDefault="008633E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F872E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1FBC1" w14:textId="5A0487AE" w:rsidR="00BF6D6B" w:rsidRPr="001C00E6" w:rsidRDefault="008633E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3E151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7E833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A519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18F3D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510B39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1C00E6" w14:paraId="146488F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38B9B" w14:textId="61037C3E" w:rsidR="00BF6D6B" w:rsidRPr="001C00E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1C00E6">
              <w:rPr>
                <w:sz w:val="22"/>
                <w:szCs w:val="22"/>
              </w:rPr>
              <w:t>Ida Karkiainen</w:t>
            </w:r>
            <w:r w:rsidR="00BF6D6B" w:rsidRPr="001C00E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F9791" w14:textId="7AD60A7B" w:rsidR="00BF6D6B" w:rsidRPr="001C00E6" w:rsidRDefault="008633E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1C00E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2D8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68B43" w14:textId="005CFC96" w:rsidR="00BF6D6B" w:rsidRPr="001C00E6" w:rsidRDefault="008633E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1C00E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9474E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15D7F" w14:textId="1E800F77" w:rsidR="00BF6D6B" w:rsidRPr="001C00E6" w:rsidRDefault="008633E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1C00E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C82AB" w14:textId="20314DBD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9012" w14:textId="31DDFB38" w:rsidR="00BF6D6B" w:rsidRPr="001C00E6" w:rsidRDefault="008633E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1C00E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CD3FD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565" w14:textId="2BFB7145" w:rsidR="00BF6D6B" w:rsidRPr="001C00E6" w:rsidRDefault="008633E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1C00E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1DE48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93ACA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10790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BF148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44C6A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1C00E6" w14:paraId="470692C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7AC12" w14:textId="764582DC" w:rsidR="00BF6D6B" w:rsidRPr="001C00E6" w:rsidRDefault="008E1F3B" w:rsidP="00387D5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Marta Obminska</w:t>
            </w:r>
            <w:r w:rsidR="00BF6D6B" w:rsidRPr="001C00E6">
              <w:rPr>
                <w:sz w:val="22"/>
                <w:szCs w:val="22"/>
              </w:rPr>
              <w:t xml:space="preserve"> (M)</w:t>
            </w:r>
            <w:r w:rsidRPr="001C00E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112CC" w14:textId="68351EB2" w:rsidR="00BF6D6B" w:rsidRPr="001C00E6" w:rsidRDefault="008633E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1C00E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AD115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FC95" w14:textId="58E784D1" w:rsidR="00BF6D6B" w:rsidRPr="001C00E6" w:rsidRDefault="008633E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1C00E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D8D9B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E7D55" w14:textId="44DF2888" w:rsidR="00BF6D6B" w:rsidRPr="001C00E6" w:rsidRDefault="008633E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1C00E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AE066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F7D93" w14:textId="4022C4BF" w:rsidR="00BF6D6B" w:rsidRPr="001C00E6" w:rsidRDefault="008633E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1C00E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1460C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0571" w14:textId="10E296FA" w:rsidR="00BF6D6B" w:rsidRPr="001C00E6" w:rsidRDefault="008633E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1C00E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273AE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C9375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1C0A7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895A5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19FA6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1C00E6" w14:paraId="241C82D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A80BC" w14:textId="44F06498" w:rsidR="00BF6D6B" w:rsidRPr="001C00E6" w:rsidRDefault="00DF060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1C00E6">
              <w:rPr>
                <w:sz w:val="22"/>
                <w:szCs w:val="22"/>
                <w:lang w:val="en-US"/>
              </w:rPr>
              <w:t>Matheus Enholm</w:t>
            </w:r>
            <w:r w:rsidR="00E846A8" w:rsidRPr="001C00E6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9AA53" w14:textId="5FC6A226" w:rsidR="00BF6D6B" w:rsidRPr="001C00E6" w:rsidRDefault="008633E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1C00E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B81FEC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D7E9E" w14:textId="624787E2" w:rsidR="00BF6D6B" w:rsidRPr="001C00E6" w:rsidRDefault="008633E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1C00E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6418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FA763" w14:textId="6D34E182" w:rsidR="00BF6D6B" w:rsidRPr="001C00E6" w:rsidRDefault="008633E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1C00E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5636B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3F3A3" w14:textId="20BC3476" w:rsidR="00BF6D6B" w:rsidRPr="001C00E6" w:rsidRDefault="008633E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1C00E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6801D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DD8D0" w14:textId="6F354CA2" w:rsidR="00BF6D6B" w:rsidRPr="001C00E6" w:rsidRDefault="008633E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1C00E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137C34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AC2A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96F7E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7235E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4AAE2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1C00E6" w14:paraId="2290C8A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4F4D4" w14:textId="2E353E6A" w:rsidR="00BF6D6B" w:rsidRPr="001C00E6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Per-Arne Håkansson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17116" w14:textId="6AC9E4C6" w:rsidR="00BF6D6B" w:rsidRPr="001C00E6" w:rsidRDefault="008633E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1C00E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C2D70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7F05C" w14:textId="5E5A7EEE" w:rsidR="00BF6D6B" w:rsidRPr="001C00E6" w:rsidRDefault="008633E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1C00E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CEEFB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133C" w14:textId="50C46C2B" w:rsidR="00BF6D6B" w:rsidRPr="001C00E6" w:rsidRDefault="008633E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1C00E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CEF9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17E8C6" w14:textId="1A768331" w:rsidR="00BF6D6B" w:rsidRPr="001C00E6" w:rsidRDefault="008633E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1C00E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99DE4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B02E2" w14:textId="4F93B2E9" w:rsidR="00BF6D6B" w:rsidRPr="001C00E6" w:rsidRDefault="008633E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1C00E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A4B0D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E1F59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542D8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2412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EAAF2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1C00E6" w14:paraId="1ED6E6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F689F" w14:textId="268D3E3E" w:rsidR="00BF6D6B" w:rsidRPr="001C00E6" w:rsidRDefault="000700C4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 xml:space="preserve">Linda </w:t>
            </w:r>
            <w:r w:rsidR="008321C9" w:rsidRPr="001C00E6">
              <w:rPr>
                <w:sz w:val="22"/>
                <w:szCs w:val="22"/>
              </w:rPr>
              <w:t>Modig</w:t>
            </w:r>
            <w:r w:rsidRPr="001C00E6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D5215" w14:textId="704372C0" w:rsidR="00BF6D6B" w:rsidRPr="001C00E6" w:rsidRDefault="008633E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1C00E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2E3EB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849E" w14:textId="66963558" w:rsidR="00BF6D6B" w:rsidRPr="001C00E6" w:rsidRDefault="008633E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1C00E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2577F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38285" w14:textId="2B896C14" w:rsidR="00BF6D6B" w:rsidRPr="001C00E6" w:rsidRDefault="008633E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1C00E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30AEC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6DB12" w14:textId="5203FF73" w:rsidR="00BF6D6B" w:rsidRPr="001C00E6" w:rsidRDefault="008633E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1C00E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F2B7D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42E1B" w14:textId="7E6BC3DA" w:rsidR="00BF6D6B" w:rsidRPr="001C00E6" w:rsidRDefault="008633E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1C00E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99786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6E817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904D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69A8F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44FD1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1C00E6" w14:paraId="5A6000D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2BD8D" w14:textId="12C27C4F" w:rsidR="00BF6D6B" w:rsidRPr="001C00E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1C00E6">
              <w:rPr>
                <w:sz w:val="22"/>
                <w:szCs w:val="22"/>
              </w:rPr>
              <w:t>Mia Sydow Mölleby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EA615" w14:textId="074583AD" w:rsidR="00BF6D6B" w:rsidRPr="001C00E6" w:rsidRDefault="008633E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1C00E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667FF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0587C" w14:textId="10D93288" w:rsidR="00BF6D6B" w:rsidRPr="001C00E6" w:rsidRDefault="008633E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1C00E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F6564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166BA" w14:textId="77744519" w:rsidR="00BF6D6B" w:rsidRPr="001C00E6" w:rsidRDefault="008633E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1C00E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EA64A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E51FA" w14:textId="428BCB0A" w:rsidR="00BF6D6B" w:rsidRPr="001C00E6" w:rsidRDefault="008633E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1C00E6"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BCFA5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9AF07" w14:textId="07F91B53" w:rsidR="00BF6D6B" w:rsidRPr="001C00E6" w:rsidRDefault="008633E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1C00E6"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8154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A2890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30D3B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F6002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302D2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1C00E6" w14:paraId="5D2582B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C1331" w14:textId="0B30886C" w:rsidR="00BF6D6B" w:rsidRPr="001C00E6" w:rsidRDefault="008E1F3B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Ida Drougge</w:t>
            </w:r>
            <w:r w:rsidR="000700C4" w:rsidRPr="001C00E6">
              <w:rPr>
                <w:sz w:val="22"/>
                <w:szCs w:val="22"/>
                <w:lang w:val="en-US"/>
              </w:rPr>
              <w:t xml:space="preserve"> (M)</w:t>
            </w:r>
            <w:r w:rsidR="00BF6D6B" w:rsidRPr="001C00E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8FA4B" w14:textId="7A99E6B6" w:rsidR="00BF6D6B" w:rsidRPr="001C00E6" w:rsidRDefault="008633E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6F1A1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073EC" w14:textId="7D34D0B8" w:rsidR="00BF6D6B" w:rsidRPr="001C00E6" w:rsidRDefault="008633E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BF4AE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6B026" w14:textId="6E3825BE" w:rsidR="00BF6D6B" w:rsidRPr="001C00E6" w:rsidRDefault="008633E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5BDF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17173" w14:textId="7B0CD072" w:rsidR="00BF6D6B" w:rsidRPr="001C00E6" w:rsidRDefault="008633E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A10F0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87797" w14:textId="35A5B14E" w:rsidR="00BF6D6B" w:rsidRPr="001C00E6" w:rsidRDefault="008633E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C2BB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7FD6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410E7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957CA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A9D38D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1C00E6" w14:paraId="2CEBCD7E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5878C" w14:textId="47C34384" w:rsidR="00BF6D6B" w:rsidRPr="001C00E6" w:rsidRDefault="00DF0602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1C00E6">
              <w:rPr>
                <w:sz w:val="22"/>
                <w:szCs w:val="22"/>
              </w:rPr>
              <w:t>Fredrik Lindahl</w:t>
            </w:r>
            <w:r w:rsidR="000700C4" w:rsidRPr="001C00E6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DB523" w14:textId="308FDBF9" w:rsidR="00BF6D6B" w:rsidRPr="001C00E6" w:rsidRDefault="008633E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1C00E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AF128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27C99" w14:textId="19F6A2BF" w:rsidR="00BF6D6B" w:rsidRPr="001C00E6" w:rsidRDefault="008633E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1C00E6"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2D72B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56170" w14:textId="25CE3136" w:rsidR="00BF6D6B" w:rsidRPr="001C00E6" w:rsidRDefault="008633E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1C00E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7F735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366EC" w14:textId="7242A474" w:rsidR="00BF6D6B" w:rsidRPr="001C00E6" w:rsidRDefault="008633E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1C00E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04E31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47B34" w14:textId="01ABED0E" w:rsidR="00BF6D6B" w:rsidRPr="001C00E6" w:rsidRDefault="008633E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1C00E6"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745B8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A76CB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C0024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E6057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2956F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1C00E6" w14:paraId="01A223D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73283" w14:textId="6D638BE6" w:rsidR="00BF6D6B" w:rsidRPr="001C00E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1C00E6">
              <w:rPr>
                <w:sz w:val="22"/>
                <w:szCs w:val="22"/>
              </w:rPr>
              <w:t>Laila Naraghi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9C053" w14:textId="3BB1EFC1" w:rsidR="00BF6D6B" w:rsidRPr="001C00E6" w:rsidRDefault="008633E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1C00E6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305B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FE4CD" w14:textId="34478566" w:rsidR="00BF6D6B" w:rsidRPr="001C00E6" w:rsidRDefault="008633E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1C00E6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99332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0AF6B" w14:textId="36D57312" w:rsidR="00BF6D6B" w:rsidRPr="001C00E6" w:rsidRDefault="008633E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1C00E6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675EF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73868" w14:textId="35AC4B49" w:rsidR="00BF6D6B" w:rsidRPr="001C00E6" w:rsidRDefault="008633E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1C00E6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B9472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AA8C4" w14:textId="2DD10FE1" w:rsidR="00BF6D6B" w:rsidRPr="001C00E6" w:rsidRDefault="008633E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1C00E6">
              <w:rPr>
                <w:sz w:val="22"/>
                <w:szCs w:val="22"/>
                <w:lang w:val="en-US"/>
              </w:rPr>
              <w:t>–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2864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F5F37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4A77B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A061A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90D5A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1C00E6" w14:paraId="37B2A40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5C965" w14:textId="2C97102D" w:rsidR="00BF6D6B" w:rsidRPr="001C00E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1C00E6">
              <w:rPr>
                <w:sz w:val="22"/>
                <w:szCs w:val="22"/>
              </w:rPr>
              <w:t>Tuve Skånberg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4BFCD0" w14:textId="485AF4D8" w:rsidR="00BF6D6B" w:rsidRPr="001C00E6" w:rsidRDefault="008633E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1C00E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E83B1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EE5C2" w14:textId="646FCE98" w:rsidR="00BF6D6B" w:rsidRPr="001C00E6" w:rsidRDefault="008633E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1C00E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0FC1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3582" w14:textId="30558C0A" w:rsidR="00BF6D6B" w:rsidRPr="001C00E6" w:rsidRDefault="008633E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1C00E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F8044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8617C" w14:textId="5CEA27E9" w:rsidR="00BF6D6B" w:rsidRPr="001C00E6" w:rsidRDefault="008633E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1C00E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0A60C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EBF39" w14:textId="1E09EC0A" w:rsidR="00BF6D6B" w:rsidRPr="001C00E6" w:rsidRDefault="008633E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1C00E6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AD5A2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27F37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7593E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76774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8B55D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BF6D6B" w:rsidRPr="001C00E6" w14:paraId="7E6EA57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B621B" w14:textId="70C58D58" w:rsidR="00BF6D6B" w:rsidRPr="001C00E6" w:rsidRDefault="002567BC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Daniel Andersson</w:t>
            </w:r>
            <w:r w:rsidR="000700C4" w:rsidRPr="001C00E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7D2C" w14:textId="7DB0FFAA" w:rsidR="00BF6D6B" w:rsidRPr="001C00E6" w:rsidRDefault="008633E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1F93E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3ADE4" w14:textId="0A4D1A44" w:rsidR="00BF6D6B" w:rsidRPr="001C00E6" w:rsidRDefault="008633E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2F305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F5F0" w14:textId="4AF55FC5" w:rsidR="00BF6D6B" w:rsidRPr="001C00E6" w:rsidRDefault="008633E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4B9F9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F71BB" w14:textId="4267E3D4" w:rsidR="00BF6D6B" w:rsidRPr="001C00E6" w:rsidRDefault="008633E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AD877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F3CA7" w14:textId="269C1EFF" w:rsidR="00BF6D6B" w:rsidRPr="001C00E6" w:rsidRDefault="008633E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689F7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7A484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F495A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DBCAA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9DB9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1C00E6" w14:paraId="583E542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F79BC" w14:textId="38191661" w:rsidR="00BF6D6B" w:rsidRPr="001C00E6" w:rsidRDefault="003358D3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Tina Acketoft</w:t>
            </w:r>
            <w:r w:rsidR="00733DA1" w:rsidRPr="001C00E6">
              <w:rPr>
                <w:sz w:val="22"/>
                <w:szCs w:val="22"/>
              </w:rPr>
              <w:t xml:space="preserve"> </w:t>
            </w:r>
            <w:r w:rsidR="000700C4" w:rsidRPr="001C00E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E0C85" w14:textId="4E5DF474" w:rsidR="00BF6D6B" w:rsidRPr="001C00E6" w:rsidRDefault="008633E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32176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768DC" w14:textId="0577DB7D" w:rsidR="00BF6D6B" w:rsidRPr="001C00E6" w:rsidRDefault="008633E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E9437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8E916" w14:textId="622BF99D" w:rsidR="00BF6D6B" w:rsidRPr="001C00E6" w:rsidRDefault="008633E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2A212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06568" w14:textId="4C13E682" w:rsidR="00BF6D6B" w:rsidRPr="001C00E6" w:rsidRDefault="008633E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0A98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62B76" w14:textId="327EE756" w:rsidR="00BF6D6B" w:rsidRPr="001C00E6" w:rsidRDefault="008633E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DF0DC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DFB17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69305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315B5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4BA5E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1C00E6" w14:paraId="40199B0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E67BA" w14:textId="0B998F81" w:rsidR="00BF6D6B" w:rsidRPr="001C00E6" w:rsidRDefault="00DF0602" w:rsidP="000700C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  <w:lang w:val="en-US"/>
              </w:rPr>
              <w:t>Mikael Strandman</w:t>
            </w:r>
            <w:r w:rsidR="000700C4" w:rsidRPr="001C00E6">
              <w:rPr>
                <w:sz w:val="22"/>
                <w:szCs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E4070" w14:textId="497DAD7A" w:rsidR="00BF6D6B" w:rsidRPr="001C00E6" w:rsidRDefault="008633E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AB174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65B6C" w14:textId="7574F5FD" w:rsidR="00BF6D6B" w:rsidRPr="001C00E6" w:rsidRDefault="008633E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E257C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10280" w14:textId="230DCE7E" w:rsidR="00BF6D6B" w:rsidRPr="001C00E6" w:rsidRDefault="008633E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9DD76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E689" w14:textId="63B77AAF" w:rsidR="00BF6D6B" w:rsidRPr="001C00E6" w:rsidRDefault="008633E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5FA8C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9B28A" w14:textId="10EA6D49" w:rsidR="00BF6D6B" w:rsidRPr="001C00E6" w:rsidRDefault="008633E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31E57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FD103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23F06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8A858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EDF4E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1C00E6" w14:paraId="449C28E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9118" w14:textId="6875DAF8" w:rsidR="00BF6D6B" w:rsidRPr="001C00E6" w:rsidRDefault="007340A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 xml:space="preserve">Camilla Hansén </w:t>
            </w:r>
            <w:r w:rsidR="000700C4" w:rsidRPr="001C00E6">
              <w:rPr>
                <w:sz w:val="22"/>
                <w:szCs w:val="22"/>
              </w:rPr>
              <w:t>(MP)</w:t>
            </w:r>
            <w:r w:rsidR="00BF6D6B" w:rsidRPr="001C00E6">
              <w:rPr>
                <w:sz w:val="22"/>
                <w:szCs w:val="22"/>
              </w:rPr>
              <w:fldChar w:fldCharType="begin"/>
            </w:r>
            <w:r w:rsidR="00BF6D6B" w:rsidRPr="001C00E6">
              <w:rPr>
                <w:sz w:val="22"/>
                <w:szCs w:val="22"/>
              </w:rPr>
              <w:instrText xml:space="preserve">  </w:instrText>
            </w:r>
            <w:r w:rsidR="00BF6D6B" w:rsidRPr="001C00E6">
              <w:rPr>
                <w:sz w:val="22"/>
                <w:szCs w:val="22"/>
              </w:rPr>
              <w:fldChar w:fldCharType="end"/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23FA" w14:textId="0C6F379B" w:rsidR="00BF6D6B" w:rsidRPr="001C00E6" w:rsidRDefault="008633E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51AFD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94EC6" w14:textId="21B4DD9F" w:rsidR="00BF6D6B" w:rsidRPr="001C00E6" w:rsidRDefault="008633E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2FED3B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CA81B" w14:textId="32A6EBF6" w:rsidR="00BF6D6B" w:rsidRPr="001C00E6" w:rsidRDefault="008633E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C14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26DB0" w14:textId="48B715FB" w:rsidR="00BF6D6B" w:rsidRPr="001C00E6" w:rsidRDefault="008633E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70281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7FB96" w14:textId="32D32151" w:rsidR="00BF6D6B" w:rsidRPr="001C00E6" w:rsidRDefault="008633E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B727A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362A5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9C5A37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DB6A3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7011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700C4" w:rsidRPr="001C00E6" w14:paraId="207166C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21286" w14:textId="784FB8BE" w:rsidR="000700C4" w:rsidRPr="001C00E6" w:rsidRDefault="008E1F3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  <w:lang w:val="en-US"/>
              </w:rPr>
              <w:t>Erik Ottoson</w:t>
            </w:r>
            <w:r w:rsidR="000700C4" w:rsidRPr="001C00E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D7A04" w14:textId="68B1DFD0" w:rsidR="000700C4" w:rsidRPr="001C00E6" w:rsidRDefault="008633E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D566" w14:textId="77777777" w:rsidR="000700C4" w:rsidRPr="001C00E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A41C" w14:textId="0AE42208" w:rsidR="000700C4" w:rsidRPr="001C00E6" w:rsidRDefault="008633E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DC242" w14:textId="77777777" w:rsidR="000700C4" w:rsidRPr="001C00E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209A9" w14:textId="6CFA3CDC" w:rsidR="000700C4" w:rsidRPr="001C00E6" w:rsidRDefault="008633E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96E43" w14:textId="77777777" w:rsidR="000700C4" w:rsidRPr="001C00E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7E054" w14:textId="56FDA75A" w:rsidR="000700C4" w:rsidRPr="001C00E6" w:rsidRDefault="008633E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9DC7" w14:textId="77777777" w:rsidR="000700C4" w:rsidRPr="001C00E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2BC07" w14:textId="5C0A0308" w:rsidR="000700C4" w:rsidRPr="001C00E6" w:rsidRDefault="008633E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41F20" w14:textId="77777777" w:rsidR="000700C4" w:rsidRPr="001C00E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AEC83" w14:textId="77777777" w:rsidR="000700C4" w:rsidRPr="001C00E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027EB" w14:textId="77777777" w:rsidR="000700C4" w:rsidRPr="001C00E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4368" w14:textId="77777777" w:rsidR="000700C4" w:rsidRPr="001C00E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EA8DF" w14:textId="77777777" w:rsidR="000700C4" w:rsidRPr="001C00E6" w:rsidRDefault="000700C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1C00E6" w14:paraId="347CAE6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9C889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C00E6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F0675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7BCC7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E4F4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92322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5958E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705B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E31FE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0BC70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9BC07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F19E3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0C111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B6FB9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F9D36E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DC34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1C00E6" w14:paraId="721B32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B7478" w14:textId="27E989DA" w:rsidR="00BF6D6B" w:rsidRPr="001C00E6" w:rsidRDefault="000700C4" w:rsidP="000700C4">
            <w:pPr>
              <w:rPr>
                <w:sz w:val="22"/>
                <w:szCs w:val="22"/>
                <w:lang w:val="en-US"/>
              </w:rPr>
            </w:pPr>
            <w:r w:rsidRPr="001C00E6">
              <w:rPr>
                <w:sz w:val="22"/>
                <w:szCs w:val="22"/>
                <w:lang w:val="en-US"/>
              </w:rPr>
              <w:t xml:space="preserve">Thomas Hammarberg </w:t>
            </w:r>
            <w:r w:rsidR="00BF6D6B" w:rsidRPr="001C00E6">
              <w:rPr>
                <w:sz w:val="22"/>
                <w:szCs w:val="22"/>
                <w:lang w:val="en-US"/>
              </w:rPr>
              <w:t xml:space="preserve">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FEB46" w14:textId="7C47DE13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1A170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B2AB1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19C72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B9A94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5FF74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5B6E4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63A0C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DAF10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19DF9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5D42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473EF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07231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7787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1C00E6" w14:paraId="6F25EA9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07558" w14:textId="756FB9A4" w:rsidR="00BF6D6B" w:rsidRPr="001C00E6" w:rsidRDefault="0010169A" w:rsidP="00B643A5">
            <w:pPr>
              <w:rPr>
                <w:sz w:val="22"/>
                <w:szCs w:val="22"/>
                <w:lang w:val="en-US"/>
              </w:rPr>
            </w:pPr>
            <w:r w:rsidRPr="001C00E6">
              <w:rPr>
                <w:sz w:val="22"/>
                <w:szCs w:val="22"/>
                <w:lang w:val="en-US"/>
              </w:rPr>
              <w:t>Lars Beckman</w:t>
            </w:r>
            <w:r w:rsidR="00BF6D6B" w:rsidRPr="001C00E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26425" w14:textId="40749F23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8BB9A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ECD2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70104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D04B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99EEA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276C3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72E511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CA88EE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3DE70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94F92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E688F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E0B97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F914C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1C00E6" w14:paraId="435AD32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5CF31" w14:textId="6F928380" w:rsidR="00BF6D6B" w:rsidRPr="001C00E6" w:rsidRDefault="002567BC" w:rsidP="000700C4">
            <w:pPr>
              <w:rPr>
                <w:sz w:val="22"/>
                <w:szCs w:val="22"/>
                <w:lang w:val="en-US"/>
              </w:rPr>
            </w:pPr>
            <w:r w:rsidRPr="001C00E6">
              <w:rPr>
                <w:sz w:val="22"/>
                <w:szCs w:val="22"/>
              </w:rPr>
              <w:t xml:space="preserve">Erik Ezelius </w:t>
            </w:r>
            <w:r w:rsidR="00BF6D6B" w:rsidRPr="001C00E6">
              <w:rPr>
                <w:sz w:val="22"/>
                <w:szCs w:val="22"/>
                <w:lang w:val="en-US"/>
              </w:rPr>
              <w:t>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A5BF3" w14:textId="072333DC" w:rsidR="00BF6D6B" w:rsidRPr="001C00E6" w:rsidRDefault="008633E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4840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AA52" w14:textId="6C892C40" w:rsidR="00BF6D6B" w:rsidRPr="001C00E6" w:rsidRDefault="008633E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FB48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DDC9" w14:textId="65738F54" w:rsidR="00BF6D6B" w:rsidRPr="001C00E6" w:rsidRDefault="008633E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53FAF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90A57" w14:textId="1D4E81EE" w:rsidR="00BF6D6B" w:rsidRPr="001C00E6" w:rsidRDefault="008633E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EAFC7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A4F05" w14:textId="67DB36F7" w:rsidR="00BF6D6B" w:rsidRPr="001C00E6" w:rsidRDefault="008633E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6319C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9E964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B723F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AE1B0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0C7B9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1C00E6" w14:paraId="2DC96C8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6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48240" w14:textId="0D9EB12C" w:rsidR="00BF6D6B" w:rsidRPr="001C00E6" w:rsidRDefault="0010169A" w:rsidP="00B643A5">
            <w:pPr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Annicka Engblom</w:t>
            </w:r>
            <w:r w:rsidR="00BF6D6B" w:rsidRPr="001C00E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5925D" w14:textId="6C1F6C25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CCDB4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DC5D03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92823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9DB6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FFE2C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6BA86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E66AC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58C9B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FF205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4903D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E7FF9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0718F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16FC3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1C00E6" w14:paraId="01872C8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42A1E" w14:textId="30EEBEB8" w:rsidR="00BF6D6B" w:rsidRPr="001C00E6" w:rsidRDefault="00DF0602" w:rsidP="00B643A5">
            <w:pPr>
              <w:rPr>
                <w:sz w:val="22"/>
                <w:szCs w:val="22"/>
                <w:lang w:val="en-US"/>
              </w:rPr>
            </w:pPr>
            <w:r w:rsidRPr="001C00E6">
              <w:rPr>
                <w:sz w:val="22"/>
                <w:szCs w:val="22"/>
                <w:lang w:val="en-US"/>
              </w:rPr>
              <w:t>Per Söderlund</w:t>
            </w:r>
            <w:r w:rsidR="00BF6D6B" w:rsidRPr="001C00E6">
              <w:rPr>
                <w:sz w:val="22"/>
                <w:szCs w:val="22"/>
                <w:lang w:val="en-US"/>
              </w:rPr>
              <w:t xml:space="preserve"> (S</w:t>
            </w:r>
            <w:r w:rsidR="000700C4" w:rsidRPr="001C00E6">
              <w:rPr>
                <w:sz w:val="22"/>
                <w:szCs w:val="22"/>
                <w:lang w:val="en-US"/>
              </w:rPr>
              <w:t>D</w:t>
            </w:r>
            <w:r w:rsidR="00BF6D6B" w:rsidRPr="001C00E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07C8A" w14:textId="5FD881B6" w:rsidR="00BF6D6B" w:rsidRPr="001C00E6" w:rsidRDefault="008633E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6AA74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5E268" w14:textId="0FF5171C" w:rsidR="00BF6D6B" w:rsidRPr="001C00E6" w:rsidRDefault="008633E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1B8773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0E2E" w14:textId="4884478A" w:rsidR="00BF6D6B" w:rsidRPr="001C00E6" w:rsidRDefault="008633E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4FEE3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30DD3" w14:textId="15B96615" w:rsidR="00BF6D6B" w:rsidRPr="001C00E6" w:rsidRDefault="008633E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63CCF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8CEA" w14:textId="048DEB28" w:rsidR="00BF6D6B" w:rsidRPr="001C00E6" w:rsidRDefault="008633E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5E44B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F1AD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B714A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5C588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94E0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1C00E6" w14:paraId="6ED13B79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C31D5E" w14:textId="71B0D414" w:rsidR="00BF6D6B" w:rsidRPr="001C00E6" w:rsidRDefault="000700C4" w:rsidP="00B643A5">
            <w:pPr>
              <w:rPr>
                <w:sz w:val="22"/>
                <w:szCs w:val="22"/>
                <w:lang w:val="en-US"/>
              </w:rPr>
            </w:pPr>
            <w:proofErr w:type="spellStart"/>
            <w:r w:rsidRPr="001C00E6">
              <w:rPr>
                <w:sz w:val="22"/>
                <w:szCs w:val="22"/>
                <w:lang w:val="en-US"/>
              </w:rPr>
              <w:t>Ingela</w:t>
            </w:r>
            <w:proofErr w:type="spellEnd"/>
            <w:r w:rsidRPr="001C00E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00E6">
              <w:rPr>
                <w:sz w:val="22"/>
                <w:szCs w:val="22"/>
                <w:lang w:val="en-US"/>
              </w:rPr>
              <w:t>Nylund</w:t>
            </w:r>
            <w:proofErr w:type="spellEnd"/>
            <w:r w:rsidRPr="001C00E6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1C00E6">
              <w:rPr>
                <w:sz w:val="22"/>
                <w:szCs w:val="22"/>
                <w:lang w:val="en-US"/>
              </w:rPr>
              <w:t>Watz</w:t>
            </w:r>
            <w:proofErr w:type="spellEnd"/>
            <w:r w:rsidRPr="001C00E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A6416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6320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DB93C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982151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2F732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1F9AD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44AC0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4669E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7E15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DECC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F28E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6FF24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6BB7B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32863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1C00E6" w14:paraId="1F430DD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3852B" w14:textId="4D302D1F" w:rsidR="00BF6D6B" w:rsidRPr="001C00E6" w:rsidRDefault="000700C4" w:rsidP="00B643A5">
            <w:pPr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Johan Hedin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8B856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47C81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942B9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316F3A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4CA81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986D1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AC22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974A2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C546D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FB0D0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F05E3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1A5A2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C45B2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A6B4B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1C00E6" w14:paraId="0ED8AF5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21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A6979" w14:textId="56D64F33" w:rsidR="00BF6D6B" w:rsidRPr="001C00E6" w:rsidRDefault="000A4BCF" w:rsidP="00B643A5">
            <w:pPr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Jessica Wetterling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D2764" w14:textId="5383017F" w:rsidR="00BF6D6B" w:rsidRPr="001C00E6" w:rsidRDefault="008633E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CF867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4F6C" w14:textId="63DD462B" w:rsidR="00BF6D6B" w:rsidRPr="001C00E6" w:rsidRDefault="008633E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DD16E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831B8" w14:textId="7F5ED9F2" w:rsidR="00BF6D6B" w:rsidRPr="001C00E6" w:rsidRDefault="008633E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21A2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F09C2" w14:textId="3AD9C214" w:rsidR="00BF6D6B" w:rsidRPr="001C00E6" w:rsidRDefault="008633E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6435F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82EE" w14:textId="4EF746AA" w:rsidR="00BF6D6B" w:rsidRPr="001C00E6" w:rsidRDefault="008633E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2C233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0DAEB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CB52A5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2E65B9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1459F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1C00E6" w14:paraId="7512A20D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A8600" w14:textId="6E5CB5D3" w:rsidR="00BF6D6B" w:rsidRPr="001C00E6" w:rsidRDefault="0010169A" w:rsidP="000A4BCF">
            <w:pPr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 xml:space="preserve">Lars </w:t>
            </w:r>
            <w:proofErr w:type="spellStart"/>
            <w:r w:rsidRPr="001C00E6">
              <w:rPr>
                <w:sz w:val="22"/>
                <w:szCs w:val="22"/>
              </w:rPr>
              <w:t>Jilmstad</w:t>
            </w:r>
            <w:proofErr w:type="spellEnd"/>
            <w:r w:rsidR="00BF6D6B" w:rsidRPr="001C00E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8417" w14:textId="74DC1238" w:rsidR="00BF6D6B" w:rsidRPr="001C00E6" w:rsidRDefault="008633E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B3F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C4126" w14:textId="39B3F18B" w:rsidR="00BF6D6B" w:rsidRPr="001C00E6" w:rsidRDefault="008633E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2C30A9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A5C6" w14:textId="47463D6F" w:rsidR="00BF6D6B" w:rsidRPr="001C00E6" w:rsidRDefault="008633E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B89BA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F7485" w14:textId="6CAFA04A" w:rsidR="00BF6D6B" w:rsidRPr="001C00E6" w:rsidRDefault="008633E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5E4E2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AB8C0" w14:textId="28A53656" w:rsidR="00BF6D6B" w:rsidRPr="001C00E6" w:rsidRDefault="008633E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E60F7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A9496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0273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EC50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3A089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1C00E6" w14:paraId="361D696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FB758" w14:textId="50702E8D" w:rsidR="00BF6D6B" w:rsidRPr="001C00E6" w:rsidRDefault="000A4BCF" w:rsidP="000A4BCF">
            <w:pPr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Patrick Reslow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9717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62B51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893B8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7FD1F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64ABA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B1D1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B6D3A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A1CCA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F99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937834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7340B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4329B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4F63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02BCF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1C00E6" w14:paraId="689C6BF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2A65F" w14:textId="66CAD1E6" w:rsidR="00BF6D6B" w:rsidRPr="001C00E6" w:rsidRDefault="000A4BCF" w:rsidP="00B643A5">
            <w:pPr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Patrik Björck</w:t>
            </w:r>
            <w:r w:rsidR="00BF6D6B" w:rsidRPr="001C00E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560FA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B6482F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C2C76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683C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59693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E3189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F2E16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67C940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6C20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0D33A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3C79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0D716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81466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369BF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1C00E6" w14:paraId="2AB60FC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61F85" w14:textId="246F4C62" w:rsidR="00BF6D6B" w:rsidRPr="001C00E6" w:rsidRDefault="000A4BCF" w:rsidP="000A4BCF">
            <w:pPr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40DC7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6AAD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65175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FAA7B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BF444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6DA39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EB0ED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61D16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6962D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C3D9A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3FD29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3DAED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25F15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6902E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1C00E6" w14:paraId="40C763B7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706D4" w14:textId="1C442D8A" w:rsidR="00BF6D6B" w:rsidRPr="001C00E6" w:rsidRDefault="000A4BCF" w:rsidP="000A4BCF">
            <w:pPr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Maria Strömkvist (S)</w:t>
            </w:r>
            <w:r w:rsidR="00BF6D6B" w:rsidRPr="001C00E6">
              <w:rPr>
                <w:sz w:val="22"/>
                <w:szCs w:val="22"/>
              </w:rPr>
              <w:t xml:space="preserve">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DB0D5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5AF99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E60B6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1280B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A06A2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D707C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13A5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B8F89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E5882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62F9E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DA9AD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30D44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80C51D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6DA75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1C00E6" w14:paraId="7E3E4D38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93993" w14:textId="54661E7D" w:rsidR="00BF6D6B" w:rsidRPr="001C00E6" w:rsidRDefault="00724418" w:rsidP="00B643A5">
            <w:pPr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Bengt Eliasson</w:t>
            </w:r>
            <w:r w:rsidR="00D75985" w:rsidRPr="001C00E6">
              <w:rPr>
                <w:sz w:val="22"/>
                <w:szCs w:val="22"/>
              </w:rPr>
              <w:t xml:space="preserve"> </w:t>
            </w:r>
            <w:r w:rsidR="000A4BCF" w:rsidRPr="001C00E6">
              <w:rPr>
                <w:sz w:val="22"/>
                <w:szCs w:val="22"/>
              </w:rPr>
              <w:t>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28AED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88DBA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1D40F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14C32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4E0AC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BFD67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526DD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0F34F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DD78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6E7CF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7D848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0F1BD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A040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1E80C2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1C00E6" w14:paraId="1807904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546C5" w14:textId="45BFFE61" w:rsidR="00BF6D6B" w:rsidRPr="001C00E6" w:rsidRDefault="000A4BCF" w:rsidP="000A4BCF">
            <w:pPr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Lars Andersson</w:t>
            </w:r>
            <w:r w:rsidR="00BF6D6B" w:rsidRPr="001C00E6">
              <w:rPr>
                <w:sz w:val="22"/>
                <w:szCs w:val="22"/>
              </w:rPr>
              <w:t xml:space="preserve"> (</w:t>
            </w:r>
            <w:r w:rsidRPr="001C00E6">
              <w:rPr>
                <w:sz w:val="22"/>
                <w:szCs w:val="22"/>
              </w:rPr>
              <w:t>S</w:t>
            </w:r>
            <w:r w:rsidR="00BF6D6B" w:rsidRPr="001C00E6">
              <w:rPr>
                <w:sz w:val="22"/>
                <w:szCs w:val="22"/>
              </w:rPr>
              <w:t>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8BCEC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47CE8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89B95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459205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FC36E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8FEDF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756B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383DA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6374F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4A7F2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BA504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6437A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75B91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7EA6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1C00E6" w14:paraId="0912DF50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E175" w14:textId="6BA7B86A" w:rsidR="00BF6D6B" w:rsidRPr="001C00E6" w:rsidRDefault="000A4BCF" w:rsidP="00B643A5">
            <w:pPr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72929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2D3DA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61062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F76A9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8234A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E84F5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71E4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0E4DB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8AC22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05084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DD2AF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871A5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C9A57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9B574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1C00E6" w14:paraId="1B86A74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AE12" w14:textId="53BA8DA0" w:rsidR="00BF6D6B" w:rsidRPr="001C00E6" w:rsidRDefault="000A4BCF" w:rsidP="00B643A5">
            <w:pPr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Ann-</w:t>
            </w:r>
            <w:r w:rsidR="0010169A" w:rsidRPr="001C00E6">
              <w:rPr>
                <w:sz w:val="22"/>
                <w:szCs w:val="22"/>
              </w:rPr>
              <w:t>Sofie</w:t>
            </w:r>
            <w:r w:rsidRPr="001C00E6">
              <w:rPr>
                <w:sz w:val="22"/>
                <w:szCs w:val="22"/>
              </w:rPr>
              <w:t xml:space="preserve"> </w:t>
            </w:r>
            <w:r w:rsidR="0010169A" w:rsidRPr="001C00E6">
              <w:rPr>
                <w:sz w:val="22"/>
                <w:szCs w:val="22"/>
              </w:rPr>
              <w:t>A</w:t>
            </w:r>
            <w:r w:rsidRPr="001C00E6">
              <w:rPr>
                <w:sz w:val="22"/>
                <w:szCs w:val="22"/>
              </w:rPr>
              <w:t>l</w:t>
            </w:r>
            <w:r w:rsidR="0010169A" w:rsidRPr="001C00E6">
              <w:rPr>
                <w:sz w:val="22"/>
                <w:szCs w:val="22"/>
              </w:rPr>
              <w:t>m</w:t>
            </w:r>
            <w:r w:rsidRPr="001C00E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BB040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53436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0AE7F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2FE6C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76F99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D0E573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F2E57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196F8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29A05B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98AFD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5F424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3AF97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1BA1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4DF48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1C00E6" w14:paraId="51CC4C02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D5CB" w14:textId="0D9CD25F" w:rsidR="00BF6D6B" w:rsidRPr="001C00E6" w:rsidRDefault="00D75985" w:rsidP="00B643A5">
            <w:pPr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295A7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F764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9B5C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2DEB5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687C5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34505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B89FD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97917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73A74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A387A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56CF8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25F55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FEF75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24275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1C00E6" w14:paraId="1CC4595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CC9D6" w14:textId="4E7C4A92" w:rsidR="00BF6D6B" w:rsidRPr="001C00E6" w:rsidRDefault="00D75985" w:rsidP="00B643A5">
            <w:pPr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7D9CE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7D1F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BB419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918DF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BEB2A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A763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767FE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D4BD2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29B3F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A7F33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EB406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D249E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2A474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D4ED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5985" w:rsidRPr="001C00E6" w14:paraId="35426D5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C184" w14:textId="2860E173" w:rsidR="00D75985" w:rsidRPr="001C00E6" w:rsidRDefault="00D75985" w:rsidP="00B643A5">
            <w:pPr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CC6E2" w14:textId="77777777" w:rsidR="00D75985" w:rsidRPr="001C00E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6B574" w14:textId="77777777" w:rsidR="00D75985" w:rsidRPr="001C00E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BE574" w14:textId="77777777" w:rsidR="00D75985" w:rsidRPr="001C00E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E6377" w14:textId="77777777" w:rsidR="00D75985" w:rsidRPr="001C00E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A9B47" w14:textId="77777777" w:rsidR="00D75985" w:rsidRPr="001C00E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3E4D6" w14:textId="77777777" w:rsidR="00D75985" w:rsidRPr="001C00E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EAABF" w14:textId="77777777" w:rsidR="00D75985" w:rsidRPr="001C00E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96CC1" w14:textId="77777777" w:rsidR="00D75985" w:rsidRPr="001C00E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DFC42" w14:textId="77777777" w:rsidR="00D75985" w:rsidRPr="001C00E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4925" w14:textId="77777777" w:rsidR="00D75985" w:rsidRPr="001C00E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9C9C3" w14:textId="77777777" w:rsidR="00D75985" w:rsidRPr="001C00E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E15F5" w14:textId="77777777" w:rsidR="00D75985" w:rsidRPr="001C00E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D22DC" w14:textId="77777777" w:rsidR="00D75985" w:rsidRPr="001C00E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F1702" w14:textId="77777777" w:rsidR="00D75985" w:rsidRPr="001C00E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5985" w:rsidRPr="001C00E6" w14:paraId="3BBDD6FB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C6CE1" w14:textId="01713551" w:rsidR="00D75985" w:rsidRPr="001C00E6" w:rsidRDefault="00724418" w:rsidP="00B643A5">
            <w:pPr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Nina Lundström</w:t>
            </w:r>
            <w:r w:rsidR="00D75985" w:rsidRPr="001C00E6">
              <w:rPr>
                <w:sz w:val="22"/>
                <w:szCs w:val="22"/>
              </w:rPr>
              <w:t xml:space="preserve">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BD8B" w14:textId="77777777" w:rsidR="00D75985" w:rsidRPr="001C00E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9541E" w14:textId="77777777" w:rsidR="00D75985" w:rsidRPr="001C00E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CB579" w14:textId="77777777" w:rsidR="00D75985" w:rsidRPr="001C00E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AD419" w14:textId="77777777" w:rsidR="00D75985" w:rsidRPr="001C00E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7A790" w14:textId="77777777" w:rsidR="00D75985" w:rsidRPr="001C00E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4091E" w14:textId="77777777" w:rsidR="00D75985" w:rsidRPr="001C00E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E9A84" w14:textId="77777777" w:rsidR="00D75985" w:rsidRPr="001C00E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A92E5" w14:textId="77777777" w:rsidR="00D75985" w:rsidRPr="001C00E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225F9" w14:textId="77777777" w:rsidR="00D75985" w:rsidRPr="001C00E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77F93" w14:textId="77777777" w:rsidR="00D75985" w:rsidRPr="001C00E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5F421" w14:textId="77777777" w:rsidR="00D75985" w:rsidRPr="001C00E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38C00" w14:textId="77777777" w:rsidR="00D75985" w:rsidRPr="001C00E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EB910" w14:textId="77777777" w:rsidR="00D75985" w:rsidRPr="001C00E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E6537" w14:textId="77777777" w:rsidR="00D75985" w:rsidRPr="001C00E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5985" w:rsidRPr="001C00E6" w14:paraId="7EF2B0CB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FB139" w14:textId="6F4B0AF2" w:rsidR="00D75985" w:rsidRPr="001C00E6" w:rsidRDefault="00D75985" w:rsidP="00B643A5">
            <w:pPr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Anna Sibinska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ECA1F" w14:textId="77777777" w:rsidR="00D75985" w:rsidRPr="001C00E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CEF1E" w14:textId="77777777" w:rsidR="00D75985" w:rsidRPr="001C00E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4DFC14" w14:textId="77777777" w:rsidR="00D75985" w:rsidRPr="001C00E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CC9595" w14:textId="77777777" w:rsidR="00D75985" w:rsidRPr="001C00E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35AF6" w14:textId="77777777" w:rsidR="00D75985" w:rsidRPr="001C00E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53D14" w14:textId="77777777" w:rsidR="00D75985" w:rsidRPr="001C00E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4D41B" w14:textId="77777777" w:rsidR="00D75985" w:rsidRPr="001C00E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9B264" w14:textId="77777777" w:rsidR="00D75985" w:rsidRPr="001C00E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D665B" w14:textId="77777777" w:rsidR="00D75985" w:rsidRPr="001C00E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C96D1" w14:textId="77777777" w:rsidR="00D75985" w:rsidRPr="001C00E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276D0" w14:textId="77777777" w:rsidR="00D75985" w:rsidRPr="001C00E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4EDD2" w14:textId="77777777" w:rsidR="00D75985" w:rsidRPr="001C00E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4461D" w14:textId="77777777" w:rsidR="00D75985" w:rsidRPr="001C00E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A28B" w14:textId="77777777" w:rsidR="00D75985" w:rsidRPr="001C00E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5985" w:rsidRPr="001C00E6" w14:paraId="106D14C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371CA" w14:textId="08CC366D" w:rsidR="00D75985" w:rsidRPr="001C00E6" w:rsidRDefault="000F6BD9" w:rsidP="000F6BD9">
            <w:pPr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Per Schöldberg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12375" w14:textId="72F922AE" w:rsidR="00D75985" w:rsidRPr="001C00E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A0783" w14:textId="77777777" w:rsidR="00D75985" w:rsidRPr="001C00E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EF56C" w14:textId="77777777" w:rsidR="00D75985" w:rsidRPr="001C00E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9F8FE" w14:textId="77777777" w:rsidR="00D75985" w:rsidRPr="001C00E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1EA10" w14:textId="77777777" w:rsidR="00D75985" w:rsidRPr="001C00E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D2DB9" w14:textId="77777777" w:rsidR="00D75985" w:rsidRPr="001C00E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D7BD" w14:textId="77777777" w:rsidR="00D75985" w:rsidRPr="001C00E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45D15" w14:textId="77777777" w:rsidR="00D75985" w:rsidRPr="001C00E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A5EE" w14:textId="77777777" w:rsidR="00D75985" w:rsidRPr="001C00E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150E3" w14:textId="77777777" w:rsidR="00D75985" w:rsidRPr="001C00E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8DB7F" w14:textId="77777777" w:rsidR="00D75985" w:rsidRPr="001C00E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97878" w14:textId="77777777" w:rsidR="00D75985" w:rsidRPr="001C00E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F6B90" w14:textId="77777777" w:rsidR="00D75985" w:rsidRPr="001C00E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03B" w14:textId="77777777" w:rsidR="00D75985" w:rsidRPr="001C00E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5985" w:rsidRPr="001C00E6" w14:paraId="03FB853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F6C4" w14:textId="6F879C68" w:rsidR="00D75985" w:rsidRPr="001C00E6" w:rsidRDefault="00D75985" w:rsidP="00B643A5">
            <w:pPr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Ali Esbati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69266" w14:textId="77777777" w:rsidR="00D75985" w:rsidRPr="001C00E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B1AAF" w14:textId="77777777" w:rsidR="00D75985" w:rsidRPr="001C00E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B9E4B" w14:textId="77777777" w:rsidR="00D75985" w:rsidRPr="001C00E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45A3E" w14:textId="77777777" w:rsidR="00D75985" w:rsidRPr="001C00E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6E2CD" w14:textId="77777777" w:rsidR="00D75985" w:rsidRPr="001C00E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7A9FE" w14:textId="77777777" w:rsidR="00D75985" w:rsidRPr="001C00E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12EBF" w14:textId="77777777" w:rsidR="00D75985" w:rsidRPr="001C00E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1514" w14:textId="77777777" w:rsidR="00D75985" w:rsidRPr="001C00E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462E0" w14:textId="77777777" w:rsidR="00D75985" w:rsidRPr="001C00E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21792" w14:textId="77777777" w:rsidR="00D75985" w:rsidRPr="001C00E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F20F7" w14:textId="77777777" w:rsidR="00D75985" w:rsidRPr="001C00E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9758" w14:textId="77777777" w:rsidR="00D75985" w:rsidRPr="001C00E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AEF39" w14:textId="77777777" w:rsidR="00D75985" w:rsidRPr="001C00E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838E6" w14:textId="77777777" w:rsidR="00D75985" w:rsidRPr="001C00E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5985" w:rsidRPr="001C00E6" w14:paraId="16CFA091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BD30B" w14:textId="5B31C613" w:rsidR="00D75985" w:rsidRPr="001C00E6" w:rsidRDefault="00D75985" w:rsidP="00996BF6">
            <w:pPr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Andreas Carlson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3C57" w14:textId="77777777" w:rsidR="00D75985" w:rsidRPr="001C00E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3AC73" w14:textId="77777777" w:rsidR="00D75985" w:rsidRPr="001C00E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B7F43" w14:textId="77777777" w:rsidR="00D75985" w:rsidRPr="001C00E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DEBC1" w14:textId="77777777" w:rsidR="00D75985" w:rsidRPr="001C00E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A30B9" w14:textId="77777777" w:rsidR="00D75985" w:rsidRPr="001C00E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BD065" w14:textId="77777777" w:rsidR="00D75985" w:rsidRPr="001C00E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68C75" w14:textId="77777777" w:rsidR="00D75985" w:rsidRPr="001C00E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72F36" w14:textId="77777777" w:rsidR="00D75985" w:rsidRPr="001C00E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AE1C3" w14:textId="77777777" w:rsidR="00D75985" w:rsidRPr="001C00E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3EA0D" w14:textId="77777777" w:rsidR="00D75985" w:rsidRPr="001C00E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6EA5D" w14:textId="77777777" w:rsidR="00D75985" w:rsidRPr="001C00E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9AC27" w14:textId="77777777" w:rsidR="00D75985" w:rsidRPr="001C00E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4E411D" w14:textId="77777777" w:rsidR="00D75985" w:rsidRPr="001C00E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4D36B" w14:textId="77777777" w:rsidR="00D75985" w:rsidRPr="001C00E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75985" w:rsidRPr="001C00E6" w14:paraId="58ACBCBF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8A71" w14:textId="27540441" w:rsidR="00D75985" w:rsidRPr="001C00E6" w:rsidRDefault="00D75985" w:rsidP="00B643A5">
            <w:pPr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3ED5C" w14:textId="77777777" w:rsidR="00D75985" w:rsidRPr="001C00E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5DA3C" w14:textId="77777777" w:rsidR="00D75985" w:rsidRPr="001C00E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1F448" w14:textId="77777777" w:rsidR="00D75985" w:rsidRPr="001C00E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548BF" w14:textId="77777777" w:rsidR="00D75985" w:rsidRPr="001C00E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49205" w14:textId="77777777" w:rsidR="00D75985" w:rsidRPr="001C00E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279FF" w14:textId="77777777" w:rsidR="00D75985" w:rsidRPr="001C00E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EFD9B" w14:textId="77777777" w:rsidR="00D75985" w:rsidRPr="001C00E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41893" w14:textId="77777777" w:rsidR="00D75985" w:rsidRPr="001C00E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7D24" w14:textId="77777777" w:rsidR="00D75985" w:rsidRPr="001C00E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0C1B1" w14:textId="77777777" w:rsidR="00D75985" w:rsidRPr="001C00E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387A1" w14:textId="77777777" w:rsidR="00D75985" w:rsidRPr="001C00E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70DA5" w14:textId="77777777" w:rsidR="00D75985" w:rsidRPr="001C00E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834AD5" w14:textId="77777777" w:rsidR="00D75985" w:rsidRPr="001C00E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AA9B1" w14:textId="77777777" w:rsidR="00D75985" w:rsidRPr="001C00E6" w:rsidRDefault="00D75985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567BC" w:rsidRPr="001C00E6" w14:paraId="579F40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DF02" w14:textId="01E4DABB" w:rsidR="002567BC" w:rsidRPr="001C00E6" w:rsidRDefault="002567BC" w:rsidP="00B643A5">
            <w:pPr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 xml:space="preserve">Björn </w:t>
            </w:r>
            <w:proofErr w:type="spellStart"/>
            <w:r w:rsidRPr="001C00E6">
              <w:rPr>
                <w:sz w:val="22"/>
                <w:szCs w:val="22"/>
              </w:rPr>
              <w:t>Wiechel</w:t>
            </w:r>
            <w:proofErr w:type="spellEnd"/>
            <w:r w:rsidRPr="001C00E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40B26" w14:textId="77777777" w:rsidR="002567BC" w:rsidRPr="001C00E6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C65DB" w14:textId="77777777" w:rsidR="002567BC" w:rsidRPr="001C00E6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C4D1C" w14:textId="77777777" w:rsidR="002567BC" w:rsidRPr="001C00E6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7211B" w14:textId="77777777" w:rsidR="002567BC" w:rsidRPr="001C00E6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E0544" w14:textId="77777777" w:rsidR="002567BC" w:rsidRPr="001C00E6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CD04E" w14:textId="77777777" w:rsidR="002567BC" w:rsidRPr="001C00E6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00891" w14:textId="77777777" w:rsidR="002567BC" w:rsidRPr="001C00E6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5806A" w14:textId="77777777" w:rsidR="002567BC" w:rsidRPr="001C00E6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C1EE7" w14:textId="77777777" w:rsidR="002567BC" w:rsidRPr="001C00E6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A46D4" w14:textId="77777777" w:rsidR="002567BC" w:rsidRPr="001C00E6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14B9" w14:textId="77777777" w:rsidR="002567BC" w:rsidRPr="001C00E6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3D1A6" w14:textId="77777777" w:rsidR="002567BC" w:rsidRPr="001C00E6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EC259" w14:textId="77777777" w:rsidR="002567BC" w:rsidRPr="001C00E6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2792C" w14:textId="77777777" w:rsidR="002567BC" w:rsidRPr="001C00E6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567BC" w:rsidRPr="001C00E6" w14:paraId="112F8695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7FDDF" w14:textId="371D1F41" w:rsidR="002567BC" w:rsidRPr="001C00E6" w:rsidRDefault="002567BC" w:rsidP="00B643A5">
            <w:pPr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3350B" w14:textId="77777777" w:rsidR="002567BC" w:rsidRPr="001C00E6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6C973" w14:textId="77777777" w:rsidR="002567BC" w:rsidRPr="001C00E6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B34B0" w14:textId="77777777" w:rsidR="002567BC" w:rsidRPr="001C00E6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14410" w14:textId="77777777" w:rsidR="002567BC" w:rsidRPr="001C00E6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D0B08" w14:textId="77777777" w:rsidR="002567BC" w:rsidRPr="001C00E6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CF6FD" w14:textId="77777777" w:rsidR="002567BC" w:rsidRPr="001C00E6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33E2" w14:textId="77777777" w:rsidR="002567BC" w:rsidRPr="001C00E6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F3533" w14:textId="77777777" w:rsidR="002567BC" w:rsidRPr="001C00E6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C609" w14:textId="77777777" w:rsidR="002567BC" w:rsidRPr="001C00E6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21F4F" w14:textId="77777777" w:rsidR="002567BC" w:rsidRPr="001C00E6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803F3" w14:textId="77777777" w:rsidR="002567BC" w:rsidRPr="001C00E6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C4AA3" w14:textId="77777777" w:rsidR="002567BC" w:rsidRPr="001C00E6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FC06" w14:textId="77777777" w:rsidR="002567BC" w:rsidRPr="001C00E6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C3D7B" w14:textId="77777777" w:rsidR="002567BC" w:rsidRPr="001C00E6" w:rsidRDefault="002567BC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C5BC6" w:rsidRPr="001C00E6" w14:paraId="1D7E1626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75108" w14:textId="11B5A7B6" w:rsidR="003C5BC6" w:rsidRPr="001C00E6" w:rsidRDefault="003C5BC6" w:rsidP="00B643A5">
            <w:pPr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 xml:space="preserve">Nermina Mizimovic (S)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C78ED" w14:textId="65225A08" w:rsidR="003C5BC6" w:rsidRPr="001C00E6" w:rsidRDefault="008633E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7C77B" w14:textId="77777777" w:rsidR="003C5BC6" w:rsidRPr="001C00E6" w:rsidRDefault="003C5BC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C9A0A" w14:textId="71E4C81C" w:rsidR="003C5BC6" w:rsidRPr="001C00E6" w:rsidRDefault="008633E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E621A" w14:textId="77777777" w:rsidR="003C5BC6" w:rsidRPr="001C00E6" w:rsidRDefault="003C5BC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64B92" w14:textId="70DDC6E4" w:rsidR="003C5BC6" w:rsidRPr="001C00E6" w:rsidRDefault="008633E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E0EDB" w14:textId="77777777" w:rsidR="003C5BC6" w:rsidRPr="001C00E6" w:rsidRDefault="003C5BC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CDA33" w14:textId="07240840" w:rsidR="003C5BC6" w:rsidRPr="001C00E6" w:rsidRDefault="008633E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BAD11" w14:textId="77777777" w:rsidR="003C5BC6" w:rsidRPr="001C00E6" w:rsidRDefault="003C5BC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B5D82" w14:textId="0C5D36A0" w:rsidR="003C5BC6" w:rsidRPr="001C00E6" w:rsidRDefault="008633E1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F397D" w14:textId="77777777" w:rsidR="003C5BC6" w:rsidRPr="001C00E6" w:rsidRDefault="003C5BC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D5497" w14:textId="77777777" w:rsidR="003C5BC6" w:rsidRPr="001C00E6" w:rsidRDefault="003C5BC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F926" w14:textId="77777777" w:rsidR="003C5BC6" w:rsidRPr="001C00E6" w:rsidRDefault="003C5BC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D0DE7" w14:textId="77777777" w:rsidR="003C5BC6" w:rsidRPr="001C00E6" w:rsidRDefault="003C5BC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B54BA" w14:textId="77777777" w:rsidR="003C5BC6" w:rsidRPr="001C00E6" w:rsidRDefault="003C5BC6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D3C14" w:rsidRPr="001C00E6" w14:paraId="54299993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</w:trPr>
        <w:tc>
          <w:tcPr>
            <w:tcW w:w="349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AD0FF" w14:textId="34E0867B" w:rsidR="004D3C14" w:rsidRPr="001C00E6" w:rsidRDefault="00124FF5" w:rsidP="00B643A5">
            <w:pPr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Fredrik Stenberg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09370" w14:textId="77777777" w:rsidR="004D3C14" w:rsidRPr="001C00E6" w:rsidRDefault="004D3C1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5107F" w14:textId="77777777" w:rsidR="004D3C14" w:rsidRPr="001C00E6" w:rsidRDefault="004D3C1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6A5B1" w14:textId="77777777" w:rsidR="004D3C14" w:rsidRPr="001C00E6" w:rsidRDefault="004D3C1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F2AB4" w14:textId="77777777" w:rsidR="004D3C14" w:rsidRPr="001C00E6" w:rsidRDefault="004D3C1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60619" w14:textId="77777777" w:rsidR="004D3C14" w:rsidRPr="001C00E6" w:rsidRDefault="004D3C1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4A43C" w14:textId="77777777" w:rsidR="004D3C14" w:rsidRPr="001C00E6" w:rsidRDefault="004D3C1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D394A" w14:textId="77777777" w:rsidR="004D3C14" w:rsidRPr="001C00E6" w:rsidRDefault="004D3C1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B74CC" w14:textId="77777777" w:rsidR="004D3C14" w:rsidRPr="001C00E6" w:rsidRDefault="004D3C1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C7054" w14:textId="77777777" w:rsidR="004D3C14" w:rsidRPr="001C00E6" w:rsidRDefault="004D3C1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E2587" w14:textId="77777777" w:rsidR="004D3C14" w:rsidRPr="001C00E6" w:rsidRDefault="004D3C1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C26BCE" w14:textId="77777777" w:rsidR="004D3C14" w:rsidRPr="001C00E6" w:rsidRDefault="004D3C1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EADC8" w14:textId="77777777" w:rsidR="004D3C14" w:rsidRPr="001C00E6" w:rsidRDefault="004D3C1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D9385" w14:textId="77777777" w:rsidR="004D3C14" w:rsidRPr="001C00E6" w:rsidRDefault="004D3C1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12232" w14:textId="77777777" w:rsidR="004D3C14" w:rsidRPr="001C00E6" w:rsidRDefault="004D3C14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F6D6B" w:rsidRPr="001C00E6" w14:paraId="657D113A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3"/>
        </w:trPr>
        <w:tc>
          <w:tcPr>
            <w:tcW w:w="3402" w:type="dxa"/>
            <w:gridSpan w:val="2"/>
          </w:tcPr>
          <w:p w14:paraId="68DA3651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N = Närvarande</w:t>
            </w:r>
          </w:p>
        </w:tc>
        <w:tc>
          <w:tcPr>
            <w:tcW w:w="5080" w:type="dxa"/>
            <w:gridSpan w:val="17"/>
          </w:tcPr>
          <w:p w14:paraId="1662C06F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BF6D6B" w:rsidRPr="001C00E6" w14:paraId="556EB43C" w14:textId="77777777" w:rsidTr="00BF6D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8" w:type="dxa"/>
          <w:trHeight w:val="262"/>
        </w:trPr>
        <w:tc>
          <w:tcPr>
            <w:tcW w:w="3402" w:type="dxa"/>
            <w:gridSpan w:val="2"/>
          </w:tcPr>
          <w:p w14:paraId="0A0AD309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V = Votering</w:t>
            </w:r>
          </w:p>
        </w:tc>
        <w:tc>
          <w:tcPr>
            <w:tcW w:w="5080" w:type="dxa"/>
            <w:gridSpan w:val="17"/>
          </w:tcPr>
          <w:p w14:paraId="5C4EC880" w14:textId="77777777" w:rsidR="00BF6D6B" w:rsidRPr="001C00E6" w:rsidRDefault="00BF6D6B" w:rsidP="00B643A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40538328" w14:textId="5E722CD5" w:rsidR="00C46F88" w:rsidRPr="001C00E6" w:rsidRDefault="00C46F88" w:rsidP="00C46F88">
      <w:pPr>
        <w:rPr>
          <w:sz w:val="22"/>
          <w:szCs w:val="22"/>
        </w:rPr>
      </w:pPr>
    </w:p>
    <w:p w14:paraId="2EC607C0" w14:textId="0B2BFDED" w:rsidR="00C46F88" w:rsidRPr="001C00E6" w:rsidRDefault="00C46F88" w:rsidP="00C46F88">
      <w:pPr>
        <w:widowControl/>
        <w:rPr>
          <w:b/>
          <w:sz w:val="22"/>
          <w:szCs w:val="22"/>
        </w:rPr>
      </w:pPr>
      <w:r w:rsidRPr="001C00E6">
        <w:rPr>
          <w:sz w:val="22"/>
          <w:szCs w:val="22"/>
        </w:rPr>
        <w:br w:type="page"/>
      </w:r>
      <w:r w:rsidR="001C00E6" w:rsidRPr="001C00E6">
        <w:rPr>
          <w:b/>
          <w:sz w:val="22"/>
          <w:szCs w:val="22"/>
        </w:rPr>
        <w:lastRenderedPageBreak/>
        <w:t>GRANSKNINGSÄRENDEN 2019/20</w:t>
      </w:r>
      <w:r w:rsidRPr="001C00E6">
        <w:rPr>
          <w:b/>
          <w:sz w:val="22"/>
          <w:szCs w:val="22"/>
        </w:rPr>
        <w:tab/>
      </w:r>
      <w:r w:rsidRPr="001C00E6">
        <w:rPr>
          <w:b/>
          <w:sz w:val="22"/>
          <w:szCs w:val="22"/>
        </w:rPr>
        <w:tab/>
      </w:r>
      <w:r w:rsidRPr="001C00E6">
        <w:rPr>
          <w:b/>
          <w:sz w:val="22"/>
          <w:szCs w:val="22"/>
        </w:rPr>
        <w:tab/>
      </w:r>
      <w:bookmarkStart w:id="0" w:name="_GoBack"/>
      <w:bookmarkEnd w:id="0"/>
      <w:r w:rsidRPr="001C00E6">
        <w:rPr>
          <w:b/>
          <w:sz w:val="22"/>
          <w:szCs w:val="22"/>
        </w:rPr>
        <w:t>Bilaga 2</w:t>
      </w:r>
    </w:p>
    <w:p w14:paraId="651CD281" w14:textId="77777777" w:rsidR="00C46F88" w:rsidRPr="001C00E6" w:rsidRDefault="00C46F88" w:rsidP="00C46F88">
      <w:pPr>
        <w:widowControl/>
        <w:rPr>
          <w:b/>
          <w:sz w:val="22"/>
          <w:szCs w:val="22"/>
        </w:rPr>
      </w:pPr>
    </w:p>
    <w:tbl>
      <w:tblPr>
        <w:tblW w:w="868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82"/>
      </w:tblGrid>
      <w:tr w:rsidR="00C46F88" w:rsidRPr="001C00E6" w14:paraId="733EE991" w14:textId="77777777" w:rsidTr="00300F7A">
        <w:trPr>
          <w:trHeight w:val="1084"/>
        </w:trPr>
        <w:tc>
          <w:tcPr>
            <w:tcW w:w="8682" w:type="dxa"/>
            <w:tcBorders>
              <w:top w:val="nil"/>
              <w:left w:val="nil"/>
              <w:bottom w:val="nil"/>
              <w:right w:val="nil"/>
            </w:tcBorders>
          </w:tcPr>
          <w:p w14:paraId="0D1CE94B" w14:textId="490CB51C" w:rsidR="00C46F88" w:rsidRPr="001C00E6" w:rsidRDefault="00C46F88" w:rsidP="00C46F88">
            <w:pPr>
              <w:pStyle w:val="Liststycke"/>
              <w:numPr>
                <w:ilvl w:val="0"/>
                <w:numId w:val="3"/>
              </w:numPr>
              <w:ind w:left="492" w:right="34"/>
              <w:outlineLvl w:val="0"/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 xml:space="preserve">Granskning av justitie – och migrationsminister Morgan Johansson och regeringens agerande rörande förankring av Sveriges position rörande EU-direktivet om upphovsrätt på den digitala inre marknaden (anmäld av Tomas </w:t>
            </w:r>
            <w:proofErr w:type="spellStart"/>
            <w:r w:rsidRPr="001C00E6">
              <w:rPr>
                <w:sz w:val="22"/>
                <w:szCs w:val="22"/>
              </w:rPr>
              <w:t>Tobé</w:t>
            </w:r>
            <w:proofErr w:type="spellEnd"/>
            <w:r w:rsidRPr="001C00E6">
              <w:rPr>
                <w:sz w:val="22"/>
                <w:szCs w:val="22"/>
              </w:rPr>
              <w:t xml:space="preserve"> (M), inkom 2019-02-28, dnr </w:t>
            </w:r>
            <w:r w:rsidR="001C00E6" w:rsidRPr="001C00E6">
              <w:rPr>
                <w:sz w:val="22"/>
                <w:szCs w:val="22"/>
              </w:rPr>
              <w:t>1753–2018</w:t>
            </w:r>
            <w:r w:rsidRPr="001C00E6">
              <w:rPr>
                <w:sz w:val="22"/>
                <w:szCs w:val="22"/>
              </w:rPr>
              <w:t>/19)</w:t>
            </w:r>
          </w:p>
          <w:p w14:paraId="11227DC0" w14:textId="055CF46C" w:rsidR="00C46F88" w:rsidRPr="001C00E6" w:rsidRDefault="00C46F88" w:rsidP="00C46F88">
            <w:pPr>
              <w:pStyle w:val="Liststycke"/>
              <w:ind w:left="492" w:right="34"/>
              <w:outlineLvl w:val="0"/>
              <w:rPr>
                <w:sz w:val="22"/>
                <w:szCs w:val="22"/>
              </w:rPr>
            </w:pPr>
            <w:r w:rsidRPr="001C00E6">
              <w:rPr>
                <w:i/>
                <w:color w:val="FF0000"/>
                <w:sz w:val="22"/>
                <w:szCs w:val="22"/>
              </w:rPr>
              <w:t>f.d. G19</w:t>
            </w:r>
          </w:p>
        </w:tc>
      </w:tr>
      <w:tr w:rsidR="00C46F88" w:rsidRPr="001C00E6" w14:paraId="2829AA9B" w14:textId="77777777" w:rsidTr="00300F7A">
        <w:trPr>
          <w:trHeight w:val="1084"/>
        </w:trPr>
        <w:tc>
          <w:tcPr>
            <w:tcW w:w="8682" w:type="dxa"/>
            <w:tcBorders>
              <w:top w:val="nil"/>
              <w:left w:val="nil"/>
              <w:bottom w:val="nil"/>
              <w:right w:val="nil"/>
            </w:tcBorders>
          </w:tcPr>
          <w:p w14:paraId="30D7F024" w14:textId="3E8DCA2D" w:rsidR="00C46F88" w:rsidRPr="001C00E6" w:rsidRDefault="00C46F88" w:rsidP="00C46F88">
            <w:pPr>
              <w:pStyle w:val="Liststycke"/>
              <w:numPr>
                <w:ilvl w:val="0"/>
                <w:numId w:val="3"/>
              </w:numPr>
              <w:ind w:left="492" w:right="34"/>
              <w:outlineLvl w:val="0"/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 xml:space="preserve">Hemställan om granskning av regeringens hantering av intressekonflikter och jäv i utredningen </w:t>
            </w:r>
            <w:proofErr w:type="spellStart"/>
            <w:r w:rsidRPr="001C00E6">
              <w:rPr>
                <w:sz w:val="22"/>
                <w:szCs w:val="22"/>
              </w:rPr>
              <w:t>Biojet</w:t>
            </w:r>
            <w:proofErr w:type="spellEnd"/>
            <w:r w:rsidRPr="001C00E6">
              <w:rPr>
                <w:sz w:val="22"/>
                <w:szCs w:val="22"/>
              </w:rPr>
              <w:t xml:space="preserve"> för flyget (anmäld av Mattias Bäckström Johansson (SD), inkom 2019-03-05, dnr </w:t>
            </w:r>
            <w:r w:rsidR="001C00E6" w:rsidRPr="001C00E6">
              <w:rPr>
                <w:sz w:val="22"/>
                <w:szCs w:val="22"/>
              </w:rPr>
              <w:t>1797–2018</w:t>
            </w:r>
            <w:r w:rsidRPr="001C00E6">
              <w:rPr>
                <w:sz w:val="22"/>
                <w:szCs w:val="22"/>
              </w:rPr>
              <w:t>/19)</w:t>
            </w:r>
          </w:p>
          <w:p w14:paraId="617387B2" w14:textId="5A199698" w:rsidR="00C46F88" w:rsidRPr="001C00E6" w:rsidRDefault="00C46F88" w:rsidP="00C46F88">
            <w:pPr>
              <w:pStyle w:val="Liststycke"/>
              <w:ind w:left="492" w:right="34"/>
              <w:outlineLvl w:val="0"/>
              <w:rPr>
                <w:sz w:val="22"/>
                <w:szCs w:val="22"/>
              </w:rPr>
            </w:pPr>
            <w:r w:rsidRPr="001C00E6">
              <w:rPr>
                <w:i/>
                <w:color w:val="FF0000"/>
                <w:sz w:val="22"/>
                <w:szCs w:val="22"/>
              </w:rPr>
              <w:t>f.d. G20</w:t>
            </w:r>
          </w:p>
        </w:tc>
      </w:tr>
      <w:tr w:rsidR="00C46F88" w:rsidRPr="001C00E6" w14:paraId="71479987" w14:textId="77777777" w:rsidTr="00300F7A">
        <w:trPr>
          <w:trHeight w:val="1084"/>
        </w:trPr>
        <w:tc>
          <w:tcPr>
            <w:tcW w:w="8682" w:type="dxa"/>
            <w:tcBorders>
              <w:top w:val="nil"/>
              <w:left w:val="nil"/>
              <w:bottom w:val="nil"/>
              <w:right w:val="nil"/>
            </w:tcBorders>
          </w:tcPr>
          <w:p w14:paraId="3EC2E134" w14:textId="5CF28131" w:rsidR="00C46F88" w:rsidRPr="001C00E6" w:rsidRDefault="00C46F88" w:rsidP="00C46F88">
            <w:pPr>
              <w:pStyle w:val="Liststycke"/>
              <w:numPr>
                <w:ilvl w:val="0"/>
                <w:numId w:val="3"/>
              </w:numPr>
              <w:ind w:left="492" w:right="34"/>
              <w:outlineLvl w:val="0"/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 xml:space="preserve">Begäran om granskning av statsrådet Morgan Johanssons (S) agerande rörande en säkerhetsklassad anställning inom Kriminalvården (anmäld av Jan Ericson (M), inkom 2019-03-07, dnr </w:t>
            </w:r>
            <w:r w:rsidR="001C00E6" w:rsidRPr="001C00E6">
              <w:rPr>
                <w:sz w:val="22"/>
                <w:szCs w:val="22"/>
              </w:rPr>
              <w:t>1824–2018</w:t>
            </w:r>
            <w:r w:rsidRPr="001C00E6">
              <w:rPr>
                <w:sz w:val="22"/>
                <w:szCs w:val="22"/>
              </w:rPr>
              <w:t>/19)</w:t>
            </w:r>
          </w:p>
          <w:p w14:paraId="6182C836" w14:textId="55464F4C" w:rsidR="00C46F88" w:rsidRPr="001C00E6" w:rsidRDefault="00C46F88" w:rsidP="00C46F88">
            <w:pPr>
              <w:pStyle w:val="Liststycke"/>
              <w:ind w:left="492" w:right="34"/>
              <w:outlineLvl w:val="0"/>
              <w:rPr>
                <w:i/>
                <w:sz w:val="22"/>
                <w:szCs w:val="22"/>
              </w:rPr>
            </w:pPr>
            <w:r w:rsidRPr="001C00E6">
              <w:rPr>
                <w:i/>
                <w:color w:val="FF0000"/>
                <w:sz w:val="22"/>
                <w:szCs w:val="22"/>
              </w:rPr>
              <w:t>f.d. G21</w:t>
            </w:r>
          </w:p>
        </w:tc>
      </w:tr>
      <w:tr w:rsidR="00C46F88" w:rsidRPr="001C00E6" w14:paraId="7734D2F5" w14:textId="77777777" w:rsidTr="00300F7A">
        <w:trPr>
          <w:trHeight w:val="1084"/>
        </w:trPr>
        <w:tc>
          <w:tcPr>
            <w:tcW w:w="8682" w:type="dxa"/>
            <w:tcBorders>
              <w:top w:val="nil"/>
              <w:left w:val="nil"/>
              <w:bottom w:val="nil"/>
              <w:right w:val="nil"/>
            </w:tcBorders>
          </w:tcPr>
          <w:p w14:paraId="551F7824" w14:textId="35F4DDC4" w:rsidR="00C46F88" w:rsidRPr="001C00E6" w:rsidRDefault="00C46F88" w:rsidP="00C46F88">
            <w:pPr>
              <w:pStyle w:val="Liststycke"/>
              <w:numPr>
                <w:ilvl w:val="0"/>
                <w:numId w:val="3"/>
              </w:numPr>
              <w:ind w:left="492" w:right="34"/>
              <w:outlineLvl w:val="0"/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 xml:space="preserve">Begäran av granskning av civilminister Ardalan Shekarabis kännedom om Spelinspektionens (tidigare Lotteriinspektionen) misstänkt bristande tillsyn av Casino Cosmopol (anmäld av </w:t>
            </w:r>
            <w:proofErr w:type="spellStart"/>
            <w:r w:rsidRPr="001C00E6">
              <w:rPr>
                <w:sz w:val="22"/>
                <w:szCs w:val="22"/>
              </w:rPr>
              <w:t>Vasiliki</w:t>
            </w:r>
            <w:proofErr w:type="spellEnd"/>
            <w:r w:rsidRPr="001C00E6">
              <w:rPr>
                <w:sz w:val="22"/>
                <w:szCs w:val="22"/>
              </w:rPr>
              <w:t xml:space="preserve"> </w:t>
            </w:r>
            <w:proofErr w:type="spellStart"/>
            <w:r w:rsidRPr="001C00E6">
              <w:rPr>
                <w:sz w:val="22"/>
                <w:szCs w:val="22"/>
              </w:rPr>
              <w:t>Tsouplaki</w:t>
            </w:r>
            <w:proofErr w:type="spellEnd"/>
            <w:r w:rsidRPr="001C00E6">
              <w:rPr>
                <w:sz w:val="22"/>
                <w:szCs w:val="22"/>
              </w:rPr>
              <w:t xml:space="preserve"> (V), inkom 2019-03-28, dnr </w:t>
            </w:r>
            <w:r w:rsidR="001C00E6" w:rsidRPr="001C00E6">
              <w:rPr>
                <w:sz w:val="22"/>
                <w:szCs w:val="22"/>
              </w:rPr>
              <w:t>1979–2018</w:t>
            </w:r>
            <w:r w:rsidRPr="001C00E6">
              <w:rPr>
                <w:sz w:val="22"/>
                <w:szCs w:val="22"/>
              </w:rPr>
              <w:t>/19)</w:t>
            </w:r>
          </w:p>
          <w:p w14:paraId="58E8D4B4" w14:textId="3350DD83" w:rsidR="00C46F88" w:rsidRPr="001C00E6" w:rsidRDefault="00C46F88" w:rsidP="00C46F88">
            <w:pPr>
              <w:pStyle w:val="Liststycke"/>
              <w:ind w:left="492" w:right="34"/>
              <w:outlineLvl w:val="0"/>
              <w:rPr>
                <w:i/>
                <w:sz w:val="22"/>
                <w:szCs w:val="22"/>
              </w:rPr>
            </w:pPr>
            <w:r w:rsidRPr="001C00E6">
              <w:rPr>
                <w:i/>
                <w:color w:val="FF0000"/>
                <w:sz w:val="22"/>
                <w:szCs w:val="22"/>
              </w:rPr>
              <w:t>f.d. G22</w:t>
            </w:r>
          </w:p>
        </w:tc>
      </w:tr>
      <w:tr w:rsidR="00C46F88" w:rsidRPr="001C00E6" w14:paraId="60018C10" w14:textId="77777777" w:rsidTr="00300F7A">
        <w:trPr>
          <w:trHeight w:val="1084"/>
        </w:trPr>
        <w:tc>
          <w:tcPr>
            <w:tcW w:w="8682" w:type="dxa"/>
            <w:tcBorders>
              <w:top w:val="nil"/>
              <w:left w:val="nil"/>
              <w:bottom w:val="nil"/>
              <w:right w:val="nil"/>
            </w:tcBorders>
          </w:tcPr>
          <w:p w14:paraId="48959809" w14:textId="42601309" w:rsidR="00C46F88" w:rsidRPr="001C00E6" w:rsidRDefault="00C46F88" w:rsidP="00C46F88">
            <w:pPr>
              <w:pStyle w:val="Liststycke"/>
              <w:numPr>
                <w:ilvl w:val="0"/>
                <w:numId w:val="3"/>
              </w:numPr>
              <w:ind w:left="492" w:right="34"/>
              <w:outlineLvl w:val="0"/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 xml:space="preserve">Granskning av hur energi- och digitaliseringsminister Anders </w:t>
            </w:r>
            <w:proofErr w:type="spellStart"/>
            <w:r w:rsidRPr="001C00E6">
              <w:rPr>
                <w:sz w:val="22"/>
                <w:szCs w:val="22"/>
              </w:rPr>
              <w:t>Ygeman</w:t>
            </w:r>
            <w:proofErr w:type="spellEnd"/>
            <w:r w:rsidRPr="001C00E6">
              <w:rPr>
                <w:sz w:val="22"/>
                <w:szCs w:val="22"/>
              </w:rPr>
              <w:t xml:space="preserve">, tidigare energiminister Ibrahim </w:t>
            </w:r>
            <w:proofErr w:type="spellStart"/>
            <w:r w:rsidRPr="001C00E6">
              <w:rPr>
                <w:sz w:val="22"/>
                <w:szCs w:val="22"/>
              </w:rPr>
              <w:t>Baylan</w:t>
            </w:r>
            <w:proofErr w:type="spellEnd"/>
            <w:r w:rsidRPr="001C00E6">
              <w:rPr>
                <w:sz w:val="22"/>
                <w:szCs w:val="22"/>
              </w:rPr>
              <w:t xml:space="preserve"> och regeringen följt riksdagens beslut gällande hur medel till energiforskning ska fördelas (anmäld av Carl-Oskar Bohlin (M), inkom 2019-03-28, dnr </w:t>
            </w:r>
            <w:r w:rsidR="001C00E6" w:rsidRPr="001C00E6">
              <w:rPr>
                <w:sz w:val="22"/>
                <w:szCs w:val="22"/>
              </w:rPr>
              <w:t>1989–2018</w:t>
            </w:r>
            <w:r w:rsidRPr="001C00E6">
              <w:rPr>
                <w:sz w:val="22"/>
                <w:szCs w:val="22"/>
              </w:rPr>
              <w:t>/19)</w:t>
            </w:r>
          </w:p>
          <w:p w14:paraId="1F8F8582" w14:textId="2DF65A07" w:rsidR="00C46F88" w:rsidRPr="001C00E6" w:rsidRDefault="00C46F88" w:rsidP="00C46F88">
            <w:pPr>
              <w:pStyle w:val="Liststycke"/>
              <w:ind w:left="492" w:right="34"/>
              <w:outlineLvl w:val="0"/>
              <w:rPr>
                <w:i/>
                <w:sz w:val="22"/>
                <w:szCs w:val="22"/>
              </w:rPr>
            </w:pPr>
            <w:r w:rsidRPr="001C00E6">
              <w:rPr>
                <w:i/>
                <w:color w:val="FF0000"/>
                <w:sz w:val="22"/>
                <w:szCs w:val="22"/>
              </w:rPr>
              <w:t>f.d. G23</w:t>
            </w:r>
          </w:p>
        </w:tc>
      </w:tr>
      <w:tr w:rsidR="00C46F88" w:rsidRPr="001C00E6" w14:paraId="33850B93" w14:textId="77777777" w:rsidTr="00300F7A">
        <w:trPr>
          <w:trHeight w:val="1084"/>
        </w:trPr>
        <w:tc>
          <w:tcPr>
            <w:tcW w:w="8682" w:type="dxa"/>
            <w:tcBorders>
              <w:top w:val="nil"/>
              <w:left w:val="nil"/>
              <w:bottom w:val="nil"/>
              <w:right w:val="nil"/>
            </w:tcBorders>
          </w:tcPr>
          <w:p w14:paraId="67C7C4EA" w14:textId="418C8980" w:rsidR="00C46F88" w:rsidRPr="001C00E6" w:rsidRDefault="00C46F88" w:rsidP="00C46F88">
            <w:pPr>
              <w:pStyle w:val="Liststycke"/>
              <w:numPr>
                <w:ilvl w:val="0"/>
                <w:numId w:val="3"/>
              </w:numPr>
              <w:ind w:left="492" w:right="34"/>
              <w:outlineLvl w:val="0"/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 xml:space="preserve">Hemställan om granskning av regeringens försök att påverka Försäkringskassans utlämnande av offentliga handlingar (anmäld av Angelika Bengtsson (SD), inkom 2019-04-17, dnr </w:t>
            </w:r>
            <w:r w:rsidR="001C00E6" w:rsidRPr="001C00E6">
              <w:rPr>
                <w:sz w:val="22"/>
                <w:szCs w:val="22"/>
              </w:rPr>
              <w:t>2142–2018</w:t>
            </w:r>
            <w:r w:rsidRPr="001C00E6">
              <w:rPr>
                <w:sz w:val="22"/>
                <w:szCs w:val="22"/>
              </w:rPr>
              <w:t>/19)</w:t>
            </w:r>
          </w:p>
          <w:p w14:paraId="30F7F52A" w14:textId="75DA346C" w:rsidR="00C46F88" w:rsidRPr="001C00E6" w:rsidRDefault="00C46F88" w:rsidP="00C46F88">
            <w:pPr>
              <w:pStyle w:val="Liststycke"/>
              <w:ind w:left="492" w:right="34"/>
              <w:outlineLvl w:val="0"/>
              <w:rPr>
                <w:i/>
                <w:sz w:val="22"/>
                <w:szCs w:val="22"/>
              </w:rPr>
            </w:pPr>
            <w:r w:rsidRPr="001C00E6">
              <w:rPr>
                <w:i/>
                <w:color w:val="FF0000"/>
                <w:sz w:val="22"/>
                <w:szCs w:val="22"/>
              </w:rPr>
              <w:t>f.d. G24</w:t>
            </w:r>
          </w:p>
        </w:tc>
      </w:tr>
      <w:tr w:rsidR="00C46F88" w:rsidRPr="001C00E6" w14:paraId="02C87E36" w14:textId="77777777" w:rsidTr="00300F7A">
        <w:trPr>
          <w:trHeight w:val="1084"/>
        </w:trPr>
        <w:tc>
          <w:tcPr>
            <w:tcW w:w="8682" w:type="dxa"/>
            <w:tcBorders>
              <w:top w:val="nil"/>
              <w:left w:val="nil"/>
              <w:bottom w:val="nil"/>
              <w:right w:val="nil"/>
            </w:tcBorders>
          </w:tcPr>
          <w:p w14:paraId="5A4457FA" w14:textId="56EED740" w:rsidR="00C46F88" w:rsidRPr="001C00E6" w:rsidRDefault="00C46F88" w:rsidP="00C46F88">
            <w:pPr>
              <w:pStyle w:val="Liststycke"/>
              <w:numPr>
                <w:ilvl w:val="0"/>
                <w:numId w:val="3"/>
              </w:numPr>
              <w:ind w:left="492" w:right="34"/>
              <w:outlineLvl w:val="0"/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 xml:space="preserve">Hemställan om granskning av inrikesminister Mikael Dambergs uppgifter i media om Sveriges beredskap gällande helikoptrar för brandbekämpning (anmäld av Caroline </w:t>
            </w:r>
            <w:proofErr w:type="spellStart"/>
            <w:r w:rsidRPr="001C00E6">
              <w:rPr>
                <w:sz w:val="22"/>
                <w:szCs w:val="22"/>
              </w:rPr>
              <w:t>Nordengrip</w:t>
            </w:r>
            <w:proofErr w:type="spellEnd"/>
            <w:r w:rsidRPr="001C00E6">
              <w:rPr>
                <w:sz w:val="22"/>
                <w:szCs w:val="22"/>
              </w:rPr>
              <w:t xml:space="preserve"> (SD), inkom 2019-06-18, dnr </w:t>
            </w:r>
            <w:r w:rsidR="001C00E6" w:rsidRPr="001C00E6">
              <w:rPr>
                <w:sz w:val="22"/>
                <w:szCs w:val="22"/>
              </w:rPr>
              <w:t>2706–2018</w:t>
            </w:r>
            <w:r w:rsidRPr="001C00E6">
              <w:rPr>
                <w:sz w:val="22"/>
                <w:szCs w:val="22"/>
              </w:rPr>
              <w:t>/19)</w:t>
            </w:r>
          </w:p>
          <w:p w14:paraId="1219CC8A" w14:textId="1C187513" w:rsidR="00C46F88" w:rsidRPr="001C00E6" w:rsidRDefault="00C46F88" w:rsidP="001C00E6">
            <w:pPr>
              <w:pStyle w:val="Liststycke"/>
              <w:ind w:left="492" w:right="34"/>
              <w:outlineLvl w:val="0"/>
              <w:rPr>
                <w:i/>
                <w:sz w:val="22"/>
                <w:szCs w:val="22"/>
              </w:rPr>
            </w:pPr>
            <w:r w:rsidRPr="001C00E6">
              <w:rPr>
                <w:i/>
                <w:color w:val="FF0000"/>
                <w:sz w:val="22"/>
                <w:szCs w:val="22"/>
              </w:rPr>
              <w:t>f.d. G25</w:t>
            </w:r>
          </w:p>
        </w:tc>
      </w:tr>
      <w:tr w:rsidR="00C46F88" w:rsidRPr="001C00E6" w14:paraId="3F92A77C" w14:textId="77777777" w:rsidTr="00300F7A">
        <w:trPr>
          <w:trHeight w:val="1084"/>
        </w:trPr>
        <w:tc>
          <w:tcPr>
            <w:tcW w:w="8682" w:type="dxa"/>
            <w:tcBorders>
              <w:top w:val="nil"/>
              <w:left w:val="nil"/>
              <w:bottom w:val="nil"/>
              <w:right w:val="nil"/>
            </w:tcBorders>
          </w:tcPr>
          <w:p w14:paraId="40915B10" w14:textId="66D1CF34" w:rsidR="001C00E6" w:rsidRPr="001C00E6" w:rsidRDefault="00C46F88" w:rsidP="00C46F88">
            <w:pPr>
              <w:pStyle w:val="Liststycke"/>
              <w:numPr>
                <w:ilvl w:val="0"/>
                <w:numId w:val="3"/>
              </w:numPr>
              <w:ind w:left="492" w:right="34"/>
              <w:outlineLvl w:val="0"/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 xml:space="preserve">Granskning av statsministerns uttalanden om konstitutionsutskottets ställningstagande (anmäld av Maria Malmer Stenergard (M), inkom 2019-07-08, dnr </w:t>
            </w:r>
            <w:r w:rsidR="001C00E6" w:rsidRPr="001C00E6">
              <w:rPr>
                <w:sz w:val="22"/>
                <w:szCs w:val="22"/>
              </w:rPr>
              <w:t>2842–2018</w:t>
            </w:r>
            <w:r w:rsidRPr="001C00E6">
              <w:rPr>
                <w:sz w:val="22"/>
                <w:szCs w:val="22"/>
              </w:rPr>
              <w:t>/19)</w:t>
            </w:r>
          </w:p>
          <w:p w14:paraId="609E9A4F" w14:textId="29A52BE3" w:rsidR="00C46F88" w:rsidRPr="001C00E6" w:rsidRDefault="00C46F88" w:rsidP="001C00E6">
            <w:pPr>
              <w:pStyle w:val="Liststycke"/>
              <w:ind w:left="492" w:right="34"/>
              <w:outlineLvl w:val="0"/>
              <w:rPr>
                <w:i/>
                <w:sz w:val="22"/>
                <w:szCs w:val="22"/>
              </w:rPr>
            </w:pPr>
            <w:r w:rsidRPr="001C00E6">
              <w:rPr>
                <w:i/>
                <w:color w:val="FF0000"/>
                <w:sz w:val="22"/>
                <w:szCs w:val="22"/>
              </w:rPr>
              <w:t>f.d. G26</w:t>
            </w:r>
          </w:p>
        </w:tc>
      </w:tr>
      <w:tr w:rsidR="00C46F88" w:rsidRPr="001C00E6" w14:paraId="6A85D24E" w14:textId="77777777" w:rsidTr="00300F7A">
        <w:trPr>
          <w:trHeight w:val="1084"/>
        </w:trPr>
        <w:tc>
          <w:tcPr>
            <w:tcW w:w="8682" w:type="dxa"/>
            <w:tcBorders>
              <w:top w:val="nil"/>
              <w:left w:val="nil"/>
              <w:bottom w:val="nil"/>
              <w:right w:val="nil"/>
            </w:tcBorders>
          </w:tcPr>
          <w:p w14:paraId="2C2585BF" w14:textId="24F286FC" w:rsidR="001C00E6" w:rsidRPr="001C00E6" w:rsidRDefault="00C46F88" w:rsidP="00C46F88">
            <w:pPr>
              <w:pStyle w:val="Liststycke"/>
              <w:numPr>
                <w:ilvl w:val="0"/>
                <w:numId w:val="3"/>
              </w:numPr>
              <w:ind w:left="492" w:right="34"/>
              <w:outlineLvl w:val="0"/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 xml:space="preserve">Granskning av klimat- och miljöminister Isabella </w:t>
            </w:r>
            <w:proofErr w:type="spellStart"/>
            <w:r w:rsidRPr="001C00E6">
              <w:rPr>
                <w:sz w:val="22"/>
                <w:szCs w:val="22"/>
              </w:rPr>
              <w:t>Lövins</w:t>
            </w:r>
            <w:proofErr w:type="spellEnd"/>
            <w:r w:rsidRPr="001C00E6">
              <w:rPr>
                <w:sz w:val="22"/>
                <w:szCs w:val="22"/>
              </w:rPr>
              <w:t xml:space="preserve"> samt regeringens återrapportering av Klimatklivet till riksdagen (anmäld av </w:t>
            </w:r>
            <w:r w:rsidRPr="001C00E6">
              <w:rPr>
                <w:bCs/>
                <w:color w:val="000000" w:themeColor="text1"/>
                <w:sz w:val="22"/>
                <w:szCs w:val="22"/>
              </w:rPr>
              <w:t>Jessica Rosencrantz</w:t>
            </w:r>
            <w:r w:rsidRPr="001C00E6">
              <w:rPr>
                <w:sz w:val="22"/>
                <w:szCs w:val="22"/>
              </w:rPr>
              <w:t xml:space="preserve"> (M), inkom 2019-07-09, dnr </w:t>
            </w:r>
            <w:r w:rsidR="001C00E6" w:rsidRPr="001C00E6">
              <w:rPr>
                <w:sz w:val="22"/>
                <w:szCs w:val="22"/>
              </w:rPr>
              <w:t>2849–2018</w:t>
            </w:r>
            <w:r w:rsidRPr="001C00E6">
              <w:rPr>
                <w:sz w:val="22"/>
                <w:szCs w:val="22"/>
              </w:rPr>
              <w:t>/19)</w:t>
            </w:r>
          </w:p>
          <w:p w14:paraId="78302845" w14:textId="4EF87175" w:rsidR="00C46F88" w:rsidRPr="001C00E6" w:rsidRDefault="00C46F88" w:rsidP="001C00E6">
            <w:pPr>
              <w:pStyle w:val="Liststycke"/>
              <w:ind w:left="492" w:right="34"/>
              <w:outlineLvl w:val="0"/>
              <w:rPr>
                <w:sz w:val="22"/>
                <w:szCs w:val="22"/>
              </w:rPr>
            </w:pPr>
            <w:r w:rsidRPr="001C00E6">
              <w:rPr>
                <w:i/>
                <w:color w:val="FF0000"/>
                <w:sz w:val="22"/>
                <w:szCs w:val="22"/>
              </w:rPr>
              <w:t>f.d. G27</w:t>
            </w:r>
          </w:p>
        </w:tc>
      </w:tr>
      <w:tr w:rsidR="00C46F88" w:rsidRPr="001C00E6" w14:paraId="36B1FBB5" w14:textId="77777777" w:rsidTr="00300F7A">
        <w:trPr>
          <w:trHeight w:val="766"/>
        </w:trPr>
        <w:tc>
          <w:tcPr>
            <w:tcW w:w="8682" w:type="dxa"/>
            <w:tcBorders>
              <w:top w:val="nil"/>
              <w:left w:val="nil"/>
              <w:bottom w:val="nil"/>
              <w:right w:val="nil"/>
            </w:tcBorders>
          </w:tcPr>
          <w:p w14:paraId="318ED4F2" w14:textId="7BDE98A4" w:rsidR="001C00E6" w:rsidRPr="001C00E6" w:rsidRDefault="00C46F88" w:rsidP="00C46F88">
            <w:pPr>
              <w:pStyle w:val="Liststycke"/>
              <w:numPr>
                <w:ilvl w:val="0"/>
                <w:numId w:val="3"/>
              </w:numPr>
              <w:ind w:left="492" w:right="34"/>
              <w:outlineLvl w:val="0"/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 xml:space="preserve">Granskning av regeringens agerande i förhållande riksdagens budgetbeslut (anmäld av Edward </w:t>
            </w:r>
            <w:proofErr w:type="spellStart"/>
            <w:r w:rsidRPr="001C00E6">
              <w:rPr>
                <w:sz w:val="22"/>
                <w:szCs w:val="22"/>
              </w:rPr>
              <w:t>Riedl</w:t>
            </w:r>
            <w:proofErr w:type="spellEnd"/>
            <w:r w:rsidRPr="001C00E6">
              <w:rPr>
                <w:sz w:val="22"/>
                <w:szCs w:val="22"/>
              </w:rPr>
              <w:t xml:space="preserve"> (M), inkom 2019-07-09, dnr </w:t>
            </w:r>
            <w:r w:rsidR="001C00E6" w:rsidRPr="001C00E6">
              <w:rPr>
                <w:sz w:val="22"/>
                <w:szCs w:val="22"/>
              </w:rPr>
              <w:t>2851–2018</w:t>
            </w:r>
            <w:r w:rsidRPr="001C00E6">
              <w:rPr>
                <w:sz w:val="22"/>
                <w:szCs w:val="22"/>
              </w:rPr>
              <w:t>/19)</w:t>
            </w:r>
          </w:p>
          <w:p w14:paraId="2AE1E243" w14:textId="4F8C28DF" w:rsidR="00C46F88" w:rsidRPr="001C00E6" w:rsidRDefault="00C46F88" w:rsidP="001C00E6">
            <w:pPr>
              <w:pStyle w:val="Liststycke"/>
              <w:ind w:left="492" w:right="34"/>
              <w:outlineLvl w:val="0"/>
              <w:rPr>
                <w:i/>
                <w:sz w:val="22"/>
                <w:szCs w:val="22"/>
              </w:rPr>
            </w:pPr>
            <w:r w:rsidRPr="001C00E6">
              <w:rPr>
                <w:i/>
                <w:color w:val="FF0000"/>
                <w:sz w:val="22"/>
                <w:szCs w:val="22"/>
              </w:rPr>
              <w:t>f.d. G28</w:t>
            </w:r>
          </w:p>
        </w:tc>
      </w:tr>
      <w:tr w:rsidR="00C46F88" w:rsidRPr="001C00E6" w14:paraId="037B6E9A" w14:textId="77777777" w:rsidTr="00300F7A">
        <w:trPr>
          <w:trHeight w:val="766"/>
        </w:trPr>
        <w:tc>
          <w:tcPr>
            <w:tcW w:w="8682" w:type="dxa"/>
            <w:tcBorders>
              <w:top w:val="nil"/>
              <w:left w:val="nil"/>
              <w:bottom w:val="nil"/>
              <w:right w:val="nil"/>
            </w:tcBorders>
          </w:tcPr>
          <w:p w14:paraId="651220A6" w14:textId="0AF1315F" w:rsidR="00C46F88" w:rsidRPr="001C00E6" w:rsidRDefault="00C46F88" w:rsidP="00C46F88">
            <w:pPr>
              <w:pStyle w:val="Liststycke"/>
              <w:numPr>
                <w:ilvl w:val="0"/>
                <w:numId w:val="3"/>
              </w:numPr>
              <w:ind w:left="492" w:right="34"/>
              <w:outlineLvl w:val="0"/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lastRenderedPageBreak/>
              <w:t xml:space="preserve">Hemställan om granskning av regeringens senfärdighet att fatta beslut gällande bearbetningskoncession för </w:t>
            </w:r>
            <w:proofErr w:type="spellStart"/>
            <w:r w:rsidRPr="001C00E6">
              <w:rPr>
                <w:sz w:val="22"/>
                <w:szCs w:val="22"/>
              </w:rPr>
              <w:t>Kallak</w:t>
            </w:r>
            <w:proofErr w:type="spellEnd"/>
            <w:r w:rsidRPr="001C00E6">
              <w:rPr>
                <w:sz w:val="22"/>
                <w:szCs w:val="22"/>
              </w:rPr>
              <w:t xml:space="preserve"> K nr 1. (anmäld av Mattias Karlsson i Luleå (M), inkom 2019-10-08, dnr </w:t>
            </w:r>
            <w:r w:rsidR="001C00E6" w:rsidRPr="001C00E6">
              <w:rPr>
                <w:sz w:val="22"/>
                <w:szCs w:val="22"/>
              </w:rPr>
              <w:t>269–2019</w:t>
            </w:r>
            <w:r w:rsidRPr="001C00E6">
              <w:rPr>
                <w:sz w:val="22"/>
                <w:szCs w:val="22"/>
              </w:rPr>
              <w:t>/20)</w:t>
            </w:r>
          </w:p>
        </w:tc>
      </w:tr>
      <w:tr w:rsidR="00C46F88" w:rsidRPr="001C00E6" w14:paraId="36ED9114" w14:textId="77777777" w:rsidTr="00300F7A">
        <w:trPr>
          <w:trHeight w:val="766"/>
        </w:trPr>
        <w:tc>
          <w:tcPr>
            <w:tcW w:w="8682" w:type="dxa"/>
            <w:tcBorders>
              <w:top w:val="nil"/>
              <w:left w:val="nil"/>
              <w:bottom w:val="nil"/>
              <w:right w:val="nil"/>
            </w:tcBorders>
          </w:tcPr>
          <w:p w14:paraId="314ECBCF" w14:textId="2A752DEC" w:rsidR="00C46F88" w:rsidRPr="001C00E6" w:rsidRDefault="00C46F88" w:rsidP="00C46F88">
            <w:pPr>
              <w:pStyle w:val="Liststycke"/>
              <w:numPr>
                <w:ilvl w:val="0"/>
                <w:numId w:val="3"/>
              </w:numPr>
              <w:ind w:left="492" w:right="34"/>
              <w:outlineLvl w:val="0"/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 xml:space="preserve">Granskning av finansministerns och inrikesministerns uttalanden om fler poliser (anmäld av Johan Forssell (M), inkom 2019-10-09, dnr </w:t>
            </w:r>
            <w:r w:rsidR="001C00E6" w:rsidRPr="001C00E6">
              <w:rPr>
                <w:sz w:val="22"/>
                <w:szCs w:val="22"/>
              </w:rPr>
              <w:t>285–2019</w:t>
            </w:r>
            <w:r w:rsidRPr="001C00E6">
              <w:rPr>
                <w:sz w:val="22"/>
                <w:szCs w:val="22"/>
              </w:rPr>
              <w:t>/20)</w:t>
            </w:r>
          </w:p>
        </w:tc>
      </w:tr>
      <w:tr w:rsidR="00C46F88" w:rsidRPr="001C00E6" w14:paraId="79F375A3" w14:textId="77777777" w:rsidTr="00300F7A">
        <w:trPr>
          <w:trHeight w:val="766"/>
        </w:trPr>
        <w:tc>
          <w:tcPr>
            <w:tcW w:w="8682" w:type="dxa"/>
            <w:tcBorders>
              <w:top w:val="nil"/>
              <w:left w:val="nil"/>
              <w:bottom w:val="nil"/>
              <w:right w:val="nil"/>
            </w:tcBorders>
          </w:tcPr>
          <w:p w14:paraId="52E36DAD" w14:textId="0ABD3A9C" w:rsidR="00C46F88" w:rsidRPr="001C00E6" w:rsidRDefault="00C46F88" w:rsidP="00C46F88">
            <w:pPr>
              <w:pStyle w:val="Liststycke"/>
              <w:numPr>
                <w:ilvl w:val="0"/>
                <w:numId w:val="3"/>
              </w:numPr>
              <w:ind w:left="492" w:right="34"/>
              <w:outlineLvl w:val="0"/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 xml:space="preserve">Granskning av statsminister Stefan </w:t>
            </w:r>
            <w:proofErr w:type="spellStart"/>
            <w:r w:rsidRPr="001C00E6">
              <w:rPr>
                <w:sz w:val="22"/>
                <w:szCs w:val="22"/>
              </w:rPr>
              <w:t>Löfvens</w:t>
            </w:r>
            <w:proofErr w:type="spellEnd"/>
            <w:r w:rsidRPr="001C00E6">
              <w:rPr>
                <w:sz w:val="22"/>
                <w:szCs w:val="22"/>
              </w:rPr>
              <w:t xml:space="preserve"> (S) uttalanden rörande regeringens </w:t>
            </w:r>
            <w:proofErr w:type="spellStart"/>
            <w:r w:rsidRPr="001C00E6">
              <w:rPr>
                <w:sz w:val="22"/>
                <w:szCs w:val="22"/>
              </w:rPr>
              <w:t>migrationspolitik</w:t>
            </w:r>
            <w:proofErr w:type="spellEnd"/>
            <w:r w:rsidRPr="001C00E6">
              <w:rPr>
                <w:sz w:val="22"/>
                <w:szCs w:val="22"/>
              </w:rPr>
              <w:t xml:space="preserve"> (anmäld av Maria Malmer Stenergard (M), inkom 2019-10-14, dnr </w:t>
            </w:r>
            <w:r w:rsidR="001C00E6" w:rsidRPr="001C00E6">
              <w:rPr>
                <w:sz w:val="22"/>
                <w:szCs w:val="22"/>
              </w:rPr>
              <w:t>330–2019</w:t>
            </w:r>
            <w:r w:rsidRPr="001C00E6">
              <w:rPr>
                <w:sz w:val="22"/>
                <w:szCs w:val="22"/>
              </w:rPr>
              <w:t>/20)</w:t>
            </w:r>
          </w:p>
        </w:tc>
      </w:tr>
      <w:tr w:rsidR="00C46F88" w:rsidRPr="001C00E6" w14:paraId="4E76D01A" w14:textId="77777777" w:rsidTr="00300F7A">
        <w:trPr>
          <w:trHeight w:val="766"/>
        </w:trPr>
        <w:tc>
          <w:tcPr>
            <w:tcW w:w="8682" w:type="dxa"/>
            <w:tcBorders>
              <w:top w:val="nil"/>
              <w:left w:val="nil"/>
              <w:bottom w:val="nil"/>
              <w:right w:val="nil"/>
            </w:tcBorders>
          </w:tcPr>
          <w:p w14:paraId="0BF4EEB8" w14:textId="3B4DC8AF" w:rsidR="00C46F88" w:rsidRPr="001C00E6" w:rsidRDefault="00C46F88" w:rsidP="00C46F88">
            <w:pPr>
              <w:pStyle w:val="Liststycke"/>
              <w:numPr>
                <w:ilvl w:val="0"/>
                <w:numId w:val="3"/>
              </w:numPr>
              <w:ind w:left="492" w:right="34"/>
              <w:outlineLvl w:val="0"/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 xml:space="preserve">Hemställan till Konstitutionsutskottet granska Statsministerns uttalande i en direktsänd Tv-debatt på Sveriges Television (anmäld av Ludvig Aspling (SD), inkom 2019-10-15, dnr </w:t>
            </w:r>
            <w:r w:rsidR="001C00E6" w:rsidRPr="001C00E6">
              <w:rPr>
                <w:sz w:val="22"/>
                <w:szCs w:val="22"/>
              </w:rPr>
              <w:t>343–2019</w:t>
            </w:r>
            <w:r w:rsidRPr="001C00E6">
              <w:rPr>
                <w:sz w:val="22"/>
                <w:szCs w:val="22"/>
              </w:rPr>
              <w:t>/20)</w:t>
            </w:r>
          </w:p>
        </w:tc>
      </w:tr>
      <w:tr w:rsidR="00C46F88" w:rsidRPr="001C00E6" w14:paraId="6DE22664" w14:textId="77777777" w:rsidTr="00300F7A">
        <w:trPr>
          <w:trHeight w:val="766"/>
        </w:trPr>
        <w:tc>
          <w:tcPr>
            <w:tcW w:w="8682" w:type="dxa"/>
            <w:tcBorders>
              <w:top w:val="nil"/>
              <w:left w:val="nil"/>
              <w:bottom w:val="nil"/>
              <w:right w:val="nil"/>
            </w:tcBorders>
          </w:tcPr>
          <w:p w14:paraId="3F1A4552" w14:textId="7808F821" w:rsidR="00C46F88" w:rsidRPr="001C00E6" w:rsidRDefault="00C46F88" w:rsidP="00C46F88">
            <w:pPr>
              <w:pStyle w:val="Liststycke"/>
              <w:numPr>
                <w:ilvl w:val="0"/>
                <w:numId w:val="3"/>
              </w:numPr>
              <w:ind w:left="492" w:right="34"/>
              <w:outlineLvl w:val="0"/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 xml:space="preserve">Begäran om granskning av justitie- och migrationsminister Morgan Johanssons svar på skriftliga frågor om medicinska åldersbedömningar (anmäld av Christina Höj Larsen (V), inkom 2019-10-25, dnr </w:t>
            </w:r>
            <w:r w:rsidR="001C00E6" w:rsidRPr="001C00E6">
              <w:rPr>
                <w:sz w:val="22"/>
                <w:szCs w:val="22"/>
              </w:rPr>
              <w:t>421–2019</w:t>
            </w:r>
            <w:r w:rsidRPr="001C00E6">
              <w:rPr>
                <w:sz w:val="22"/>
                <w:szCs w:val="22"/>
              </w:rPr>
              <w:t>/20)</w:t>
            </w:r>
          </w:p>
        </w:tc>
      </w:tr>
      <w:tr w:rsidR="00C46F88" w:rsidRPr="001C00E6" w14:paraId="2E27250F" w14:textId="77777777" w:rsidTr="00300F7A">
        <w:trPr>
          <w:trHeight w:val="766"/>
        </w:trPr>
        <w:tc>
          <w:tcPr>
            <w:tcW w:w="8682" w:type="dxa"/>
            <w:tcBorders>
              <w:top w:val="nil"/>
              <w:left w:val="nil"/>
              <w:bottom w:val="nil"/>
              <w:right w:val="nil"/>
            </w:tcBorders>
          </w:tcPr>
          <w:p w14:paraId="17E7AEBC" w14:textId="7D26F3E5" w:rsidR="00C46F88" w:rsidRPr="001C00E6" w:rsidRDefault="00C46F88" w:rsidP="00C46F88">
            <w:pPr>
              <w:pStyle w:val="Liststycke"/>
              <w:numPr>
                <w:ilvl w:val="0"/>
                <w:numId w:val="3"/>
              </w:numPr>
              <w:ind w:left="492" w:right="34"/>
              <w:outlineLvl w:val="0"/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 xml:space="preserve">Begäran om granskning av regeringens och speciellt den tidigare arbetsmarknadsministern Ylva Johanssons och nuvarande arbetsmarknadsminister Eva Nordmarks styrning av Arbetsförmedlingen (anmäld av Ali Esbati (V), inkom 2019-11-06, dnr </w:t>
            </w:r>
            <w:r w:rsidR="001C00E6" w:rsidRPr="001C00E6">
              <w:rPr>
                <w:sz w:val="22"/>
                <w:szCs w:val="22"/>
              </w:rPr>
              <w:t>517–2019</w:t>
            </w:r>
            <w:r w:rsidRPr="001C00E6">
              <w:rPr>
                <w:sz w:val="22"/>
                <w:szCs w:val="22"/>
              </w:rPr>
              <w:t>/20)</w:t>
            </w:r>
          </w:p>
        </w:tc>
      </w:tr>
      <w:tr w:rsidR="00C46F88" w:rsidRPr="001C00E6" w14:paraId="6A6E3507" w14:textId="77777777" w:rsidTr="00300F7A">
        <w:trPr>
          <w:trHeight w:val="766"/>
        </w:trPr>
        <w:tc>
          <w:tcPr>
            <w:tcW w:w="8682" w:type="dxa"/>
            <w:tcBorders>
              <w:top w:val="nil"/>
              <w:left w:val="nil"/>
              <w:bottom w:val="nil"/>
              <w:right w:val="nil"/>
            </w:tcBorders>
          </w:tcPr>
          <w:p w14:paraId="2EC58438" w14:textId="517F6155" w:rsidR="00C46F88" w:rsidRPr="001C00E6" w:rsidRDefault="00C46F88" w:rsidP="00C46F88">
            <w:pPr>
              <w:pStyle w:val="Liststycke"/>
              <w:numPr>
                <w:ilvl w:val="0"/>
                <w:numId w:val="3"/>
              </w:numPr>
              <w:ind w:left="492" w:right="34"/>
              <w:outlineLvl w:val="0"/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 xml:space="preserve">Granskning av migrationsminister Morgan Johanssons (S) underlåtande att hörsamma riksdagens tillkännagivande (anmäld av Maria Malmer Stenergard (M), inkom 2019-11-26, dnr </w:t>
            </w:r>
            <w:r w:rsidR="001C00E6" w:rsidRPr="001C00E6">
              <w:rPr>
                <w:sz w:val="22"/>
                <w:szCs w:val="22"/>
              </w:rPr>
              <w:t>692–2019</w:t>
            </w:r>
            <w:r w:rsidRPr="001C00E6">
              <w:rPr>
                <w:sz w:val="22"/>
                <w:szCs w:val="22"/>
              </w:rPr>
              <w:t>/20)</w:t>
            </w:r>
          </w:p>
        </w:tc>
      </w:tr>
      <w:tr w:rsidR="00C46F88" w:rsidRPr="001C00E6" w14:paraId="7BEB5E9E" w14:textId="77777777" w:rsidTr="00300F7A">
        <w:trPr>
          <w:trHeight w:val="766"/>
        </w:trPr>
        <w:tc>
          <w:tcPr>
            <w:tcW w:w="8682" w:type="dxa"/>
            <w:tcBorders>
              <w:top w:val="nil"/>
              <w:left w:val="nil"/>
              <w:bottom w:val="nil"/>
              <w:right w:val="nil"/>
            </w:tcBorders>
          </w:tcPr>
          <w:p w14:paraId="20F541D5" w14:textId="2A0F80B6" w:rsidR="00C46F88" w:rsidRPr="001C00E6" w:rsidRDefault="00C46F88" w:rsidP="00C46F88">
            <w:pPr>
              <w:pStyle w:val="Liststycke"/>
              <w:numPr>
                <w:ilvl w:val="0"/>
                <w:numId w:val="3"/>
              </w:numPr>
              <w:ind w:left="492" w:right="34"/>
              <w:outlineLvl w:val="0"/>
              <w:rPr>
                <w:sz w:val="22"/>
                <w:szCs w:val="22"/>
              </w:rPr>
            </w:pPr>
            <w:bookmarkStart w:id="1" w:name="_Hlk25849585"/>
            <w:r w:rsidRPr="001C00E6">
              <w:rPr>
                <w:sz w:val="22"/>
                <w:szCs w:val="22"/>
              </w:rPr>
              <w:t>Hemställan till konstitutionsutskottet om att granska regeringens och i synnerhet utrikesminister Ann Lindes hantering av de uppgifter som rör Iraks försvarsminister al-</w:t>
            </w:r>
            <w:proofErr w:type="spellStart"/>
            <w:r w:rsidRPr="001C00E6">
              <w:rPr>
                <w:sz w:val="22"/>
                <w:szCs w:val="22"/>
              </w:rPr>
              <w:t>Shammari</w:t>
            </w:r>
            <w:bookmarkEnd w:id="1"/>
            <w:proofErr w:type="spellEnd"/>
            <w:r w:rsidRPr="001C00E6">
              <w:rPr>
                <w:sz w:val="22"/>
                <w:szCs w:val="22"/>
              </w:rPr>
              <w:t xml:space="preserve"> (anmäld av Ludvig Aspling (SD), inkom 2019-11-28, dnr </w:t>
            </w:r>
            <w:r w:rsidR="001C00E6" w:rsidRPr="001C00E6">
              <w:rPr>
                <w:sz w:val="22"/>
                <w:szCs w:val="22"/>
              </w:rPr>
              <w:t>745–2019</w:t>
            </w:r>
            <w:r w:rsidRPr="001C00E6">
              <w:rPr>
                <w:sz w:val="22"/>
                <w:szCs w:val="22"/>
              </w:rPr>
              <w:t>/20)</w:t>
            </w:r>
          </w:p>
        </w:tc>
      </w:tr>
      <w:tr w:rsidR="00C46F88" w:rsidRPr="001C00E6" w14:paraId="1BBC283E" w14:textId="77777777" w:rsidTr="00300F7A">
        <w:trPr>
          <w:trHeight w:val="766"/>
        </w:trPr>
        <w:tc>
          <w:tcPr>
            <w:tcW w:w="8682" w:type="dxa"/>
            <w:tcBorders>
              <w:top w:val="nil"/>
              <w:left w:val="nil"/>
              <w:bottom w:val="nil"/>
              <w:right w:val="nil"/>
            </w:tcBorders>
          </w:tcPr>
          <w:p w14:paraId="0F99D63A" w14:textId="61C5D14F" w:rsidR="00C46F88" w:rsidRPr="001C00E6" w:rsidRDefault="00C46F88" w:rsidP="00C46F88">
            <w:pPr>
              <w:pStyle w:val="Liststycke"/>
              <w:numPr>
                <w:ilvl w:val="0"/>
                <w:numId w:val="3"/>
              </w:numPr>
              <w:ind w:left="492" w:right="34"/>
              <w:outlineLvl w:val="0"/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 xml:space="preserve">Begäran om granskning av den tidigare utrikesministern Margot Wallströms kännedom om mötet mellan kinesiska affärsmän, Anna Lindstedt och Angela </w:t>
            </w:r>
            <w:proofErr w:type="spellStart"/>
            <w:r w:rsidRPr="001C00E6">
              <w:rPr>
                <w:sz w:val="22"/>
                <w:szCs w:val="22"/>
              </w:rPr>
              <w:t>Gui</w:t>
            </w:r>
            <w:proofErr w:type="spellEnd"/>
            <w:r w:rsidRPr="001C00E6">
              <w:rPr>
                <w:sz w:val="22"/>
                <w:szCs w:val="22"/>
              </w:rPr>
              <w:t xml:space="preserve"> m.fl. (anmäld av Håkan </w:t>
            </w:r>
            <w:proofErr w:type="spellStart"/>
            <w:r w:rsidRPr="001C00E6">
              <w:rPr>
                <w:sz w:val="22"/>
                <w:szCs w:val="22"/>
              </w:rPr>
              <w:t>Svenneling</w:t>
            </w:r>
            <w:proofErr w:type="spellEnd"/>
            <w:r w:rsidRPr="001C00E6">
              <w:rPr>
                <w:sz w:val="22"/>
                <w:szCs w:val="22"/>
              </w:rPr>
              <w:t xml:space="preserve"> (V), inkom 2019-12-11, dnr </w:t>
            </w:r>
            <w:r w:rsidR="001C00E6" w:rsidRPr="001C00E6">
              <w:rPr>
                <w:sz w:val="22"/>
                <w:szCs w:val="22"/>
              </w:rPr>
              <w:t>849–2019</w:t>
            </w:r>
            <w:r w:rsidRPr="001C00E6">
              <w:rPr>
                <w:sz w:val="22"/>
                <w:szCs w:val="22"/>
              </w:rPr>
              <w:t>/20)</w:t>
            </w:r>
          </w:p>
        </w:tc>
      </w:tr>
      <w:tr w:rsidR="00C46F88" w:rsidRPr="001C00E6" w14:paraId="5FE317BE" w14:textId="77777777" w:rsidTr="00300F7A">
        <w:trPr>
          <w:trHeight w:val="766"/>
        </w:trPr>
        <w:tc>
          <w:tcPr>
            <w:tcW w:w="8682" w:type="dxa"/>
            <w:tcBorders>
              <w:top w:val="nil"/>
              <w:left w:val="nil"/>
              <w:bottom w:val="nil"/>
              <w:right w:val="nil"/>
            </w:tcBorders>
          </w:tcPr>
          <w:p w14:paraId="4168787D" w14:textId="5D449861" w:rsidR="00C46F88" w:rsidRPr="001C00E6" w:rsidRDefault="00C46F88" w:rsidP="001C00E6">
            <w:pPr>
              <w:pStyle w:val="Liststycke"/>
              <w:numPr>
                <w:ilvl w:val="0"/>
                <w:numId w:val="3"/>
              </w:numPr>
              <w:ind w:left="492" w:right="34"/>
              <w:outlineLvl w:val="0"/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 xml:space="preserve">Hemställan om granskning av finansmarknads- och bostadsminister Per Bolunds offentliga spekulationer om sanktioner mot Swedbank från amerikanska myndigheter (anmäld av Mattias Karlsson i Luleå (M), inkom 2019-12-12, dnr </w:t>
            </w:r>
            <w:r w:rsidR="001C00E6" w:rsidRPr="001C00E6">
              <w:rPr>
                <w:sz w:val="22"/>
                <w:szCs w:val="22"/>
              </w:rPr>
              <w:t>868–2019</w:t>
            </w:r>
            <w:r w:rsidRPr="001C00E6">
              <w:rPr>
                <w:sz w:val="22"/>
                <w:szCs w:val="22"/>
              </w:rPr>
              <w:t>/20)</w:t>
            </w:r>
          </w:p>
        </w:tc>
      </w:tr>
      <w:tr w:rsidR="00C46F88" w:rsidRPr="001C00E6" w14:paraId="4A2933A8" w14:textId="77777777" w:rsidTr="00300F7A">
        <w:trPr>
          <w:trHeight w:val="766"/>
        </w:trPr>
        <w:tc>
          <w:tcPr>
            <w:tcW w:w="8682" w:type="dxa"/>
            <w:tcBorders>
              <w:top w:val="nil"/>
              <w:left w:val="nil"/>
              <w:bottom w:val="nil"/>
              <w:right w:val="nil"/>
            </w:tcBorders>
          </w:tcPr>
          <w:p w14:paraId="396A9D81" w14:textId="4DC7C8EB" w:rsidR="00C46F88" w:rsidRPr="001C00E6" w:rsidRDefault="00C46F88" w:rsidP="001C00E6">
            <w:pPr>
              <w:pStyle w:val="Liststycke"/>
              <w:numPr>
                <w:ilvl w:val="0"/>
                <w:numId w:val="3"/>
              </w:numPr>
              <w:ind w:left="492" w:right="34"/>
              <w:outlineLvl w:val="0"/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 xml:space="preserve">Hemställan om granskning av regeringens hantering och styrning av Brottsförebyggande rådet (anmäld av Adam Marttinen (SD), inkom 2019-12-17, dnr </w:t>
            </w:r>
            <w:r w:rsidR="001C00E6" w:rsidRPr="001C00E6">
              <w:rPr>
                <w:sz w:val="22"/>
                <w:szCs w:val="22"/>
              </w:rPr>
              <w:t>910–2019</w:t>
            </w:r>
            <w:r w:rsidRPr="001C00E6">
              <w:rPr>
                <w:sz w:val="22"/>
                <w:szCs w:val="22"/>
              </w:rPr>
              <w:t>/20)</w:t>
            </w:r>
          </w:p>
        </w:tc>
      </w:tr>
      <w:tr w:rsidR="00C46F88" w:rsidRPr="001C00E6" w14:paraId="4EC2D71B" w14:textId="77777777" w:rsidTr="00300F7A">
        <w:trPr>
          <w:trHeight w:val="766"/>
        </w:trPr>
        <w:tc>
          <w:tcPr>
            <w:tcW w:w="8682" w:type="dxa"/>
            <w:tcBorders>
              <w:top w:val="nil"/>
              <w:left w:val="nil"/>
              <w:bottom w:val="nil"/>
              <w:right w:val="nil"/>
            </w:tcBorders>
          </w:tcPr>
          <w:p w14:paraId="29AF8D0C" w14:textId="65D1A715" w:rsidR="00C46F88" w:rsidRPr="001C00E6" w:rsidRDefault="00C46F88" w:rsidP="00C46F88">
            <w:pPr>
              <w:pStyle w:val="Liststycke"/>
              <w:numPr>
                <w:ilvl w:val="0"/>
                <w:numId w:val="3"/>
              </w:numPr>
              <w:ind w:left="492" w:right="34"/>
              <w:outlineLvl w:val="0"/>
              <w:rPr>
                <w:sz w:val="22"/>
                <w:szCs w:val="22"/>
              </w:rPr>
            </w:pPr>
            <w:r w:rsidRPr="001C00E6">
              <w:rPr>
                <w:sz w:val="22"/>
                <w:szCs w:val="22"/>
              </w:rPr>
              <w:t xml:space="preserve">Begäran om granskning av statsråden Morgan Johansson, Mikael Damberg och Ann Lindes uttalanden om export av krigsmateriel (anmäld av Håkan </w:t>
            </w:r>
            <w:proofErr w:type="spellStart"/>
            <w:r w:rsidRPr="001C00E6">
              <w:rPr>
                <w:sz w:val="22"/>
                <w:szCs w:val="22"/>
              </w:rPr>
              <w:t>Svenneling</w:t>
            </w:r>
            <w:proofErr w:type="spellEnd"/>
            <w:r w:rsidRPr="001C00E6">
              <w:rPr>
                <w:sz w:val="22"/>
                <w:szCs w:val="22"/>
              </w:rPr>
              <w:t xml:space="preserve"> (V), inkom 2020-01-09, dnr </w:t>
            </w:r>
            <w:r w:rsidR="001C00E6" w:rsidRPr="001C00E6">
              <w:rPr>
                <w:sz w:val="22"/>
                <w:szCs w:val="22"/>
              </w:rPr>
              <w:t>994–2019</w:t>
            </w:r>
            <w:r w:rsidRPr="001C00E6">
              <w:rPr>
                <w:sz w:val="22"/>
                <w:szCs w:val="22"/>
              </w:rPr>
              <w:t>/20)</w:t>
            </w:r>
          </w:p>
        </w:tc>
      </w:tr>
    </w:tbl>
    <w:p w14:paraId="23C3072B" w14:textId="77777777" w:rsidR="00C46F88" w:rsidRPr="001C00E6" w:rsidRDefault="00C46F88" w:rsidP="001C00E6">
      <w:pPr>
        <w:tabs>
          <w:tab w:val="left" w:pos="540"/>
        </w:tabs>
        <w:ind w:right="992"/>
        <w:contextualSpacing/>
        <w:rPr>
          <w:sz w:val="22"/>
          <w:szCs w:val="22"/>
        </w:rPr>
      </w:pPr>
    </w:p>
    <w:sectPr w:rsidR="00C46F88" w:rsidRPr="001C00E6" w:rsidSect="004D3C14">
      <w:pgSz w:w="11906" w:h="16838" w:code="9"/>
      <w:pgMar w:top="851" w:right="1134" w:bottom="709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EB8D20" w14:textId="77777777" w:rsidR="00C46F88" w:rsidRDefault="00C46F88" w:rsidP="00C46F88">
      <w:r>
        <w:separator/>
      </w:r>
    </w:p>
  </w:endnote>
  <w:endnote w:type="continuationSeparator" w:id="0">
    <w:p w14:paraId="37264236" w14:textId="77777777" w:rsidR="00C46F88" w:rsidRDefault="00C46F88" w:rsidP="00C46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A82DE4" w14:textId="77777777" w:rsidR="00C46F88" w:rsidRDefault="00C46F88" w:rsidP="00C46F88">
      <w:r>
        <w:separator/>
      </w:r>
    </w:p>
  </w:footnote>
  <w:footnote w:type="continuationSeparator" w:id="0">
    <w:p w14:paraId="3B67D61E" w14:textId="77777777" w:rsidR="00C46F88" w:rsidRDefault="00C46F88" w:rsidP="00C46F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32CA2BCE"/>
    <w:multiLevelType w:val="hybridMultilevel"/>
    <w:tmpl w:val="584CF6D4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F430549"/>
    <w:multiLevelType w:val="hybridMultilevel"/>
    <w:tmpl w:val="EAF66810"/>
    <w:lvl w:ilvl="0" w:tplc="0FB86D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272A"/>
    <w:rsid w:val="0000744F"/>
    <w:rsid w:val="00012D39"/>
    <w:rsid w:val="0003470E"/>
    <w:rsid w:val="00037EDF"/>
    <w:rsid w:val="000700C4"/>
    <w:rsid w:val="00085032"/>
    <w:rsid w:val="000A10F5"/>
    <w:rsid w:val="000A4BCF"/>
    <w:rsid w:val="000B7C05"/>
    <w:rsid w:val="000D4D83"/>
    <w:rsid w:val="000F6BD9"/>
    <w:rsid w:val="0010169A"/>
    <w:rsid w:val="00124FF5"/>
    <w:rsid w:val="00133B7E"/>
    <w:rsid w:val="00161AA6"/>
    <w:rsid w:val="001A1578"/>
    <w:rsid w:val="001C00E6"/>
    <w:rsid w:val="001E1FAC"/>
    <w:rsid w:val="002174A8"/>
    <w:rsid w:val="002373C0"/>
    <w:rsid w:val="002544E0"/>
    <w:rsid w:val="002567BC"/>
    <w:rsid w:val="002624FF"/>
    <w:rsid w:val="00272D4A"/>
    <w:rsid w:val="00275CD2"/>
    <w:rsid w:val="00296D10"/>
    <w:rsid w:val="002B51DB"/>
    <w:rsid w:val="002D2AB5"/>
    <w:rsid w:val="002F284C"/>
    <w:rsid w:val="002F431F"/>
    <w:rsid w:val="00311BCD"/>
    <w:rsid w:val="003358D3"/>
    <w:rsid w:val="00360479"/>
    <w:rsid w:val="00387D5E"/>
    <w:rsid w:val="00394192"/>
    <w:rsid w:val="003952A4"/>
    <w:rsid w:val="0039591D"/>
    <w:rsid w:val="003A48EB"/>
    <w:rsid w:val="003A729A"/>
    <w:rsid w:val="003B5212"/>
    <w:rsid w:val="003C56B3"/>
    <w:rsid w:val="003C5BC6"/>
    <w:rsid w:val="003C7CCD"/>
    <w:rsid w:val="003E3027"/>
    <w:rsid w:val="00412359"/>
    <w:rsid w:val="0041580F"/>
    <w:rsid w:val="004206DB"/>
    <w:rsid w:val="00441D31"/>
    <w:rsid w:val="00446353"/>
    <w:rsid w:val="00477C9F"/>
    <w:rsid w:val="004975CD"/>
    <w:rsid w:val="004B6D8F"/>
    <w:rsid w:val="004C5D4F"/>
    <w:rsid w:val="004D3C14"/>
    <w:rsid w:val="004F1B55"/>
    <w:rsid w:val="004F680C"/>
    <w:rsid w:val="0050040F"/>
    <w:rsid w:val="00502075"/>
    <w:rsid w:val="0050207B"/>
    <w:rsid w:val="005108E6"/>
    <w:rsid w:val="00523A94"/>
    <w:rsid w:val="0056116B"/>
    <w:rsid w:val="00581568"/>
    <w:rsid w:val="005A11CA"/>
    <w:rsid w:val="005C0DF6"/>
    <w:rsid w:val="005C1541"/>
    <w:rsid w:val="005C2F5F"/>
    <w:rsid w:val="005E28B9"/>
    <w:rsid w:val="005E439C"/>
    <w:rsid w:val="006009F3"/>
    <w:rsid w:val="0061163F"/>
    <w:rsid w:val="00685932"/>
    <w:rsid w:val="006A511D"/>
    <w:rsid w:val="006B7B0C"/>
    <w:rsid w:val="006C21FA"/>
    <w:rsid w:val="006C7C96"/>
    <w:rsid w:val="006D3126"/>
    <w:rsid w:val="006E560D"/>
    <w:rsid w:val="00714434"/>
    <w:rsid w:val="00723D66"/>
    <w:rsid w:val="00724418"/>
    <w:rsid w:val="00726EE5"/>
    <w:rsid w:val="00733DA1"/>
    <w:rsid w:val="007340AC"/>
    <w:rsid w:val="00750FF0"/>
    <w:rsid w:val="00767BDA"/>
    <w:rsid w:val="00786139"/>
    <w:rsid w:val="0078788A"/>
    <w:rsid w:val="00796929"/>
    <w:rsid w:val="007F6B0D"/>
    <w:rsid w:val="00826E7F"/>
    <w:rsid w:val="008321C9"/>
    <w:rsid w:val="00834B38"/>
    <w:rsid w:val="00846DEA"/>
    <w:rsid w:val="008557FA"/>
    <w:rsid w:val="0085708B"/>
    <w:rsid w:val="008633E1"/>
    <w:rsid w:val="008808A5"/>
    <w:rsid w:val="008E1F3B"/>
    <w:rsid w:val="008E7C65"/>
    <w:rsid w:val="008F4D68"/>
    <w:rsid w:val="00906C2D"/>
    <w:rsid w:val="009106A5"/>
    <w:rsid w:val="00937BF3"/>
    <w:rsid w:val="00946978"/>
    <w:rsid w:val="00961365"/>
    <w:rsid w:val="0096348C"/>
    <w:rsid w:val="00973D8B"/>
    <w:rsid w:val="009815DB"/>
    <w:rsid w:val="00996BF6"/>
    <w:rsid w:val="009A68FE"/>
    <w:rsid w:val="009B0A01"/>
    <w:rsid w:val="009C3BE7"/>
    <w:rsid w:val="009C51B0"/>
    <w:rsid w:val="009D1BB5"/>
    <w:rsid w:val="009F61A0"/>
    <w:rsid w:val="009F6E99"/>
    <w:rsid w:val="00A258F2"/>
    <w:rsid w:val="00A37318"/>
    <w:rsid w:val="00A401A5"/>
    <w:rsid w:val="00A43D8E"/>
    <w:rsid w:val="00A744C3"/>
    <w:rsid w:val="00A84DE6"/>
    <w:rsid w:val="00A9262A"/>
    <w:rsid w:val="00AA5BE7"/>
    <w:rsid w:val="00AC0F54"/>
    <w:rsid w:val="00AF7C8D"/>
    <w:rsid w:val="00B105C6"/>
    <w:rsid w:val="00B15788"/>
    <w:rsid w:val="00B270F4"/>
    <w:rsid w:val="00B30193"/>
    <w:rsid w:val="00B377A9"/>
    <w:rsid w:val="00B46137"/>
    <w:rsid w:val="00B54D41"/>
    <w:rsid w:val="00B6400E"/>
    <w:rsid w:val="00B64A91"/>
    <w:rsid w:val="00B7357B"/>
    <w:rsid w:val="00B80DFD"/>
    <w:rsid w:val="00B9203B"/>
    <w:rsid w:val="00BF6D6B"/>
    <w:rsid w:val="00C35889"/>
    <w:rsid w:val="00C46F88"/>
    <w:rsid w:val="00C85269"/>
    <w:rsid w:val="00C919F3"/>
    <w:rsid w:val="00C92589"/>
    <w:rsid w:val="00C93236"/>
    <w:rsid w:val="00CA39FE"/>
    <w:rsid w:val="00CB6A34"/>
    <w:rsid w:val="00D42132"/>
    <w:rsid w:val="00D44270"/>
    <w:rsid w:val="00D52626"/>
    <w:rsid w:val="00D67826"/>
    <w:rsid w:val="00D75985"/>
    <w:rsid w:val="00D93637"/>
    <w:rsid w:val="00D96F98"/>
    <w:rsid w:val="00D97E03"/>
    <w:rsid w:val="00DC58D9"/>
    <w:rsid w:val="00DD2E3A"/>
    <w:rsid w:val="00DD7DC3"/>
    <w:rsid w:val="00DF0602"/>
    <w:rsid w:val="00E10451"/>
    <w:rsid w:val="00E33857"/>
    <w:rsid w:val="00E35974"/>
    <w:rsid w:val="00E36E43"/>
    <w:rsid w:val="00E45D77"/>
    <w:rsid w:val="00E67EBA"/>
    <w:rsid w:val="00E846A8"/>
    <w:rsid w:val="00E916EA"/>
    <w:rsid w:val="00E92A77"/>
    <w:rsid w:val="00EA7B53"/>
    <w:rsid w:val="00EB29F3"/>
    <w:rsid w:val="00EC56CB"/>
    <w:rsid w:val="00EC735D"/>
    <w:rsid w:val="00F064EF"/>
    <w:rsid w:val="00F70370"/>
    <w:rsid w:val="00F870CD"/>
    <w:rsid w:val="00F97E87"/>
    <w:rsid w:val="00FA384F"/>
    <w:rsid w:val="00FB24C2"/>
    <w:rsid w:val="00FD1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6E560D"/>
    <w:pPr>
      <w:ind w:left="720"/>
      <w:contextualSpacing/>
    </w:pPr>
  </w:style>
  <w:style w:type="paragraph" w:styleId="Sidhuvud">
    <w:name w:val="header"/>
    <w:basedOn w:val="Normal"/>
    <w:link w:val="SidhuvudChar"/>
    <w:rsid w:val="00C46F8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C46F88"/>
    <w:rPr>
      <w:sz w:val="24"/>
    </w:rPr>
  </w:style>
  <w:style w:type="paragraph" w:styleId="Sidfot">
    <w:name w:val="footer"/>
    <w:basedOn w:val="Normal"/>
    <w:link w:val="SidfotChar"/>
    <w:rsid w:val="00C46F8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C46F8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60e4b847-d454-401e-b238-4117b4f1204c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</Template>
  <TotalTime>17</TotalTime>
  <Pages>5</Pages>
  <Words>1103</Words>
  <Characters>7081</Characters>
  <Application>Microsoft Office Word</Application>
  <DocSecurity>0</DocSecurity>
  <Lines>59</Lines>
  <Paragraphs>16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8168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Marilena Cottone</cp:lastModifiedBy>
  <cp:revision>3</cp:revision>
  <cp:lastPrinted>2020-01-15T13:58:00Z</cp:lastPrinted>
  <dcterms:created xsi:type="dcterms:W3CDTF">2020-01-17T08:30:00Z</dcterms:created>
  <dcterms:modified xsi:type="dcterms:W3CDTF">2020-01-17T08:47:00Z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