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C25A65" w:rsidRDefault="006E04A4">
      <w:pPr>
        <w:pStyle w:val="Dokumentbeteckning"/>
      </w:pPr>
      <w:r w:rsidRPr="00C25A65">
        <w:fldChar w:fldCharType="begin" w:fldLock="1"/>
      </w:r>
      <w:r w:rsidRPr="00C25A65">
        <w:instrText xml:space="preserve"> DOCPROPERTY "DocumentYear" </w:instrText>
      </w:r>
      <w:r w:rsidRPr="00C25A65">
        <w:fldChar w:fldCharType="separate"/>
      </w:r>
      <w:r w:rsidR="004E5123" w:rsidRPr="00C25A65">
        <w:t>2005/06</w:t>
      </w:r>
      <w:r w:rsidRPr="00C25A65">
        <w:fldChar w:fldCharType="end"/>
      </w:r>
      <w:r w:rsidRPr="00C25A65">
        <w:t>:</w:t>
      </w:r>
      <w:r w:rsidRPr="00C25A65">
        <w:fldChar w:fldCharType="begin" w:fldLock="1"/>
      </w:r>
      <w:r w:rsidRPr="00C25A65">
        <w:instrText xml:space="preserve"> DOCPROPERTY "DocumentNumber" </w:instrText>
      </w:r>
      <w:r w:rsidRPr="00C25A65">
        <w:fldChar w:fldCharType="separate"/>
      </w:r>
      <w:r w:rsidR="004E5123" w:rsidRPr="00C25A65">
        <w:t>119</w:t>
      </w:r>
      <w:r w:rsidRPr="00C25A65">
        <w:fldChar w:fldCharType="end"/>
      </w:r>
    </w:p>
    <w:p w:rsidR="006E04A4" w:rsidRPr="00C25A65" w:rsidRDefault="006E04A4">
      <w:pPr>
        <w:pStyle w:val="Datum"/>
        <w:outlineLvl w:val="0"/>
      </w:pPr>
      <w:r w:rsidRPr="00C25A65">
        <w:fldChar w:fldCharType="begin" w:fldLock="1"/>
      </w:r>
      <w:r w:rsidRPr="00C25A65">
        <w:instrText xml:space="preserve"> DOCPROPERTY "DocumentDate" </w:instrText>
      </w:r>
      <w:r w:rsidRPr="00C25A65">
        <w:fldChar w:fldCharType="separate"/>
      </w:r>
      <w:r w:rsidR="004E5123" w:rsidRPr="00C25A65">
        <w:t>Onsdagen den 10 maj 2006</w:t>
      </w:r>
      <w:r w:rsidRPr="00C25A6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C25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C25A65" w:rsidRDefault="00E215B1">
            <w:pPr>
              <w:pStyle w:val="Plenum"/>
              <w:tabs>
                <w:tab w:val="clear" w:pos="1418"/>
              </w:tabs>
            </w:pPr>
            <w:r w:rsidRPr="00C25A65">
              <w:t>Kl.</w:t>
            </w:r>
          </w:p>
        </w:tc>
        <w:tc>
          <w:tcPr>
            <w:tcW w:w="851" w:type="dxa"/>
          </w:tcPr>
          <w:p w:rsidR="006E04A4" w:rsidRPr="00C25A65" w:rsidRDefault="00DD2E5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25A65">
              <w:t>09.00</w:t>
            </w:r>
          </w:p>
        </w:tc>
        <w:tc>
          <w:tcPr>
            <w:tcW w:w="397" w:type="dxa"/>
          </w:tcPr>
          <w:p w:rsidR="006E04A4" w:rsidRPr="00C25A6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C25A65" w:rsidRDefault="00E215B1">
            <w:pPr>
              <w:pStyle w:val="Plenum"/>
              <w:tabs>
                <w:tab w:val="clear" w:pos="1418"/>
              </w:tabs>
              <w:ind w:right="1"/>
            </w:pPr>
            <w:r w:rsidRPr="00C25A65">
              <w:t>Votering</w:t>
            </w:r>
          </w:p>
        </w:tc>
      </w:tr>
      <w:tr w:rsidR="00DD2E52" w:rsidRPr="00C25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D2E52" w:rsidRPr="00C25A65" w:rsidRDefault="00DD2E5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D2E52" w:rsidRPr="00C25A65" w:rsidRDefault="00DD2E52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DD2E52" w:rsidRPr="00C25A65" w:rsidRDefault="00DD2E5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DD2E52" w:rsidRPr="00C25A65" w:rsidRDefault="00E215B1">
            <w:pPr>
              <w:pStyle w:val="Plenum"/>
              <w:tabs>
                <w:tab w:val="clear" w:pos="1418"/>
              </w:tabs>
              <w:ind w:right="1"/>
            </w:pPr>
            <w:r w:rsidRPr="00C25A65">
              <w:t>Arbetsplenum</w:t>
            </w:r>
          </w:p>
        </w:tc>
      </w:tr>
      <w:tr w:rsidR="00DD2E52" w:rsidRPr="00C25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D2E52" w:rsidRPr="00C25A65" w:rsidRDefault="00DD2E5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D2E52" w:rsidRPr="00C25A65" w:rsidRDefault="00DD2E52">
            <w:pPr>
              <w:pStyle w:val="Plenum"/>
              <w:tabs>
                <w:tab w:val="clear" w:pos="1418"/>
              </w:tabs>
              <w:jc w:val="right"/>
            </w:pPr>
            <w:r w:rsidRPr="00C25A65">
              <w:t>16.00</w:t>
            </w:r>
          </w:p>
        </w:tc>
        <w:tc>
          <w:tcPr>
            <w:tcW w:w="397" w:type="dxa"/>
          </w:tcPr>
          <w:p w:rsidR="00DD2E52" w:rsidRPr="00C25A65" w:rsidRDefault="00DD2E5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DD2E52" w:rsidRPr="00C25A65" w:rsidRDefault="00DD2E52">
            <w:pPr>
              <w:pStyle w:val="Plenum"/>
              <w:tabs>
                <w:tab w:val="clear" w:pos="1418"/>
              </w:tabs>
              <w:ind w:right="1"/>
            </w:pPr>
            <w:r w:rsidRPr="00C25A65">
              <w:t>Votering</w:t>
            </w:r>
          </w:p>
        </w:tc>
      </w:tr>
    </w:tbl>
    <w:p w:rsidR="006E04A4" w:rsidRPr="00C25A65" w:rsidRDefault="006E04A4">
      <w:pPr>
        <w:pStyle w:val="StreckLngt"/>
      </w:pPr>
      <w:r w:rsidRPr="00C25A65">
        <w:tab/>
      </w:r>
    </w:p>
    <w:p w:rsidR="00D45AE3" w:rsidRPr="00C25A65" w:rsidRDefault="00D45AE3" w:rsidP="00D45AE3">
      <w:pPr>
        <w:pStyle w:val="Blankrad"/>
      </w:pPr>
      <w:r w:rsidRPr="00C25A65">
        <w:t>     </w:t>
      </w:r>
    </w:p>
    <w:p w:rsidR="00BA2BDA" w:rsidRPr="00C25A65" w:rsidRDefault="00BA2BDA" w:rsidP="00CF242C">
      <w:pPr>
        <w:pStyle w:val="Blankrad"/>
      </w:pPr>
      <w:r w:rsidRPr="00C25A65">
        <w:t xml:space="preserve">     </w:t>
      </w:r>
    </w:p>
    <w:p w:rsidR="00BA2BDA" w:rsidRPr="00C25A65" w:rsidRDefault="00BA2BDA">
      <w:pPr>
        <w:pStyle w:val="Blankrad"/>
      </w:pPr>
      <w:r w:rsidRPr="00C25A6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A2BDA" w:rsidRPr="00C25A6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A2BDA" w:rsidRPr="00C25A65" w:rsidRDefault="00BA2BDA" w:rsidP="009D4355">
            <w:pPr>
              <w:pStyle w:val="HuvudrubrikFlisteNr"/>
            </w:pPr>
          </w:p>
        </w:tc>
        <w:tc>
          <w:tcPr>
            <w:tcW w:w="6237" w:type="dxa"/>
          </w:tcPr>
          <w:p w:rsidR="00BA2BDA" w:rsidRPr="00C25A65" w:rsidRDefault="00BA2BDA" w:rsidP="009D4355">
            <w:pPr>
              <w:pStyle w:val="HuvudrubrikEnsam"/>
            </w:pPr>
            <w:r w:rsidRPr="00C25A65">
              <w:t>Justering av protokoll</w:t>
            </w:r>
          </w:p>
        </w:tc>
        <w:tc>
          <w:tcPr>
            <w:tcW w:w="2481" w:type="dxa"/>
          </w:tcPr>
          <w:p w:rsidR="00BA2BDA" w:rsidRPr="00C25A65" w:rsidRDefault="00BA2BDA" w:rsidP="009D4355">
            <w:pPr>
              <w:pStyle w:val="HuvudrubrikKolumn3"/>
            </w:pPr>
          </w:p>
        </w:tc>
      </w:tr>
      <w:tr w:rsidR="00BA2BDA" w:rsidRPr="00C25A6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A2BDA" w:rsidRPr="00C25A65" w:rsidRDefault="00BA2BDA" w:rsidP="009D4355">
            <w:pPr>
              <w:pStyle w:val="FlistaNrText"/>
            </w:pPr>
          </w:p>
        </w:tc>
        <w:tc>
          <w:tcPr>
            <w:tcW w:w="6237" w:type="dxa"/>
          </w:tcPr>
          <w:p w:rsidR="00BA2BDA" w:rsidRPr="00C25A65" w:rsidRDefault="00BA2BDA" w:rsidP="009D4355">
            <w:r w:rsidRPr="00C25A65">
              <w:t>Protokollet från sammanträdet torsdagen den 4 maj</w:t>
            </w:r>
          </w:p>
        </w:tc>
        <w:tc>
          <w:tcPr>
            <w:tcW w:w="2481" w:type="dxa"/>
          </w:tcPr>
          <w:p w:rsidR="00BA2BDA" w:rsidRPr="00C25A65" w:rsidRDefault="00BA2BDA" w:rsidP="009D4355">
            <w:pPr>
              <w:rPr>
                <w:spacing w:val="-4"/>
              </w:rPr>
            </w:pPr>
          </w:p>
        </w:tc>
      </w:tr>
    </w:tbl>
    <w:p w:rsidR="00BA2BDA" w:rsidRPr="00C25A65" w:rsidRDefault="00BA2BDA" w:rsidP="00BA2BDA">
      <w:pPr>
        <w:pStyle w:val="Blankrad"/>
      </w:pPr>
      <w:r w:rsidRPr="00C25A65">
        <w:t xml:space="preserve">     </w:t>
      </w:r>
    </w:p>
    <w:p w:rsidR="00BA2BDA" w:rsidRPr="00C25A65" w:rsidRDefault="00BA2BDA">
      <w:pPr>
        <w:pStyle w:val="Blankrad"/>
      </w:pPr>
      <w:r w:rsidRPr="00C25A6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A2BDA" w:rsidRPr="00C25A6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A2BDA" w:rsidRPr="00C25A65" w:rsidRDefault="00BA2BDA" w:rsidP="009D4355">
            <w:pPr>
              <w:pStyle w:val="HuvudrubrikFlisteNr"/>
            </w:pPr>
          </w:p>
        </w:tc>
        <w:tc>
          <w:tcPr>
            <w:tcW w:w="6237" w:type="dxa"/>
          </w:tcPr>
          <w:p w:rsidR="00BA2BDA" w:rsidRPr="00C25A65" w:rsidRDefault="00BA2BDA" w:rsidP="009D4355">
            <w:pPr>
              <w:pStyle w:val="HuvudrubrikEnsam"/>
            </w:pPr>
            <w:bookmarkStart w:id="1" w:name="Start_FördröjdaInterpellationer"/>
            <w:bookmarkEnd w:id="1"/>
            <w:r w:rsidRPr="00C25A65">
              <w:t>Anmälan om fördröjda svar på interpellationer</w:t>
            </w:r>
          </w:p>
        </w:tc>
        <w:tc>
          <w:tcPr>
            <w:tcW w:w="2481" w:type="dxa"/>
          </w:tcPr>
          <w:p w:rsidR="00BA2BDA" w:rsidRPr="00C25A65" w:rsidRDefault="00BA2BDA" w:rsidP="009D4355">
            <w:pPr>
              <w:pStyle w:val="HuvudrubrikKolumn3"/>
            </w:pPr>
          </w:p>
        </w:tc>
      </w:tr>
      <w:tr w:rsidR="00BA2BDA" w:rsidRPr="00C25A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2BDA" w:rsidRPr="00C25A65" w:rsidRDefault="00BA2BDA" w:rsidP="009D4355">
            <w:pPr>
              <w:pStyle w:val="FlistaNrText"/>
            </w:pPr>
          </w:p>
        </w:tc>
        <w:tc>
          <w:tcPr>
            <w:tcW w:w="6237" w:type="dxa"/>
          </w:tcPr>
          <w:p w:rsidR="00BA2BDA" w:rsidRPr="00C25A65" w:rsidRDefault="00BA2BDA" w:rsidP="009D4355">
            <w:r w:rsidRPr="00C25A65">
              <w:t>2005/06:372 av Henrik von Sydow (m)</w:t>
            </w:r>
            <w:r w:rsidRPr="00C25A65">
              <w:br/>
              <w:t>De statliga bolagens opinionsbildning</w:t>
            </w:r>
          </w:p>
        </w:tc>
        <w:tc>
          <w:tcPr>
            <w:tcW w:w="2481" w:type="dxa"/>
          </w:tcPr>
          <w:p w:rsidR="00BA2BDA" w:rsidRPr="00C25A65" w:rsidRDefault="00BA2BDA" w:rsidP="009D4355">
            <w:pPr>
              <w:rPr>
                <w:spacing w:val="-4"/>
              </w:rPr>
            </w:pPr>
          </w:p>
        </w:tc>
      </w:tr>
      <w:tr w:rsidR="00BA2BDA" w:rsidRPr="00C25A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2BDA" w:rsidRPr="00C25A65" w:rsidRDefault="00BA2BDA" w:rsidP="009D4355">
            <w:pPr>
              <w:pStyle w:val="FlistaNrText"/>
            </w:pPr>
          </w:p>
        </w:tc>
        <w:tc>
          <w:tcPr>
            <w:tcW w:w="6237" w:type="dxa"/>
          </w:tcPr>
          <w:p w:rsidR="00BA2BDA" w:rsidRPr="00C25A65" w:rsidRDefault="00BA2BDA" w:rsidP="009D4355">
            <w:r w:rsidRPr="00C25A65">
              <w:t>2005/06:375 av Helena Höij (kd)</w:t>
            </w:r>
            <w:r w:rsidRPr="00C25A65">
              <w:br/>
              <w:t>Åtgärder mot reklam för sexuella tjänster</w:t>
            </w:r>
          </w:p>
        </w:tc>
        <w:tc>
          <w:tcPr>
            <w:tcW w:w="2481" w:type="dxa"/>
          </w:tcPr>
          <w:p w:rsidR="00BA2BDA" w:rsidRPr="00C25A65" w:rsidRDefault="00BA2BDA" w:rsidP="009D4355">
            <w:pPr>
              <w:rPr>
                <w:spacing w:val="-4"/>
              </w:rPr>
            </w:pPr>
          </w:p>
        </w:tc>
      </w:tr>
      <w:tr w:rsidR="00BA2BDA" w:rsidRPr="00C25A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2BDA" w:rsidRPr="00C25A65" w:rsidRDefault="00BA2BDA" w:rsidP="009D4355">
            <w:pPr>
              <w:pStyle w:val="FlistaNrText"/>
            </w:pPr>
          </w:p>
        </w:tc>
        <w:tc>
          <w:tcPr>
            <w:tcW w:w="6237" w:type="dxa"/>
          </w:tcPr>
          <w:p w:rsidR="00BA2BDA" w:rsidRPr="00C25A65" w:rsidRDefault="00BA2BDA" w:rsidP="009D4355">
            <w:r w:rsidRPr="00C25A65">
              <w:t>2005/06:388 av Gustav Fridolin (mp)</w:t>
            </w:r>
            <w:r w:rsidRPr="00C25A65">
              <w:br/>
              <w:t>Ursäkt till familjerna med depressivt devitaliserade (apatiska) barn</w:t>
            </w:r>
          </w:p>
        </w:tc>
        <w:tc>
          <w:tcPr>
            <w:tcW w:w="2481" w:type="dxa"/>
          </w:tcPr>
          <w:p w:rsidR="00BA2BDA" w:rsidRPr="00C25A65" w:rsidRDefault="00BA2BDA" w:rsidP="009D4355">
            <w:pPr>
              <w:rPr>
                <w:spacing w:val="-4"/>
              </w:rPr>
            </w:pPr>
          </w:p>
        </w:tc>
      </w:tr>
      <w:tr w:rsidR="00BA2BDA" w:rsidRPr="00C25A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2BDA" w:rsidRPr="00C25A65" w:rsidRDefault="00BA2BDA" w:rsidP="009D4355">
            <w:pPr>
              <w:pStyle w:val="FlistaNrText"/>
            </w:pPr>
          </w:p>
        </w:tc>
        <w:tc>
          <w:tcPr>
            <w:tcW w:w="6237" w:type="dxa"/>
          </w:tcPr>
          <w:p w:rsidR="00BA2BDA" w:rsidRPr="00C25A65" w:rsidRDefault="00BA2BDA" w:rsidP="009D4355">
            <w:r w:rsidRPr="00C25A65">
              <w:t>2005/06:389 av Hillevi Engström (m)</w:t>
            </w:r>
            <w:r w:rsidRPr="00C25A65">
              <w:br/>
              <w:t>Ekobrottsbekämpning i hela Sverige</w:t>
            </w:r>
          </w:p>
        </w:tc>
        <w:tc>
          <w:tcPr>
            <w:tcW w:w="2481" w:type="dxa"/>
          </w:tcPr>
          <w:p w:rsidR="00BA2BDA" w:rsidRPr="00C25A65" w:rsidRDefault="00BA2BDA" w:rsidP="009D4355">
            <w:pPr>
              <w:rPr>
                <w:spacing w:val="-4"/>
              </w:rPr>
            </w:pPr>
          </w:p>
        </w:tc>
      </w:tr>
      <w:tr w:rsidR="00BA2BDA" w:rsidRPr="00C25A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2BDA" w:rsidRPr="00C25A65" w:rsidRDefault="00BA2BDA" w:rsidP="009D4355">
            <w:pPr>
              <w:pStyle w:val="FlistaNrText"/>
            </w:pPr>
          </w:p>
        </w:tc>
        <w:tc>
          <w:tcPr>
            <w:tcW w:w="6237" w:type="dxa"/>
          </w:tcPr>
          <w:p w:rsidR="00BA2BDA" w:rsidRPr="00C25A65" w:rsidRDefault="00BA2BDA" w:rsidP="009D4355">
            <w:r w:rsidRPr="00C25A65">
              <w:t>2005/06:392 av Erik Ullenhag (fp)</w:t>
            </w:r>
            <w:r w:rsidRPr="00C25A65">
              <w:br/>
              <w:t>Sveriges agerande för att stoppa turkiska övergrepp mot kurder</w:t>
            </w:r>
          </w:p>
        </w:tc>
        <w:tc>
          <w:tcPr>
            <w:tcW w:w="2481" w:type="dxa"/>
          </w:tcPr>
          <w:p w:rsidR="00BA2BDA" w:rsidRPr="00C25A65" w:rsidRDefault="00BA2BDA" w:rsidP="009D4355">
            <w:pPr>
              <w:rPr>
                <w:spacing w:val="-4"/>
              </w:rPr>
            </w:pPr>
          </w:p>
        </w:tc>
      </w:tr>
    </w:tbl>
    <w:p w:rsidR="00BA2BDA" w:rsidRPr="00C25A65" w:rsidRDefault="00BA2BDA" w:rsidP="00BA2BDA">
      <w:pPr>
        <w:pStyle w:val="Blankrad"/>
      </w:pPr>
      <w:r w:rsidRPr="00C25A65">
        <w:t>     </w:t>
      </w:r>
    </w:p>
    <w:p w:rsidR="00BA2BDA" w:rsidRPr="00C25A65" w:rsidRDefault="00BA2BDA" w:rsidP="00BA2BDA">
      <w:pPr>
        <w:pStyle w:val="Blankrad"/>
      </w:pPr>
      <w:r w:rsidRPr="00C25A6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A2BDA" w:rsidRPr="00C25A6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A2BDA" w:rsidRPr="00C25A65" w:rsidRDefault="00BA2BDA" w:rsidP="009D4355">
            <w:pPr>
              <w:pStyle w:val="HuvudrubrikFlisteNr"/>
            </w:pPr>
          </w:p>
        </w:tc>
        <w:tc>
          <w:tcPr>
            <w:tcW w:w="6237" w:type="dxa"/>
          </w:tcPr>
          <w:p w:rsidR="00BA2BDA" w:rsidRPr="00C25A65" w:rsidRDefault="00BA2BDA" w:rsidP="009D4355">
            <w:pPr>
              <w:pStyle w:val="Huvudrubrik"/>
            </w:pPr>
            <w:bookmarkStart w:id="2" w:name="Start_ÄrendenFörBordläggning"/>
            <w:bookmarkEnd w:id="2"/>
            <w:r w:rsidRPr="00C25A65">
              <w:t>Ärenden för bordläggning</w:t>
            </w:r>
          </w:p>
        </w:tc>
        <w:tc>
          <w:tcPr>
            <w:tcW w:w="2481" w:type="dxa"/>
          </w:tcPr>
          <w:p w:rsidR="00BA2BDA" w:rsidRPr="00C25A65" w:rsidRDefault="00BA2BDA" w:rsidP="009D4355">
            <w:pPr>
              <w:pStyle w:val="HuvudrubrikKolumn3"/>
            </w:pPr>
            <w:r w:rsidRPr="00C25A65">
              <w:t>Reservationer</w:t>
            </w:r>
          </w:p>
        </w:tc>
      </w:tr>
      <w:tr w:rsidR="00BA2BDA" w:rsidRPr="00C25A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2BDA" w:rsidRPr="00C25A65" w:rsidRDefault="00BA2BDA" w:rsidP="009D4355">
            <w:pPr>
              <w:pStyle w:val="renderubrik"/>
            </w:pPr>
          </w:p>
        </w:tc>
        <w:tc>
          <w:tcPr>
            <w:tcW w:w="6237" w:type="dxa"/>
          </w:tcPr>
          <w:p w:rsidR="00BA2BDA" w:rsidRPr="00C25A65" w:rsidRDefault="00BA2BDA" w:rsidP="009D4355">
            <w:pPr>
              <w:pStyle w:val="renderubrik"/>
            </w:pPr>
            <w:r w:rsidRPr="00C25A65">
              <w:t>Konstitutionsutskottets betänkanden</w:t>
            </w:r>
          </w:p>
        </w:tc>
        <w:tc>
          <w:tcPr>
            <w:tcW w:w="2481" w:type="dxa"/>
          </w:tcPr>
          <w:p w:rsidR="00BA2BDA" w:rsidRPr="00C25A65" w:rsidRDefault="00BA2BDA" w:rsidP="009D4355">
            <w:pPr>
              <w:pStyle w:val="renderubrik"/>
              <w:rPr>
                <w:spacing w:val="-4"/>
              </w:rPr>
            </w:pPr>
          </w:p>
        </w:tc>
      </w:tr>
      <w:tr w:rsidR="00BA2BDA" w:rsidRPr="00C25A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2BDA" w:rsidRPr="00C25A65" w:rsidRDefault="00BA2BDA" w:rsidP="009D4355">
            <w:pPr>
              <w:pStyle w:val="FlistaNrText"/>
            </w:pPr>
          </w:p>
        </w:tc>
        <w:tc>
          <w:tcPr>
            <w:tcW w:w="6237" w:type="dxa"/>
          </w:tcPr>
          <w:p w:rsidR="00BA2BDA" w:rsidRPr="00C25A65" w:rsidRDefault="00BA2BDA" w:rsidP="009D4355">
            <w:r w:rsidRPr="00C25A65">
              <w:t>2005/06:KU19 Minoritetsfrågor</w:t>
            </w:r>
          </w:p>
        </w:tc>
        <w:tc>
          <w:tcPr>
            <w:tcW w:w="2481" w:type="dxa"/>
          </w:tcPr>
          <w:p w:rsidR="00BA2BDA" w:rsidRPr="00C25A65" w:rsidRDefault="00BA2BDA" w:rsidP="009D4355">
            <w:pPr>
              <w:rPr>
                <w:spacing w:val="-4"/>
              </w:rPr>
            </w:pPr>
            <w:r w:rsidRPr="00C25A65">
              <w:rPr>
                <w:spacing w:val="-4"/>
              </w:rPr>
              <w:t>22 res. (fp,kd,v,c,mp)</w:t>
            </w:r>
          </w:p>
        </w:tc>
      </w:tr>
      <w:tr w:rsidR="00BA2BDA" w:rsidRPr="00C25A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2BDA" w:rsidRPr="00C25A65" w:rsidRDefault="00BA2BDA" w:rsidP="009D4355">
            <w:pPr>
              <w:pStyle w:val="FlistaNrText"/>
            </w:pPr>
          </w:p>
        </w:tc>
        <w:tc>
          <w:tcPr>
            <w:tcW w:w="6237" w:type="dxa"/>
          </w:tcPr>
          <w:p w:rsidR="00BA2BDA" w:rsidRPr="00C25A65" w:rsidRDefault="00BA2BDA" w:rsidP="009D4355">
            <w:r w:rsidRPr="00C25A65">
              <w:t>2005/06:KU24 Allmänna helgdagar, m.m.</w:t>
            </w:r>
          </w:p>
        </w:tc>
        <w:tc>
          <w:tcPr>
            <w:tcW w:w="2481" w:type="dxa"/>
          </w:tcPr>
          <w:p w:rsidR="00BA2BDA" w:rsidRPr="00C25A65" w:rsidRDefault="00BA2BDA" w:rsidP="009D4355">
            <w:pPr>
              <w:rPr>
                <w:spacing w:val="-4"/>
              </w:rPr>
            </w:pPr>
            <w:r w:rsidRPr="00C25A65">
              <w:rPr>
                <w:spacing w:val="-4"/>
              </w:rPr>
              <w:t>5 res. (m,v,mp)</w:t>
            </w:r>
          </w:p>
        </w:tc>
      </w:tr>
      <w:tr w:rsidR="00BA2BDA" w:rsidRPr="00C25A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2BDA" w:rsidRPr="00C25A65" w:rsidRDefault="00BA2BDA" w:rsidP="009D4355">
            <w:pPr>
              <w:pStyle w:val="FlistaNrText"/>
            </w:pPr>
          </w:p>
        </w:tc>
        <w:tc>
          <w:tcPr>
            <w:tcW w:w="6237" w:type="dxa"/>
          </w:tcPr>
          <w:p w:rsidR="00BA2BDA" w:rsidRPr="00C25A65" w:rsidRDefault="00BA2BDA" w:rsidP="009D4355">
            <w:r w:rsidRPr="00C25A65">
              <w:t>2005/06:KU32 Ett ökat samiskt inflytande</w:t>
            </w:r>
          </w:p>
        </w:tc>
        <w:tc>
          <w:tcPr>
            <w:tcW w:w="2481" w:type="dxa"/>
          </w:tcPr>
          <w:p w:rsidR="00BA2BDA" w:rsidRPr="00C25A65" w:rsidRDefault="00BA2BDA" w:rsidP="009D4355">
            <w:pPr>
              <w:rPr>
                <w:spacing w:val="-4"/>
              </w:rPr>
            </w:pPr>
            <w:r w:rsidRPr="00C25A65">
              <w:rPr>
                <w:spacing w:val="-4"/>
              </w:rPr>
              <w:t>8 res. (fp,c,mp)</w:t>
            </w:r>
          </w:p>
        </w:tc>
      </w:tr>
      <w:tr w:rsidR="00BA2BDA" w:rsidRPr="00C25A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2BDA" w:rsidRPr="00C25A65" w:rsidRDefault="00BA2BDA" w:rsidP="009D4355">
            <w:pPr>
              <w:pStyle w:val="FlistaNrText"/>
            </w:pPr>
          </w:p>
        </w:tc>
        <w:tc>
          <w:tcPr>
            <w:tcW w:w="6237" w:type="dxa"/>
          </w:tcPr>
          <w:p w:rsidR="00BA2BDA" w:rsidRPr="00C25A65" w:rsidRDefault="00BA2BDA" w:rsidP="009D4355">
            <w:r w:rsidRPr="00C25A65">
              <w:t>2005/06:KU37 Översyn av personuppgiftslagen</w:t>
            </w:r>
          </w:p>
        </w:tc>
        <w:tc>
          <w:tcPr>
            <w:tcW w:w="2481" w:type="dxa"/>
          </w:tcPr>
          <w:p w:rsidR="00BA2BDA" w:rsidRPr="00C25A65" w:rsidRDefault="00BA2BDA" w:rsidP="009D4355">
            <w:pPr>
              <w:rPr>
                <w:spacing w:val="-4"/>
              </w:rPr>
            </w:pPr>
            <w:r w:rsidRPr="00C25A65">
              <w:rPr>
                <w:spacing w:val="-4"/>
              </w:rPr>
              <w:t>3 res. (fp,c)</w:t>
            </w:r>
          </w:p>
        </w:tc>
      </w:tr>
      <w:tr w:rsidR="00BA2BDA" w:rsidRPr="00C25A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2BDA" w:rsidRPr="00C25A65" w:rsidRDefault="00BA2BDA" w:rsidP="009D4355">
            <w:pPr>
              <w:pStyle w:val="FlistaNrText"/>
            </w:pPr>
          </w:p>
        </w:tc>
        <w:tc>
          <w:tcPr>
            <w:tcW w:w="6237" w:type="dxa"/>
          </w:tcPr>
          <w:p w:rsidR="00BA2BDA" w:rsidRPr="00C25A65" w:rsidRDefault="00BA2BDA" w:rsidP="009D4355">
            <w:r w:rsidRPr="00C25A65">
              <w:t>2005/06:KU38 Vidgad samordnad länsförvaltning i Gotlands län</w:t>
            </w:r>
          </w:p>
        </w:tc>
        <w:tc>
          <w:tcPr>
            <w:tcW w:w="2481" w:type="dxa"/>
          </w:tcPr>
          <w:p w:rsidR="00BA2BDA" w:rsidRPr="00C25A65" w:rsidRDefault="00BA2BDA" w:rsidP="009D4355">
            <w:pPr>
              <w:rPr>
                <w:spacing w:val="-4"/>
              </w:rPr>
            </w:pPr>
          </w:p>
        </w:tc>
      </w:tr>
      <w:tr w:rsidR="00BA2BDA" w:rsidRPr="00C25A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2BDA" w:rsidRPr="00C25A65" w:rsidRDefault="00BA2BDA" w:rsidP="009D4355">
            <w:pPr>
              <w:pStyle w:val="renderubrik"/>
            </w:pPr>
          </w:p>
        </w:tc>
        <w:tc>
          <w:tcPr>
            <w:tcW w:w="6237" w:type="dxa"/>
          </w:tcPr>
          <w:p w:rsidR="00BA2BDA" w:rsidRPr="00C25A65" w:rsidRDefault="00BA2BDA" w:rsidP="009D4355">
            <w:pPr>
              <w:pStyle w:val="renderubrik"/>
            </w:pPr>
            <w:r w:rsidRPr="00C25A65">
              <w:t>Trafikutskottets betänkande</w:t>
            </w:r>
          </w:p>
        </w:tc>
        <w:tc>
          <w:tcPr>
            <w:tcW w:w="2481" w:type="dxa"/>
          </w:tcPr>
          <w:p w:rsidR="00BA2BDA" w:rsidRPr="00C25A65" w:rsidRDefault="00BA2BDA" w:rsidP="009D4355">
            <w:pPr>
              <w:pStyle w:val="renderubrik"/>
              <w:rPr>
                <w:spacing w:val="-4"/>
              </w:rPr>
            </w:pPr>
          </w:p>
        </w:tc>
      </w:tr>
      <w:tr w:rsidR="00BA2BDA" w:rsidRPr="00C25A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2BDA" w:rsidRPr="00C25A65" w:rsidRDefault="00BA2BDA" w:rsidP="009D4355">
            <w:pPr>
              <w:pStyle w:val="FlistaNrText"/>
            </w:pPr>
          </w:p>
        </w:tc>
        <w:tc>
          <w:tcPr>
            <w:tcW w:w="6237" w:type="dxa"/>
          </w:tcPr>
          <w:p w:rsidR="00BA2BDA" w:rsidRPr="00C25A65" w:rsidRDefault="00BA2BDA" w:rsidP="009D4355">
            <w:r w:rsidRPr="00C25A65">
              <w:t>2005/06:TU10 Säkerhet i vägtunnlar</w:t>
            </w:r>
          </w:p>
        </w:tc>
        <w:tc>
          <w:tcPr>
            <w:tcW w:w="2481" w:type="dxa"/>
          </w:tcPr>
          <w:p w:rsidR="00BA2BDA" w:rsidRPr="00C25A65" w:rsidRDefault="00BA2BDA" w:rsidP="009D4355">
            <w:pPr>
              <w:rPr>
                <w:spacing w:val="-4"/>
              </w:rPr>
            </w:pPr>
          </w:p>
        </w:tc>
      </w:tr>
      <w:tr w:rsidR="00BA2BDA" w:rsidRPr="00C25A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2BDA" w:rsidRPr="00C25A65" w:rsidRDefault="00BA2BDA" w:rsidP="009D4355">
            <w:pPr>
              <w:pStyle w:val="renderubrik"/>
            </w:pPr>
          </w:p>
        </w:tc>
        <w:tc>
          <w:tcPr>
            <w:tcW w:w="6237" w:type="dxa"/>
          </w:tcPr>
          <w:p w:rsidR="00BA2BDA" w:rsidRPr="00C25A65" w:rsidRDefault="00BA2BDA" w:rsidP="009D4355">
            <w:pPr>
              <w:pStyle w:val="renderubrik"/>
            </w:pPr>
            <w:r w:rsidRPr="00C25A65">
              <w:t>Arbetsmarknadsutskottets betänkande</w:t>
            </w:r>
          </w:p>
        </w:tc>
        <w:tc>
          <w:tcPr>
            <w:tcW w:w="2481" w:type="dxa"/>
          </w:tcPr>
          <w:p w:rsidR="00BA2BDA" w:rsidRPr="00C25A65" w:rsidRDefault="00BA2BDA" w:rsidP="009D4355">
            <w:pPr>
              <w:pStyle w:val="renderubrik"/>
              <w:rPr>
                <w:spacing w:val="-4"/>
              </w:rPr>
            </w:pPr>
          </w:p>
        </w:tc>
      </w:tr>
      <w:tr w:rsidR="00BA2BDA" w:rsidRPr="00C25A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2BDA" w:rsidRPr="00C25A65" w:rsidRDefault="00BA2BDA" w:rsidP="009D4355">
            <w:pPr>
              <w:pStyle w:val="FlistaNrText"/>
            </w:pPr>
          </w:p>
        </w:tc>
        <w:tc>
          <w:tcPr>
            <w:tcW w:w="6237" w:type="dxa"/>
          </w:tcPr>
          <w:p w:rsidR="00BA2BDA" w:rsidRPr="00C25A65" w:rsidRDefault="00BA2BDA" w:rsidP="009D4355">
            <w:r w:rsidRPr="00C25A65">
              <w:t>2005/06:AU11 Nya mål i jämställdhetspolitiken</w:t>
            </w:r>
          </w:p>
        </w:tc>
        <w:tc>
          <w:tcPr>
            <w:tcW w:w="2481" w:type="dxa"/>
          </w:tcPr>
          <w:p w:rsidR="00BA2BDA" w:rsidRPr="00C25A65" w:rsidRDefault="00BA2BDA" w:rsidP="009D4355">
            <w:pPr>
              <w:rPr>
                <w:spacing w:val="-4"/>
              </w:rPr>
            </w:pPr>
            <w:r w:rsidRPr="00C25A65">
              <w:rPr>
                <w:spacing w:val="-4"/>
              </w:rPr>
              <w:t>33 res. (m,fp,kd,v,c)</w:t>
            </w:r>
          </w:p>
        </w:tc>
      </w:tr>
    </w:tbl>
    <w:p w:rsidR="00BA2BDA" w:rsidRPr="00C25A65" w:rsidRDefault="00BA2BDA" w:rsidP="00BA2BDA">
      <w:pPr>
        <w:pStyle w:val="Blankrad"/>
      </w:pPr>
      <w:r w:rsidRPr="00C25A65">
        <w:t>     </w:t>
      </w:r>
    </w:p>
    <w:p w:rsidR="00BA2BDA" w:rsidRPr="00C25A65" w:rsidRDefault="00BA2BDA" w:rsidP="00BA2BDA">
      <w:pPr>
        <w:pStyle w:val="Blankrad"/>
      </w:pPr>
      <w:r w:rsidRPr="00C25A65">
        <w:t>     </w:t>
      </w:r>
    </w:p>
    <w:p w:rsidR="007725CF" w:rsidRPr="00C25A65" w:rsidRDefault="00DD2E52">
      <w:pPr>
        <w:pStyle w:val="Blankrad"/>
      </w:pPr>
      <w:r w:rsidRPr="00C25A65">
        <w:t>     </w:t>
      </w:r>
      <w:r w:rsidR="007725CF" w:rsidRPr="00C25A65">
        <w:t xml:space="preserve"> </w:t>
      </w:r>
    </w:p>
    <w:p w:rsidR="00BA2BDA" w:rsidRPr="00C25A65" w:rsidRDefault="00BA2BDA">
      <w:pPr>
        <w:pStyle w:val="Blankrad"/>
      </w:pPr>
      <w:r w:rsidRPr="00C25A65">
        <w:t xml:space="preserve">     </w:t>
      </w:r>
    </w:p>
    <w:p w:rsidR="00BA2BDA" w:rsidRPr="00C25A65" w:rsidRDefault="00BA2BDA">
      <w:pPr>
        <w:pStyle w:val="Blankrad"/>
      </w:pPr>
      <w:r w:rsidRPr="00C25A6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A2BDA" w:rsidRPr="00C25A6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A2BDA" w:rsidRPr="00C25A65" w:rsidRDefault="00BA2BDA" w:rsidP="009D4355">
            <w:pPr>
              <w:pStyle w:val="HuvudrubrikFlisteNr"/>
            </w:pPr>
          </w:p>
        </w:tc>
        <w:tc>
          <w:tcPr>
            <w:tcW w:w="6237" w:type="dxa"/>
          </w:tcPr>
          <w:p w:rsidR="00BA2BDA" w:rsidRPr="00C25A65" w:rsidRDefault="00BA2BDA" w:rsidP="009D4355">
            <w:pPr>
              <w:pStyle w:val="Huvudrubrik"/>
            </w:pPr>
            <w:r w:rsidRPr="00C25A65">
              <w:t>Ärenden för avgörande</w:t>
            </w:r>
          </w:p>
        </w:tc>
        <w:tc>
          <w:tcPr>
            <w:tcW w:w="2481" w:type="dxa"/>
          </w:tcPr>
          <w:p w:rsidR="00BA2BDA" w:rsidRPr="00C25A65" w:rsidRDefault="00BA2BDA" w:rsidP="009D4355">
            <w:pPr>
              <w:pStyle w:val="HuvudrubrikKolumn3"/>
            </w:pPr>
            <w:r w:rsidRPr="00C25A65">
              <w:t>Reservationer</w:t>
            </w:r>
          </w:p>
        </w:tc>
      </w:tr>
      <w:tr w:rsidR="00BA2BDA" w:rsidRPr="00C25A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2BDA" w:rsidRPr="00C25A65" w:rsidRDefault="00BA2BDA" w:rsidP="009D4355">
            <w:pPr>
              <w:pStyle w:val="renderubrik"/>
            </w:pPr>
          </w:p>
        </w:tc>
        <w:tc>
          <w:tcPr>
            <w:tcW w:w="6237" w:type="dxa"/>
          </w:tcPr>
          <w:p w:rsidR="00BA2BDA" w:rsidRPr="00C25A65" w:rsidRDefault="00BA2BDA" w:rsidP="009D4355">
            <w:pPr>
              <w:pStyle w:val="renderubrik"/>
              <w:rPr>
                <w:rFonts w:ascii="Arial" w:hAnsi="Arial" w:cs="Arial"/>
                <w:b w:val="0"/>
              </w:rPr>
            </w:pPr>
            <w:r w:rsidRPr="00C25A65">
              <w:rPr>
                <w:rFonts w:ascii="Arial" w:hAnsi="Arial" w:cs="Arial"/>
                <w:b w:val="0"/>
              </w:rPr>
              <w:t>Tidigare slutdebatterade</w:t>
            </w:r>
          </w:p>
        </w:tc>
        <w:tc>
          <w:tcPr>
            <w:tcW w:w="2481" w:type="dxa"/>
          </w:tcPr>
          <w:p w:rsidR="00BA2BDA" w:rsidRPr="00C25A65" w:rsidRDefault="00BA2BDA" w:rsidP="009D4355">
            <w:pPr>
              <w:pStyle w:val="renderubrik"/>
              <w:rPr>
                <w:spacing w:val="-4"/>
              </w:rPr>
            </w:pPr>
          </w:p>
        </w:tc>
      </w:tr>
      <w:tr w:rsidR="00BA2BDA" w:rsidRPr="00C25A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2BDA" w:rsidRPr="00C25A65" w:rsidRDefault="00BA2BDA" w:rsidP="009D4355">
            <w:pPr>
              <w:pStyle w:val="renderubrik"/>
            </w:pPr>
          </w:p>
        </w:tc>
        <w:tc>
          <w:tcPr>
            <w:tcW w:w="6237" w:type="dxa"/>
          </w:tcPr>
          <w:p w:rsidR="00BA2BDA" w:rsidRPr="00C25A65" w:rsidRDefault="00BA2BDA" w:rsidP="009D4355">
            <w:pPr>
              <w:pStyle w:val="renderubrik"/>
            </w:pPr>
            <w:r w:rsidRPr="00C25A65">
              <w:t>Försvarsutskottets betänkande</w:t>
            </w:r>
          </w:p>
        </w:tc>
        <w:tc>
          <w:tcPr>
            <w:tcW w:w="2481" w:type="dxa"/>
          </w:tcPr>
          <w:p w:rsidR="00BA2BDA" w:rsidRPr="00C25A65" w:rsidRDefault="00BA2BDA" w:rsidP="009D4355">
            <w:pPr>
              <w:pStyle w:val="renderubrik"/>
              <w:rPr>
                <w:spacing w:val="-4"/>
              </w:rPr>
            </w:pPr>
          </w:p>
        </w:tc>
      </w:tr>
      <w:tr w:rsidR="00BA2BDA" w:rsidRPr="00C25A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2BDA" w:rsidRPr="00C25A65" w:rsidRDefault="00BA2BDA" w:rsidP="009D4355">
            <w:pPr>
              <w:pStyle w:val="FlistaNrText"/>
            </w:pPr>
          </w:p>
        </w:tc>
        <w:tc>
          <w:tcPr>
            <w:tcW w:w="6237" w:type="dxa"/>
          </w:tcPr>
          <w:p w:rsidR="00BA2BDA" w:rsidRPr="00C25A65" w:rsidRDefault="00BA2BDA" w:rsidP="009D4355">
            <w:r w:rsidRPr="00C25A65">
              <w:t>2005/06:FöU12 Naturkatastrofer, m.m.</w:t>
            </w:r>
          </w:p>
        </w:tc>
        <w:tc>
          <w:tcPr>
            <w:tcW w:w="2481" w:type="dxa"/>
          </w:tcPr>
          <w:p w:rsidR="00BA2BDA" w:rsidRPr="00C25A65" w:rsidRDefault="00BA2BDA" w:rsidP="009D4355">
            <w:pPr>
              <w:rPr>
                <w:spacing w:val="-4"/>
              </w:rPr>
            </w:pPr>
            <w:r w:rsidRPr="00C25A65">
              <w:rPr>
                <w:spacing w:val="-4"/>
              </w:rPr>
              <w:t>2 res. (fp,v)</w:t>
            </w:r>
          </w:p>
        </w:tc>
      </w:tr>
      <w:tr w:rsidR="00BA2BDA" w:rsidRPr="00C25A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2BDA" w:rsidRPr="00C25A65" w:rsidRDefault="00BA2BDA" w:rsidP="009D4355">
            <w:pPr>
              <w:pStyle w:val="renderubrik"/>
            </w:pPr>
          </w:p>
        </w:tc>
        <w:tc>
          <w:tcPr>
            <w:tcW w:w="6237" w:type="dxa"/>
          </w:tcPr>
          <w:p w:rsidR="00BA2BDA" w:rsidRPr="00C25A65" w:rsidRDefault="00BA2BDA" w:rsidP="009D4355">
            <w:pPr>
              <w:pStyle w:val="renderubrik"/>
            </w:pPr>
            <w:r w:rsidRPr="00C25A65">
              <w:t>Socialutskottets betänkande</w:t>
            </w:r>
          </w:p>
        </w:tc>
        <w:tc>
          <w:tcPr>
            <w:tcW w:w="2481" w:type="dxa"/>
          </w:tcPr>
          <w:p w:rsidR="00BA2BDA" w:rsidRPr="00C25A65" w:rsidRDefault="00BA2BDA" w:rsidP="009D4355">
            <w:pPr>
              <w:pStyle w:val="renderubrik"/>
              <w:rPr>
                <w:spacing w:val="-4"/>
              </w:rPr>
            </w:pPr>
          </w:p>
        </w:tc>
      </w:tr>
      <w:tr w:rsidR="00BA2BDA" w:rsidRPr="00C25A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2BDA" w:rsidRPr="00C25A65" w:rsidRDefault="00BA2BDA" w:rsidP="009D4355">
            <w:pPr>
              <w:pStyle w:val="FlistaNrText"/>
            </w:pPr>
          </w:p>
        </w:tc>
        <w:tc>
          <w:tcPr>
            <w:tcW w:w="6237" w:type="dxa"/>
          </w:tcPr>
          <w:p w:rsidR="00BA2BDA" w:rsidRPr="00C25A65" w:rsidRDefault="00BA2BDA" w:rsidP="009D4355">
            <w:r w:rsidRPr="00C25A65">
              <w:t>2005/06:SoU23 Rikssjukvård</w:t>
            </w:r>
          </w:p>
        </w:tc>
        <w:tc>
          <w:tcPr>
            <w:tcW w:w="2481" w:type="dxa"/>
          </w:tcPr>
          <w:p w:rsidR="00BA2BDA" w:rsidRPr="00C25A65" w:rsidRDefault="00BA2BDA" w:rsidP="009D4355">
            <w:pPr>
              <w:rPr>
                <w:spacing w:val="-4"/>
              </w:rPr>
            </w:pPr>
            <w:r w:rsidRPr="00C25A65">
              <w:rPr>
                <w:spacing w:val="-4"/>
              </w:rPr>
              <w:t>8 res. (m,fp,kd,v,c,mp)</w:t>
            </w:r>
          </w:p>
        </w:tc>
      </w:tr>
    </w:tbl>
    <w:p w:rsidR="00BA2BDA" w:rsidRPr="00C25A65" w:rsidRDefault="00BA2BDA" w:rsidP="00BA2BDA">
      <w:pPr>
        <w:pStyle w:val="Blankrad"/>
      </w:pPr>
      <w:r w:rsidRPr="00C25A6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A2BDA" w:rsidRPr="00C25A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2BDA" w:rsidRPr="00C25A65" w:rsidRDefault="00BA2BDA" w:rsidP="009D4355">
            <w:pPr>
              <w:pStyle w:val="renderubrik"/>
            </w:pPr>
          </w:p>
        </w:tc>
        <w:tc>
          <w:tcPr>
            <w:tcW w:w="6237" w:type="dxa"/>
          </w:tcPr>
          <w:p w:rsidR="00BA2BDA" w:rsidRPr="00C25A65" w:rsidRDefault="00BA2BDA" w:rsidP="009D4355">
            <w:pPr>
              <w:pStyle w:val="renderubrik"/>
            </w:pPr>
            <w:r w:rsidRPr="00C25A65">
              <w:t>Utbildningsutskottets betänkanden</w:t>
            </w:r>
          </w:p>
        </w:tc>
        <w:tc>
          <w:tcPr>
            <w:tcW w:w="2481" w:type="dxa"/>
          </w:tcPr>
          <w:p w:rsidR="00BA2BDA" w:rsidRPr="00C25A65" w:rsidRDefault="00BA2BDA" w:rsidP="009D4355">
            <w:pPr>
              <w:pStyle w:val="renderubrik"/>
              <w:rPr>
                <w:spacing w:val="-4"/>
              </w:rPr>
            </w:pPr>
          </w:p>
        </w:tc>
      </w:tr>
      <w:tr w:rsidR="00BA2BDA" w:rsidRPr="00C25A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2BDA" w:rsidRPr="00C25A65" w:rsidRDefault="00BA2BDA" w:rsidP="009D4355">
            <w:pPr>
              <w:pStyle w:val="FlistaNrText"/>
            </w:pPr>
          </w:p>
        </w:tc>
        <w:tc>
          <w:tcPr>
            <w:tcW w:w="6237" w:type="dxa"/>
          </w:tcPr>
          <w:p w:rsidR="00BA2BDA" w:rsidRPr="00C25A65" w:rsidRDefault="00BA2BDA" w:rsidP="009D4355">
            <w:r w:rsidRPr="00C25A65">
              <w:t>2005/06:UbU11 Grundskolan: Arbetsmiljö och elevhälsa</w:t>
            </w:r>
          </w:p>
        </w:tc>
        <w:tc>
          <w:tcPr>
            <w:tcW w:w="2481" w:type="dxa"/>
          </w:tcPr>
          <w:p w:rsidR="00BA2BDA" w:rsidRPr="00C25A65" w:rsidRDefault="00BA2BDA" w:rsidP="009D4355">
            <w:pPr>
              <w:rPr>
                <w:spacing w:val="-4"/>
              </w:rPr>
            </w:pPr>
            <w:r w:rsidRPr="00C25A65">
              <w:rPr>
                <w:spacing w:val="-4"/>
              </w:rPr>
              <w:t>32 res. (m,fp,kd,v,c,mp)</w:t>
            </w:r>
          </w:p>
        </w:tc>
      </w:tr>
      <w:tr w:rsidR="00BA2BDA" w:rsidRPr="00C25A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2BDA" w:rsidRPr="00C25A65" w:rsidRDefault="00BA2BDA" w:rsidP="009D4355">
            <w:pPr>
              <w:pStyle w:val="FlistaNrText"/>
            </w:pPr>
          </w:p>
        </w:tc>
        <w:tc>
          <w:tcPr>
            <w:tcW w:w="6237" w:type="dxa"/>
          </w:tcPr>
          <w:p w:rsidR="00BA2BDA" w:rsidRPr="00C25A65" w:rsidRDefault="00BA2BDA" w:rsidP="009D4355">
            <w:r w:rsidRPr="00C25A65">
              <w:t>2005/06:UbU13 Fristående skolor m.m.</w:t>
            </w:r>
          </w:p>
        </w:tc>
        <w:tc>
          <w:tcPr>
            <w:tcW w:w="2481" w:type="dxa"/>
          </w:tcPr>
          <w:p w:rsidR="00BA2BDA" w:rsidRPr="00C25A65" w:rsidRDefault="00BA2BDA" w:rsidP="009D4355">
            <w:pPr>
              <w:rPr>
                <w:spacing w:val="-4"/>
              </w:rPr>
            </w:pPr>
            <w:r w:rsidRPr="00C25A65">
              <w:rPr>
                <w:spacing w:val="-4"/>
              </w:rPr>
              <w:t>25 res. (m,fp,kd,v,c,mp)</w:t>
            </w:r>
          </w:p>
        </w:tc>
      </w:tr>
      <w:tr w:rsidR="00BA2BDA" w:rsidRPr="00C25A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2BDA" w:rsidRPr="00C25A65" w:rsidRDefault="00BA2BDA" w:rsidP="009D4355">
            <w:pPr>
              <w:pStyle w:val="FlistaNrText"/>
            </w:pPr>
          </w:p>
        </w:tc>
        <w:tc>
          <w:tcPr>
            <w:tcW w:w="6237" w:type="dxa"/>
          </w:tcPr>
          <w:p w:rsidR="00BA2BDA" w:rsidRPr="00C25A65" w:rsidRDefault="00BA2BDA" w:rsidP="009D4355">
            <w:r w:rsidRPr="00C25A65">
              <w:t>2005/06:UbU14 Grundskolan</w:t>
            </w:r>
          </w:p>
        </w:tc>
        <w:tc>
          <w:tcPr>
            <w:tcW w:w="2481" w:type="dxa"/>
          </w:tcPr>
          <w:p w:rsidR="00BA2BDA" w:rsidRPr="00C25A65" w:rsidRDefault="00BA2BDA" w:rsidP="009D4355">
            <w:pPr>
              <w:rPr>
                <w:spacing w:val="-4"/>
              </w:rPr>
            </w:pPr>
            <w:r w:rsidRPr="00C25A65">
              <w:rPr>
                <w:spacing w:val="-4"/>
              </w:rPr>
              <w:t>113 res. (m,fp,kd,v,c,</w:t>
            </w:r>
            <w:r w:rsidRPr="00C25A65">
              <w:rPr>
                <w:spacing w:val="-4"/>
              </w:rPr>
              <w:br/>
              <w:t>mp)</w:t>
            </w:r>
          </w:p>
        </w:tc>
      </w:tr>
      <w:tr w:rsidR="00BA2BDA" w:rsidRPr="00C25A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2BDA" w:rsidRPr="00C25A65" w:rsidRDefault="00BA2BDA" w:rsidP="009D4355">
            <w:pPr>
              <w:pStyle w:val="renderubrik"/>
            </w:pPr>
          </w:p>
        </w:tc>
        <w:tc>
          <w:tcPr>
            <w:tcW w:w="6237" w:type="dxa"/>
          </w:tcPr>
          <w:p w:rsidR="00BA2BDA" w:rsidRPr="00C25A65" w:rsidRDefault="00BA2BDA" w:rsidP="009D4355">
            <w:pPr>
              <w:pStyle w:val="renderubrik"/>
            </w:pPr>
            <w:r w:rsidRPr="00C25A65">
              <w:t>Justitieutskottets betänkanden</w:t>
            </w:r>
          </w:p>
        </w:tc>
        <w:tc>
          <w:tcPr>
            <w:tcW w:w="2481" w:type="dxa"/>
          </w:tcPr>
          <w:p w:rsidR="00BA2BDA" w:rsidRPr="00C25A65" w:rsidRDefault="00BA2BDA" w:rsidP="009D4355">
            <w:pPr>
              <w:pStyle w:val="renderubrik"/>
              <w:rPr>
                <w:spacing w:val="-4"/>
              </w:rPr>
            </w:pPr>
          </w:p>
        </w:tc>
      </w:tr>
      <w:tr w:rsidR="00BA2BDA" w:rsidRPr="00C25A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2BDA" w:rsidRPr="00C25A65" w:rsidRDefault="00BA2BDA" w:rsidP="009D4355">
            <w:pPr>
              <w:pStyle w:val="FlistaNrText"/>
            </w:pPr>
          </w:p>
        </w:tc>
        <w:tc>
          <w:tcPr>
            <w:tcW w:w="6237" w:type="dxa"/>
          </w:tcPr>
          <w:p w:rsidR="00BA2BDA" w:rsidRPr="00C25A65" w:rsidRDefault="00BA2BDA" w:rsidP="009D4355">
            <w:r w:rsidRPr="00C25A65">
              <w:t>2005/06:JuU17 Stöd till polisen vid terrorismbekämpning</w:t>
            </w:r>
          </w:p>
        </w:tc>
        <w:tc>
          <w:tcPr>
            <w:tcW w:w="2481" w:type="dxa"/>
          </w:tcPr>
          <w:p w:rsidR="00BA2BDA" w:rsidRPr="00C25A65" w:rsidRDefault="00BA2BDA" w:rsidP="009D4355">
            <w:pPr>
              <w:rPr>
                <w:spacing w:val="-4"/>
              </w:rPr>
            </w:pPr>
            <w:r w:rsidRPr="00C25A65">
              <w:rPr>
                <w:spacing w:val="-4"/>
              </w:rPr>
              <w:t>13 res. (m,fp,kd,v,c,mp)</w:t>
            </w:r>
          </w:p>
        </w:tc>
      </w:tr>
      <w:tr w:rsidR="00BA2BDA" w:rsidRPr="00C25A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2BDA" w:rsidRPr="00C25A65" w:rsidRDefault="00BA2BDA" w:rsidP="009D4355">
            <w:pPr>
              <w:pStyle w:val="FlistaNrText"/>
            </w:pPr>
          </w:p>
        </w:tc>
        <w:tc>
          <w:tcPr>
            <w:tcW w:w="6237" w:type="dxa"/>
          </w:tcPr>
          <w:p w:rsidR="00BA2BDA" w:rsidRPr="00C25A65" w:rsidRDefault="00BA2BDA" w:rsidP="009D4355">
            <w:r w:rsidRPr="00C25A65">
              <w:t>2005/06:JuU27 Ändringar i säkerhetsskyddslagen, m.m.</w:t>
            </w:r>
          </w:p>
        </w:tc>
        <w:tc>
          <w:tcPr>
            <w:tcW w:w="2481" w:type="dxa"/>
          </w:tcPr>
          <w:p w:rsidR="00BA2BDA" w:rsidRPr="00C25A65" w:rsidRDefault="00BA2BDA" w:rsidP="009D4355">
            <w:pPr>
              <w:rPr>
                <w:spacing w:val="-4"/>
              </w:rPr>
            </w:pPr>
            <w:r w:rsidRPr="00C25A65">
              <w:rPr>
                <w:spacing w:val="-4"/>
              </w:rPr>
              <w:t>1 res. (v)</w:t>
            </w:r>
          </w:p>
        </w:tc>
      </w:tr>
      <w:tr w:rsidR="00BA2BDA" w:rsidRPr="00C25A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2BDA" w:rsidRPr="00C25A65" w:rsidRDefault="00BA2BDA" w:rsidP="009D4355">
            <w:pPr>
              <w:pStyle w:val="FlistaNrText"/>
            </w:pPr>
          </w:p>
        </w:tc>
        <w:tc>
          <w:tcPr>
            <w:tcW w:w="6237" w:type="dxa"/>
          </w:tcPr>
          <w:p w:rsidR="00BA2BDA" w:rsidRPr="00C25A65" w:rsidRDefault="00BA2BDA" w:rsidP="009D4355">
            <w:r w:rsidRPr="00C25A65">
              <w:t>2005/06:JuU28 Vissa ändringar av Europolkonventionen och Schengenkonventionen</w:t>
            </w:r>
          </w:p>
        </w:tc>
        <w:tc>
          <w:tcPr>
            <w:tcW w:w="2481" w:type="dxa"/>
          </w:tcPr>
          <w:p w:rsidR="00BA2BDA" w:rsidRPr="00C25A65" w:rsidRDefault="00BA2BDA" w:rsidP="009D4355">
            <w:pPr>
              <w:rPr>
                <w:spacing w:val="-4"/>
              </w:rPr>
            </w:pPr>
          </w:p>
        </w:tc>
      </w:tr>
      <w:tr w:rsidR="00BA2BDA" w:rsidRPr="00C25A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2BDA" w:rsidRPr="00C25A65" w:rsidRDefault="00BA2BDA" w:rsidP="009D4355">
            <w:pPr>
              <w:pStyle w:val="renderubrik"/>
            </w:pPr>
          </w:p>
        </w:tc>
        <w:tc>
          <w:tcPr>
            <w:tcW w:w="6237" w:type="dxa"/>
          </w:tcPr>
          <w:p w:rsidR="00BA2BDA" w:rsidRPr="00C25A65" w:rsidRDefault="00BA2BDA" w:rsidP="009D4355">
            <w:pPr>
              <w:pStyle w:val="renderubrik"/>
            </w:pPr>
            <w:r w:rsidRPr="00C25A65">
              <w:t>Utrikesutskottets betänkande</w:t>
            </w:r>
          </w:p>
        </w:tc>
        <w:tc>
          <w:tcPr>
            <w:tcW w:w="2481" w:type="dxa"/>
          </w:tcPr>
          <w:p w:rsidR="00BA2BDA" w:rsidRPr="00C25A65" w:rsidRDefault="00BA2BDA" w:rsidP="009D4355">
            <w:pPr>
              <w:pStyle w:val="renderubrik"/>
              <w:rPr>
                <w:spacing w:val="-4"/>
              </w:rPr>
            </w:pPr>
          </w:p>
        </w:tc>
      </w:tr>
      <w:tr w:rsidR="00BA2BDA" w:rsidRPr="00C25A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2BDA" w:rsidRPr="00C25A65" w:rsidRDefault="00BA2BDA" w:rsidP="009D4355">
            <w:pPr>
              <w:pStyle w:val="FlistaNrText"/>
            </w:pPr>
          </w:p>
        </w:tc>
        <w:tc>
          <w:tcPr>
            <w:tcW w:w="6237" w:type="dxa"/>
          </w:tcPr>
          <w:p w:rsidR="00BA2BDA" w:rsidRPr="00C25A65" w:rsidRDefault="00BA2BDA" w:rsidP="009D4355">
            <w:r w:rsidRPr="00C25A65">
              <w:t>2005/06:UU10 Berättelse om verksamheten i Europeiska unionen 2005</w:t>
            </w:r>
          </w:p>
        </w:tc>
        <w:tc>
          <w:tcPr>
            <w:tcW w:w="2481" w:type="dxa"/>
          </w:tcPr>
          <w:p w:rsidR="00BA2BDA" w:rsidRPr="00C25A65" w:rsidRDefault="00BA2BDA" w:rsidP="009D4355">
            <w:pPr>
              <w:rPr>
                <w:spacing w:val="-4"/>
              </w:rPr>
            </w:pPr>
            <w:r w:rsidRPr="00C25A65">
              <w:rPr>
                <w:spacing w:val="-4"/>
              </w:rPr>
              <w:t>10 res. (m,fp,kd,v,c,mp)</w:t>
            </w:r>
          </w:p>
        </w:tc>
      </w:tr>
    </w:tbl>
    <w:p w:rsidR="00BA2BDA" w:rsidRPr="00C25A65" w:rsidRDefault="00BA2BDA" w:rsidP="00BA2BDA">
      <w:pPr>
        <w:pStyle w:val="Blankrad"/>
      </w:pPr>
      <w:r w:rsidRPr="00C25A65">
        <w:t>     </w:t>
      </w:r>
    </w:p>
    <w:p w:rsidR="00BA2BDA" w:rsidRPr="00C25A65" w:rsidRDefault="00BA2BDA" w:rsidP="00BA2BDA">
      <w:pPr>
        <w:pStyle w:val="Blankrad"/>
      </w:pPr>
      <w:r w:rsidRPr="00C25A65">
        <w:t xml:space="preserve">     </w:t>
      </w:r>
    </w:p>
    <w:p w:rsidR="00BA2BDA" w:rsidRPr="00C25A65" w:rsidRDefault="00BA2BDA">
      <w:pPr>
        <w:pStyle w:val="Blankrad"/>
      </w:pPr>
      <w:r w:rsidRPr="00C25A6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A2BDA" w:rsidRPr="00C25A6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A2BDA" w:rsidRPr="00C25A65" w:rsidRDefault="00BA2BDA" w:rsidP="009D4355">
            <w:pPr>
              <w:pStyle w:val="HuvudrubrikFlisteNr"/>
            </w:pPr>
          </w:p>
        </w:tc>
        <w:tc>
          <w:tcPr>
            <w:tcW w:w="6237" w:type="dxa"/>
          </w:tcPr>
          <w:p w:rsidR="00BA2BDA" w:rsidRPr="00C25A65" w:rsidRDefault="00BA2BDA" w:rsidP="009D4355">
            <w:pPr>
              <w:pStyle w:val="Huvudrubrik"/>
            </w:pPr>
            <w:bookmarkStart w:id="3" w:name="TypRubrik"/>
            <w:bookmarkStart w:id="4" w:name="Start_ÄrendenFörDebatt"/>
            <w:bookmarkEnd w:id="3"/>
            <w:bookmarkEnd w:id="4"/>
            <w:r w:rsidRPr="00C25A65">
              <w:t>Ärenden för debatt och avgörande</w:t>
            </w:r>
          </w:p>
        </w:tc>
        <w:tc>
          <w:tcPr>
            <w:tcW w:w="2481" w:type="dxa"/>
          </w:tcPr>
          <w:p w:rsidR="00BA2BDA" w:rsidRPr="00C25A65" w:rsidRDefault="00BA2BDA" w:rsidP="009D4355">
            <w:pPr>
              <w:pStyle w:val="HuvudrubrikKolumn3"/>
            </w:pPr>
          </w:p>
        </w:tc>
      </w:tr>
      <w:tr w:rsidR="00BA2BDA" w:rsidRPr="00C25A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2BDA" w:rsidRPr="00C25A65" w:rsidRDefault="00BA2BDA" w:rsidP="009D4355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BA2BDA" w:rsidRPr="00C25A65" w:rsidRDefault="00BA2BDA" w:rsidP="009D4355">
            <w:pPr>
              <w:pStyle w:val="renderubrik"/>
            </w:pPr>
            <w:r w:rsidRPr="00C25A65">
              <w:t>Konstitutionsutskottets betänkande</w:t>
            </w:r>
          </w:p>
        </w:tc>
        <w:tc>
          <w:tcPr>
            <w:tcW w:w="2481" w:type="dxa"/>
          </w:tcPr>
          <w:p w:rsidR="00BA2BDA" w:rsidRPr="00C25A65" w:rsidRDefault="00BA2BDA" w:rsidP="009D4355">
            <w:pPr>
              <w:pStyle w:val="renderubrik"/>
              <w:rPr>
                <w:spacing w:val="-4"/>
              </w:rPr>
            </w:pPr>
          </w:p>
        </w:tc>
      </w:tr>
      <w:tr w:rsidR="00BA2BDA" w:rsidRPr="00C25A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2BDA" w:rsidRPr="00C25A65" w:rsidRDefault="00BA2BDA" w:rsidP="009D4355">
            <w:pPr>
              <w:pStyle w:val="FlistaNrText"/>
            </w:pPr>
          </w:p>
        </w:tc>
        <w:tc>
          <w:tcPr>
            <w:tcW w:w="6237" w:type="dxa"/>
          </w:tcPr>
          <w:p w:rsidR="00BA2BDA" w:rsidRPr="00C25A65" w:rsidRDefault="00BA2BDA" w:rsidP="009D4355">
            <w:r w:rsidRPr="00C25A65">
              <w:t>2005/06:KU17 En andra nationell handlingsplan för de mänskliga rättigheterna, m.m.</w:t>
            </w:r>
          </w:p>
        </w:tc>
        <w:tc>
          <w:tcPr>
            <w:tcW w:w="2481" w:type="dxa"/>
          </w:tcPr>
          <w:p w:rsidR="00BA2BDA" w:rsidRPr="00C25A65" w:rsidRDefault="00BA2BDA" w:rsidP="009D4355">
            <w:pPr>
              <w:rPr>
                <w:spacing w:val="-4"/>
              </w:rPr>
            </w:pPr>
            <w:r w:rsidRPr="00C25A65">
              <w:rPr>
                <w:spacing w:val="-4"/>
              </w:rPr>
              <w:t>59 res. (m,fp,kd,v,c,mp)</w:t>
            </w:r>
          </w:p>
        </w:tc>
      </w:tr>
      <w:tr w:rsidR="00BA2BDA" w:rsidRPr="00C25A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2BDA" w:rsidRPr="00C25A65" w:rsidRDefault="00BA2BDA" w:rsidP="009D4355">
            <w:pPr>
              <w:pStyle w:val="renderubrik"/>
            </w:pPr>
          </w:p>
        </w:tc>
        <w:tc>
          <w:tcPr>
            <w:tcW w:w="6237" w:type="dxa"/>
          </w:tcPr>
          <w:p w:rsidR="00BA2BDA" w:rsidRPr="00C25A65" w:rsidRDefault="00BA2BDA" w:rsidP="009D4355">
            <w:pPr>
              <w:pStyle w:val="renderubrik"/>
            </w:pPr>
            <w:r w:rsidRPr="00C25A65">
              <w:t>Finansutskottets betänkanden</w:t>
            </w:r>
          </w:p>
        </w:tc>
        <w:tc>
          <w:tcPr>
            <w:tcW w:w="2481" w:type="dxa"/>
          </w:tcPr>
          <w:p w:rsidR="00BA2BDA" w:rsidRPr="00C25A65" w:rsidRDefault="00BA2BDA" w:rsidP="009D4355">
            <w:pPr>
              <w:pStyle w:val="renderubrik"/>
              <w:rPr>
                <w:spacing w:val="-4"/>
              </w:rPr>
            </w:pPr>
          </w:p>
        </w:tc>
      </w:tr>
      <w:tr w:rsidR="00BA2BDA" w:rsidRPr="00C25A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2BDA" w:rsidRPr="00C25A65" w:rsidRDefault="00BA2BDA" w:rsidP="009D4355">
            <w:pPr>
              <w:pStyle w:val="FlistaNrText"/>
            </w:pPr>
          </w:p>
        </w:tc>
        <w:tc>
          <w:tcPr>
            <w:tcW w:w="6237" w:type="dxa"/>
          </w:tcPr>
          <w:p w:rsidR="00BA2BDA" w:rsidRPr="00C25A65" w:rsidRDefault="00BA2BDA" w:rsidP="009D4355">
            <w:r w:rsidRPr="00C25A65">
              <w:t>2005/06:FiU23 Penningpolitiken och Riksbankens förvaltning 2005</w:t>
            </w:r>
          </w:p>
        </w:tc>
        <w:tc>
          <w:tcPr>
            <w:tcW w:w="2481" w:type="dxa"/>
          </w:tcPr>
          <w:p w:rsidR="00BA2BDA" w:rsidRPr="00C25A65" w:rsidRDefault="00BA2BDA" w:rsidP="009D4355">
            <w:pPr>
              <w:rPr>
                <w:spacing w:val="-4"/>
              </w:rPr>
            </w:pPr>
            <w:r w:rsidRPr="00C25A65">
              <w:rPr>
                <w:spacing w:val="-4"/>
              </w:rPr>
              <w:t>6 res. (m,fp,v,mp)</w:t>
            </w:r>
          </w:p>
        </w:tc>
      </w:tr>
      <w:tr w:rsidR="00BA2BDA" w:rsidRPr="00C25A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2BDA" w:rsidRPr="00C25A65" w:rsidRDefault="00BA2BDA" w:rsidP="009D4355">
            <w:pPr>
              <w:pStyle w:val="FlistaNrText"/>
            </w:pPr>
          </w:p>
        </w:tc>
        <w:tc>
          <w:tcPr>
            <w:tcW w:w="6237" w:type="dxa"/>
          </w:tcPr>
          <w:p w:rsidR="00BA2BDA" w:rsidRPr="00C25A65" w:rsidRDefault="00BA2BDA" w:rsidP="009D4355">
            <w:r w:rsidRPr="00C25A65">
              <w:t>2005/06:FiU29 Förlängning av övergångstiden för vissa finansieringsföretag</w:t>
            </w:r>
          </w:p>
        </w:tc>
        <w:tc>
          <w:tcPr>
            <w:tcW w:w="2481" w:type="dxa"/>
          </w:tcPr>
          <w:p w:rsidR="00BA2BDA" w:rsidRPr="00C25A65" w:rsidRDefault="00BA2BDA" w:rsidP="009D4355">
            <w:pPr>
              <w:rPr>
                <w:spacing w:val="-4"/>
              </w:rPr>
            </w:pPr>
          </w:p>
        </w:tc>
      </w:tr>
      <w:tr w:rsidR="00BA2BDA" w:rsidRPr="00C25A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2BDA" w:rsidRPr="00C25A65" w:rsidRDefault="00BA2BDA" w:rsidP="009D4355">
            <w:pPr>
              <w:pStyle w:val="renderubrik"/>
            </w:pPr>
          </w:p>
        </w:tc>
        <w:tc>
          <w:tcPr>
            <w:tcW w:w="6237" w:type="dxa"/>
          </w:tcPr>
          <w:p w:rsidR="00BA2BDA" w:rsidRPr="00C25A65" w:rsidRDefault="00BA2BDA" w:rsidP="009D4355">
            <w:pPr>
              <w:pStyle w:val="renderubrik"/>
            </w:pPr>
            <w:r w:rsidRPr="00C25A65">
              <w:t>Skatteutskottets betänkande</w:t>
            </w:r>
          </w:p>
        </w:tc>
        <w:tc>
          <w:tcPr>
            <w:tcW w:w="2481" w:type="dxa"/>
          </w:tcPr>
          <w:p w:rsidR="00BA2BDA" w:rsidRPr="00C25A65" w:rsidRDefault="00BA2BDA" w:rsidP="009D4355">
            <w:pPr>
              <w:pStyle w:val="renderubrik"/>
              <w:rPr>
                <w:spacing w:val="-4"/>
              </w:rPr>
            </w:pPr>
          </w:p>
        </w:tc>
      </w:tr>
      <w:tr w:rsidR="00BA2BDA" w:rsidRPr="00C25A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2BDA" w:rsidRPr="00C25A65" w:rsidRDefault="00BA2BDA" w:rsidP="009D4355">
            <w:pPr>
              <w:pStyle w:val="FlistaNrText"/>
            </w:pPr>
          </w:p>
        </w:tc>
        <w:tc>
          <w:tcPr>
            <w:tcW w:w="6237" w:type="dxa"/>
          </w:tcPr>
          <w:p w:rsidR="00BA2BDA" w:rsidRPr="00C25A65" w:rsidRDefault="00BA2BDA" w:rsidP="009D4355">
            <w:r w:rsidRPr="00C25A65">
              <w:t>2005/06:SkU32 Justering i lagen om trängselskatt</w:t>
            </w:r>
          </w:p>
        </w:tc>
        <w:tc>
          <w:tcPr>
            <w:tcW w:w="2481" w:type="dxa"/>
          </w:tcPr>
          <w:p w:rsidR="00BA2BDA" w:rsidRPr="00C25A65" w:rsidRDefault="00BA2BDA" w:rsidP="009D4355">
            <w:pPr>
              <w:rPr>
                <w:spacing w:val="-4"/>
              </w:rPr>
            </w:pPr>
            <w:r w:rsidRPr="00C25A65">
              <w:rPr>
                <w:spacing w:val="-4"/>
              </w:rPr>
              <w:t>1 res. (c)</w:t>
            </w:r>
          </w:p>
        </w:tc>
      </w:tr>
      <w:tr w:rsidR="00BA2BDA" w:rsidRPr="00C25A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2BDA" w:rsidRPr="00C25A65" w:rsidRDefault="00BA2BDA" w:rsidP="009D4355">
            <w:pPr>
              <w:pStyle w:val="renderubrik"/>
            </w:pPr>
          </w:p>
        </w:tc>
        <w:tc>
          <w:tcPr>
            <w:tcW w:w="6237" w:type="dxa"/>
          </w:tcPr>
          <w:p w:rsidR="00BA2BDA" w:rsidRPr="00C25A65" w:rsidRDefault="00BA2BDA" w:rsidP="009D4355">
            <w:pPr>
              <w:pStyle w:val="renderubrik"/>
            </w:pPr>
            <w:r w:rsidRPr="00C25A65">
              <w:t>Socialutskottets betänkande</w:t>
            </w:r>
          </w:p>
        </w:tc>
        <w:tc>
          <w:tcPr>
            <w:tcW w:w="2481" w:type="dxa"/>
          </w:tcPr>
          <w:p w:rsidR="00BA2BDA" w:rsidRPr="00C25A65" w:rsidRDefault="00BA2BDA" w:rsidP="009D4355">
            <w:pPr>
              <w:pStyle w:val="renderubrik"/>
              <w:rPr>
                <w:spacing w:val="-4"/>
              </w:rPr>
            </w:pPr>
          </w:p>
        </w:tc>
      </w:tr>
      <w:tr w:rsidR="00BA2BDA" w:rsidRPr="00C25A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2BDA" w:rsidRPr="00C25A65" w:rsidRDefault="00BA2BDA" w:rsidP="009D4355">
            <w:pPr>
              <w:pStyle w:val="FlistaNrText"/>
            </w:pPr>
          </w:p>
        </w:tc>
        <w:tc>
          <w:tcPr>
            <w:tcW w:w="6237" w:type="dxa"/>
          </w:tcPr>
          <w:p w:rsidR="00BA2BDA" w:rsidRPr="00C25A65" w:rsidRDefault="00BA2BDA" w:rsidP="009D4355">
            <w:r w:rsidRPr="00C25A65">
              <w:t>2005/06:SoU20 Några smittskyddsfrågor</w:t>
            </w:r>
          </w:p>
        </w:tc>
        <w:tc>
          <w:tcPr>
            <w:tcW w:w="2481" w:type="dxa"/>
          </w:tcPr>
          <w:p w:rsidR="00BA2BDA" w:rsidRPr="00C25A65" w:rsidRDefault="00BA2BDA" w:rsidP="009D4355">
            <w:pPr>
              <w:rPr>
                <w:spacing w:val="-4"/>
              </w:rPr>
            </w:pPr>
            <w:r w:rsidRPr="00C25A65">
              <w:rPr>
                <w:spacing w:val="-4"/>
              </w:rPr>
              <w:t>7 res. (m,fp,kd,c)</w:t>
            </w:r>
          </w:p>
        </w:tc>
      </w:tr>
      <w:tr w:rsidR="00BA2BDA" w:rsidRPr="00C25A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2BDA" w:rsidRPr="00C25A65" w:rsidRDefault="00BA2BDA" w:rsidP="009D4355">
            <w:pPr>
              <w:pStyle w:val="renderubrik"/>
            </w:pPr>
          </w:p>
        </w:tc>
        <w:tc>
          <w:tcPr>
            <w:tcW w:w="6237" w:type="dxa"/>
          </w:tcPr>
          <w:p w:rsidR="00BA2BDA" w:rsidRPr="00C25A65" w:rsidRDefault="00BA2BDA" w:rsidP="009D4355">
            <w:pPr>
              <w:pStyle w:val="renderubrik"/>
            </w:pPr>
            <w:r w:rsidRPr="00C25A65">
              <w:t>Bostadsutskottets betänkande</w:t>
            </w:r>
          </w:p>
        </w:tc>
        <w:tc>
          <w:tcPr>
            <w:tcW w:w="2481" w:type="dxa"/>
          </w:tcPr>
          <w:p w:rsidR="00BA2BDA" w:rsidRPr="00C25A65" w:rsidRDefault="00BA2BDA" w:rsidP="009D4355">
            <w:pPr>
              <w:pStyle w:val="renderubrik"/>
              <w:rPr>
                <w:spacing w:val="-4"/>
              </w:rPr>
            </w:pPr>
          </w:p>
        </w:tc>
      </w:tr>
      <w:tr w:rsidR="00BA2BDA" w:rsidRPr="00C25A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2BDA" w:rsidRPr="00C25A65" w:rsidRDefault="00BA2BDA" w:rsidP="009D4355">
            <w:pPr>
              <w:pStyle w:val="FlistaNrText"/>
            </w:pPr>
          </w:p>
        </w:tc>
        <w:tc>
          <w:tcPr>
            <w:tcW w:w="6237" w:type="dxa"/>
          </w:tcPr>
          <w:p w:rsidR="00BA2BDA" w:rsidRPr="00C25A65" w:rsidRDefault="00BA2BDA" w:rsidP="009D4355">
            <w:r w:rsidRPr="00C25A65">
              <w:t>2005/06:BoU10 Reformerad hyressättning</w:t>
            </w:r>
          </w:p>
        </w:tc>
        <w:tc>
          <w:tcPr>
            <w:tcW w:w="2481" w:type="dxa"/>
          </w:tcPr>
          <w:p w:rsidR="00BA2BDA" w:rsidRPr="00C25A65" w:rsidRDefault="00BA2BDA" w:rsidP="009D4355">
            <w:pPr>
              <w:rPr>
                <w:spacing w:val="-4"/>
              </w:rPr>
            </w:pPr>
            <w:r w:rsidRPr="00C25A65">
              <w:rPr>
                <w:spacing w:val="-4"/>
              </w:rPr>
              <w:t>23 res. (m,fp,kd,v,c)</w:t>
            </w:r>
          </w:p>
        </w:tc>
      </w:tr>
      <w:tr w:rsidR="00BA2BDA" w:rsidRPr="00C25A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2BDA" w:rsidRPr="00C25A65" w:rsidRDefault="00BA2BDA" w:rsidP="009D4355">
            <w:pPr>
              <w:pStyle w:val="renderubrik"/>
            </w:pPr>
          </w:p>
        </w:tc>
        <w:tc>
          <w:tcPr>
            <w:tcW w:w="6237" w:type="dxa"/>
          </w:tcPr>
          <w:p w:rsidR="00BA2BDA" w:rsidRPr="00C25A65" w:rsidRDefault="00BA2BDA" w:rsidP="009D4355">
            <w:pPr>
              <w:pStyle w:val="renderubrik"/>
            </w:pPr>
            <w:r w:rsidRPr="00C25A65">
              <w:t>Skatteutskottets betänkanden</w:t>
            </w:r>
          </w:p>
        </w:tc>
        <w:tc>
          <w:tcPr>
            <w:tcW w:w="2481" w:type="dxa"/>
          </w:tcPr>
          <w:p w:rsidR="00BA2BDA" w:rsidRPr="00C25A65" w:rsidRDefault="00BA2BDA" w:rsidP="009D4355">
            <w:pPr>
              <w:pStyle w:val="renderubrik"/>
              <w:rPr>
                <w:spacing w:val="-4"/>
              </w:rPr>
            </w:pPr>
          </w:p>
        </w:tc>
      </w:tr>
      <w:tr w:rsidR="00BA2BDA" w:rsidRPr="00C25A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2BDA" w:rsidRPr="00C25A65" w:rsidRDefault="00BA2BDA" w:rsidP="009D4355">
            <w:pPr>
              <w:pStyle w:val="FlistaNrText"/>
            </w:pPr>
          </w:p>
        </w:tc>
        <w:tc>
          <w:tcPr>
            <w:tcW w:w="6237" w:type="dxa"/>
          </w:tcPr>
          <w:p w:rsidR="00BA2BDA" w:rsidRPr="00C25A65" w:rsidRDefault="00BA2BDA" w:rsidP="009D4355">
            <w:r w:rsidRPr="00C25A65">
              <w:t>2005/06:SkU18 Motioner om fastighets- och förmögenhetsbeskattning</w:t>
            </w:r>
          </w:p>
        </w:tc>
        <w:tc>
          <w:tcPr>
            <w:tcW w:w="2481" w:type="dxa"/>
          </w:tcPr>
          <w:p w:rsidR="00BA2BDA" w:rsidRPr="00C25A65" w:rsidRDefault="00BA2BDA" w:rsidP="009D4355">
            <w:pPr>
              <w:rPr>
                <w:spacing w:val="-4"/>
              </w:rPr>
            </w:pPr>
            <w:r w:rsidRPr="00C25A65">
              <w:rPr>
                <w:spacing w:val="-4"/>
              </w:rPr>
              <w:t>13 res. (m,fp,kd,v,c)</w:t>
            </w:r>
          </w:p>
        </w:tc>
      </w:tr>
      <w:tr w:rsidR="00BA2BDA" w:rsidRPr="00C25A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2BDA" w:rsidRPr="00C25A65" w:rsidRDefault="00BA2BDA" w:rsidP="009D4355">
            <w:pPr>
              <w:pStyle w:val="FlistaNrText"/>
            </w:pPr>
          </w:p>
        </w:tc>
        <w:tc>
          <w:tcPr>
            <w:tcW w:w="6237" w:type="dxa"/>
          </w:tcPr>
          <w:p w:rsidR="00BA2BDA" w:rsidRPr="00C25A65" w:rsidRDefault="00BA2BDA" w:rsidP="009D4355">
            <w:r w:rsidRPr="00C25A65">
              <w:t>2005/06:SkU22 Motioner om alkoholskatt m.m.</w:t>
            </w:r>
          </w:p>
        </w:tc>
        <w:tc>
          <w:tcPr>
            <w:tcW w:w="2481" w:type="dxa"/>
          </w:tcPr>
          <w:p w:rsidR="00BA2BDA" w:rsidRPr="00C25A65" w:rsidRDefault="00BA2BDA" w:rsidP="009D4355">
            <w:pPr>
              <w:rPr>
                <w:spacing w:val="-4"/>
              </w:rPr>
            </w:pPr>
            <w:r w:rsidRPr="00C25A65">
              <w:rPr>
                <w:spacing w:val="-4"/>
              </w:rPr>
              <w:t>7 res. (m,fp,kd,v,mp)</w:t>
            </w:r>
          </w:p>
        </w:tc>
      </w:tr>
    </w:tbl>
    <w:p w:rsidR="00BA2BDA" w:rsidRPr="00C25A65" w:rsidRDefault="00BA2BDA" w:rsidP="00BA2BDA">
      <w:pPr>
        <w:pStyle w:val="Blankrad"/>
      </w:pPr>
      <w:r w:rsidRPr="00C25A65">
        <w:t>     </w:t>
      </w:r>
    </w:p>
    <w:p w:rsidR="00BA2BDA" w:rsidRPr="00C25A65" w:rsidRDefault="00BA2BDA" w:rsidP="00BA2BDA">
      <w:pPr>
        <w:pStyle w:val="Blankrad"/>
      </w:pPr>
      <w:r w:rsidRPr="00C25A65">
        <w:t>     </w:t>
      </w:r>
    </w:p>
    <w:p w:rsidR="006E04A4" w:rsidRPr="00C25A65" w:rsidRDefault="006E04A4">
      <w:pPr>
        <w:pStyle w:val="Blankrad"/>
      </w:pPr>
      <w:r w:rsidRPr="00C25A65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C25A6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C25A6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C25A65" w:rsidRDefault="006E04A4">
            <w:pPr>
              <w:pStyle w:val="StreckMitten"/>
            </w:pPr>
            <w:r w:rsidRPr="00C25A65">
              <w:tab/>
            </w:r>
            <w:r w:rsidRPr="00C25A65">
              <w:tab/>
            </w:r>
          </w:p>
        </w:tc>
      </w:tr>
    </w:tbl>
    <w:p w:rsidR="006E04A4" w:rsidRPr="00C25A65" w:rsidRDefault="006E04A4"/>
    <w:sectPr w:rsidR="006E04A4" w:rsidRPr="00C25A6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4BA4" w:rsidRPr="00C25A65" w:rsidRDefault="00394BA4">
      <w:r w:rsidRPr="00C25A65">
        <w:separator/>
      </w:r>
    </w:p>
  </w:endnote>
  <w:endnote w:type="continuationSeparator" w:id="0">
    <w:p w:rsidR="00394BA4" w:rsidRPr="00C25A65" w:rsidRDefault="00394BA4">
      <w:r w:rsidRPr="00C25A6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2E52" w:rsidRPr="00C25A65" w:rsidRDefault="00DD2E52">
    <w:pPr>
      <w:pStyle w:val="Sidhuvud"/>
      <w:jc w:val="center"/>
    </w:pPr>
    <w:r w:rsidRPr="00C25A65">
      <w:fldChar w:fldCharType="begin" w:fldLock="1"/>
    </w:r>
    <w:r w:rsidRPr="00C25A65">
      <w:instrText xml:space="preserve"> PAGE </w:instrText>
    </w:r>
    <w:r w:rsidRPr="00C25A65">
      <w:fldChar w:fldCharType="separate"/>
    </w:r>
    <w:r w:rsidR="004E5123" w:rsidRPr="00C25A65">
      <w:t>3</w:t>
    </w:r>
    <w:r w:rsidRPr="00C25A65">
      <w:fldChar w:fldCharType="end"/>
    </w:r>
    <w:r w:rsidRPr="00C25A65">
      <w:t>(</w:t>
    </w:r>
    <w:r w:rsidRPr="00C25A65">
      <w:fldChar w:fldCharType="begin" w:fldLock="1"/>
    </w:r>
    <w:r w:rsidRPr="00C25A65">
      <w:instrText xml:space="preserve"> NUMPAGES </w:instrText>
    </w:r>
    <w:r w:rsidRPr="00C25A65">
      <w:fldChar w:fldCharType="separate"/>
    </w:r>
    <w:r w:rsidR="004E5123" w:rsidRPr="00C25A65">
      <w:t>3</w:t>
    </w:r>
    <w:r w:rsidRPr="00C25A65">
      <w:fldChar w:fldCharType="end"/>
    </w:r>
    <w:r w:rsidRPr="00C25A65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2E52" w:rsidRPr="00C25A65" w:rsidRDefault="00DD2E52">
    <w:pPr>
      <w:pStyle w:val="Sidhuvud"/>
      <w:jc w:val="center"/>
    </w:pPr>
    <w:r w:rsidRPr="00C25A65">
      <w:fldChar w:fldCharType="begin" w:fldLock="1"/>
    </w:r>
    <w:r w:rsidRPr="00C25A65">
      <w:instrText xml:space="preserve"> PAGE </w:instrText>
    </w:r>
    <w:r w:rsidRPr="00C25A65">
      <w:fldChar w:fldCharType="separate"/>
    </w:r>
    <w:r w:rsidR="00DE1E93" w:rsidRPr="00C25A65">
      <w:t>1</w:t>
    </w:r>
    <w:r w:rsidRPr="00C25A65">
      <w:fldChar w:fldCharType="end"/>
    </w:r>
    <w:r w:rsidRPr="00C25A65">
      <w:t>(</w:t>
    </w:r>
    <w:r w:rsidRPr="00C25A65">
      <w:fldChar w:fldCharType="begin" w:fldLock="1"/>
    </w:r>
    <w:r w:rsidRPr="00C25A65">
      <w:instrText xml:space="preserve"> NUMPAGES </w:instrText>
    </w:r>
    <w:r w:rsidRPr="00C25A65">
      <w:fldChar w:fldCharType="separate"/>
    </w:r>
    <w:r w:rsidR="004E5123" w:rsidRPr="00C25A65">
      <w:t>3</w:t>
    </w:r>
    <w:r w:rsidRPr="00C25A65">
      <w:fldChar w:fldCharType="end"/>
    </w:r>
    <w:r w:rsidRPr="00C25A6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4BA4" w:rsidRPr="00C25A65" w:rsidRDefault="00394BA4">
      <w:r w:rsidRPr="00C25A65">
        <w:separator/>
      </w:r>
    </w:p>
  </w:footnote>
  <w:footnote w:type="continuationSeparator" w:id="0">
    <w:p w:rsidR="00394BA4" w:rsidRPr="00C25A65" w:rsidRDefault="00394BA4">
      <w:r w:rsidRPr="00C25A6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2E52" w:rsidRPr="00C25A65" w:rsidRDefault="00DD2E52">
    <w:pPr>
      <w:pStyle w:val="Sidhuvud"/>
      <w:tabs>
        <w:tab w:val="clear" w:pos="4536"/>
      </w:tabs>
    </w:pPr>
    <w:r w:rsidRPr="00C25A65">
      <w:fldChar w:fldCharType="begin" w:fldLock="1"/>
    </w:r>
    <w:r w:rsidRPr="00C25A65">
      <w:instrText xml:space="preserve"> DOCPROPERTY "DocumentDate" </w:instrText>
    </w:r>
    <w:r w:rsidRPr="00C25A65">
      <w:fldChar w:fldCharType="separate"/>
    </w:r>
    <w:r w:rsidR="004E5123" w:rsidRPr="00C25A65">
      <w:t>Onsdagen den 10 maj 2006</w:t>
    </w:r>
    <w:r w:rsidRPr="00C25A65">
      <w:fldChar w:fldCharType="end"/>
    </w:r>
    <w:r w:rsidRPr="00C25A65">
      <w:tab/>
    </w:r>
  </w:p>
  <w:p w:rsidR="00DD2E52" w:rsidRPr="00C25A65" w:rsidRDefault="00DD2E5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25A65">
      <w:rPr>
        <w:sz w:val="12"/>
      </w:rPr>
      <w:tab/>
    </w:r>
  </w:p>
  <w:p w:rsidR="00DD2E52" w:rsidRPr="00C25A65" w:rsidRDefault="00DD2E5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2E52" w:rsidRPr="00C25A65" w:rsidRDefault="00C25A6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C25A6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2E52" w:rsidRPr="00C25A65" w:rsidRDefault="00DD2E52">
    <w:pPr>
      <w:pStyle w:val="Dokumentrubrik"/>
      <w:spacing w:after="360"/>
    </w:pPr>
    <w:r w:rsidRPr="00C25A65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30731890">
    <w:abstractNumId w:val="5"/>
  </w:num>
  <w:num w:numId="2" w16cid:durableId="1969389418">
    <w:abstractNumId w:val="2"/>
  </w:num>
  <w:num w:numId="3" w16cid:durableId="1676954284">
    <w:abstractNumId w:val="4"/>
  </w:num>
  <w:num w:numId="4" w16cid:durableId="1594581820">
    <w:abstractNumId w:val="1"/>
  </w:num>
  <w:num w:numId="5" w16cid:durableId="1151168184">
    <w:abstractNumId w:val="0"/>
  </w:num>
  <w:num w:numId="6" w16cid:durableId="1332487351">
    <w:abstractNumId w:val="3"/>
  </w:num>
  <w:num w:numId="7" w16cid:durableId="1233201308">
    <w:abstractNumId w:val="3"/>
  </w:num>
  <w:num w:numId="8" w16cid:durableId="495650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D2E52"/>
    <w:rsid w:val="00003249"/>
    <w:rsid w:val="00013362"/>
    <w:rsid w:val="00025ED1"/>
    <w:rsid w:val="00030ADD"/>
    <w:rsid w:val="000451B8"/>
    <w:rsid w:val="000473E3"/>
    <w:rsid w:val="00052BC7"/>
    <w:rsid w:val="000541FC"/>
    <w:rsid w:val="00067D5D"/>
    <w:rsid w:val="00075958"/>
    <w:rsid w:val="000E30A0"/>
    <w:rsid w:val="00103C04"/>
    <w:rsid w:val="0014779C"/>
    <w:rsid w:val="00147F56"/>
    <w:rsid w:val="00160B0C"/>
    <w:rsid w:val="00165404"/>
    <w:rsid w:val="00193B94"/>
    <w:rsid w:val="001A1CBE"/>
    <w:rsid w:val="001B4C8D"/>
    <w:rsid w:val="001C4530"/>
    <w:rsid w:val="001D19AB"/>
    <w:rsid w:val="001D19E3"/>
    <w:rsid w:val="001D7C4B"/>
    <w:rsid w:val="001E0CB1"/>
    <w:rsid w:val="00211667"/>
    <w:rsid w:val="00215146"/>
    <w:rsid w:val="00223EF7"/>
    <w:rsid w:val="002257C6"/>
    <w:rsid w:val="00233E62"/>
    <w:rsid w:val="00242820"/>
    <w:rsid w:val="002760B5"/>
    <w:rsid w:val="002826A6"/>
    <w:rsid w:val="002A09ED"/>
    <w:rsid w:val="002B3051"/>
    <w:rsid w:val="002C244C"/>
    <w:rsid w:val="002C2EDB"/>
    <w:rsid w:val="002E546B"/>
    <w:rsid w:val="002F0C89"/>
    <w:rsid w:val="002F2D1A"/>
    <w:rsid w:val="002F7486"/>
    <w:rsid w:val="00305353"/>
    <w:rsid w:val="00315C69"/>
    <w:rsid w:val="0032182C"/>
    <w:rsid w:val="003320D1"/>
    <w:rsid w:val="00334A3B"/>
    <w:rsid w:val="0034141E"/>
    <w:rsid w:val="003423AB"/>
    <w:rsid w:val="003511C0"/>
    <w:rsid w:val="003652CF"/>
    <w:rsid w:val="00377B34"/>
    <w:rsid w:val="003863CC"/>
    <w:rsid w:val="003945BB"/>
    <w:rsid w:val="00394BA4"/>
    <w:rsid w:val="003C7487"/>
    <w:rsid w:val="003C7EDD"/>
    <w:rsid w:val="003E1861"/>
    <w:rsid w:val="00404049"/>
    <w:rsid w:val="004100C9"/>
    <w:rsid w:val="00415884"/>
    <w:rsid w:val="0045348A"/>
    <w:rsid w:val="004603CE"/>
    <w:rsid w:val="00481275"/>
    <w:rsid w:val="004C1FA3"/>
    <w:rsid w:val="004C4932"/>
    <w:rsid w:val="004D1B3F"/>
    <w:rsid w:val="004E5123"/>
    <w:rsid w:val="004E5AC8"/>
    <w:rsid w:val="004F173D"/>
    <w:rsid w:val="004F60B1"/>
    <w:rsid w:val="00510E80"/>
    <w:rsid w:val="005371A4"/>
    <w:rsid w:val="00537A01"/>
    <w:rsid w:val="00585ED4"/>
    <w:rsid w:val="00593F37"/>
    <w:rsid w:val="00594D74"/>
    <w:rsid w:val="005A4129"/>
    <w:rsid w:val="005B70D8"/>
    <w:rsid w:val="005C2FB4"/>
    <w:rsid w:val="005C7F3D"/>
    <w:rsid w:val="005D5DA3"/>
    <w:rsid w:val="005D65CC"/>
    <w:rsid w:val="005F1084"/>
    <w:rsid w:val="0060198F"/>
    <w:rsid w:val="006115DB"/>
    <w:rsid w:val="0061541F"/>
    <w:rsid w:val="006320E4"/>
    <w:rsid w:val="006417AD"/>
    <w:rsid w:val="00645051"/>
    <w:rsid w:val="00652619"/>
    <w:rsid w:val="00660A6C"/>
    <w:rsid w:val="006C4107"/>
    <w:rsid w:val="006D0C2B"/>
    <w:rsid w:val="006E04A4"/>
    <w:rsid w:val="006F2BA3"/>
    <w:rsid w:val="006F4563"/>
    <w:rsid w:val="006F4DE6"/>
    <w:rsid w:val="006F63C4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636C6"/>
    <w:rsid w:val="007725CF"/>
    <w:rsid w:val="0078127D"/>
    <w:rsid w:val="007A090E"/>
    <w:rsid w:val="007B01A2"/>
    <w:rsid w:val="007B3D13"/>
    <w:rsid w:val="007C0AB9"/>
    <w:rsid w:val="007D165E"/>
    <w:rsid w:val="007D7A4C"/>
    <w:rsid w:val="007D7F1E"/>
    <w:rsid w:val="00807049"/>
    <w:rsid w:val="00835D03"/>
    <w:rsid w:val="00841758"/>
    <w:rsid w:val="00854C30"/>
    <w:rsid w:val="0086222B"/>
    <w:rsid w:val="00887B6F"/>
    <w:rsid w:val="008B5551"/>
    <w:rsid w:val="008C2406"/>
    <w:rsid w:val="008C2C60"/>
    <w:rsid w:val="008C79FF"/>
    <w:rsid w:val="008D70CE"/>
    <w:rsid w:val="008E1049"/>
    <w:rsid w:val="008F66F9"/>
    <w:rsid w:val="00902758"/>
    <w:rsid w:val="00916262"/>
    <w:rsid w:val="00935A09"/>
    <w:rsid w:val="00943639"/>
    <w:rsid w:val="00953F6C"/>
    <w:rsid w:val="00954C81"/>
    <w:rsid w:val="0097005E"/>
    <w:rsid w:val="009728A7"/>
    <w:rsid w:val="0099091B"/>
    <w:rsid w:val="00993003"/>
    <w:rsid w:val="009936B7"/>
    <w:rsid w:val="009A4BE1"/>
    <w:rsid w:val="009D4355"/>
    <w:rsid w:val="009E024F"/>
    <w:rsid w:val="009E23F7"/>
    <w:rsid w:val="009E29D2"/>
    <w:rsid w:val="009E2A19"/>
    <w:rsid w:val="009F16CD"/>
    <w:rsid w:val="00A047C8"/>
    <w:rsid w:val="00A2364A"/>
    <w:rsid w:val="00A24FCD"/>
    <w:rsid w:val="00A27870"/>
    <w:rsid w:val="00A31819"/>
    <w:rsid w:val="00A323E6"/>
    <w:rsid w:val="00A33A32"/>
    <w:rsid w:val="00A4395A"/>
    <w:rsid w:val="00A51BBE"/>
    <w:rsid w:val="00A63B75"/>
    <w:rsid w:val="00A65816"/>
    <w:rsid w:val="00A669E1"/>
    <w:rsid w:val="00A76381"/>
    <w:rsid w:val="00A80A58"/>
    <w:rsid w:val="00A86B33"/>
    <w:rsid w:val="00AC0E93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71361"/>
    <w:rsid w:val="00B81FDE"/>
    <w:rsid w:val="00B90627"/>
    <w:rsid w:val="00B96B57"/>
    <w:rsid w:val="00BA2BDA"/>
    <w:rsid w:val="00BA6962"/>
    <w:rsid w:val="00BD5B2F"/>
    <w:rsid w:val="00BE1F3F"/>
    <w:rsid w:val="00BE2EB7"/>
    <w:rsid w:val="00BF1A01"/>
    <w:rsid w:val="00BF2ADF"/>
    <w:rsid w:val="00C04A70"/>
    <w:rsid w:val="00C20D9F"/>
    <w:rsid w:val="00C25A65"/>
    <w:rsid w:val="00C337B2"/>
    <w:rsid w:val="00C37D3A"/>
    <w:rsid w:val="00C46D5F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73D0"/>
    <w:rsid w:val="00CE76D3"/>
    <w:rsid w:val="00CF242C"/>
    <w:rsid w:val="00CF710F"/>
    <w:rsid w:val="00D04310"/>
    <w:rsid w:val="00D1178C"/>
    <w:rsid w:val="00D1688C"/>
    <w:rsid w:val="00D22A02"/>
    <w:rsid w:val="00D2330C"/>
    <w:rsid w:val="00D45AE3"/>
    <w:rsid w:val="00D46A27"/>
    <w:rsid w:val="00D51FA2"/>
    <w:rsid w:val="00D6756A"/>
    <w:rsid w:val="00D76DAF"/>
    <w:rsid w:val="00D77FF8"/>
    <w:rsid w:val="00D80B4A"/>
    <w:rsid w:val="00D82BA7"/>
    <w:rsid w:val="00DD2E52"/>
    <w:rsid w:val="00DD564D"/>
    <w:rsid w:val="00DE1DA3"/>
    <w:rsid w:val="00DE1E93"/>
    <w:rsid w:val="00DE65BE"/>
    <w:rsid w:val="00DF7A9D"/>
    <w:rsid w:val="00E0128C"/>
    <w:rsid w:val="00E20333"/>
    <w:rsid w:val="00E215B1"/>
    <w:rsid w:val="00E24210"/>
    <w:rsid w:val="00E24C83"/>
    <w:rsid w:val="00E31377"/>
    <w:rsid w:val="00E33802"/>
    <w:rsid w:val="00E41505"/>
    <w:rsid w:val="00E4393B"/>
    <w:rsid w:val="00E44BE6"/>
    <w:rsid w:val="00E45215"/>
    <w:rsid w:val="00E521C9"/>
    <w:rsid w:val="00E975DB"/>
    <w:rsid w:val="00EC40C9"/>
    <w:rsid w:val="00F01227"/>
    <w:rsid w:val="00F01896"/>
    <w:rsid w:val="00F061D3"/>
    <w:rsid w:val="00F20F9E"/>
    <w:rsid w:val="00F27AE3"/>
    <w:rsid w:val="00F32AB0"/>
    <w:rsid w:val="00F5416E"/>
    <w:rsid w:val="00F6126D"/>
    <w:rsid w:val="00F65389"/>
    <w:rsid w:val="00F849DC"/>
    <w:rsid w:val="00F91FCC"/>
    <w:rsid w:val="00F9696A"/>
    <w:rsid w:val="00F97C97"/>
    <w:rsid w:val="00FA2668"/>
    <w:rsid w:val="00FA3584"/>
    <w:rsid w:val="00FA35BF"/>
    <w:rsid w:val="00FB101A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ECEA4-7554-4F22-9524-5757D0F2D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370</Words>
  <Characters>2765</Characters>
  <Application>Microsoft Office Word</Application>
  <DocSecurity>4</DocSecurity>
  <Lines>230</Lines>
  <Paragraphs>136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2005/06:119</vt:lpstr>
      <vt:lpstr>Onsdagen den 10 maj 2006</vt:lpstr>
    </vt:vector>
  </TitlesOfParts>
  <Company>Riksdagen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2006-05-09T13:43:00Z</cp:lastPrinted>
  <dcterms:created xsi:type="dcterms:W3CDTF">2025-12-16T22:40:00Z</dcterms:created>
  <dcterms:modified xsi:type="dcterms:W3CDTF">2025-12-16T22:40:00Z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10 maj 2006</vt:lpwstr>
  </property>
  <property fmtid="{D5CDD505-2E9C-101B-9397-08002B2CF9AE}" pid="3" name="DocumentNumber">
    <vt:lpwstr>119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2006-05-10</vt:lpwstr>
  </property>
</Properties>
</file>