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E1BEE" w:rsidRDefault="006E04A4">
      <w:pPr>
        <w:pStyle w:val="Dokumentbeteckning"/>
        <w:rPr>
          <w:u w:val="single"/>
        </w:rPr>
      </w:pPr>
      <w:r w:rsidRPr="009E1BEE">
        <w:fldChar w:fldCharType="begin" w:fldLock="1"/>
      </w:r>
      <w:r w:rsidRPr="009E1BEE">
        <w:instrText xml:space="preserve"> DOCPROPERTY "DocumentYear" </w:instrText>
      </w:r>
      <w:r w:rsidRPr="009E1BEE">
        <w:fldChar w:fldCharType="separate"/>
      </w:r>
      <w:r w:rsidR="00877C4D" w:rsidRPr="009E1BEE">
        <w:t>2009/10</w:t>
      </w:r>
      <w:r w:rsidRPr="009E1BEE">
        <w:fldChar w:fldCharType="end"/>
      </w:r>
      <w:r w:rsidRPr="009E1BEE">
        <w:t>:</w:t>
      </w:r>
      <w:r w:rsidRPr="009E1BEE">
        <w:fldChar w:fldCharType="begin" w:fldLock="1"/>
      </w:r>
      <w:r w:rsidRPr="009E1BEE">
        <w:instrText xml:space="preserve"> DOCPROPERTY "DocumentNumber" </w:instrText>
      </w:r>
      <w:r w:rsidRPr="009E1BEE">
        <w:fldChar w:fldCharType="separate"/>
      </w:r>
      <w:r w:rsidR="00877C4D" w:rsidRPr="009E1BEE">
        <w:t>84</w:t>
      </w:r>
      <w:r w:rsidRPr="009E1BEE">
        <w:fldChar w:fldCharType="end"/>
      </w:r>
    </w:p>
    <w:p w:rsidR="006E04A4" w:rsidRPr="009E1BEE" w:rsidRDefault="006E04A4">
      <w:pPr>
        <w:pStyle w:val="Datum"/>
        <w:outlineLvl w:val="0"/>
      </w:pPr>
      <w:r w:rsidRPr="009E1BEE">
        <w:fldChar w:fldCharType="begin" w:fldLock="1"/>
      </w:r>
      <w:r w:rsidRPr="009E1BEE">
        <w:instrText xml:space="preserve"> DOCPROPERTY "DocumentDate" </w:instrText>
      </w:r>
      <w:r w:rsidRPr="009E1BEE">
        <w:fldChar w:fldCharType="separate"/>
      </w:r>
      <w:r w:rsidR="00877C4D" w:rsidRPr="009E1BEE">
        <w:t>Tisdagen den 9 mars 2010</w:t>
      </w:r>
      <w:r w:rsidRPr="009E1B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E1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E1BEE" w:rsidRDefault="00AB0FB2">
            <w:pPr>
              <w:pStyle w:val="Plenum"/>
              <w:tabs>
                <w:tab w:val="clear" w:pos="1418"/>
              </w:tabs>
            </w:pPr>
            <w:r w:rsidRPr="009E1BEE">
              <w:t>Kl.</w:t>
            </w:r>
          </w:p>
        </w:tc>
        <w:tc>
          <w:tcPr>
            <w:tcW w:w="851" w:type="dxa"/>
          </w:tcPr>
          <w:p w:rsidR="006E04A4" w:rsidRPr="009E1BEE" w:rsidRDefault="00AB0FB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E1BEE">
              <w:t>13.00</w:t>
            </w:r>
          </w:p>
        </w:tc>
        <w:tc>
          <w:tcPr>
            <w:tcW w:w="397" w:type="dxa"/>
          </w:tcPr>
          <w:p w:rsidR="006E04A4" w:rsidRPr="009E1BE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E1BEE" w:rsidRDefault="00AB0FB2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E1BEE">
              <w:t>Interpellationssvar</w:t>
            </w:r>
            <w:r w:rsidRPr="009E1BEE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E1BEE" w:rsidRDefault="006E04A4">
      <w:pPr>
        <w:pStyle w:val="StreckLngt"/>
      </w:pPr>
      <w:r w:rsidRPr="009E1BEE">
        <w:tab/>
      </w:r>
    </w:p>
    <w:p w:rsidR="00296A47" w:rsidRPr="009E1BEE" w:rsidRDefault="00296A47" w:rsidP="003675A0">
      <w:pPr>
        <w:pStyle w:val="Blankrad"/>
      </w:pPr>
      <w:r w:rsidRPr="009E1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A47" w:rsidRPr="009E1BEE" w:rsidTr="00553B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A47" w:rsidRPr="009E1BEE" w:rsidRDefault="00296A47" w:rsidP="00553B8D">
            <w:pPr>
              <w:pStyle w:val="HuvudrubrikFlisteNr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HuvudrubrikEnsam"/>
            </w:pPr>
            <w:r w:rsidRPr="009E1BEE">
              <w:t>Justering av protokoll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HuvudrubrikKolumn3"/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 xml:space="preserve">Protokollen från sammanträdena måndagen den 1, </w:t>
            </w:r>
          </w:p>
          <w:p w:rsidR="00296A47" w:rsidRPr="009E1BEE" w:rsidRDefault="00296A47" w:rsidP="00553B8D">
            <w:r w:rsidRPr="009E1BEE">
              <w:t>tisdagen den 2 och onsdagen den 3 mars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</w:tbl>
    <w:p w:rsidR="00296A47" w:rsidRPr="009E1BEE" w:rsidRDefault="00296A47" w:rsidP="003675A0">
      <w:pPr>
        <w:pStyle w:val="Blankrad"/>
      </w:pPr>
      <w:r w:rsidRPr="009E1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A47" w:rsidRPr="009E1BEE" w:rsidTr="00553B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A47" w:rsidRPr="009E1BEE" w:rsidRDefault="00296A47" w:rsidP="00553B8D">
            <w:pPr>
              <w:pStyle w:val="HuvudrubrikFlisteNr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HuvudrubrikEnsam"/>
            </w:pPr>
            <w:bookmarkStart w:id="1" w:name="TypRubrik"/>
            <w:bookmarkEnd w:id="1"/>
            <w:r w:rsidRPr="009E1BEE">
              <w:t>Meddelande om frågestund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HuvudrubrikKolumn3"/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Under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Underrubrik"/>
            </w:pPr>
            <w:bookmarkStart w:id="2" w:name="TypUnderrubrik"/>
            <w:bookmarkEnd w:id="2"/>
            <w:r w:rsidRPr="009E1BEE">
              <w:t>Torsdagen den 11 mars kl. 14.00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Under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Följande statsråd kommer att delta:</w:t>
            </w:r>
          </w:p>
          <w:p w:rsidR="00296A47" w:rsidRPr="009E1BEE" w:rsidRDefault="00296A47" w:rsidP="00553B8D">
            <w:r w:rsidRPr="009E1BEE">
              <w:t>Justitieminister Beatrice Ask (m)</w:t>
            </w:r>
          </w:p>
          <w:p w:rsidR="00296A47" w:rsidRPr="009E1BEE" w:rsidRDefault="00296A47" w:rsidP="00553B8D">
            <w:r w:rsidRPr="009E1BEE">
              <w:t>Statsrådet Maria Larsson (kd)</w:t>
            </w:r>
          </w:p>
          <w:p w:rsidR="00296A47" w:rsidRPr="009E1BEE" w:rsidRDefault="00296A47" w:rsidP="00553B8D">
            <w:r w:rsidRPr="009E1BEE">
              <w:t>Jordbruksminister Eskil Erlandsson (c)</w:t>
            </w:r>
          </w:p>
          <w:p w:rsidR="00296A47" w:rsidRPr="009E1BEE" w:rsidRDefault="00296A47" w:rsidP="00553B8D">
            <w:r w:rsidRPr="009E1BEE">
              <w:t>Miljöminister Andreas Carlgren (c)</w:t>
            </w:r>
          </w:p>
          <w:p w:rsidR="00296A47" w:rsidRPr="009E1BEE" w:rsidRDefault="00296A47" w:rsidP="00553B8D">
            <w:r w:rsidRPr="009E1BEE">
              <w:t>Statsrådet Ewa Björling (m)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</w:tbl>
    <w:p w:rsidR="00296A47" w:rsidRPr="009E1BEE" w:rsidRDefault="00296A47" w:rsidP="003675A0">
      <w:pPr>
        <w:pStyle w:val="Blankrad"/>
      </w:pPr>
      <w:r w:rsidRPr="009E1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A47" w:rsidRPr="009E1BEE" w:rsidTr="00553B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A47" w:rsidRPr="009E1BEE" w:rsidRDefault="00296A47" w:rsidP="00553B8D">
            <w:pPr>
              <w:pStyle w:val="HuvudrubrikFlisteNr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Huvudrubrik"/>
            </w:pPr>
            <w:bookmarkStart w:id="4" w:name="Start_Interpellationer"/>
            <w:bookmarkEnd w:id="4"/>
            <w:r w:rsidRPr="009E1BEE">
              <w:t>Svar på interpellationer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HuvudrubrikKolumn3"/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Besvaradav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Besvaradav"/>
            </w:pPr>
            <w:r w:rsidRPr="009E1BEE">
              <w:t>Socialminister Göran Hägglund (kd)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Besvaradav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2009/10:229 av Monica Green (s)</w:t>
            </w:r>
          </w:p>
          <w:p w:rsidR="00296A47" w:rsidRPr="009E1BEE" w:rsidRDefault="00296A47" w:rsidP="00553B8D">
            <w:r w:rsidRPr="009E1BEE">
              <w:t>Arbetslösheten och välfärden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2009/10:268 av Börje Vestlund (s)</w:t>
            </w:r>
          </w:p>
          <w:p w:rsidR="00296A47" w:rsidRPr="009E1BEE" w:rsidRDefault="00296A47" w:rsidP="00553B8D">
            <w:r w:rsidRPr="009E1BEE">
              <w:t>Tillgång till modern epilepsivård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Besvaradav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Besvaradav"/>
            </w:pPr>
            <w:r w:rsidRPr="009E1BEE">
              <w:t>Utbildningsminister Jan Björklund (fp)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Besvaradav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2009/10:263 av Bosse Ringholm (s)</w:t>
            </w:r>
          </w:p>
          <w:p w:rsidR="00296A47" w:rsidRPr="009E1BEE" w:rsidRDefault="00296A47" w:rsidP="00553B8D">
            <w:r w:rsidRPr="009E1BEE">
              <w:t>Politisk information i skolan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2009/10:267 av Börje Vestlund (s)</w:t>
            </w:r>
          </w:p>
          <w:p w:rsidR="00296A47" w:rsidRPr="009E1BEE" w:rsidRDefault="00296A47" w:rsidP="00553B8D">
            <w:r w:rsidRPr="009E1BEE">
              <w:t>Elever med epilepsi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Besvaradav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Besvaradav"/>
            </w:pPr>
            <w:r w:rsidRPr="009E1BEE">
              <w:t>Integrations- och jämställdhetsminister Nyamko Sabuni (fp)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Besvaradav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2009/10:247 av Amineh Kakabaveh (v)</w:t>
            </w:r>
          </w:p>
          <w:p w:rsidR="00296A47" w:rsidRPr="009E1BEE" w:rsidRDefault="00296A47" w:rsidP="00553B8D">
            <w:r w:rsidRPr="009E1BEE">
              <w:t>Tvångsgifte och arrangerade äktenskap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</w:tbl>
    <w:p w:rsidR="00296A47" w:rsidRPr="009E1BEE" w:rsidRDefault="00296A47" w:rsidP="00F221DA">
      <w:pPr>
        <w:pStyle w:val="Blankrad"/>
      </w:pPr>
      <w:r w:rsidRPr="009E1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A47" w:rsidRPr="009E1BEE" w:rsidTr="00553B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A47" w:rsidRPr="009E1BEE" w:rsidRDefault="00296A47" w:rsidP="00553B8D">
            <w:pPr>
              <w:pStyle w:val="HuvudrubrikFlisteNr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HuvudrubrikEnsam"/>
            </w:pPr>
            <w:r w:rsidRPr="009E1BEE">
              <w:t>Anmälan om uppteckningar vid EU-nämndens sammanträden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HuvudrubrikKolumn3"/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2009/10:21 Fredagen den 22 januari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2009/10:23 Fredagen den 12 februari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2009/10:24 Fredagen den 19 februari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</w:tbl>
    <w:p w:rsidR="00296A47" w:rsidRPr="009E1BEE" w:rsidRDefault="00296A47" w:rsidP="00F221DA">
      <w:pPr>
        <w:pStyle w:val="Blankrad"/>
      </w:pPr>
      <w:r w:rsidRPr="009E1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A47" w:rsidRPr="009E1BEE" w:rsidTr="00553B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A47" w:rsidRPr="009E1BEE" w:rsidRDefault="00296A47" w:rsidP="00553B8D">
            <w:pPr>
              <w:pStyle w:val="HuvudrubrikFlisteNr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HuvudrubrikEnsam"/>
            </w:pPr>
            <w:bookmarkStart w:id="5" w:name="Start_EUdokument"/>
            <w:bookmarkEnd w:id="5"/>
            <w:r w:rsidRPr="009E1BE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HuvudrubrikKolumn3"/>
            </w:pPr>
            <w:r w:rsidRPr="009E1BEE">
              <w:t>Ansvarigt utskott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2009/10:FPM53 Förordning om olycksutredning inom civil luftfart</w:t>
            </w:r>
            <w:r w:rsidRPr="009E1BEE">
              <w:rPr>
                <w:i/>
              </w:rPr>
              <w:t xml:space="preserve"> KOM(2009)611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 xml:space="preserve">FöU </w:t>
            </w:r>
          </w:p>
        </w:tc>
      </w:tr>
    </w:tbl>
    <w:p w:rsidR="00296A47" w:rsidRPr="009E1BEE" w:rsidRDefault="00296A47" w:rsidP="00F221DA">
      <w:pPr>
        <w:pStyle w:val="Blankrad"/>
      </w:pPr>
      <w:r w:rsidRPr="009E1BEE">
        <w:t xml:space="preserve">     </w:t>
      </w:r>
    </w:p>
    <w:p w:rsidR="00296A47" w:rsidRPr="009E1BEE" w:rsidRDefault="00296A47" w:rsidP="00F221DA">
      <w:pPr>
        <w:pStyle w:val="Blankrad"/>
      </w:pPr>
      <w:r w:rsidRPr="009E1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A47" w:rsidRPr="009E1BEE" w:rsidTr="00553B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A47" w:rsidRPr="009E1BEE" w:rsidRDefault="00296A47" w:rsidP="00553B8D">
            <w:pPr>
              <w:pStyle w:val="HuvudrubrikFlisteNr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Huvudrubrik"/>
            </w:pPr>
            <w:bookmarkStart w:id="6" w:name="Start_ÄrendenFörBordläggning"/>
            <w:bookmarkEnd w:id="6"/>
            <w:r w:rsidRPr="009E1BEE">
              <w:t>Ärenden för bordläggning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HuvudrubrikKolumn3"/>
            </w:pPr>
            <w:r w:rsidRPr="009E1BEE">
              <w:t>Reservationer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Socialförsäkringsutskottets betänkande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2009/10:SfU12 Försörjningskrav vid anhöriginvandring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4 res. (s,v,mp)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Justitieutskottets betänkande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2009/10:JuU11 Unga lagöverträdare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1 res. (s,v,mp)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Konstitutionsutskottets betänkande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2009/10:KU29 Statlig förvaltning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Finansutskottets betänkande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2009/10:FiU17 Kommunala frågor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3 res. (s,v)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Skatteutskottets betänkanden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2009/10:SkU26 Allmänna motioner om inkomstskatter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5 res. (s,v,mp)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2009/10:SkU27 Allmänna motioner om beskattning av företag, kapital och fastighet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6 res. (s,v,mp)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2009/10:SkU28 Allmänna motioner om mervärdesskatt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Näringsutskottets betänkande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2009/10:NU13 Vissa handelspolitiska frågor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10 res. (s,v,mp)</w:t>
            </w:r>
          </w:p>
        </w:tc>
      </w:tr>
    </w:tbl>
    <w:p w:rsidR="00296A47" w:rsidRPr="009E1BEE" w:rsidRDefault="00296A47" w:rsidP="00F221DA">
      <w:pPr>
        <w:pStyle w:val="Blankrad"/>
      </w:pPr>
      <w:r w:rsidRPr="009E1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A47" w:rsidRPr="009E1BEE" w:rsidTr="00553B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A47" w:rsidRPr="009E1BEE" w:rsidRDefault="00296A47" w:rsidP="00553B8D">
            <w:pPr>
              <w:pStyle w:val="HuvudrubrikFlisteNr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HuvudrubrikEnsam"/>
            </w:pPr>
            <w:bookmarkStart w:id="7" w:name="Start_ÄrendenFörAvgörande"/>
            <w:bookmarkEnd w:id="7"/>
            <w:r w:rsidRPr="009E1BEE">
              <w:t>Ärenden för avgörande</w:t>
            </w:r>
            <w:r w:rsidRPr="009E1BEE">
              <w:br/>
              <w:t>onsdagen den 10 mars kl. 16.00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HuvudrubrikKolumn3"/>
            </w:pPr>
            <w:r w:rsidRPr="009E1BEE">
              <w:t>Reservationer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Under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Underrubrik"/>
            </w:pPr>
            <w:r w:rsidRPr="009E1BEE">
              <w:t>Tidigare slutdebatterade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Under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Arbetsmarknadsutskottets betänkande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2009/10:AU5 Åtgärder med anledning av Lavaldomen och andra arbetsrättsliga frågor</w:t>
            </w:r>
          </w:p>
          <w:p w:rsidR="00296A47" w:rsidRPr="009E1BEE" w:rsidRDefault="00296A47" w:rsidP="00553B8D">
            <w:r w:rsidRPr="009E1BEE">
              <w:rPr>
                <w:i/>
              </w:rPr>
              <w:t xml:space="preserve">I detta ärende har framställts yrkanden enligt 2 kap. 12 § tredje stycket regeringsformen </w:t>
            </w:r>
            <w:r w:rsidRPr="009E1BEE">
              <w:rPr>
                <w:i/>
              </w:rPr>
              <w:br/>
              <w:t>dels av Berit Högman m.fl. (s, v, mp) om att 5a § och 9a § lagen (1999:678) om utstationering av arbetstagare</w:t>
            </w:r>
            <w:r w:rsidRPr="009E1BEE">
              <w:rPr>
                <w:i/>
              </w:rPr>
              <w:br/>
              <w:t>dels av Sven-Erik Österberg m.fl. (s, v, mp) om att även övriga lagförslag i ärendet skall vila i minst tolv månader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20 res. (s,v,mp)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Miljö- och jordbruksutskottets betänkanden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2009/10:MJU20 Otillåtna avfallstransporter och manipulerade avgasreningssystem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2009/10:MJU12 Djurskydd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13 res. (s,v,mp)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Kulturutskottets betänkanden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2009/10:KrU8 Vissa kulturmiljöfrågor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2009/10:KrU9 Idrotts- och spelfrågor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5 res. (s,v,mp)</w:t>
            </w: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renderubrik"/>
            </w:pPr>
          </w:p>
        </w:tc>
        <w:tc>
          <w:tcPr>
            <w:tcW w:w="6237" w:type="dxa"/>
          </w:tcPr>
          <w:p w:rsidR="00296A47" w:rsidRPr="009E1BEE" w:rsidRDefault="00296A47" w:rsidP="00553B8D">
            <w:pPr>
              <w:pStyle w:val="renderubrik"/>
            </w:pPr>
            <w:r w:rsidRPr="009E1BEE">
              <w:t>Utbildningsutskottets betänkande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pStyle w:val="renderubrik"/>
              <w:rPr>
                <w:spacing w:val="-4"/>
              </w:rPr>
            </w:pPr>
          </w:p>
        </w:tc>
      </w:tr>
      <w:tr w:rsidR="00296A47" w:rsidRPr="009E1BEE" w:rsidTr="00553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A47" w:rsidRPr="009E1BEE" w:rsidRDefault="00296A47" w:rsidP="00553B8D">
            <w:pPr>
              <w:pStyle w:val="FlistaNrText"/>
            </w:pPr>
          </w:p>
        </w:tc>
        <w:tc>
          <w:tcPr>
            <w:tcW w:w="6237" w:type="dxa"/>
          </w:tcPr>
          <w:p w:rsidR="00296A47" w:rsidRPr="009E1BEE" w:rsidRDefault="00296A47" w:rsidP="00553B8D">
            <w:r w:rsidRPr="009E1BEE">
              <w:t>2009/10:UbU11 Vuxenutbildning</w:t>
            </w:r>
          </w:p>
        </w:tc>
        <w:tc>
          <w:tcPr>
            <w:tcW w:w="2481" w:type="dxa"/>
          </w:tcPr>
          <w:p w:rsidR="00296A47" w:rsidRPr="009E1BEE" w:rsidRDefault="00296A47" w:rsidP="00553B8D">
            <w:pPr>
              <w:rPr>
                <w:spacing w:val="-4"/>
              </w:rPr>
            </w:pPr>
            <w:r w:rsidRPr="009E1BEE">
              <w:rPr>
                <w:spacing w:val="-4"/>
              </w:rPr>
              <w:t>7 res. (s,v,mp)</w:t>
            </w:r>
          </w:p>
        </w:tc>
      </w:tr>
    </w:tbl>
    <w:p w:rsidR="00296A47" w:rsidRPr="009E1BEE" w:rsidRDefault="00296A47" w:rsidP="00F221DA">
      <w:pPr>
        <w:pStyle w:val="Blankrad"/>
      </w:pPr>
      <w:r w:rsidRPr="009E1BEE">
        <w:t>     </w:t>
      </w:r>
    </w:p>
    <w:p w:rsidR="00AB0FB2" w:rsidRPr="009E1BEE" w:rsidRDefault="00296A47" w:rsidP="00F221DA">
      <w:pPr>
        <w:pStyle w:val="Blankrad"/>
      </w:pPr>
      <w:bookmarkStart w:id="8" w:name="Start"/>
      <w:bookmarkEnd w:id="8"/>
      <w:r w:rsidRPr="009E1B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E1B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E1BE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E1BEE" w:rsidRDefault="006E04A4" w:rsidP="00D016E9">
            <w:pPr>
              <w:pStyle w:val="StreckMitten"/>
            </w:pPr>
            <w:r w:rsidRPr="009E1BEE">
              <w:tab/>
            </w:r>
            <w:r w:rsidRPr="009E1BEE">
              <w:tab/>
            </w:r>
          </w:p>
        </w:tc>
      </w:tr>
    </w:tbl>
    <w:p w:rsidR="006E04A4" w:rsidRPr="009E1BEE" w:rsidRDefault="006E04A4" w:rsidP="003675A0">
      <w:pPr>
        <w:pStyle w:val="Blankrad"/>
      </w:pPr>
    </w:p>
    <w:sectPr w:rsidR="006E04A4" w:rsidRPr="009E1BE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FB2" w:rsidRPr="009E1BEE" w:rsidRDefault="00AB0FB2">
      <w:r w:rsidRPr="009E1BEE">
        <w:separator/>
      </w:r>
    </w:p>
  </w:endnote>
  <w:endnote w:type="continuationSeparator" w:id="0">
    <w:p w:rsidR="00AB0FB2" w:rsidRPr="009E1BEE" w:rsidRDefault="00AB0FB2">
      <w:r w:rsidRPr="009E1B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FB2" w:rsidRPr="009E1BEE" w:rsidRDefault="00AB0FB2">
    <w:pPr>
      <w:pStyle w:val="Sidhuvud"/>
      <w:jc w:val="center"/>
    </w:pPr>
    <w:r w:rsidRPr="009E1BEE">
      <w:fldChar w:fldCharType="begin" w:fldLock="1"/>
    </w:r>
    <w:r w:rsidRPr="009E1BEE">
      <w:instrText xml:space="preserve"> PAGE </w:instrText>
    </w:r>
    <w:r w:rsidRPr="009E1BEE">
      <w:fldChar w:fldCharType="separate"/>
    </w:r>
    <w:r w:rsidR="00553B8D" w:rsidRPr="009E1BEE">
      <w:t>3</w:t>
    </w:r>
    <w:r w:rsidRPr="009E1BEE">
      <w:fldChar w:fldCharType="end"/>
    </w:r>
    <w:r w:rsidRPr="009E1BEE">
      <w:t xml:space="preserve"> (</w:t>
    </w:r>
    <w:r w:rsidRPr="009E1BEE">
      <w:fldChar w:fldCharType="begin" w:fldLock="1"/>
    </w:r>
    <w:r w:rsidRPr="009E1BEE">
      <w:instrText xml:space="preserve"> NUMPAGES </w:instrText>
    </w:r>
    <w:r w:rsidRPr="009E1BEE">
      <w:fldChar w:fldCharType="separate"/>
    </w:r>
    <w:r w:rsidR="00553B8D" w:rsidRPr="009E1BEE">
      <w:t>3</w:t>
    </w:r>
    <w:r w:rsidRPr="009E1BEE">
      <w:fldChar w:fldCharType="end"/>
    </w:r>
    <w:r w:rsidRPr="009E1BEE">
      <w:t>)</w:t>
    </w:r>
  </w:p>
  <w:p w:rsidR="00AB0FB2" w:rsidRPr="009E1BEE" w:rsidRDefault="00AB0F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FB2" w:rsidRPr="009E1BEE" w:rsidRDefault="00AB0FB2">
    <w:pPr>
      <w:pStyle w:val="Sidhuvud"/>
      <w:jc w:val="center"/>
    </w:pPr>
    <w:r w:rsidRPr="009E1BEE">
      <w:fldChar w:fldCharType="begin" w:fldLock="1"/>
    </w:r>
    <w:r w:rsidRPr="009E1BEE">
      <w:instrText xml:space="preserve"> PAGE </w:instrText>
    </w:r>
    <w:r w:rsidRPr="009E1BEE">
      <w:fldChar w:fldCharType="separate"/>
    </w:r>
    <w:r w:rsidR="00553B8D" w:rsidRPr="009E1BEE">
      <w:t>1</w:t>
    </w:r>
    <w:r w:rsidRPr="009E1BEE">
      <w:fldChar w:fldCharType="end"/>
    </w:r>
    <w:r w:rsidRPr="009E1BEE">
      <w:t xml:space="preserve"> (</w:t>
    </w:r>
    <w:r w:rsidRPr="009E1BEE">
      <w:fldChar w:fldCharType="begin" w:fldLock="1"/>
    </w:r>
    <w:r w:rsidRPr="009E1BEE">
      <w:instrText xml:space="preserve"> NUMPAGES </w:instrText>
    </w:r>
    <w:r w:rsidRPr="009E1BEE">
      <w:fldChar w:fldCharType="separate"/>
    </w:r>
    <w:r w:rsidR="00553B8D" w:rsidRPr="009E1BEE">
      <w:t>3</w:t>
    </w:r>
    <w:r w:rsidRPr="009E1BEE">
      <w:fldChar w:fldCharType="end"/>
    </w:r>
    <w:r w:rsidRPr="009E1BEE">
      <w:t>)</w:t>
    </w:r>
  </w:p>
  <w:p w:rsidR="00AB0FB2" w:rsidRPr="009E1BEE" w:rsidRDefault="00AB0F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FB2" w:rsidRPr="009E1BEE" w:rsidRDefault="00AB0FB2">
      <w:r w:rsidRPr="009E1BEE">
        <w:separator/>
      </w:r>
    </w:p>
  </w:footnote>
  <w:footnote w:type="continuationSeparator" w:id="0">
    <w:p w:rsidR="00AB0FB2" w:rsidRPr="009E1BEE" w:rsidRDefault="00AB0FB2">
      <w:r w:rsidRPr="009E1B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FB2" w:rsidRPr="009E1BEE" w:rsidRDefault="00AB0FB2">
    <w:pPr>
      <w:pStyle w:val="Sidhuvud"/>
      <w:tabs>
        <w:tab w:val="clear" w:pos="4536"/>
      </w:tabs>
    </w:pPr>
    <w:r w:rsidRPr="009E1BEE">
      <w:fldChar w:fldCharType="begin" w:fldLock="1"/>
    </w:r>
    <w:r w:rsidRPr="009E1BEE">
      <w:instrText xml:space="preserve"> DOCPROPERTY "DocumentDate" </w:instrText>
    </w:r>
    <w:r w:rsidRPr="009E1BEE">
      <w:fldChar w:fldCharType="separate"/>
    </w:r>
    <w:r w:rsidR="00877C4D" w:rsidRPr="009E1BEE">
      <w:t>Tisdagen den 9 mars 2010</w:t>
    </w:r>
    <w:r w:rsidRPr="009E1BEE">
      <w:fldChar w:fldCharType="end"/>
    </w:r>
    <w:r w:rsidRPr="009E1BEE">
      <w:tab/>
    </w:r>
  </w:p>
  <w:p w:rsidR="00AB0FB2" w:rsidRPr="009E1BEE" w:rsidRDefault="00AB0F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E1BEE">
      <w:rPr>
        <w:sz w:val="12"/>
      </w:rPr>
      <w:tab/>
    </w:r>
  </w:p>
  <w:p w:rsidR="00AB0FB2" w:rsidRPr="009E1BEE" w:rsidRDefault="00AB0FB2"/>
  <w:p w:rsidR="00AB0FB2" w:rsidRPr="009E1BEE" w:rsidRDefault="00AB0F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FB2" w:rsidRPr="009E1BEE" w:rsidRDefault="009E1BE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E1B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FB2" w:rsidRPr="009E1BEE" w:rsidRDefault="00AB0FB2">
    <w:pPr>
      <w:pStyle w:val="Dokumentrubrik"/>
      <w:spacing w:after="360"/>
    </w:pPr>
    <w:r w:rsidRPr="009E1BEE">
      <w:t>Föredragningslista</w:t>
    </w:r>
  </w:p>
  <w:p w:rsidR="00AB0FB2" w:rsidRPr="009E1BEE" w:rsidRDefault="00AB0F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56544386">
    <w:abstractNumId w:val="5"/>
  </w:num>
  <w:num w:numId="2" w16cid:durableId="556278558">
    <w:abstractNumId w:val="2"/>
  </w:num>
  <w:num w:numId="3" w16cid:durableId="1871795329">
    <w:abstractNumId w:val="4"/>
  </w:num>
  <w:num w:numId="4" w16cid:durableId="467748511">
    <w:abstractNumId w:val="1"/>
  </w:num>
  <w:num w:numId="5" w16cid:durableId="2070348885">
    <w:abstractNumId w:val="0"/>
  </w:num>
  <w:num w:numId="6" w16cid:durableId="1418868158">
    <w:abstractNumId w:val="3"/>
  </w:num>
  <w:num w:numId="7" w16cid:durableId="114715694">
    <w:abstractNumId w:val="3"/>
  </w:num>
  <w:num w:numId="8" w16cid:durableId="1727340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356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ADC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96A47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1D07"/>
    <w:rsid w:val="004B295D"/>
    <w:rsid w:val="004B2D2B"/>
    <w:rsid w:val="004B7A73"/>
    <w:rsid w:val="004C0E50"/>
    <w:rsid w:val="004C1300"/>
    <w:rsid w:val="004C1FA3"/>
    <w:rsid w:val="004C3561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53B8D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572E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0B6B"/>
    <w:rsid w:val="00763C0A"/>
    <w:rsid w:val="007737CA"/>
    <w:rsid w:val="00773D32"/>
    <w:rsid w:val="007743CC"/>
    <w:rsid w:val="00777E1D"/>
    <w:rsid w:val="0078127D"/>
    <w:rsid w:val="007833F3"/>
    <w:rsid w:val="00785AE1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77C4D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17CA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1BEE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561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0FB2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1F9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3C10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4727E8-9D58-436D-A1CF-C0E7855F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77C4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410</Words>
  <Characters>2788</Characters>
  <Application>Microsoft Office Word</Application>
  <DocSecurity>4</DocSecurity>
  <Lines>199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2009/10:84</vt:lpstr>
      <vt:lpstr>Tisdagen den 9 mars 2010</vt:lpstr>
    </vt:vector>
  </TitlesOfParts>
  <Company>Riksdagen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2010-03-08T15:03:00Z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9 mars 2010</vt:lpwstr>
  </property>
  <property fmtid="{D5CDD505-2E9C-101B-9397-08002B2CF9AE}" pid="3" name="DocumentNumber">
    <vt:lpwstr>84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2010-03-09</vt:lpwstr>
  </property>
  <property fmtid="{D5CDD505-2E9C-101B-9397-08002B2CF9AE}" pid="7" name="DatumAvgörande">
    <vt:lpwstr>2010-03-10</vt:lpwstr>
  </property>
  <property fmtid="{D5CDD505-2E9C-101B-9397-08002B2CF9AE}" pid="8" name="Publicerare">
    <vt:lpwstr>ra1007aa</vt:lpwstr>
  </property>
</Properties>
</file>