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20F" w:rsidRPr="000E00D8" w:rsidRDefault="0059020F" w:rsidP="00A156FA">
      <w:pPr>
        <w:pStyle w:val="Hemstlrubrik"/>
      </w:pPr>
      <w:r w:rsidRPr="000E00D8">
        <w:t>Förslag till riksdagsbeslut</w:t>
      </w:r>
    </w:p>
    <w:p w:rsidR="0059020F" w:rsidRPr="000E00D8" w:rsidRDefault="0059020F" w:rsidP="0059020F">
      <w:pPr>
        <w:pStyle w:val="Hemstlatt"/>
      </w:pPr>
      <w:r w:rsidRPr="000E00D8">
        <w:t>Riksdagen tillkännager för regeringen som sin mening vad som i moti</w:t>
      </w:r>
      <w:r w:rsidRPr="000E00D8">
        <w:t>o</w:t>
      </w:r>
      <w:r w:rsidRPr="000E00D8">
        <w:t>nen anförs om stödet till personligt biträde.</w:t>
      </w:r>
    </w:p>
    <w:p w:rsidR="00E84F25" w:rsidRPr="000E00D8" w:rsidRDefault="007C6092" w:rsidP="00E22893">
      <w:pPr>
        <w:pStyle w:val="Rubrik1"/>
      </w:pPr>
      <w:r w:rsidRPr="000E00D8">
        <w:t>Motivering</w:t>
      </w:r>
    </w:p>
    <w:p w:rsidR="000F6C7D" w:rsidRPr="000E00D8" w:rsidRDefault="000F6C7D" w:rsidP="000F6C7D">
      <w:r w:rsidRPr="000E00D8">
        <w:t>Stöd till personligt biträde innebär ett ekonomiskt stöd till en arbetsgivare eller annan som har kostnader för ett personligt biträde åt en person med arbetshandikapp. Syftet är att kompensera den nedsättning i arbetsförmågan som finns hos funktionshindrade personer med arbetshandikapp och att stärka dessa personers möjligheter att få eller behålla ett arbete. Idag är det ca 10</w:t>
      </w:r>
      <w:r w:rsidR="0059020F" w:rsidRPr="000E00D8">
        <w:t> </w:t>
      </w:r>
      <w:r w:rsidRPr="000E00D8">
        <w:t>000 personer i Sv</w:t>
      </w:r>
      <w:r w:rsidR="0059020F" w:rsidRPr="000E00D8">
        <w:t>erige som har denna stödinsats.</w:t>
      </w:r>
    </w:p>
    <w:p w:rsidR="000F6C7D" w:rsidRPr="000E00D8" w:rsidRDefault="000F6C7D" w:rsidP="0059020F">
      <w:pPr>
        <w:pStyle w:val="Normaltindrag"/>
      </w:pPr>
      <w:r w:rsidRPr="000E00D8">
        <w:t>Det nuvarande taket för bidraget har varit oförändrat i drygt tio år. Detta innebär att effekten av bidraget har urholkats med bland annat ökade lön</w:t>
      </w:r>
      <w:r w:rsidRPr="000E00D8">
        <w:t>e</w:t>
      </w:r>
      <w:r w:rsidRPr="000E00D8">
        <w:t>kostnader. Beslutet om att höja lönebidraget är bra men den grupp som har arbetshandikapp på grund av funktionsne</w:t>
      </w:r>
      <w:r w:rsidR="00A156FA" w:rsidRPr="000E00D8">
        <w:t>dsättning är extra utsatt</w:t>
      </w:r>
      <w:r w:rsidR="00E50696" w:rsidRPr="000E00D8">
        <w:t xml:space="preserve">. Vi måste öka </w:t>
      </w:r>
      <w:r w:rsidRPr="000E00D8">
        <w:t xml:space="preserve">funktionshindrades möjligheter att få jobb </w:t>
      </w:r>
      <w:r w:rsidR="00E50696" w:rsidRPr="000E00D8">
        <w:t>och</w:t>
      </w:r>
      <w:r w:rsidRPr="000E00D8">
        <w:t xml:space="preserve"> skapa likvärdiga förutsät</w:t>
      </w:r>
      <w:r w:rsidRPr="000E00D8">
        <w:t>t</w:t>
      </w:r>
      <w:r w:rsidRPr="000E00D8">
        <w:t>ningar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56FA" w:rsidRPr="000E00D8">
        <w:tblPrEx>
          <w:tblCellMar>
            <w:top w:w="0" w:type="dxa"/>
            <w:bottom w:w="0" w:type="dxa"/>
          </w:tblCellMar>
        </w:tblPrEx>
        <w:trPr>
          <w:cantSplit/>
        </w:trPr>
        <w:tc>
          <w:tcPr>
            <w:tcW w:w="3046" w:type="dxa"/>
          </w:tcPr>
          <w:p w:rsidR="00A156FA" w:rsidRPr="000E00D8" w:rsidRDefault="00A156FA" w:rsidP="00A156FA">
            <w:pPr>
              <w:pStyle w:val="UnderskriftDatum"/>
              <w:spacing w:before="240"/>
            </w:pPr>
            <w:r w:rsidRPr="000E00D8">
              <w:t>Stockholm den 5 oktober 2005</w:t>
            </w:r>
          </w:p>
        </w:tc>
        <w:tc>
          <w:tcPr>
            <w:tcW w:w="3047" w:type="dxa"/>
          </w:tcPr>
          <w:p w:rsidR="00A156FA" w:rsidRPr="000E00D8" w:rsidRDefault="00A156FA" w:rsidP="00A156FA">
            <w:pPr>
              <w:pStyle w:val="Underskrifter"/>
              <w:spacing w:before="240"/>
            </w:pPr>
          </w:p>
        </w:tc>
      </w:tr>
      <w:tr w:rsidR="00A156FA" w:rsidRPr="000E00D8">
        <w:tblPrEx>
          <w:tblCellMar>
            <w:top w:w="0" w:type="dxa"/>
            <w:bottom w:w="0" w:type="dxa"/>
          </w:tblCellMar>
        </w:tblPrEx>
        <w:trPr>
          <w:cantSplit/>
        </w:trPr>
        <w:tc>
          <w:tcPr>
            <w:tcW w:w="3046" w:type="dxa"/>
          </w:tcPr>
          <w:p w:rsidR="00A156FA" w:rsidRPr="000E00D8" w:rsidRDefault="00A156FA" w:rsidP="00A156FA">
            <w:pPr>
              <w:pStyle w:val="Underskrifter"/>
            </w:pPr>
            <w:r w:rsidRPr="000E00D8">
              <w:t>Tommy Ternemar (s)</w:t>
            </w:r>
          </w:p>
        </w:tc>
        <w:tc>
          <w:tcPr>
            <w:tcW w:w="3047" w:type="dxa"/>
          </w:tcPr>
          <w:p w:rsidR="00A156FA" w:rsidRPr="000E00D8" w:rsidRDefault="00A156FA" w:rsidP="00A156FA">
            <w:pPr>
              <w:pStyle w:val="Underskrifter"/>
            </w:pPr>
          </w:p>
        </w:tc>
      </w:tr>
      <w:tr w:rsidR="00A156FA" w:rsidRPr="000E00D8">
        <w:tblPrEx>
          <w:tblCellMar>
            <w:top w:w="0" w:type="dxa"/>
            <w:bottom w:w="0" w:type="dxa"/>
          </w:tblCellMar>
        </w:tblPrEx>
        <w:trPr>
          <w:cantSplit/>
        </w:trPr>
        <w:tc>
          <w:tcPr>
            <w:tcW w:w="3046" w:type="dxa"/>
          </w:tcPr>
          <w:p w:rsidR="00A156FA" w:rsidRPr="000E00D8" w:rsidRDefault="00A156FA" w:rsidP="00A156FA">
            <w:pPr>
              <w:pStyle w:val="Underskrifter"/>
            </w:pPr>
            <w:r w:rsidRPr="000E00D8">
              <w:t>Ann-Kristine Johansson (s)</w:t>
            </w:r>
          </w:p>
        </w:tc>
        <w:tc>
          <w:tcPr>
            <w:tcW w:w="3047" w:type="dxa"/>
          </w:tcPr>
          <w:p w:rsidR="00A156FA" w:rsidRPr="000E00D8" w:rsidRDefault="00A156FA" w:rsidP="00A156FA">
            <w:pPr>
              <w:pStyle w:val="Underskrifter"/>
            </w:pPr>
            <w:r w:rsidRPr="000E00D8">
              <w:t>Jarl Lander (s)</w:t>
            </w:r>
          </w:p>
        </w:tc>
      </w:tr>
    </w:tbl>
    <w:p w:rsidR="000F6C7D" w:rsidRPr="000E00D8" w:rsidRDefault="000F6C7D" w:rsidP="00A156FA">
      <w:pPr>
        <w:pStyle w:val="Normaltindrag"/>
      </w:pPr>
    </w:p>
    <w:sectPr w:rsidR="000F6C7D" w:rsidRPr="000E00D8" w:rsidSect="00A156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0D3" w:rsidRPr="000E00D8" w:rsidRDefault="007A10D3">
      <w:r w:rsidRPr="000E00D8">
        <w:separator/>
      </w:r>
    </w:p>
  </w:endnote>
  <w:endnote w:type="continuationSeparator" w:id="0">
    <w:p w:rsidR="007A10D3" w:rsidRPr="000E00D8" w:rsidRDefault="007A10D3">
      <w:r w:rsidRPr="000E00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5B3" w:rsidRPr="000E00D8" w:rsidRDefault="000E00D8" w:rsidP="00A156FA">
    <w:pPr>
      <w:pStyle w:val="Sidfot"/>
    </w:pPr>
    <w:r w:rsidRPr="000E00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602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FA" w:rsidRDefault="00A156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56FA" w:rsidRDefault="00A156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0F" w:rsidRPr="000E00D8" w:rsidRDefault="000E00D8" w:rsidP="00A156FA">
    <w:pPr>
      <w:pStyle w:val="Sidfot"/>
    </w:pPr>
    <w:r w:rsidRPr="000E00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978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FA" w:rsidRDefault="00A15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56FA" w:rsidRDefault="00A15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0F" w:rsidRPr="000E00D8" w:rsidRDefault="000E00D8" w:rsidP="00A156FA">
    <w:pPr>
      <w:pStyle w:val="Sidfot"/>
    </w:pPr>
    <w:r w:rsidRPr="000E00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040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FA" w:rsidRDefault="00A15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56FA" w:rsidRDefault="00A15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0D3" w:rsidRPr="000E00D8" w:rsidRDefault="007A10D3">
      <w:r w:rsidRPr="000E00D8">
        <w:separator/>
      </w:r>
    </w:p>
  </w:footnote>
  <w:footnote w:type="continuationSeparator" w:id="0">
    <w:p w:rsidR="007A10D3" w:rsidRPr="000E00D8" w:rsidRDefault="007A10D3">
      <w:r w:rsidRPr="000E00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5B3" w:rsidRPr="000E00D8" w:rsidRDefault="000E00D8" w:rsidP="00A156FA">
    <w:pPr>
      <w:pStyle w:val="Sidhuvud"/>
    </w:pPr>
    <w:r w:rsidRPr="000E00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718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FA" w:rsidRDefault="00A156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56FA" w:rsidRDefault="00A156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0F" w:rsidRPr="000E00D8" w:rsidRDefault="000E00D8" w:rsidP="00A156FA">
    <w:pPr>
      <w:pStyle w:val="Sidhuvud"/>
    </w:pPr>
    <w:r w:rsidRPr="000E00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7630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FA" w:rsidRDefault="00A156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56FA" w:rsidRDefault="00A156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6FA" w:rsidRPr="000E00D8" w:rsidRDefault="00A156FA">
    <w:pPr>
      <w:pStyle w:val="FSHNormal"/>
      <w:tabs>
        <w:tab w:val="right" w:pos="5840"/>
      </w:tabs>
    </w:pPr>
    <w:r w:rsidRPr="000E00D8">
      <w:br/>
    </w:r>
    <w:r w:rsidRPr="000E00D8">
      <w:fldChar w:fldCharType="begin" w:fldLock="1"/>
    </w:r>
    <w:r w:rsidRPr="000E00D8">
      <w:instrText xml:space="preserve"> DOCPROPERTY</w:instrText>
    </w:r>
    <w:r w:rsidRPr="000E00D8">
      <w:rPr>
        <w:sz w:val="18"/>
      </w:rPr>
      <w:instrText xml:space="preserve"> "YearUser" *\charformat </w:instrText>
    </w:r>
    <w:r w:rsidRPr="000E00D8">
      <w:fldChar w:fldCharType="separate"/>
    </w:r>
    <w:r w:rsidRPr="000E00D8">
      <w:t>2005/06</w:t>
    </w:r>
    <w:r w:rsidRPr="000E00D8">
      <w:fldChar w:fldCharType="end"/>
    </w:r>
    <w:r w:rsidRPr="000E00D8">
      <w:t xml:space="preserve"> </w:t>
    </w:r>
    <w:r w:rsidRPr="000E00D8">
      <w:tab/>
      <w:t xml:space="preserve">mnr: </w:t>
    </w:r>
    <w:r w:rsidRPr="000E00D8">
      <w:fldChar w:fldCharType="begin" w:fldLock="1"/>
    </w:r>
    <w:r w:rsidRPr="000E00D8">
      <w:instrText xml:space="preserve"> DOCPROPERTY</w:instrText>
    </w:r>
    <w:r w:rsidRPr="000E00D8">
      <w:rPr>
        <w:sz w:val="18"/>
      </w:rPr>
      <w:instrText xml:space="preserve"> "Motionsnummer" *\charformat </w:instrText>
    </w:r>
    <w:r w:rsidRPr="000E00D8">
      <w:fldChar w:fldCharType="separate"/>
    </w:r>
    <w:r w:rsidRPr="000E00D8">
      <w:t>A373</w:t>
    </w:r>
    <w:r w:rsidRPr="000E00D8">
      <w:fldChar w:fldCharType="end"/>
    </w:r>
    <w:r w:rsidRPr="000E00D8">
      <w:br/>
    </w:r>
    <w:r w:rsidRPr="000E00D8">
      <w:fldChar w:fldCharType="begin" w:fldLock="1"/>
    </w:r>
    <w:r w:rsidRPr="000E00D8">
      <w:instrText xml:space="preserve"> DOCPROPERTY</w:instrText>
    </w:r>
    <w:r w:rsidRPr="000E00D8">
      <w:rPr>
        <w:sz w:val="18"/>
      </w:rPr>
      <w:instrText xml:space="preserve"> "Samling" *\charformat </w:instrText>
    </w:r>
    <w:r w:rsidRPr="000E00D8">
      <w:fldChar w:fldCharType="end"/>
    </w:r>
    <w:r w:rsidRPr="000E00D8">
      <w:tab/>
      <w:t xml:space="preserve">pnr: </w:t>
    </w:r>
    <w:r w:rsidRPr="000E00D8">
      <w:fldChar w:fldCharType="begin" w:fldLock="1"/>
    </w:r>
    <w:r w:rsidRPr="000E00D8">
      <w:instrText xml:space="preserve"> DOCPROPERTY</w:instrText>
    </w:r>
    <w:r w:rsidRPr="000E00D8">
      <w:rPr>
        <w:sz w:val="18"/>
      </w:rPr>
      <w:instrText xml:space="preserve"> "Partinummer" *\charformat </w:instrText>
    </w:r>
    <w:r w:rsidRPr="000E00D8">
      <w:fldChar w:fldCharType="separate"/>
    </w:r>
    <w:r w:rsidRPr="000E00D8">
      <w:t>s15023</w:t>
    </w:r>
    <w:r w:rsidRPr="000E00D8">
      <w:fldChar w:fldCharType="end"/>
    </w:r>
  </w:p>
  <w:p w:rsidR="00A156FA" w:rsidRPr="000E00D8" w:rsidRDefault="00A156FA">
    <w:pPr>
      <w:pStyle w:val="FSHRub1"/>
    </w:pPr>
    <w:r w:rsidRPr="000E00D8">
      <w:t>Motion till riksdagen</w:t>
    </w:r>
    <w:r w:rsidRPr="000E00D8">
      <w:br/>
    </w:r>
    <w:r w:rsidRPr="000E00D8">
      <w:fldChar w:fldCharType="begin" w:fldLock="1"/>
    </w:r>
    <w:r w:rsidRPr="000E00D8">
      <w:instrText xml:space="preserve"> DOCPROPERTY "YearUser" *\charformat </w:instrText>
    </w:r>
    <w:r w:rsidRPr="000E00D8">
      <w:fldChar w:fldCharType="separate"/>
    </w:r>
    <w:r w:rsidRPr="000E00D8">
      <w:t>2005/06</w:t>
    </w:r>
    <w:r w:rsidRPr="000E00D8">
      <w:fldChar w:fldCharType="end"/>
    </w:r>
    <w:r w:rsidRPr="000E00D8">
      <w:t>:</w:t>
    </w:r>
    <w:r w:rsidRPr="000E00D8">
      <w:fldChar w:fldCharType="begin" w:fldLock="1"/>
    </w:r>
    <w:r w:rsidRPr="000E00D8">
      <w:instrText xml:space="preserve"> DOCPROPERTY "Motionsnummer" *\charformat </w:instrText>
    </w:r>
    <w:r w:rsidRPr="000E00D8">
      <w:fldChar w:fldCharType="separate"/>
    </w:r>
    <w:r w:rsidRPr="000E00D8">
      <w:t>A373</w:t>
    </w:r>
    <w:r w:rsidRPr="000E00D8">
      <w:fldChar w:fldCharType="end"/>
    </w:r>
  </w:p>
  <w:p w:rsidR="00A156FA" w:rsidRPr="000E00D8" w:rsidRDefault="00A156FA">
    <w:pPr>
      <w:pStyle w:val="FSHNormalS5"/>
    </w:pPr>
    <w:r w:rsidRPr="000E00D8">
      <w:fldChar w:fldCharType="begin" w:fldLock="1"/>
    </w:r>
    <w:r w:rsidRPr="000E00D8">
      <w:instrText xml:space="preserve"> DOCPROPERTY "MotionarText" *\charformat </w:instrText>
    </w:r>
    <w:r w:rsidRPr="000E00D8">
      <w:fldChar w:fldCharType="separate"/>
    </w:r>
    <w:r w:rsidRPr="000E00D8">
      <w:t>av Tommy Ternemar m.fl. (s)</w:t>
    </w:r>
    <w:r w:rsidRPr="000E00D8">
      <w:fldChar w:fldCharType="end"/>
    </w:r>
    <w:r w:rsidRPr="000E00D8">
      <w:br/>
    </w:r>
    <w:r w:rsidRPr="000E00D8">
      <w:fldChar w:fldCharType="begin" w:fldLock="1"/>
    </w:r>
    <w:r w:rsidRPr="000E00D8">
      <w:instrText xml:space="preserve"> DOCPROPERTY "SvarFrasKort" *\charformat </w:instrText>
    </w:r>
    <w:r w:rsidRPr="000E00D8">
      <w:fldChar w:fldCharType="end"/>
    </w:r>
  </w:p>
  <w:p w:rsidR="00A156FA" w:rsidRPr="000E00D8" w:rsidRDefault="00A156FA">
    <w:pPr>
      <w:pStyle w:val="FSHTitel"/>
    </w:pPr>
    <w:r w:rsidRPr="000E00D8">
      <w:fldChar w:fldCharType="begin" w:fldLock="1"/>
    </w:r>
    <w:r w:rsidRPr="000E00D8">
      <w:instrText xml:space="preserve"> DOCPROPERTY</w:instrText>
    </w:r>
    <w:r w:rsidRPr="000E00D8">
      <w:rPr>
        <w:sz w:val="18"/>
      </w:rPr>
      <w:instrText xml:space="preserve"> "RubrikSvar" *\charformat </w:instrText>
    </w:r>
    <w:r w:rsidRPr="000E00D8">
      <w:fldChar w:fldCharType="separate"/>
    </w:r>
    <w:r w:rsidRPr="000E00D8">
      <w:t>Stöd till personligt biträde</w:t>
    </w:r>
    <w:r w:rsidRPr="000E00D8">
      <w:fldChar w:fldCharType="end"/>
    </w:r>
  </w:p>
  <w:p w:rsidR="00A156FA" w:rsidRPr="000E00D8" w:rsidRDefault="00A156FA" w:rsidP="00A156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7445653">
    <w:abstractNumId w:val="13"/>
  </w:num>
  <w:num w:numId="2" w16cid:durableId="408502783">
    <w:abstractNumId w:val="10"/>
  </w:num>
  <w:num w:numId="3" w16cid:durableId="306060126">
    <w:abstractNumId w:val="11"/>
  </w:num>
  <w:num w:numId="4" w16cid:durableId="249966594">
    <w:abstractNumId w:val="12"/>
  </w:num>
  <w:num w:numId="5" w16cid:durableId="2025668353">
    <w:abstractNumId w:val="8"/>
  </w:num>
  <w:num w:numId="6" w16cid:durableId="1471092297">
    <w:abstractNumId w:val="3"/>
  </w:num>
  <w:num w:numId="7" w16cid:durableId="279576911">
    <w:abstractNumId w:val="2"/>
  </w:num>
  <w:num w:numId="8" w16cid:durableId="1754350264">
    <w:abstractNumId w:val="1"/>
  </w:num>
  <w:num w:numId="9" w16cid:durableId="1535117785">
    <w:abstractNumId w:val="0"/>
  </w:num>
  <w:num w:numId="10" w16cid:durableId="1947226056">
    <w:abstractNumId w:val="9"/>
  </w:num>
  <w:num w:numId="11" w16cid:durableId="2047950325">
    <w:abstractNumId w:val="7"/>
  </w:num>
  <w:num w:numId="12" w16cid:durableId="325134414">
    <w:abstractNumId w:val="6"/>
  </w:num>
  <w:num w:numId="13" w16cid:durableId="1742948541">
    <w:abstractNumId w:val="5"/>
  </w:num>
  <w:num w:numId="14" w16cid:durableId="1355227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C36A2C"/>
    <w:rsid w:val="00064BC3"/>
    <w:rsid w:val="00066775"/>
    <w:rsid w:val="00072FB9"/>
    <w:rsid w:val="000E00D8"/>
    <w:rsid w:val="000F6C7D"/>
    <w:rsid w:val="00100531"/>
    <w:rsid w:val="00122721"/>
    <w:rsid w:val="001918B3"/>
    <w:rsid w:val="001C3810"/>
    <w:rsid w:val="00201DFB"/>
    <w:rsid w:val="00204A63"/>
    <w:rsid w:val="00212FF1"/>
    <w:rsid w:val="00230193"/>
    <w:rsid w:val="0025068A"/>
    <w:rsid w:val="002818D3"/>
    <w:rsid w:val="002D11A8"/>
    <w:rsid w:val="003517BB"/>
    <w:rsid w:val="00445271"/>
    <w:rsid w:val="004A0504"/>
    <w:rsid w:val="004E38D9"/>
    <w:rsid w:val="0059020F"/>
    <w:rsid w:val="00740D6D"/>
    <w:rsid w:val="00794149"/>
    <w:rsid w:val="007A10D3"/>
    <w:rsid w:val="007B67A7"/>
    <w:rsid w:val="007C6092"/>
    <w:rsid w:val="00A053C6"/>
    <w:rsid w:val="00A156FA"/>
    <w:rsid w:val="00A45BA1"/>
    <w:rsid w:val="00B015B3"/>
    <w:rsid w:val="00B13BF0"/>
    <w:rsid w:val="00C1285C"/>
    <w:rsid w:val="00C27B7D"/>
    <w:rsid w:val="00C36A2C"/>
    <w:rsid w:val="00D1174F"/>
    <w:rsid w:val="00DC6C70"/>
    <w:rsid w:val="00E22893"/>
    <w:rsid w:val="00E360DE"/>
    <w:rsid w:val="00E50696"/>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D8FA59-B481-405D-8779-DA5D65BB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156FA"/>
    <w:pPr>
      <w:spacing w:after="250"/>
    </w:pPr>
  </w:style>
  <w:style w:type="paragraph" w:customStyle="1" w:styleId="Hemstlatt">
    <w:name w:val="Hemstl_att"/>
    <w:aliases w:val="HemstPunkt,HemstPunktFlera,HemställansPunkt,Förslagstext"/>
    <w:basedOn w:val="Normal"/>
    <w:next w:val="Normal"/>
    <w:rsid w:val="003517B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159</Words>
  <Characters>924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A373</vt:lpstr>
    </vt:vector>
  </TitlesOfParts>
  <Company>Riksdagen</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A373</dc:title>
  <dc:subject>A373</dc:subject>
  <dc:creator>Riksdagen</dc:creator>
  <cp:keywords>Riksdagen</cp:keywords>
  <dc:description/>
  <cp:lastModifiedBy>Lars Brink</cp:lastModifiedBy>
  <cp:revision>2</cp:revision>
  <cp:lastPrinted>2005-12-16T10:49:00Z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personligt biträde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personligt biträde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Tommy Ternemar m.fl. (s)</vt:lpwstr>
  </property>
  <property fmtid="{D5CDD505-2E9C-101B-9397-08002B2CF9AE}" pid="26" name="MotionarLista">
    <vt:lpwstr>Ternemar, Tommy (s)\Johansson, Ann-Kristine (s)\Lander, Jarl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Jarl 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petra.dahlberg@riksdagen.se</vt:lpwstr>
  </property>
  <property fmtid="{D5CDD505-2E9C-101B-9397-08002B2CF9AE}" pid="45" name="ReservUID">
    <vt:lpwstr>louise edlund</vt:lpwstr>
  </property>
  <property fmtid="{D5CDD505-2E9C-101B-9397-08002B2CF9AE}" pid="46" name="MotionID">
    <vt:lpwstr>20052006000000000115000150230069</vt:lpwstr>
  </property>
  <property fmtid="{D5CDD505-2E9C-101B-9397-08002B2CF9AE}" pid="47" name="datum">
    <vt:lpwstr>051005</vt:lpwstr>
  </property>
  <property fmtid="{D5CDD505-2E9C-101B-9397-08002B2CF9AE}" pid="48" name="avsändar-e-post">
    <vt:lpwstr>petra.dahlberg@riksdagen.se</vt:lpwstr>
  </property>
  <property fmtid="{D5CDD505-2E9C-101B-9397-08002B2CF9AE}" pid="49" name="id">
    <vt:lpwstr>20052006000000000115000150230069</vt:lpwstr>
  </property>
  <property fmtid="{D5CDD505-2E9C-101B-9397-08002B2CF9AE}" pid="50" name="nummer">
    <vt:lpwstr>373</vt:lpwstr>
  </property>
  <property fmtid="{D5CDD505-2E9C-101B-9397-08002B2CF9AE}" pid="51" name="utskottsbeteckning">
    <vt:lpwstr>A</vt:lpwstr>
  </property>
</Properties>
</file>