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5065D" w:rsidRDefault="006E04A4">
      <w:pPr>
        <w:pStyle w:val="Dokumentbeteckning"/>
      </w:pPr>
      <w:r w:rsidRPr="00D5065D">
        <w:fldChar w:fldCharType="begin" w:fldLock="1"/>
      </w:r>
      <w:r w:rsidRPr="00D5065D">
        <w:instrText xml:space="preserve"> DOCPROPERTY "DocumentYear" </w:instrText>
      </w:r>
      <w:r w:rsidRPr="00D5065D">
        <w:fldChar w:fldCharType="separate"/>
      </w:r>
      <w:r w:rsidR="00F41B4F" w:rsidRPr="00D5065D">
        <w:t>2005/06</w:t>
      </w:r>
      <w:r w:rsidRPr="00D5065D">
        <w:fldChar w:fldCharType="end"/>
      </w:r>
      <w:r w:rsidRPr="00D5065D">
        <w:t>:</w:t>
      </w:r>
      <w:r w:rsidRPr="00D5065D">
        <w:fldChar w:fldCharType="begin" w:fldLock="1"/>
      </w:r>
      <w:r w:rsidRPr="00D5065D">
        <w:instrText xml:space="preserve"> DOCPROPERTY "DocumentNumber" </w:instrText>
      </w:r>
      <w:r w:rsidRPr="00D5065D">
        <w:fldChar w:fldCharType="separate"/>
      </w:r>
      <w:r w:rsidR="00F41B4F" w:rsidRPr="00D5065D">
        <w:t>7</w:t>
      </w:r>
      <w:r w:rsidRPr="00D5065D">
        <w:fldChar w:fldCharType="end"/>
      </w:r>
    </w:p>
    <w:p w:rsidR="006E04A4" w:rsidRPr="00D5065D" w:rsidRDefault="006E04A4">
      <w:pPr>
        <w:pStyle w:val="Datum"/>
        <w:outlineLvl w:val="0"/>
      </w:pPr>
      <w:r w:rsidRPr="00D5065D">
        <w:fldChar w:fldCharType="begin" w:fldLock="1"/>
      </w:r>
      <w:r w:rsidRPr="00D5065D">
        <w:instrText xml:space="preserve"> DOCPROPERTY "DocumentDate" </w:instrText>
      </w:r>
      <w:r w:rsidRPr="00D5065D">
        <w:fldChar w:fldCharType="separate"/>
      </w:r>
      <w:r w:rsidR="00F41B4F" w:rsidRPr="00D5065D">
        <w:t>Tisdagen den 27 september 2005</w:t>
      </w:r>
      <w:r w:rsidRPr="00D5065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50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5065D" w:rsidRDefault="006E04A4">
            <w:pPr>
              <w:pStyle w:val="Plenum"/>
              <w:tabs>
                <w:tab w:val="clear" w:pos="1418"/>
              </w:tabs>
            </w:pPr>
            <w:r w:rsidRPr="00D5065D">
              <w:t>Kl.</w:t>
            </w:r>
          </w:p>
        </w:tc>
        <w:tc>
          <w:tcPr>
            <w:tcW w:w="851" w:type="dxa"/>
          </w:tcPr>
          <w:p w:rsidR="006E04A4" w:rsidRPr="00D5065D" w:rsidRDefault="004766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5065D">
              <w:t>13.30</w:t>
            </w:r>
          </w:p>
        </w:tc>
        <w:tc>
          <w:tcPr>
            <w:tcW w:w="397" w:type="dxa"/>
          </w:tcPr>
          <w:p w:rsidR="006E04A4" w:rsidRPr="00D5065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5065D" w:rsidRDefault="0047667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5065D">
              <w:t>Interpellationssvar</w:t>
            </w:r>
            <w:r w:rsidRPr="00D5065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5065D" w:rsidRDefault="006E04A4">
      <w:pPr>
        <w:pStyle w:val="StreckLngt"/>
      </w:pPr>
      <w:r w:rsidRPr="00D5065D">
        <w:tab/>
      </w:r>
    </w:p>
    <w:p w:rsidR="00D45AE3" w:rsidRPr="00D5065D" w:rsidRDefault="00D45AE3" w:rsidP="00D45AE3">
      <w:pPr>
        <w:pStyle w:val="Blankrad"/>
      </w:pPr>
      <w:r w:rsidRPr="00D5065D">
        <w:t>     </w:t>
      </w:r>
    </w:p>
    <w:p w:rsidR="003B19EE" w:rsidRPr="00D5065D" w:rsidRDefault="003B19EE" w:rsidP="00CF242C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pPr>
              <w:pStyle w:val="HuvudrubrikFlisteNr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Ensam"/>
            </w:pPr>
            <w:r w:rsidRPr="00D5065D">
              <w:t>Justering av protokoll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r w:rsidRPr="00D5065D">
              <w:t>1</w:t>
            </w:r>
          </w:p>
        </w:tc>
        <w:tc>
          <w:tcPr>
            <w:tcW w:w="6237" w:type="dxa"/>
          </w:tcPr>
          <w:p w:rsidR="003B19EE" w:rsidRPr="00D5065D" w:rsidRDefault="003B19EE" w:rsidP="00186245">
            <w:r w:rsidRPr="00D5065D">
              <w:t xml:space="preserve">Protokollen från sammanträdena tisdagen den 20 september och onsdagen den 21 september 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3B19EE" w:rsidRPr="00D5065D" w:rsidRDefault="003B19EE" w:rsidP="003B19EE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pPr>
              <w:pStyle w:val="HuvudrubrikFlisteNr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Ensam"/>
            </w:pPr>
            <w:r w:rsidRPr="00D5065D">
              <w:t>Ansökan om fortsatt ledighet, m.m.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1C33D0" w:rsidP="00186245">
            <w:r w:rsidRPr="00D5065D">
              <w:t>2</w:t>
            </w:r>
          </w:p>
        </w:tc>
        <w:tc>
          <w:tcPr>
            <w:tcW w:w="6237" w:type="dxa"/>
          </w:tcPr>
          <w:p w:rsidR="003B19EE" w:rsidRPr="00D5065D" w:rsidRDefault="00E04EBD" w:rsidP="00186245">
            <w:r w:rsidRPr="00D5065D">
              <w:t>Kenth Högström (s) fr.o.m. den 1 oktober t.o.m. den 31 oktober</w:t>
            </w:r>
          </w:p>
          <w:p w:rsidR="00E04EBD" w:rsidRPr="00D5065D" w:rsidRDefault="00E04EBD" w:rsidP="00186245">
            <w:r w:rsidRPr="00D5065D">
              <w:t>Yoomi Renström (s) fortsätter som ersättare för statsrådet Ulrica Messing (s)</w:t>
            </w:r>
            <w:r w:rsidR="00E97CEF" w:rsidRPr="00D5065D">
              <w:t xml:space="preserve"> </w:t>
            </w:r>
            <w:r w:rsidRPr="00D5065D">
              <w:t xml:space="preserve">under Kenth Högströms (s) ledighet 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3B19EE" w:rsidRPr="00D5065D" w:rsidRDefault="003B19EE" w:rsidP="003B19EE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1C33D0" w:rsidP="00186245">
            <w:pPr>
              <w:pStyle w:val="HuvudrubrikFlisteNr"/>
            </w:pPr>
            <w:r w:rsidRPr="00D5065D">
              <w:t>3</w:t>
            </w: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Ensam"/>
            </w:pPr>
            <w:r w:rsidRPr="00D5065D">
              <w:t>Meddelande om preliminär plan för kammarens sammanträden hösten 2005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3B19EE" w:rsidRPr="00D5065D" w:rsidRDefault="003B19EE" w:rsidP="003B19EE">
      <w:pPr>
        <w:pStyle w:val="Blankrad"/>
      </w:pPr>
      <w:r w:rsidRPr="00D5065D">
        <w:t xml:space="preserve">     </w:t>
      </w:r>
    </w:p>
    <w:p w:rsidR="00265081" w:rsidRPr="00D5065D" w:rsidRDefault="00265081">
      <w:pPr>
        <w:pStyle w:val="Blankrad"/>
      </w:pPr>
      <w:r w:rsidRPr="00D5065D">
        <w:t>     </w:t>
      </w:r>
    </w:p>
    <w:p w:rsidR="00265081" w:rsidRPr="00D5065D" w:rsidRDefault="00265081">
      <w:pPr>
        <w:pStyle w:val="Blankrad"/>
      </w:pPr>
      <w:r w:rsidRPr="00D5065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7141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7141" w:rsidRPr="00D5065D" w:rsidRDefault="001C33D0" w:rsidP="00186245">
            <w:pPr>
              <w:pStyle w:val="HuvudrubrikFlisteNr"/>
            </w:pPr>
            <w:r w:rsidRPr="00D5065D">
              <w:t>4</w:t>
            </w:r>
          </w:p>
        </w:tc>
        <w:tc>
          <w:tcPr>
            <w:tcW w:w="6237" w:type="dxa"/>
          </w:tcPr>
          <w:p w:rsidR="00D07141" w:rsidRPr="00D5065D" w:rsidRDefault="00D07141">
            <w:pPr>
              <w:pStyle w:val="HuvudrubrikEnsam"/>
            </w:pPr>
            <w:r w:rsidRPr="00D5065D">
              <w:t>Meddelande om ändringar i kammarens sammanträdesplan</w:t>
            </w:r>
          </w:p>
        </w:tc>
        <w:tc>
          <w:tcPr>
            <w:tcW w:w="2481" w:type="dxa"/>
          </w:tcPr>
          <w:p w:rsidR="00D07141" w:rsidRPr="00D5065D" w:rsidRDefault="00D07141" w:rsidP="00186245">
            <w:pPr>
              <w:pStyle w:val="HuvudrubrikKolumn3"/>
            </w:pPr>
          </w:p>
        </w:tc>
      </w:tr>
    </w:tbl>
    <w:p w:rsidR="00D07141" w:rsidRPr="00D5065D" w:rsidRDefault="00D07141">
      <w:pPr>
        <w:pStyle w:val="Blankrad"/>
      </w:pPr>
      <w:r w:rsidRPr="00D5065D">
        <w:t>     </w:t>
      </w:r>
    </w:p>
    <w:p w:rsidR="00D07141" w:rsidRPr="00D5065D" w:rsidRDefault="00D07141">
      <w:pPr>
        <w:pStyle w:val="Blankrad"/>
      </w:pPr>
      <w:r w:rsidRPr="00D5065D">
        <w:t>     </w:t>
      </w:r>
    </w:p>
    <w:p w:rsidR="0066750D" w:rsidRPr="00D5065D" w:rsidRDefault="0066750D">
      <w:pPr>
        <w:pStyle w:val="Blankrad"/>
      </w:pPr>
      <w:r w:rsidRPr="00D5065D">
        <w:t>     </w:t>
      </w:r>
    </w:p>
    <w:p w:rsidR="00ED54DC" w:rsidRPr="00D5065D" w:rsidRDefault="00ED54DC">
      <w:pPr>
        <w:pStyle w:val="Blankrad"/>
      </w:pPr>
      <w:r w:rsidRPr="00D5065D">
        <w:t>     </w:t>
      </w:r>
    </w:p>
    <w:p w:rsidR="00ED54DC" w:rsidRPr="00D5065D" w:rsidRDefault="00ED54DC">
      <w:pPr>
        <w:pStyle w:val="Blankrad"/>
      </w:pPr>
      <w:r w:rsidRPr="00D5065D">
        <w:t>     </w:t>
      </w:r>
    </w:p>
    <w:p w:rsidR="00ED54DC" w:rsidRPr="00D5065D" w:rsidRDefault="00ED54DC">
      <w:pPr>
        <w:pStyle w:val="Blankrad"/>
      </w:pPr>
      <w:r w:rsidRPr="00D5065D">
        <w:t>     </w:t>
      </w:r>
    </w:p>
    <w:p w:rsidR="0066750D" w:rsidRPr="00D5065D" w:rsidRDefault="0066750D">
      <w:pPr>
        <w:pStyle w:val="Blankrad"/>
      </w:pPr>
      <w:r w:rsidRPr="00D5065D">
        <w:t>     </w:t>
      </w:r>
    </w:p>
    <w:p w:rsidR="003B19EE" w:rsidRPr="00D5065D" w:rsidRDefault="003B19EE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pPr>
              <w:pStyle w:val="HuvudrubrikFlisteNr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Ensam"/>
            </w:pPr>
            <w:r w:rsidRPr="00D5065D">
              <w:t>Meddelande om statsministerns frågestund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3B19EE" w:rsidP="00186245">
            <w:pPr>
              <w:pStyle w:val="Underrubrik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Underrubrik"/>
            </w:pPr>
            <w:r w:rsidRPr="00D5065D">
              <w:t>Torsdagen den 29 september kl. 14.00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Underrubrik"/>
              <w:rPr>
                <w:spacing w:val="-4"/>
              </w:rPr>
            </w:pP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1C33D0" w:rsidP="00186245">
            <w:r w:rsidRPr="00D5065D">
              <w:t>5</w:t>
            </w:r>
          </w:p>
        </w:tc>
        <w:tc>
          <w:tcPr>
            <w:tcW w:w="6237" w:type="dxa"/>
          </w:tcPr>
          <w:p w:rsidR="003B19EE" w:rsidRPr="00D5065D" w:rsidRDefault="003B19EE" w:rsidP="00186245">
            <w:r w:rsidRPr="00D5065D">
              <w:t>Frågor besvaras av statsminister Göran Persson (s)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E04D83" w:rsidRPr="00D5065D" w:rsidRDefault="003B19EE" w:rsidP="003B19EE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4D83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4D83" w:rsidRPr="00D5065D" w:rsidRDefault="00E04D83" w:rsidP="00BD3F5F">
            <w:pPr>
              <w:pStyle w:val="HuvudrubrikFlisteNr"/>
            </w:pPr>
          </w:p>
        </w:tc>
        <w:tc>
          <w:tcPr>
            <w:tcW w:w="6237" w:type="dxa"/>
          </w:tcPr>
          <w:p w:rsidR="00E04D83" w:rsidRPr="00D5065D" w:rsidRDefault="00E04D83">
            <w:pPr>
              <w:pStyle w:val="HuvudrubrikEnsam"/>
            </w:pPr>
            <w:bookmarkStart w:id="1" w:name="TypRubrik"/>
            <w:bookmarkEnd w:id="1"/>
            <w:r w:rsidRPr="00D5065D">
              <w:t>Anmälan om fördröjda svar på interpellationer</w:t>
            </w:r>
          </w:p>
        </w:tc>
        <w:tc>
          <w:tcPr>
            <w:tcW w:w="2481" w:type="dxa"/>
          </w:tcPr>
          <w:p w:rsidR="00E04D83" w:rsidRPr="00D5065D" w:rsidRDefault="00E04D83" w:rsidP="00BD3F5F">
            <w:pPr>
              <w:pStyle w:val="HuvudrubrikKolumn3"/>
            </w:pPr>
          </w:p>
        </w:tc>
      </w:tr>
      <w:tr w:rsidR="00E04D83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4D83" w:rsidRPr="00D5065D" w:rsidRDefault="001C33D0">
            <w:bookmarkStart w:id="2" w:name="StartText"/>
            <w:bookmarkEnd w:id="2"/>
            <w:r w:rsidRPr="00D5065D">
              <w:t>6</w:t>
            </w:r>
          </w:p>
        </w:tc>
        <w:tc>
          <w:tcPr>
            <w:tcW w:w="6237" w:type="dxa"/>
          </w:tcPr>
          <w:p w:rsidR="00E04D83" w:rsidRPr="00D5065D" w:rsidRDefault="00E04D83">
            <w:r w:rsidRPr="00D5065D">
              <w:t>2005/06:4 av Allan Widman (fp)</w:t>
            </w:r>
          </w:p>
          <w:p w:rsidR="00E04D83" w:rsidRPr="00D5065D" w:rsidRDefault="00E04D83">
            <w:r w:rsidRPr="00D5065D">
              <w:t>Nordic Battle Groups</w:t>
            </w:r>
          </w:p>
        </w:tc>
        <w:tc>
          <w:tcPr>
            <w:tcW w:w="2481" w:type="dxa"/>
          </w:tcPr>
          <w:p w:rsidR="00E04D83" w:rsidRPr="00D5065D" w:rsidRDefault="00E04D83">
            <w:pPr>
              <w:rPr>
                <w:spacing w:val="-4"/>
              </w:rPr>
            </w:pPr>
          </w:p>
        </w:tc>
      </w:tr>
      <w:tr w:rsidR="00E04D83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4D83" w:rsidRPr="00D5065D" w:rsidRDefault="001C33D0">
            <w:r w:rsidRPr="00D5065D">
              <w:t>7</w:t>
            </w:r>
          </w:p>
        </w:tc>
        <w:tc>
          <w:tcPr>
            <w:tcW w:w="6237" w:type="dxa"/>
          </w:tcPr>
          <w:p w:rsidR="00E04D83" w:rsidRPr="00D5065D" w:rsidRDefault="00E04D83">
            <w:r w:rsidRPr="00D5065D">
              <w:t>2005/06:9 av Gunnar Nordmark (fp)</w:t>
            </w:r>
          </w:p>
          <w:p w:rsidR="00E04D83" w:rsidRPr="00D5065D" w:rsidRDefault="00E04D83">
            <w:r w:rsidRPr="00D5065D">
              <w:t>Personer som vistas i Sverige efter ej verkställda avvisningsbeslut</w:t>
            </w:r>
          </w:p>
        </w:tc>
        <w:tc>
          <w:tcPr>
            <w:tcW w:w="2481" w:type="dxa"/>
          </w:tcPr>
          <w:p w:rsidR="00E04D83" w:rsidRPr="00D5065D" w:rsidRDefault="00E04D83">
            <w:pPr>
              <w:rPr>
                <w:spacing w:val="-4"/>
              </w:rPr>
            </w:pPr>
          </w:p>
        </w:tc>
      </w:tr>
      <w:tr w:rsidR="00E04D83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4D83" w:rsidRPr="00D5065D" w:rsidRDefault="001C33D0">
            <w:r w:rsidRPr="00D5065D">
              <w:lastRenderedPageBreak/>
              <w:t>8</w:t>
            </w:r>
          </w:p>
        </w:tc>
        <w:tc>
          <w:tcPr>
            <w:tcW w:w="6237" w:type="dxa"/>
          </w:tcPr>
          <w:p w:rsidR="00E04D83" w:rsidRPr="00D5065D" w:rsidRDefault="00E04D83">
            <w:r w:rsidRPr="00D5065D">
              <w:t>2005/06:12 av Alice Åström (v)</w:t>
            </w:r>
          </w:p>
          <w:p w:rsidR="00E04D83" w:rsidRPr="00D5065D" w:rsidRDefault="00E97CEF">
            <w:r w:rsidRPr="00D5065D">
              <w:t>Fängsla</w:t>
            </w:r>
            <w:r w:rsidR="00E04D83" w:rsidRPr="00D5065D">
              <w:t>de utan rättegång i Eritrea</w:t>
            </w:r>
          </w:p>
        </w:tc>
        <w:tc>
          <w:tcPr>
            <w:tcW w:w="2481" w:type="dxa"/>
          </w:tcPr>
          <w:p w:rsidR="00E04D83" w:rsidRPr="00D5065D" w:rsidRDefault="00E04D83">
            <w:pPr>
              <w:rPr>
                <w:spacing w:val="-4"/>
              </w:rPr>
            </w:pPr>
          </w:p>
        </w:tc>
      </w:tr>
      <w:tr w:rsidR="00E04D83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4D83" w:rsidRPr="00D5065D" w:rsidRDefault="001C33D0">
            <w:r w:rsidRPr="00D5065D">
              <w:t>9</w:t>
            </w:r>
          </w:p>
        </w:tc>
        <w:tc>
          <w:tcPr>
            <w:tcW w:w="6237" w:type="dxa"/>
          </w:tcPr>
          <w:p w:rsidR="00E04D83" w:rsidRPr="00D5065D" w:rsidRDefault="00E04D83">
            <w:r w:rsidRPr="00D5065D">
              <w:t>2005/06:18 av Chatrine Pålsson (kd)</w:t>
            </w:r>
          </w:p>
          <w:p w:rsidR="00E04D83" w:rsidRPr="00D5065D" w:rsidRDefault="00E04D83">
            <w:r w:rsidRPr="00D5065D">
              <w:t>Utskickade barn</w:t>
            </w:r>
            <w:r w:rsidR="004865BD" w:rsidRPr="00D5065D">
              <w:t>s</w:t>
            </w:r>
            <w:r w:rsidRPr="00D5065D">
              <w:t xml:space="preserve"> rättighet</w:t>
            </w:r>
          </w:p>
        </w:tc>
        <w:tc>
          <w:tcPr>
            <w:tcW w:w="2481" w:type="dxa"/>
          </w:tcPr>
          <w:p w:rsidR="00E04D83" w:rsidRPr="00D5065D" w:rsidRDefault="00E04D83">
            <w:pPr>
              <w:rPr>
                <w:spacing w:val="-4"/>
              </w:rPr>
            </w:pPr>
          </w:p>
        </w:tc>
      </w:tr>
    </w:tbl>
    <w:p w:rsidR="00E04D83" w:rsidRPr="00D5065D" w:rsidRDefault="00E04D83">
      <w:pPr>
        <w:pStyle w:val="Blankrad"/>
      </w:pPr>
      <w:r w:rsidRPr="00D5065D">
        <w:t>     </w:t>
      </w:r>
    </w:p>
    <w:p w:rsidR="00E04D83" w:rsidRPr="00D5065D" w:rsidRDefault="00E04D83">
      <w:pPr>
        <w:pStyle w:val="Blankrad"/>
      </w:pPr>
      <w:r w:rsidRPr="00D5065D">
        <w:t>     </w:t>
      </w:r>
    </w:p>
    <w:p w:rsidR="00E04D83" w:rsidRPr="00D5065D" w:rsidRDefault="00E04D83">
      <w:pPr>
        <w:pStyle w:val="Blankrad"/>
      </w:pPr>
      <w:bookmarkStart w:id="3" w:name="Start"/>
      <w:bookmarkEnd w:id="3"/>
      <w:r w:rsidRPr="00D5065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pPr>
              <w:pStyle w:val="HuvudrubrikFlisteNr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"/>
            </w:pPr>
            <w:r w:rsidRPr="00D5065D">
              <w:t>Svar på interpellation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  <w:r w:rsidRPr="00D5065D">
              <w:t>Publicerad</w:t>
            </w: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3B19EE" w:rsidP="00186245">
            <w:pPr>
              <w:pStyle w:val="Besvaradav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Besvaradav"/>
            </w:pPr>
            <w:r w:rsidRPr="00D5065D">
              <w:t>Utbildnings- och kulturminister Leif Pagrotsky (s)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Besvaradav"/>
              <w:rPr>
                <w:spacing w:val="-4"/>
              </w:rPr>
            </w:pP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1C33D0" w:rsidP="00186245">
            <w:r w:rsidRPr="00D5065D">
              <w:t>10</w:t>
            </w:r>
          </w:p>
        </w:tc>
        <w:tc>
          <w:tcPr>
            <w:tcW w:w="6237" w:type="dxa"/>
          </w:tcPr>
          <w:p w:rsidR="003B19EE" w:rsidRPr="00D5065D" w:rsidRDefault="003B19EE" w:rsidP="00186245">
            <w:r w:rsidRPr="00D5065D">
              <w:t>2005/06:3 av Christer Nylander (fp)</w:t>
            </w:r>
          </w:p>
          <w:p w:rsidR="003B19EE" w:rsidRPr="00D5065D" w:rsidRDefault="003B19EE" w:rsidP="00186245">
            <w:r w:rsidRPr="00D5065D">
              <w:t>Nationell strategi för läsning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  <w:r w:rsidRPr="00D5065D">
              <w:rPr>
                <w:spacing w:val="-4"/>
              </w:rPr>
              <w:t>20/9</w:t>
            </w: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3B19EE" w:rsidRPr="00D5065D" w:rsidRDefault="003B19EE" w:rsidP="003B19EE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pPr>
              <w:pStyle w:val="HuvudrubrikFlisteNr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Ensam"/>
            </w:pPr>
            <w:r w:rsidRPr="00D5065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  <w:r w:rsidRPr="00D5065D">
              <w:t>Ansvarigt utskott</w:t>
            </w: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1C33D0" w:rsidP="00186245">
            <w:r w:rsidRPr="00D5065D">
              <w:t>11</w:t>
            </w:r>
          </w:p>
        </w:tc>
        <w:tc>
          <w:tcPr>
            <w:tcW w:w="6237" w:type="dxa"/>
          </w:tcPr>
          <w:p w:rsidR="003B19EE" w:rsidRPr="00D5065D" w:rsidRDefault="003B19EE" w:rsidP="00186245">
            <w:r w:rsidRPr="00D5065D">
              <w:t>2005/06:FPM3 Platsen för mervärdesbeskattning vid tillhandahållande av tjänster bl a till privatpersoner</w:t>
            </w:r>
            <w:r w:rsidRPr="00D5065D">
              <w:rPr>
                <w:i/>
              </w:rPr>
              <w:t xml:space="preserve"> KOM 2005 (334)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  <w:r w:rsidRPr="00D5065D">
              <w:rPr>
                <w:spacing w:val="-4"/>
              </w:rPr>
              <w:t xml:space="preserve">SkU </w:t>
            </w: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1C33D0" w:rsidP="00186245">
            <w:r w:rsidRPr="00D5065D">
              <w:t>12</w:t>
            </w:r>
          </w:p>
        </w:tc>
        <w:tc>
          <w:tcPr>
            <w:tcW w:w="6237" w:type="dxa"/>
          </w:tcPr>
          <w:p w:rsidR="003B19EE" w:rsidRPr="00D5065D" w:rsidRDefault="003B19EE" w:rsidP="00186245">
            <w:r w:rsidRPr="00D5065D">
              <w:t>2005/06:FPM4 Förbud mot att arbeta med barn på grund av brottmålsdom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  <w:r w:rsidRPr="00D5065D">
              <w:rPr>
                <w:spacing w:val="-4"/>
              </w:rPr>
              <w:t xml:space="preserve">JuU </w:t>
            </w: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3B19EE" w:rsidRPr="00D5065D" w:rsidRDefault="003B19EE" w:rsidP="003B19EE">
      <w:pPr>
        <w:pStyle w:val="Blankrad"/>
      </w:pPr>
      <w:r w:rsidRPr="00D506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9EE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9EE" w:rsidRPr="00D5065D" w:rsidRDefault="003B19EE" w:rsidP="00186245">
            <w:pPr>
              <w:pStyle w:val="HuvudrubrikFlisteNr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Huvudrubrik"/>
            </w:pPr>
            <w:r w:rsidRPr="00D5065D">
              <w:t>Ärende för hänvisning till utskott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HuvudrubrikKolumn3"/>
            </w:pPr>
            <w:r w:rsidRPr="00D5065D">
              <w:t>Förslag</w:t>
            </w: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3B19EE" w:rsidP="00186245">
            <w:pPr>
              <w:pStyle w:val="renderubrik"/>
            </w:pPr>
          </w:p>
        </w:tc>
        <w:tc>
          <w:tcPr>
            <w:tcW w:w="6237" w:type="dxa"/>
          </w:tcPr>
          <w:p w:rsidR="003B19EE" w:rsidRPr="00D5065D" w:rsidRDefault="003B19EE" w:rsidP="00186245">
            <w:pPr>
              <w:pStyle w:val="renderubrik"/>
            </w:pPr>
            <w:r w:rsidRPr="00D5065D">
              <w:t>Proposition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pStyle w:val="renderubrik"/>
              <w:rPr>
                <w:spacing w:val="-4"/>
              </w:rPr>
            </w:pPr>
          </w:p>
        </w:tc>
      </w:tr>
      <w:tr w:rsidR="003B19EE" w:rsidRPr="00D50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9EE" w:rsidRPr="00D5065D" w:rsidRDefault="001C33D0" w:rsidP="00186245">
            <w:r w:rsidRPr="00D5065D">
              <w:t>1</w:t>
            </w:r>
            <w:r w:rsidR="00D52DBE" w:rsidRPr="00D5065D">
              <w:t>3</w:t>
            </w:r>
          </w:p>
        </w:tc>
        <w:tc>
          <w:tcPr>
            <w:tcW w:w="6237" w:type="dxa"/>
          </w:tcPr>
          <w:p w:rsidR="003B19EE" w:rsidRPr="00D5065D" w:rsidRDefault="003B19EE" w:rsidP="00186245">
            <w:r w:rsidRPr="00D5065D">
              <w:t>2005/06:13 Avstående från besittningsskydd</w:t>
            </w:r>
          </w:p>
        </w:tc>
        <w:tc>
          <w:tcPr>
            <w:tcW w:w="2481" w:type="dxa"/>
          </w:tcPr>
          <w:p w:rsidR="003B19EE" w:rsidRPr="00D5065D" w:rsidRDefault="003B19EE" w:rsidP="00186245">
            <w:pPr>
              <w:rPr>
                <w:spacing w:val="-4"/>
              </w:rPr>
            </w:pPr>
            <w:r w:rsidRPr="00D5065D">
              <w:rPr>
                <w:spacing w:val="-4"/>
              </w:rPr>
              <w:t>BoU</w:t>
            </w:r>
          </w:p>
        </w:tc>
      </w:tr>
    </w:tbl>
    <w:p w:rsidR="003B19EE" w:rsidRPr="00D5065D" w:rsidRDefault="003B19EE" w:rsidP="003B19EE">
      <w:pPr>
        <w:pStyle w:val="Blankrad"/>
      </w:pPr>
      <w:r w:rsidRPr="00D5065D">
        <w:t>     </w:t>
      </w:r>
    </w:p>
    <w:p w:rsidR="003B19EE" w:rsidRPr="00D5065D" w:rsidRDefault="003B19EE" w:rsidP="003B19EE">
      <w:pPr>
        <w:pStyle w:val="Blankrad"/>
      </w:pPr>
      <w:r w:rsidRPr="00D5065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506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5065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5065D" w:rsidRDefault="006E04A4">
            <w:pPr>
              <w:pStyle w:val="StreckMitten"/>
            </w:pPr>
            <w:r w:rsidRPr="00D5065D">
              <w:tab/>
            </w:r>
            <w:r w:rsidRPr="00D5065D">
              <w:tab/>
            </w:r>
          </w:p>
        </w:tc>
      </w:tr>
    </w:tbl>
    <w:p w:rsidR="006E04A4" w:rsidRPr="00D5065D" w:rsidRDefault="006E04A4"/>
    <w:sectPr w:rsidR="006E04A4" w:rsidRPr="00D5065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2CE" w:rsidRPr="00D5065D" w:rsidRDefault="008912CE">
      <w:r w:rsidRPr="00D5065D">
        <w:separator/>
      </w:r>
    </w:p>
  </w:endnote>
  <w:endnote w:type="continuationSeparator" w:id="0">
    <w:p w:rsidR="008912CE" w:rsidRPr="00D5065D" w:rsidRDefault="008912CE">
      <w:r w:rsidRPr="00D506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9F2" w:rsidRPr="00D5065D" w:rsidRDefault="00A659F2">
    <w:pPr>
      <w:pStyle w:val="Sidhuvud"/>
      <w:jc w:val="center"/>
    </w:pPr>
    <w:r w:rsidRPr="00D5065D">
      <w:fldChar w:fldCharType="begin" w:fldLock="1"/>
    </w:r>
    <w:r w:rsidRPr="00D5065D">
      <w:instrText xml:space="preserve"> PAGE </w:instrText>
    </w:r>
    <w:r w:rsidRPr="00D5065D">
      <w:fldChar w:fldCharType="separate"/>
    </w:r>
    <w:r w:rsidR="00F41B4F" w:rsidRPr="00D5065D">
      <w:t>2</w:t>
    </w:r>
    <w:r w:rsidRPr="00D5065D">
      <w:fldChar w:fldCharType="end"/>
    </w:r>
    <w:r w:rsidRPr="00D5065D">
      <w:t>(</w:t>
    </w:r>
    <w:r w:rsidRPr="00D5065D">
      <w:fldChar w:fldCharType="begin" w:fldLock="1"/>
    </w:r>
    <w:r w:rsidRPr="00D5065D">
      <w:instrText xml:space="preserve"> NUMPAGES </w:instrText>
    </w:r>
    <w:r w:rsidRPr="00D5065D">
      <w:fldChar w:fldCharType="separate"/>
    </w:r>
    <w:r w:rsidR="00F41B4F" w:rsidRPr="00D5065D">
      <w:t>2</w:t>
    </w:r>
    <w:r w:rsidRPr="00D5065D">
      <w:fldChar w:fldCharType="end"/>
    </w:r>
    <w:r w:rsidRPr="00D5065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9F2" w:rsidRPr="00D5065D" w:rsidRDefault="00A659F2">
    <w:pPr>
      <w:pStyle w:val="Sidhuvud"/>
      <w:jc w:val="center"/>
    </w:pPr>
    <w:r w:rsidRPr="00D5065D">
      <w:fldChar w:fldCharType="begin" w:fldLock="1"/>
    </w:r>
    <w:r w:rsidRPr="00D5065D">
      <w:instrText xml:space="preserve"> PAGE </w:instrText>
    </w:r>
    <w:r w:rsidRPr="00D5065D">
      <w:fldChar w:fldCharType="separate"/>
    </w:r>
    <w:r w:rsidR="00AC5C97" w:rsidRPr="00D5065D">
      <w:t>1</w:t>
    </w:r>
    <w:r w:rsidRPr="00D5065D">
      <w:fldChar w:fldCharType="end"/>
    </w:r>
    <w:r w:rsidRPr="00D5065D">
      <w:t>(</w:t>
    </w:r>
    <w:r w:rsidRPr="00D5065D">
      <w:fldChar w:fldCharType="begin" w:fldLock="1"/>
    </w:r>
    <w:r w:rsidRPr="00D5065D">
      <w:instrText xml:space="preserve"> NUMPAGES </w:instrText>
    </w:r>
    <w:r w:rsidRPr="00D5065D">
      <w:fldChar w:fldCharType="separate"/>
    </w:r>
    <w:r w:rsidR="00F41B4F" w:rsidRPr="00D5065D">
      <w:t>2</w:t>
    </w:r>
    <w:r w:rsidRPr="00D5065D">
      <w:fldChar w:fldCharType="end"/>
    </w:r>
    <w:r w:rsidRPr="00D5065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2CE" w:rsidRPr="00D5065D" w:rsidRDefault="008912CE">
      <w:r w:rsidRPr="00D5065D">
        <w:separator/>
      </w:r>
    </w:p>
  </w:footnote>
  <w:footnote w:type="continuationSeparator" w:id="0">
    <w:p w:rsidR="008912CE" w:rsidRPr="00D5065D" w:rsidRDefault="008912CE">
      <w:r w:rsidRPr="00D506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9F2" w:rsidRPr="00D5065D" w:rsidRDefault="00A659F2">
    <w:pPr>
      <w:pStyle w:val="Sidhuvud"/>
      <w:tabs>
        <w:tab w:val="clear" w:pos="4536"/>
      </w:tabs>
    </w:pPr>
    <w:r w:rsidRPr="00D5065D">
      <w:fldChar w:fldCharType="begin" w:fldLock="1"/>
    </w:r>
    <w:r w:rsidRPr="00D5065D">
      <w:instrText xml:space="preserve"> DOCPROPERTY "DocumentDate" </w:instrText>
    </w:r>
    <w:r w:rsidRPr="00D5065D">
      <w:fldChar w:fldCharType="separate"/>
    </w:r>
    <w:r w:rsidR="00F41B4F" w:rsidRPr="00D5065D">
      <w:t>Tisdagen den 27 september 2005</w:t>
    </w:r>
    <w:r w:rsidRPr="00D5065D">
      <w:fldChar w:fldCharType="end"/>
    </w:r>
    <w:r w:rsidRPr="00D5065D">
      <w:tab/>
    </w:r>
  </w:p>
  <w:p w:rsidR="00A659F2" w:rsidRPr="00D5065D" w:rsidRDefault="00A659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5065D">
      <w:rPr>
        <w:sz w:val="12"/>
      </w:rPr>
      <w:tab/>
    </w:r>
  </w:p>
  <w:p w:rsidR="00A659F2" w:rsidRPr="00D5065D" w:rsidRDefault="00A659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9F2" w:rsidRPr="00D5065D" w:rsidRDefault="00D506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5065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9F2" w:rsidRPr="00D5065D" w:rsidRDefault="00A659F2">
    <w:pPr>
      <w:pStyle w:val="Dokumentrubrik"/>
      <w:spacing w:after="360"/>
    </w:pPr>
    <w:r w:rsidRPr="00D5065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3340658">
    <w:abstractNumId w:val="4"/>
  </w:num>
  <w:num w:numId="2" w16cid:durableId="690836986">
    <w:abstractNumId w:val="2"/>
  </w:num>
  <w:num w:numId="3" w16cid:durableId="297955874">
    <w:abstractNumId w:val="3"/>
  </w:num>
  <w:num w:numId="4" w16cid:durableId="1285313317">
    <w:abstractNumId w:val="1"/>
  </w:num>
  <w:num w:numId="5" w16cid:durableId="204717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59F2"/>
    <w:rsid w:val="00013362"/>
    <w:rsid w:val="00067D5D"/>
    <w:rsid w:val="00075958"/>
    <w:rsid w:val="000E30A0"/>
    <w:rsid w:val="0013732A"/>
    <w:rsid w:val="0014779C"/>
    <w:rsid w:val="00147F56"/>
    <w:rsid w:val="00160B0C"/>
    <w:rsid w:val="00165404"/>
    <w:rsid w:val="00186245"/>
    <w:rsid w:val="001A1CBE"/>
    <w:rsid w:val="001C33D0"/>
    <w:rsid w:val="001C4530"/>
    <w:rsid w:val="001D19AB"/>
    <w:rsid w:val="001D19E3"/>
    <w:rsid w:val="001D7C4B"/>
    <w:rsid w:val="00211667"/>
    <w:rsid w:val="00215146"/>
    <w:rsid w:val="00223EF7"/>
    <w:rsid w:val="00225171"/>
    <w:rsid w:val="00265081"/>
    <w:rsid w:val="002760B5"/>
    <w:rsid w:val="002826A6"/>
    <w:rsid w:val="002A09ED"/>
    <w:rsid w:val="002A6438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B0C4E"/>
    <w:rsid w:val="003B19EE"/>
    <w:rsid w:val="003C7487"/>
    <w:rsid w:val="003C7EDD"/>
    <w:rsid w:val="003F4D2C"/>
    <w:rsid w:val="004100C9"/>
    <w:rsid w:val="004500E9"/>
    <w:rsid w:val="00451CCF"/>
    <w:rsid w:val="0045348A"/>
    <w:rsid w:val="00476670"/>
    <w:rsid w:val="00481275"/>
    <w:rsid w:val="004865BD"/>
    <w:rsid w:val="004B5FA1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B7B5C"/>
    <w:rsid w:val="005C7F3D"/>
    <w:rsid w:val="005D5DA3"/>
    <w:rsid w:val="0061541F"/>
    <w:rsid w:val="006417AD"/>
    <w:rsid w:val="00645051"/>
    <w:rsid w:val="0066750D"/>
    <w:rsid w:val="00672FCE"/>
    <w:rsid w:val="006A432C"/>
    <w:rsid w:val="006C287C"/>
    <w:rsid w:val="006C4107"/>
    <w:rsid w:val="006C5F90"/>
    <w:rsid w:val="006C647E"/>
    <w:rsid w:val="006D0C2B"/>
    <w:rsid w:val="006E04A4"/>
    <w:rsid w:val="006F4563"/>
    <w:rsid w:val="006F63C4"/>
    <w:rsid w:val="0071198D"/>
    <w:rsid w:val="00713605"/>
    <w:rsid w:val="00721555"/>
    <w:rsid w:val="007246B8"/>
    <w:rsid w:val="00726578"/>
    <w:rsid w:val="0073672E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402C9"/>
    <w:rsid w:val="008912CE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C44C8"/>
    <w:rsid w:val="009E024F"/>
    <w:rsid w:val="009E2A19"/>
    <w:rsid w:val="009F16CD"/>
    <w:rsid w:val="00A323E6"/>
    <w:rsid w:val="00A33A32"/>
    <w:rsid w:val="00A34459"/>
    <w:rsid w:val="00A4395A"/>
    <w:rsid w:val="00A51BBE"/>
    <w:rsid w:val="00A65816"/>
    <w:rsid w:val="00A659F2"/>
    <w:rsid w:val="00A669E1"/>
    <w:rsid w:val="00A76381"/>
    <w:rsid w:val="00AC5C97"/>
    <w:rsid w:val="00AD51C2"/>
    <w:rsid w:val="00AD5F3C"/>
    <w:rsid w:val="00AE4186"/>
    <w:rsid w:val="00AF003C"/>
    <w:rsid w:val="00B11B39"/>
    <w:rsid w:val="00B27DC3"/>
    <w:rsid w:val="00B44C68"/>
    <w:rsid w:val="00B501E9"/>
    <w:rsid w:val="00B503C7"/>
    <w:rsid w:val="00B52F86"/>
    <w:rsid w:val="00B81FDE"/>
    <w:rsid w:val="00B96B57"/>
    <w:rsid w:val="00BA4826"/>
    <w:rsid w:val="00BA6962"/>
    <w:rsid w:val="00BD24B4"/>
    <w:rsid w:val="00BD3F5F"/>
    <w:rsid w:val="00BD5B2F"/>
    <w:rsid w:val="00BE1F3F"/>
    <w:rsid w:val="00BE2EB7"/>
    <w:rsid w:val="00BE680C"/>
    <w:rsid w:val="00BF1A01"/>
    <w:rsid w:val="00BF2ADF"/>
    <w:rsid w:val="00C20D9F"/>
    <w:rsid w:val="00C337B2"/>
    <w:rsid w:val="00C37D3A"/>
    <w:rsid w:val="00C42366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07141"/>
    <w:rsid w:val="00D1178C"/>
    <w:rsid w:val="00D22A02"/>
    <w:rsid w:val="00D273C6"/>
    <w:rsid w:val="00D45AE3"/>
    <w:rsid w:val="00D46A27"/>
    <w:rsid w:val="00D5065D"/>
    <w:rsid w:val="00D52DBE"/>
    <w:rsid w:val="00D6756A"/>
    <w:rsid w:val="00D77FF8"/>
    <w:rsid w:val="00D80B4A"/>
    <w:rsid w:val="00D82BA7"/>
    <w:rsid w:val="00D87391"/>
    <w:rsid w:val="00D92BF2"/>
    <w:rsid w:val="00DF7A9D"/>
    <w:rsid w:val="00E0128C"/>
    <w:rsid w:val="00E04D83"/>
    <w:rsid w:val="00E04EBD"/>
    <w:rsid w:val="00E24210"/>
    <w:rsid w:val="00E31377"/>
    <w:rsid w:val="00E33802"/>
    <w:rsid w:val="00E4393B"/>
    <w:rsid w:val="00E44BE6"/>
    <w:rsid w:val="00E45215"/>
    <w:rsid w:val="00E521C9"/>
    <w:rsid w:val="00E975DB"/>
    <w:rsid w:val="00E97CEF"/>
    <w:rsid w:val="00ED0127"/>
    <w:rsid w:val="00ED54DC"/>
    <w:rsid w:val="00F01227"/>
    <w:rsid w:val="00F01896"/>
    <w:rsid w:val="00F061D3"/>
    <w:rsid w:val="00F27AE3"/>
    <w:rsid w:val="00F32AB0"/>
    <w:rsid w:val="00F41B4F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956DF-BFE8-4B84-9F96-20D0CD6C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271</Words>
  <Characters>1664</Characters>
  <Application>Microsoft Office Word</Application>
  <DocSecurity>4</DocSecurity>
  <Lines>151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</vt:lpstr>
      <vt:lpstr>Tisdagen den 27 september 2005</vt:lpstr>
    </vt:vector>
  </TitlesOfParts>
  <Company>Riksdagen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2005-09-26T14:05:00Z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september 2005</vt:lpwstr>
  </property>
  <property fmtid="{D5CDD505-2E9C-101B-9397-08002B2CF9AE}" pid="3" name="DocumentNumber">
    <vt:lpwstr>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2005-09-27</vt:lpwstr>
  </property>
</Properties>
</file>