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B2A" w:rsidRPr="007C3397" w:rsidRDefault="00D51B2A" w:rsidP="001671F3">
      <w:pPr>
        <w:pStyle w:val="Hemstlrubrik"/>
      </w:pPr>
      <w:r w:rsidRPr="007C3397">
        <w:t>Förslag till riksdagsbeslut</w:t>
      </w:r>
    </w:p>
    <w:p w:rsidR="00D51B2A" w:rsidRPr="007C3397" w:rsidRDefault="00D51B2A" w:rsidP="00D51B2A">
      <w:pPr>
        <w:pStyle w:val="Hemstlatt"/>
      </w:pPr>
      <w:r w:rsidRPr="007C3397">
        <w:t>Riksdagen tillkännager för regeringen som sin mening vad i motionen anförs om att förbättra och effektivisera polisövervakningen i landet med syftet att reducera trafikolyckorna längs våra vägar.</w:t>
      </w:r>
    </w:p>
    <w:p w:rsidR="00B67B24" w:rsidRPr="007C3397" w:rsidRDefault="00B67B24" w:rsidP="00B67B24">
      <w:pPr>
        <w:pStyle w:val="Rubrik1"/>
      </w:pPr>
      <w:r w:rsidRPr="007C3397">
        <w:t>Motivering</w:t>
      </w:r>
    </w:p>
    <w:p w:rsidR="00D51B2A" w:rsidRPr="007C3397" w:rsidRDefault="00D51B2A" w:rsidP="00D51B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7C3397">
        <w:t>En väl fungerande trafikövervakning är avgörande för att kunna minska tr</w:t>
      </w:r>
      <w:r w:rsidRPr="007C3397">
        <w:t>a</w:t>
      </w:r>
      <w:r w:rsidRPr="007C3397">
        <w:t xml:space="preserve">fikdöden som varje år skördar mer än 500 </w:t>
      </w:r>
      <w:r w:rsidR="001671F3" w:rsidRPr="007C3397">
        <w:t>liv</w:t>
      </w:r>
      <w:r w:rsidRPr="007C3397">
        <w:t xml:space="preserve"> och tusentals svårt skadade i Sverige. Om bilisterna kunde förmås att alltid respektera hastighetsbegrän</w:t>
      </w:r>
      <w:r w:rsidRPr="007C3397">
        <w:t>s</w:t>
      </w:r>
      <w:r w:rsidRPr="007C3397">
        <w:t>ningarna, köra nyktra</w:t>
      </w:r>
      <w:r w:rsidR="001671F3" w:rsidRPr="007C3397">
        <w:t xml:space="preserve"> och</w:t>
      </w:r>
      <w:r w:rsidRPr="007C3397">
        <w:t xml:space="preserve"> använda säkerhetsbältet och bra däck skulle sann</w:t>
      </w:r>
      <w:r w:rsidRPr="007C3397">
        <w:t>o</w:t>
      </w:r>
      <w:r w:rsidRPr="007C3397">
        <w:t>likt c</w:t>
      </w:r>
      <w:r w:rsidR="001671F3" w:rsidRPr="007C3397">
        <w:t>irk</w:t>
      </w:r>
      <w:r w:rsidRPr="007C3397">
        <w:t xml:space="preserve">a hälften av alla olyckor genast försvinna. </w:t>
      </w:r>
    </w:p>
    <w:p w:rsidR="00D51B2A" w:rsidRPr="007C3397" w:rsidRDefault="00D51B2A" w:rsidP="001671F3">
      <w:pPr>
        <w:pStyle w:val="Normaltindrag"/>
      </w:pPr>
      <w:r w:rsidRPr="007C3397">
        <w:t>Det är polismyndigheten som är ansvarig för trafikövervakningen och hur den organiseras för att motverka rattonykterhet, hastighetsöverträdelser och annat som leder till trafikolyckor.</w:t>
      </w:r>
    </w:p>
    <w:p w:rsidR="00D51B2A" w:rsidRPr="007C3397" w:rsidRDefault="00D51B2A" w:rsidP="001671F3">
      <w:pPr>
        <w:pStyle w:val="Normaltindrag"/>
      </w:pPr>
      <w:r w:rsidRPr="007C3397">
        <w:t>Enligt en studie som presenterades hösten 2004 skulle antalet omkomna i trafiken kunna minska med fler än 50 personer per år om polisens trafiköve</w:t>
      </w:r>
      <w:r w:rsidRPr="007C3397">
        <w:t>r</w:t>
      </w:r>
      <w:r w:rsidRPr="007C3397">
        <w:t>vakning var lika bra i hela landet som i de bästa länen. Studien baserar sig på data från Vägverkets sju regioner och polisens 21 regionala myndigheter.</w:t>
      </w:r>
    </w:p>
    <w:p w:rsidR="00D51B2A" w:rsidRPr="007C3397" w:rsidRDefault="00D51B2A" w:rsidP="001671F3">
      <w:pPr>
        <w:pStyle w:val="Normaltindrag"/>
      </w:pPr>
      <w:r w:rsidRPr="007C3397">
        <w:t>Flera län kan bli mycket bättre på detta område. Ett av dessa län är Gävl</w:t>
      </w:r>
      <w:r w:rsidRPr="007C3397">
        <w:t>e</w:t>
      </w:r>
      <w:r w:rsidRPr="007C3397">
        <w:t>borgs län som enligt studien är det allra sämsta på två av tre studerade omr</w:t>
      </w:r>
      <w:r w:rsidRPr="007C3397">
        <w:t>å</w:t>
      </w:r>
      <w:r w:rsidRPr="007C3397">
        <w:t>den. Det gäller rapporterade brott mot nykterhet och bilbältesbrott.  Särskilt allvarligt framstår misslyckandet att ertappa de många förare som kör rat</w:t>
      </w:r>
      <w:r w:rsidRPr="007C3397">
        <w:t>t</w:t>
      </w:r>
      <w:r w:rsidRPr="007C3397">
        <w:t xml:space="preserve">onyktra och som under det senaste året fortsatt att förorsaka många allvarliga olyckor, lidande och död. </w:t>
      </w:r>
    </w:p>
    <w:p w:rsidR="00D51B2A" w:rsidRPr="007C3397" w:rsidRDefault="00D51B2A" w:rsidP="001671F3">
      <w:pPr>
        <w:pStyle w:val="Normaltindrag"/>
      </w:pPr>
      <w:r w:rsidRPr="007C3397">
        <w:t>Enligt vår mening är det angeläget att snabbt ta till</w:t>
      </w:r>
      <w:r w:rsidR="001671F3" w:rsidRPr="007C3397">
        <w:t xml:space="preserve"> </w:t>
      </w:r>
      <w:r w:rsidRPr="007C3397">
        <w:t>vara erfarenheterna från de delar av landet som lyckats bäst med trafikövervakningen och motverka</w:t>
      </w:r>
      <w:r w:rsidRPr="007C3397">
        <w:t>n</w:t>
      </w:r>
      <w:r w:rsidRPr="007C3397">
        <w:t>det av olyckor. Även om en del av skillnaderna kan bero på olika geografiska, ekonomiska och sociala förutsättningar förefaller det ändå som att förbät</w:t>
      </w:r>
      <w:r w:rsidRPr="007C3397">
        <w:t>t</w:t>
      </w:r>
      <w:r w:rsidRPr="007C3397">
        <w:t>ringspotentialen är mycket stor för bl.a. Gävleborgs län.</w:t>
      </w:r>
    </w:p>
    <w:p w:rsidR="00D51B2A" w:rsidRPr="007C3397" w:rsidRDefault="00D51B2A" w:rsidP="001671F3">
      <w:pPr>
        <w:pStyle w:val="Normaltindrag"/>
      </w:pPr>
      <w:r w:rsidRPr="007C3397">
        <w:lastRenderedPageBreak/>
        <w:t>Därför bör regeringen anmoda Rikspolisstyrelsen att snarast se över, fö</w:t>
      </w:r>
      <w:r w:rsidRPr="007C3397">
        <w:t>r</w:t>
      </w:r>
      <w:r w:rsidRPr="007C3397">
        <w:t>bättra och effektivisera trafikövervakningen med särskild inriktning på att lyfta de län som i</w:t>
      </w:r>
      <w:r w:rsidR="001671F3" w:rsidRPr="007C3397">
        <w:t xml:space="preserve"> </w:t>
      </w:r>
      <w:r w:rsidRPr="007C3397">
        <w:t>dag har störs</w:t>
      </w:r>
      <w:r w:rsidR="001671F3" w:rsidRPr="007C3397">
        <w:t>t</w:t>
      </w:r>
      <w:r w:rsidRPr="007C3397">
        <w:t xml:space="preserve"> potential till förbättringar.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671F3" w:rsidRPr="007C3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71F3" w:rsidRPr="007C3397" w:rsidRDefault="001671F3" w:rsidP="001671F3">
            <w:pPr>
              <w:pStyle w:val="UnderskriftDatum"/>
              <w:spacing w:before="240"/>
            </w:pPr>
            <w:r w:rsidRPr="007C3397">
              <w:t>Stockholm den 26 september 2005</w:t>
            </w:r>
          </w:p>
        </w:tc>
        <w:tc>
          <w:tcPr>
            <w:tcW w:w="3047" w:type="dxa"/>
          </w:tcPr>
          <w:p w:rsidR="001671F3" w:rsidRPr="007C3397" w:rsidRDefault="001671F3" w:rsidP="001671F3">
            <w:pPr>
              <w:pStyle w:val="Underskrifter"/>
              <w:spacing w:before="240"/>
            </w:pPr>
          </w:p>
        </w:tc>
      </w:tr>
      <w:tr w:rsidR="001671F3" w:rsidRPr="007C3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71F3" w:rsidRPr="007C3397" w:rsidRDefault="001671F3" w:rsidP="001671F3">
            <w:pPr>
              <w:pStyle w:val="Underskrifter"/>
            </w:pPr>
            <w:r w:rsidRPr="007C3397">
              <w:t>Sven Bergström (c)</w:t>
            </w:r>
          </w:p>
        </w:tc>
        <w:tc>
          <w:tcPr>
            <w:tcW w:w="3047" w:type="dxa"/>
          </w:tcPr>
          <w:p w:rsidR="001671F3" w:rsidRPr="007C3397" w:rsidRDefault="001671F3" w:rsidP="001671F3">
            <w:pPr>
              <w:pStyle w:val="Underskrifter"/>
            </w:pPr>
            <w:r w:rsidRPr="007C3397">
              <w:t>Ragnwi Marcelind (kd)</w:t>
            </w:r>
          </w:p>
        </w:tc>
      </w:tr>
    </w:tbl>
    <w:p w:rsidR="00E84F25" w:rsidRPr="007C3397" w:rsidRDefault="00E84F25" w:rsidP="001671F3">
      <w:pPr>
        <w:pStyle w:val="Normaltindrag"/>
      </w:pPr>
    </w:p>
    <w:sectPr w:rsidR="00E84F25" w:rsidRPr="007C3397" w:rsidSect="00167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DA2" w:rsidRPr="007C3397" w:rsidRDefault="005D4DA2">
      <w:r w:rsidRPr="007C3397">
        <w:separator/>
      </w:r>
    </w:p>
  </w:endnote>
  <w:endnote w:type="continuationSeparator" w:id="0">
    <w:p w:rsidR="005D4DA2" w:rsidRPr="007C3397" w:rsidRDefault="005D4DA2">
      <w:r w:rsidRPr="007C33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B24" w:rsidRPr="007C3397" w:rsidRDefault="007C3397" w:rsidP="001671F3">
    <w:pPr>
      <w:pStyle w:val="Sidfot"/>
    </w:pPr>
    <w:r w:rsidRPr="007C33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966267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F3" w:rsidRDefault="001671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71F3" w:rsidRDefault="001671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B24" w:rsidRPr="007C3397" w:rsidRDefault="007C3397" w:rsidP="001671F3">
    <w:pPr>
      <w:pStyle w:val="Sidfot"/>
    </w:pPr>
    <w:r w:rsidRPr="007C33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40578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F3" w:rsidRDefault="001671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71F3" w:rsidRDefault="001671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B24" w:rsidRPr="007C3397" w:rsidRDefault="007C3397" w:rsidP="001671F3">
    <w:pPr>
      <w:pStyle w:val="Sidfot"/>
    </w:pPr>
    <w:r w:rsidRPr="007C33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18220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F3" w:rsidRDefault="001671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71F3" w:rsidRDefault="001671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DA2" w:rsidRPr="007C3397" w:rsidRDefault="005D4DA2">
      <w:r w:rsidRPr="007C3397">
        <w:separator/>
      </w:r>
    </w:p>
  </w:footnote>
  <w:footnote w:type="continuationSeparator" w:id="0">
    <w:p w:rsidR="005D4DA2" w:rsidRPr="007C3397" w:rsidRDefault="005D4DA2">
      <w:r w:rsidRPr="007C33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B24" w:rsidRPr="007C3397" w:rsidRDefault="007C3397" w:rsidP="001671F3">
    <w:pPr>
      <w:pStyle w:val="Sidhuvud"/>
    </w:pPr>
    <w:r w:rsidRPr="007C33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278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F3" w:rsidRDefault="001671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71F3" w:rsidRDefault="001671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B24" w:rsidRPr="007C3397" w:rsidRDefault="007C3397" w:rsidP="001671F3">
    <w:pPr>
      <w:pStyle w:val="Sidhuvud"/>
    </w:pPr>
    <w:r w:rsidRPr="007C33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0135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F3" w:rsidRDefault="001671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71F3" w:rsidRDefault="001671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1F3" w:rsidRPr="007C3397" w:rsidRDefault="001671F3">
    <w:pPr>
      <w:pStyle w:val="FSHNormal"/>
      <w:tabs>
        <w:tab w:val="right" w:pos="5840"/>
      </w:tabs>
    </w:pPr>
    <w:r w:rsidRPr="007C3397">
      <w:br/>
    </w:r>
    <w:r w:rsidRPr="007C3397">
      <w:fldChar w:fldCharType="begin" w:fldLock="1"/>
    </w:r>
    <w:r w:rsidRPr="007C3397">
      <w:instrText xml:space="preserve"> DOCPROPERTY</w:instrText>
    </w:r>
    <w:r w:rsidRPr="007C3397">
      <w:rPr>
        <w:sz w:val="18"/>
      </w:rPr>
      <w:instrText xml:space="preserve"> "YearUser" *\charformat </w:instrText>
    </w:r>
    <w:r w:rsidRPr="007C3397">
      <w:fldChar w:fldCharType="separate"/>
    </w:r>
    <w:r w:rsidRPr="007C3397">
      <w:t>2005/06</w:t>
    </w:r>
    <w:r w:rsidRPr="007C3397">
      <w:fldChar w:fldCharType="end"/>
    </w:r>
    <w:r w:rsidRPr="007C3397">
      <w:t xml:space="preserve"> </w:t>
    </w:r>
    <w:r w:rsidRPr="007C3397">
      <w:tab/>
      <w:t xml:space="preserve">mnr: </w:t>
    </w:r>
    <w:r w:rsidRPr="007C3397">
      <w:fldChar w:fldCharType="begin" w:fldLock="1"/>
    </w:r>
    <w:r w:rsidRPr="007C3397">
      <w:instrText xml:space="preserve"> DOCPROPERTY</w:instrText>
    </w:r>
    <w:r w:rsidRPr="007C3397">
      <w:rPr>
        <w:sz w:val="18"/>
      </w:rPr>
      <w:instrText xml:space="preserve"> "Motionsnummer" *\charformat </w:instrText>
    </w:r>
    <w:r w:rsidRPr="007C3397">
      <w:fldChar w:fldCharType="separate"/>
    </w:r>
    <w:r w:rsidRPr="007C3397">
      <w:t>Ju302</w:t>
    </w:r>
    <w:r w:rsidRPr="007C3397">
      <w:fldChar w:fldCharType="end"/>
    </w:r>
    <w:r w:rsidRPr="007C3397">
      <w:br/>
    </w:r>
    <w:r w:rsidRPr="007C3397">
      <w:fldChar w:fldCharType="begin" w:fldLock="1"/>
    </w:r>
    <w:r w:rsidRPr="007C3397">
      <w:instrText xml:space="preserve"> DOCPROPERTY</w:instrText>
    </w:r>
    <w:r w:rsidRPr="007C3397">
      <w:rPr>
        <w:sz w:val="18"/>
      </w:rPr>
      <w:instrText xml:space="preserve"> "Samling" *\charformat </w:instrText>
    </w:r>
    <w:r w:rsidRPr="007C3397">
      <w:fldChar w:fldCharType="end"/>
    </w:r>
    <w:r w:rsidRPr="007C3397">
      <w:tab/>
      <w:t xml:space="preserve">pnr: </w:t>
    </w:r>
    <w:r w:rsidRPr="007C3397">
      <w:fldChar w:fldCharType="begin" w:fldLock="1"/>
    </w:r>
    <w:r w:rsidRPr="007C3397">
      <w:instrText xml:space="preserve"> DOCPROPERTY</w:instrText>
    </w:r>
    <w:r w:rsidRPr="007C3397">
      <w:rPr>
        <w:sz w:val="18"/>
      </w:rPr>
      <w:instrText xml:space="preserve"> "Partinummer" *\charformat </w:instrText>
    </w:r>
    <w:r w:rsidRPr="007C3397">
      <w:fldChar w:fldCharType="separate"/>
    </w:r>
    <w:r w:rsidRPr="007C3397">
      <w:t>-c477</w:t>
    </w:r>
    <w:r w:rsidRPr="007C3397">
      <w:fldChar w:fldCharType="end"/>
    </w:r>
  </w:p>
  <w:p w:rsidR="001671F3" w:rsidRPr="007C3397" w:rsidRDefault="001671F3">
    <w:pPr>
      <w:pStyle w:val="FSHRub1"/>
    </w:pPr>
    <w:r w:rsidRPr="007C3397">
      <w:t>Motion till riksdagen</w:t>
    </w:r>
    <w:r w:rsidRPr="007C3397">
      <w:br/>
    </w:r>
    <w:r w:rsidRPr="007C3397">
      <w:fldChar w:fldCharType="begin" w:fldLock="1"/>
    </w:r>
    <w:r w:rsidRPr="007C3397">
      <w:instrText xml:space="preserve"> DOCPROPERTY "YearUser" *\charformat </w:instrText>
    </w:r>
    <w:r w:rsidRPr="007C3397">
      <w:fldChar w:fldCharType="separate"/>
    </w:r>
    <w:r w:rsidRPr="007C3397">
      <w:t>2005/06</w:t>
    </w:r>
    <w:r w:rsidRPr="007C3397">
      <w:fldChar w:fldCharType="end"/>
    </w:r>
    <w:r w:rsidRPr="007C3397">
      <w:t>:</w:t>
    </w:r>
    <w:r w:rsidRPr="007C3397">
      <w:fldChar w:fldCharType="begin" w:fldLock="1"/>
    </w:r>
    <w:r w:rsidRPr="007C3397">
      <w:instrText xml:space="preserve"> DOCPROPERTY "Motionsnummer" *\charformat </w:instrText>
    </w:r>
    <w:r w:rsidRPr="007C3397">
      <w:fldChar w:fldCharType="separate"/>
    </w:r>
    <w:r w:rsidRPr="007C3397">
      <w:t>Ju302</w:t>
    </w:r>
    <w:r w:rsidRPr="007C3397">
      <w:fldChar w:fldCharType="end"/>
    </w:r>
  </w:p>
  <w:p w:rsidR="001671F3" w:rsidRPr="007C3397" w:rsidRDefault="001671F3">
    <w:pPr>
      <w:pStyle w:val="FSHNormalS5"/>
    </w:pPr>
    <w:r w:rsidRPr="007C3397">
      <w:fldChar w:fldCharType="begin" w:fldLock="1"/>
    </w:r>
    <w:r w:rsidRPr="007C3397">
      <w:instrText xml:space="preserve"> DOCPROPERTY "MotionarText" *\charformat </w:instrText>
    </w:r>
    <w:r w:rsidRPr="007C3397">
      <w:fldChar w:fldCharType="separate"/>
    </w:r>
    <w:r w:rsidRPr="007C3397">
      <w:t>av Sven Bergström (c) och Ragnwi Marcelind (kd)</w:t>
    </w:r>
    <w:r w:rsidRPr="007C3397">
      <w:fldChar w:fldCharType="end"/>
    </w:r>
    <w:r w:rsidRPr="007C3397">
      <w:br/>
    </w:r>
    <w:r w:rsidRPr="007C3397">
      <w:fldChar w:fldCharType="begin" w:fldLock="1"/>
    </w:r>
    <w:r w:rsidRPr="007C3397">
      <w:instrText xml:space="preserve"> DOCPROPERTY "SvarFrasKort" *\charformat </w:instrText>
    </w:r>
    <w:r w:rsidRPr="007C3397">
      <w:fldChar w:fldCharType="end"/>
    </w:r>
  </w:p>
  <w:p w:rsidR="001671F3" w:rsidRPr="007C3397" w:rsidRDefault="001671F3">
    <w:pPr>
      <w:pStyle w:val="FSHTitel"/>
    </w:pPr>
    <w:r w:rsidRPr="007C3397">
      <w:fldChar w:fldCharType="begin" w:fldLock="1"/>
    </w:r>
    <w:r w:rsidRPr="007C3397">
      <w:instrText xml:space="preserve"> DOCPROPERTY</w:instrText>
    </w:r>
    <w:r w:rsidRPr="007C3397">
      <w:rPr>
        <w:sz w:val="18"/>
      </w:rPr>
      <w:instrText xml:space="preserve"> "RubrikSvar" *\charformat </w:instrText>
    </w:r>
    <w:r w:rsidRPr="007C3397">
      <w:fldChar w:fldCharType="separate"/>
    </w:r>
    <w:r w:rsidRPr="007C3397">
      <w:t>Polisens trafikövervakning</w:t>
    </w:r>
    <w:r w:rsidRPr="007C3397">
      <w:fldChar w:fldCharType="end"/>
    </w:r>
  </w:p>
  <w:p w:rsidR="001671F3" w:rsidRPr="007C3397" w:rsidRDefault="001671F3" w:rsidP="001671F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137272">
    <w:abstractNumId w:val="13"/>
  </w:num>
  <w:num w:numId="2" w16cid:durableId="871267474">
    <w:abstractNumId w:val="10"/>
  </w:num>
  <w:num w:numId="3" w16cid:durableId="1248348873">
    <w:abstractNumId w:val="11"/>
  </w:num>
  <w:num w:numId="4" w16cid:durableId="1274048515">
    <w:abstractNumId w:val="12"/>
  </w:num>
  <w:num w:numId="5" w16cid:durableId="1690335061">
    <w:abstractNumId w:val="8"/>
  </w:num>
  <w:num w:numId="6" w16cid:durableId="1448086765">
    <w:abstractNumId w:val="3"/>
  </w:num>
  <w:num w:numId="7" w16cid:durableId="145898660">
    <w:abstractNumId w:val="2"/>
  </w:num>
  <w:num w:numId="8" w16cid:durableId="813720712">
    <w:abstractNumId w:val="1"/>
  </w:num>
  <w:num w:numId="9" w16cid:durableId="72893657">
    <w:abstractNumId w:val="0"/>
  </w:num>
  <w:num w:numId="10" w16cid:durableId="1780445047">
    <w:abstractNumId w:val="9"/>
  </w:num>
  <w:num w:numId="11" w16cid:durableId="181549498">
    <w:abstractNumId w:val="7"/>
  </w:num>
  <w:num w:numId="12" w16cid:durableId="1225487146">
    <w:abstractNumId w:val="6"/>
  </w:num>
  <w:num w:numId="13" w16cid:durableId="1680623172">
    <w:abstractNumId w:val="5"/>
  </w:num>
  <w:num w:numId="14" w16cid:durableId="1959145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9B19AC"/>
    <w:rsid w:val="00064BC3"/>
    <w:rsid w:val="00066775"/>
    <w:rsid w:val="00072FB9"/>
    <w:rsid w:val="000C06D2"/>
    <w:rsid w:val="00100531"/>
    <w:rsid w:val="001671F3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D4DA2"/>
    <w:rsid w:val="00740D6D"/>
    <w:rsid w:val="00794149"/>
    <w:rsid w:val="007B67A7"/>
    <w:rsid w:val="007C3397"/>
    <w:rsid w:val="007C6092"/>
    <w:rsid w:val="009B19AC"/>
    <w:rsid w:val="00A053C6"/>
    <w:rsid w:val="00B13BF0"/>
    <w:rsid w:val="00B67B24"/>
    <w:rsid w:val="00BB2A58"/>
    <w:rsid w:val="00C1285C"/>
    <w:rsid w:val="00C27B7D"/>
    <w:rsid w:val="00D1174F"/>
    <w:rsid w:val="00D51B2A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BC4053-0ECF-44D5-9C34-ED6C2A2A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671F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671F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312</Words>
  <Characters>1822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Ju302</vt:lpstr>
    </vt:vector>
  </TitlesOfParts>
  <Company>Riksdagen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Ju302</dc:title>
  <dc:subject>Ju302</dc:subject>
  <dc:creator>Riksdagen</dc:creator>
  <cp:keywords>Riksdagen</cp:keywords>
  <dc:description/>
  <cp:lastModifiedBy>Lars Brink</cp:lastModifiedBy>
  <cp:revision>2</cp:revision>
  <cp:lastPrinted>2005-10-16T08:54:00Z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Polisens trafikövervakning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trafikövervakning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-c477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Sven Bergström (c) och Ragnwi Marcelind (kd)</vt:lpwstr>
  </property>
  <property fmtid="{D5CDD505-2E9C-101B-9397-08002B2CF9AE}" pid="26" name="MotionarLista">
    <vt:lpwstr>Bergström, Sven (c)\Marcelind,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(c), 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20052006000000000099000004770070</vt:lpwstr>
  </property>
  <property fmtid="{D5CDD505-2E9C-101B-9397-08002B2CF9AE}" pid="47" name="datum">
    <vt:lpwstr>050926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20052006000000000099000004770070</vt:lpwstr>
  </property>
  <property fmtid="{D5CDD505-2E9C-101B-9397-08002B2CF9AE}" pid="50" name="nummer">
    <vt:lpwstr>302</vt:lpwstr>
  </property>
  <property fmtid="{D5CDD505-2E9C-101B-9397-08002B2CF9AE}" pid="51" name="utskottsbeteckning">
    <vt:lpwstr>Ju</vt:lpwstr>
  </property>
</Properties>
</file>