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B44C6A" w:rsidRDefault="006E04A4">
      <w:pPr>
        <w:pStyle w:val="Dokumentbeteckning"/>
      </w:pPr>
      <w:r w:rsidRPr="00B44C6A">
        <w:fldChar w:fldCharType="begin" w:fldLock="1"/>
      </w:r>
      <w:r w:rsidRPr="00B44C6A">
        <w:instrText xml:space="preserve"> DOCPROPERTY "DocumentYear" </w:instrText>
      </w:r>
      <w:r w:rsidRPr="00B44C6A">
        <w:fldChar w:fldCharType="separate"/>
      </w:r>
      <w:r w:rsidR="006545C2" w:rsidRPr="00B44C6A">
        <w:t>2007/08</w:t>
      </w:r>
      <w:r w:rsidRPr="00B44C6A">
        <w:fldChar w:fldCharType="end"/>
      </w:r>
      <w:r w:rsidRPr="00B44C6A">
        <w:t>:</w:t>
      </w:r>
      <w:r w:rsidRPr="00B44C6A">
        <w:fldChar w:fldCharType="begin" w:fldLock="1"/>
      </w:r>
      <w:r w:rsidRPr="00B44C6A">
        <w:instrText xml:space="preserve"> DOCPROPERTY "DocumentNumber" </w:instrText>
      </w:r>
      <w:r w:rsidRPr="00B44C6A">
        <w:fldChar w:fldCharType="separate"/>
      </w:r>
      <w:r w:rsidR="006545C2" w:rsidRPr="00B44C6A">
        <w:t>119</w:t>
      </w:r>
      <w:r w:rsidRPr="00B44C6A">
        <w:fldChar w:fldCharType="end"/>
      </w:r>
    </w:p>
    <w:p w:rsidR="006E04A4" w:rsidRPr="00B44C6A" w:rsidRDefault="006E04A4">
      <w:pPr>
        <w:pStyle w:val="Datum"/>
        <w:outlineLvl w:val="0"/>
      </w:pPr>
      <w:r w:rsidRPr="00B44C6A">
        <w:fldChar w:fldCharType="begin" w:fldLock="1"/>
      </w:r>
      <w:r w:rsidRPr="00B44C6A">
        <w:instrText xml:space="preserve"> DOCPROPERTY "DocumentDate" </w:instrText>
      </w:r>
      <w:r w:rsidRPr="00B44C6A">
        <w:fldChar w:fldCharType="separate"/>
      </w:r>
      <w:r w:rsidR="006545C2" w:rsidRPr="00B44C6A">
        <w:t>Onsdagen den 28 maj 2008</w:t>
      </w:r>
      <w:r w:rsidRPr="00B44C6A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B44C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B44C6A" w:rsidRDefault="008F7CB5">
            <w:pPr>
              <w:pStyle w:val="Plenum"/>
              <w:tabs>
                <w:tab w:val="clear" w:pos="1418"/>
              </w:tabs>
            </w:pPr>
            <w:r w:rsidRPr="00B44C6A">
              <w:t>Kl.</w:t>
            </w:r>
          </w:p>
        </w:tc>
        <w:tc>
          <w:tcPr>
            <w:tcW w:w="851" w:type="dxa"/>
          </w:tcPr>
          <w:p w:rsidR="006E04A4" w:rsidRPr="00B44C6A" w:rsidRDefault="008F7CB5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B44C6A">
              <w:t>09.00</w:t>
            </w:r>
          </w:p>
        </w:tc>
        <w:tc>
          <w:tcPr>
            <w:tcW w:w="397" w:type="dxa"/>
          </w:tcPr>
          <w:p w:rsidR="006E04A4" w:rsidRPr="00B44C6A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B44C6A" w:rsidRDefault="008F7CB5">
            <w:pPr>
              <w:pStyle w:val="Plenum"/>
              <w:tabs>
                <w:tab w:val="clear" w:pos="1418"/>
              </w:tabs>
              <w:ind w:right="1"/>
            </w:pPr>
            <w:r w:rsidRPr="00B44C6A">
              <w:t>Interpellationssvar</w:t>
            </w:r>
          </w:p>
        </w:tc>
      </w:tr>
    </w:tbl>
    <w:p w:rsidR="006E04A4" w:rsidRPr="00B44C6A" w:rsidRDefault="006E04A4">
      <w:pPr>
        <w:pStyle w:val="StreckLngt"/>
      </w:pPr>
      <w:r w:rsidRPr="00B44C6A">
        <w:tab/>
      </w:r>
    </w:p>
    <w:p w:rsidR="00D45AE3" w:rsidRPr="00B44C6A" w:rsidRDefault="00D45AE3" w:rsidP="00D45AE3">
      <w:pPr>
        <w:pStyle w:val="Blankrad"/>
      </w:pPr>
      <w:r w:rsidRPr="00B44C6A">
        <w:t>     </w:t>
      </w:r>
    </w:p>
    <w:p w:rsidR="00F042E5" w:rsidRPr="00B44C6A" w:rsidRDefault="00F042E5" w:rsidP="00CF242C">
      <w:pPr>
        <w:pStyle w:val="Blankrad"/>
      </w:pPr>
      <w:r w:rsidRPr="00B44C6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042E5" w:rsidRPr="00B44C6A" w:rsidTr="00987CA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042E5" w:rsidRPr="00B44C6A" w:rsidRDefault="00F042E5" w:rsidP="00987CA8">
            <w:pPr>
              <w:pStyle w:val="HuvudrubrikFlisteNr"/>
            </w:pPr>
          </w:p>
        </w:tc>
        <w:tc>
          <w:tcPr>
            <w:tcW w:w="6237" w:type="dxa"/>
          </w:tcPr>
          <w:p w:rsidR="00F042E5" w:rsidRPr="00B44C6A" w:rsidRDefault="00F042E5" w:rsidP="00987CA8">
            <w:pPr>
              <w:pStyle w:val="HuvudrubrikEnsam"/>
            </w:pPr>
            <w:r w:rsidRPr="00B44C6A">
              <w:t>Justering av protokoll</w:t>
            </w:r>
          </w:p>
        </w:tc>
        <w:tc>
          <w:tcPr>
            <w:tcW w:w="2481" w:type="dxa"/>
          </w:tcPr>
          <w:p w:rsidR="00F042E5" w:rsidRPr="00B44C6A" w:rsidRDefault="00F042E5" w:rsidP="00987CA8">
            <w:pPr>
              <w:pStyle w:val="HuvudrubrikKolumn3"/>
            </w:pPr>
          </w:p>
        </w:tc>
      </w:tr>
      <w:tr w:rsidR="00F042E5" w:rsidRPr="00B44C6A" w:rsidTr="00987CA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042E5" w:rsidRPr="00B44C6A" w:rsidRDefault="00F042E5" w:rsidP="00987CA8">
            <w:pPr>
              <w:pStyle w:val="FlistaNrText"/>
            </w:pPr>
          </w:p>
        </w:tc>
        <w:tc>
          <w:tcPr>
            <w:tcW w:w="6237" w:type="dxa"/>
          </w:tcPr>
          <w:p w:rsidR="00F042E5" w:rsidRPr="00B44C6A" w:rsidRDefault="00F042E5" w:rsidP="00987CA8">
            <w:r w:rsidRPr="00B44C6A">
              <w:t xml:space="preserve">Protokollen från sammanträdena måndagen den 19, </w:t>
            </w:r>
          </w:p>
          <w:p w:rsidR="00F042E5" w:rsidRPr="00B44C6A" w:rsidRDefault="00F042E5" w:rsidP="00987CA8">
            <w:r w:rsidRPr="00B44C6A">
              <w:t>tisdagen den 20, onsdagen den 21 och torsdagen den 22 maj</w:t>
            </w:r>
          </w:p>
        </w:tc>
        <w:tc>
          <w:tcPr>
            <w:tcW w:w="2481" w:type="dxa"/>
          </w:tcPr>
          <w:p w:rsidR="00F042E5" w:rsidRPr="00B44C6A" w:rsidRDefault="00F042E5" w:rsidP="00987CA8">
            <w:pPr>
              <w:rPr>
                <w:spacing w:val="-4"/>
              </w:rPr>
            </w:pPr>
          </w:p>
        </w:tc>
      </w:tr>
    </w:tbl>
    <w:p w:rsidR="00F042E5" w:rsidRPr="00B44C6A" w:rsidRDefault="00F042E5" w:rsidP="00F042E5">
      <w:pPr>
        <w:pStyle w:val="Blankrad"/>
      </w:pPr>
      <w:r w:rsidRPr="00B44C6A">
        <w:t>     </w:t>
      </w:r>
    </w:p>
    <w:p w:rsidR="00F042E5" w:rsidRPr="00B44C6A" w:rsidRDefault="00F042E5" w:rsidP="00F042E5">
      <w:pPr>
        <w:pStyle w:val="Blankrad"/>
      </w:pPr>
      <w:r w:rsidRPr="00B44C6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042E5" w:rsidRPr="00B44C6A" w:rsidTr="00987CA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042E5" w:rsidRPr="00B44C6A" w:rsidRDefault="00F042E5" w:rsidP="00987CA8">
            <w:pPr>
              <w:pStyle w:val="HuvudrubrikFlisteNr"/>
            </w:pPr>
          </w:p>
        </w:tc>
        <w:tc>
          <w:tcPr>
            <w:tcW w:w="6237" w:type="dxa"/>
          </w:tcPr>
          <w:p w:rsidR="00F042E5" w:rsidRPr="00B44C6A" w:rsidRDefault="00F042E5" w:rsidP="00987CA8">
            <w:pPr>
              <w:pStyle w:val="HuvudrubrikEnsam"/>
            </w:pPr>
            <w:r w:rsidRPr="00B44C6A">
              <w:t>Meddelande om ändring i kammarens sammanträdesplan</w:t>
            </w:r>
          </w:p>
        </w:tc>
        <w:tc>
          <w:tcPr>
            <w:tcW w:w="2481" w:type="dxa"/>
          </w:tcPr>
          <w:p w:rsidR="00F042E5" w:rsidRPr="00B44C6A" w:rsidRDefault="00F042E5" w:rsidP="00987CA8">
            <w:pPr>
              <w:pStyle w:val="HuvudrubrikKolumn3"/>
            </w:pPr>
          </w:p>
        </w:tc>
      </w:tr>
      <w:tr w:rsidR="00F042E5" w:rsidRPr="00B44C6A" w:rsidTr="00987C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042E5" w:rsidRPr="00B44C6A" w:rsidRDefault="00F042E5" w:rsidP="00987CA8">
            <w:pPr>
              <w:pStyle w:val="Underrubrik"/>
            </w:pPr>
          </w:p>
        </w:tc>
        <w:tc>
          <w:tcPr>
            <w:tcW w:w="6237" w:type="dxa"/>
          </w:tcPr>
          <w:p w:rsidR="00F042E5" w:rsidRPr="00B44C6A" w:rsidRDefault="00F042E5" w:rsidP="00987CA8">
            <w:pPr>
              <w:pStyle w:val="Underrubrik"/>
            </w:pPr>
            <w:r w:rsidRPr="00B44C6A">
              <w:t>Torsdagen den 29 maj</w:t>
            </w:r>
          </w:p>
        </w:tc>
        <w:tc>
          <w:tcPr>
            <w:tcW w:w="2481" w:type="dxa"/>
          </w:tcPr>
          <w:p w:rsidR="00F042E5" w:rsidRPr="00B44C6A" w:rsidRDefault="00F042E5" w:rsidP="00987CA8">
            <w:pPr>
              <w:pStyle w:val="Underrubrik"/>
              <w:rPr>
                <w:spacing w:val="-4"/>
              </w:rPr>
            </w:pPr>
          </w:p>
        </w:tc>
      </w:tr>
      <w:tr w:rsidR="00F042E5" w:rsidRPr="00B44C6A" w:rsidTr="00987C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042E5" w:rsidRPr="00B44C6A" w:rsidRDefault="00F042E5" w:rsidP="00987CA8">
            <w:pPr>
              <w:pStyle w:val="FlistaNrText"/>
            </w:pPr>
          </w:p>
        </w:tc>
        <w:tc>
          <w:tcPr>
            <w:tcW w:w="6237" w:type="dxa"/>
          </w:tcPr>
          <w:p w:rsidR="00F042E5" w:rsidRPr="00B44C6A" w:rsidRDefault="00F042E5" w:rsidP="00987CA8">
            <w:r w:rsidRPr="00B44C6A">
              <w:t>Interpellationssvar kl. 9.00 utgår</w:t>
            </w:r>
          </w:p>
        </w:tc>
        <w:tc>
          <w:tcPr>
            <w:tcW w:w="2481" w:type="dxa"/>
          </w:tcPr>
          <w:p w:rsidR="00F042E5" w:rsidRPr="00B44C6A" w:rsidRDefault="00F042E5" w:rsidP="00987CA8">
            <w:pPr>
              <w:rPr>
                <w:spacing w:val="-4"/>
              </w:rPr>
            </w:pPr>
          </w:p>
        </w:tc>
      </w:tr>
    </w:tbl>
    <w:p w:rsidR="00F042E5" w:rsidRPr="00B44C6A" w:rsidRDefault="00F042E5" w:rsidP="00F042E5">
      <w:pPr>
        <w:pStyle w:val="Blankrad"/>
      </w:pPr>
      <w:r w:rsidRPr="00B44C6A">
        <w:t>     </w:t>
      </w:r>
    </w:p>
    <w:p w:rsidR="00F042E5" w:rsidRPr="00B44C6A" w:rsidRDefault="00F042E5" w:rsidP="00F042E5">
      <w:pPr>
        <w:pStyle w:val="Blankrad"/>
      </w:pPr>
      <w:r w:rsidRPr="00B44C6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042E5" w:rsidRPr="00B44C6A" w:rsidTr="00987CA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042E5" w:rsidRPr="00B44C6A" w:rsidRDefault="00F042E5" w:rsidP="00987CA8">
            <w:pPr>
              <w:pStyle w:val="FlistaNrRubrik"/>
            </w:pPr>
          </w:p>
        </w:tc>
        <w:tc>
          <w:tcPr>
            <w:tcW w:w="6237" w:type="dxa"/>
          </w:tcPr>
          <w:p w:rsidR="00F042E5" w:rsidRPr="00B44C6A" w:rsidRDefault="00F042E5" w:rsidP="00987CA8">
            <w:pPr>
              <w:pStyle w:val="HuvudrubrikEnsam"/>
            </w:pPr>
            <w:bookmarkStart w:id="1" w:name="TypRubrik"/>
            <w:bookmarkEnd w:id="1"/>
            <w:r w:rsidRPr="00B44C6A">
              <w:t>Meddelande om interpellationer under augusti och september</w:t>
            </w:r>
          </w:p>
        </w:tc>
        <w:tc>
          <w:tcPr>
            <w:tcW w:w="2481" w:type="dxa"/>
          </w:tcPr>
          <w:p w:rsidR="00F042E5" w:rsidRPr="00B44C6A" w:rsidRDefault="00F042E5" w:rsidP="00987CA8">
            <w:pPr>
              <w:pStyle w:val="HuvudrubrikKolumn3"/>
            </w:pPr>
          </w:p>
        </w:tc>
      </w:tr>
    </w:tbl>
    <w:p w:rsidR="00F042E5" w:rsidRPr="00B44C6A" w:rsidRDefault="00F042E5" w:rsidP="00F042E5">
      <w:pPr>
        <w:pStyle w:val="Blankrad"/>
      </w:pPr>
      <w:bookmarkStart w:id="2" w:name="StartText"/>
      <w:bookmarkEnd w:id="2"/>
      <w:r w:rsidRPr="00B44C6A">
        <w:t>     </w:t>
      </w:r>
    </w:p>
    <w:p w:rsidR="00F042E5" w:rsidRPr="00B44C6A" w:rsidRDefault="00F042E5" w:rsidP="00F042E5">
      <w:pPr>
        <w:pStyle w:val="Blankrad"/>
      </w:pPr>
      <w:r w:rsidRPr="00B44C6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042E5" w:rsidRPr="00B44C6A" w:rsidTr="00987CA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042E5" w:rsidRPr="00B44C6A" w:rsidRDefault="00F042E5" w:rsidP="00987CA8">
            <w:pPr>
              <w:pStyle w:val="HuvudrubrikFlisteNr"/>
            </w:pPr>
          </w:p>
        </w:tc>
        <w:tc>
          <w:tcPr>
            <w:tcW w:w="6237" w:type="dxa"/>
          </w:tcPr>
          <w:p w:rsidR="00F042E5" w:rsidRPr="00B44C6A" w:rsidRDefault="00F042E5" w:rsidP="00987CA8">
            <w:pPr>
              <w:pStyle w:val="HuvudrubrikEnsam"/>
            </w:pPr>
            <w:bookmarkStart w:id="3" w:name="Start_FördröjdaInterpellationer"/>
            <w:bookmarkEnd w:id="3"/>
            <w:r w:rsidRPr="00B44C6A">
              <w:t>Anmälan om fördröjda svar på interpellationer</w:t>
            </w:r>
          </w:p>
        </w:tc>
        <w:tc>
          <w:tcPr>
            <w:tcW w:w="2481" w:type="dxa"/>
          </w:tcPr>
          <w:p w:rsidR="00F042E5" w:rsidRPr="00B44C6A" w:rsidRDefault="00F042E5" w:rsidP="00987CA8">
            <w:pPr>
              <w:pStyle w:val="HuvudrubrikKolumn3"/>
            </w:pPr>
          </w:p>
        </w:tc>
      </w:tr>
      <w:tr w:rsidR="00F042E5" w:rsidRPr="00B44C6A" w:rsidTr="00987C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042E5" w:rsidRPr="00B44C6A" w:rsidRDefault="00F042E5" w:rsidP="00987CA8">
            <w:pPr>
              <w:pStyle w:val="FlistaNrText"/>
            </w:pPr>
          </w:p>
        </w:tc>
        <w:tc>
          <w:tcPr>
            <w:tcW w:w="6237" w:type="dxa"/>
          </w:tcPr>
          <w:p w:rsidR="00F042E5" w:rsidRPr="00B44C6A" w:rsidRDefault="00F042E5" w:rsidP="00987CA8">
            <w:r w:rsidRPr="00B44C6A">
              <w:t>2007/08:680 av Eva-Lena Jansson (s)</w:t>
            </w:r>
          </w:p>
          <w:p w:rsidR="00F042E5" w:rsidRPr="00B44C6A" w:rsidRDefault="00F042E5" w:rsidP="00987CA8">
            <w:r w:rsidRPr="00B44C6A">
              <w:t>Skattesubventioner för hushållsnära tjänster</w:t>
            </w:r>
          </w:p>
        </w:tc>
        <w:tc>
          <w:tcPr>
            <w:tcW w:w="2481" w:type="dxa"/>
          </w:tcPr>
          <w:p w:rsidR="00F042E5" w:rsidRPr="00B44C6A" w:rsidRDefault="00F042E5" w:rsidP="00987CA8">
            <w:pPr>
              <w:rPr>
                <w:spacing w:val="-4"/>
              </w:rPr>
            </w:pPr>
          </w:p>
        </w:tc>
      </w:tr>
      <w:tr w:rsidR="00F042E5" w:rsidRPr="00B44C6A" w:rsidTr="00987C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042E5" w:rsidRPr="00B44C6A" w:rsidRDefault="00F042E5" w:rsidP="00987CA8">
            <w:pPr>
              <w:pStyle w:val="FlistaNrText"/>
            </w:pPr>
          </w:p>
        </w:tc>
        <w:tc>
          <w:tcPr>
            <w:tcW w:w="6237" w:type="dxa"/>
          </w:tcPr>
          <w:p w:rsidR="00F042E5" w:rsidRPr="00B44C6A" w:rsidRDefault="00F042E5" w:rsidP="00987CA8">
            <w:r w:rsidRPr="00B44C6A">
              <w:t>2007/08:707 av Eva-Lena Jansson (s)</w:t>
            </w:r>
          </w:p>
          <w:p w:rsidR="00F042E5" w:rsidRPr="00B44C6A" w:rsidRDefault="00F042E5" w:rsidP="00987CA8">
            <w:r w:rsidRPr="00B44C6A">
              <w:t>Begränsningsregeln i fastighetsskatten</w:t>
            </w:r>
          </w:p>
        </w:tc>
        <w:tc>
          <w:tcPr>
            <w:tcW w:w="2481" w:type="dxa"/>
          </w:tcPr>
          <w:p w:rsidR="00F042E5" w:rsidRPr="00B44C6A" w:rsidRDefault="00F042E5" w:rsidP="00987CA8">
            <w:pPr>
              <w:rPr>
                <w:spacing w:val="-4"/>
              </w:rPr>
            </w:pPr>
          </w:p>
        </w:tc>
      </w:tr>
      <w:tr w:rsidR="00F042E5" w:rsidRPr="00B44C6A" w:rsidTr="00987C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042E5" w:rsidRPr="00B44C6A" w:rsidRDefault="00F042E5" w:rsidP="00987CA8">
            <w:pPr>
              <w:pStyle w:val="FlistaNrText"/>
            </w:pPr>
          </w:p>
        </w:tc>
        <w:tc>
          <w:tcPr>
            <w:tcW w:w="6237" w:type="dxa"/>
          </w:tcPr>
          <w:p w:rsidR="00F042E5" w:rsidRPr="00B44C6A" w:rsidRDefault="00F042E5" w:rsidP="00987CA8">
            <w:r w:rsidRPr="00B44C6A">
              <w:t>2007/08:716 av Christina Axelsson (s)</w:t>
            </w:r>
          </w:p>
          <w:p w:rsidR="00F042E5" w:rsidRPr="00B44C6A" w:rsidRDefault="00F042E5" w:rsidP="00987CA8">
            <w:r w:rsidRPr="00B44C6A">
              <w:t>Klimatförändringar och infrastrukturen i Mälardalen</w:t>
            </w:r>
          </w:p>
        </w:tc>
        <w:tc>
          <w:tcPr>
            <w:tcW w:w="2481" w:type="dxa"/>
          </w:tcPr>
          <w:p w:rsidR="00F042E5" w:rsidRPr="00B44C6A" w:rsidRDefault="00F042E5" w:rsidP="00987CA8">
            <w:pPr>
              <w:rPr>
                <w:spacing w:val="-4"/>
              </w:rPr>
            </w:pPr>
          </w:p>
        </w:tc>
      </w:tr>
      <w:tr w:rsidR="00F042E5" w:rsidRPr="00B44C6A" w:rsidTr="00987C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042E5" w:rsidRPr="00B44C6A" w:rsidRDefault="00F042E5" w:rsidP="00987CA8">
            <w:pPr>
              <w:pStyle w:val="FlistaNrText"/>
            </w:pPr>
          </w:p>
        </w:tc>
        <w:tc>
          <w:tcPr>
            <w:tcW w:w="6237" w:type="dxa"/>
          </w:tcPr>
          <w:p w:rsidR="00F042E5" w:rsidRPr="00B44C6A" w:rsidRDefault="00F042E5" w:rsidP="00987CA8">
            <w:r w:rsidRPr="00B44C6A">
              <w:t>2007/08:717 av Pia Nilsson (s)</w:t>
            </w:r>
          </w:p>
          <w:p w:rsidR="00F042E5" w:rsidRPr="00B44C6A" w:rsidRDefault="00F042E5" w:rsidP="00987CA8">
            <w:r w:rsidRPr="00B44C6A">
              <w:t>Miljövänliga transporter runt Mälaren</w:t>
            </w:r>
          </w:p>
        </w:tc>
        <w:tc>
          <w:tcPr>
            <w:tcW w:w="2481" w:type="dxa"/>
          </w:tcPr>
          <w:p w:rsidR="00F042E5" w:rsidRPr="00B44C6A" w:rsidRDefault="00F042E5" w:rsidP="00987CA8">
            <w:pPr>
              <w:rPr>
                <w:spacing w:val="-4"/>
              </w:rPr>
            </w:pPr>
          </w:p>
        </w:tc>
      </w:tr>
      <w:tr w:rsidR="00F042E5" w:rsidRPr="00B44C6A" w:rsidTr="00987C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042E5" w:rsidRPr="00B44C6A" w:rsidRDefault="00F042E5" w:rsidP="00987CA8">
            <w:pPr>
              <w:pStyle w:val="FlistaNrText"/>
            </w:pPr>
          </w:p>
        </w:tc>
        <w:tc>
          <w:tcPr>
            <w:tcW w:w="6237" w:type="dxa"/>
          </w:tcPr>
          <w:p w:rsidR="00F042E5" w:rsidRPr="00B44C6A" w:rsidRDefault="00F042E5" w:rsidP="00987CA8">
            <w:r w:rsidRPr="00B44C6A">
              <w:t>2007/08:721 av Hans Olsson (s)</w:t>
            </w:r>
          </w:p>
          <w:p w:rsidR="00F042E5" w:rsidRPr="00B44C6A" w:rsidRDefault="00F042E5" w:rsidP="00987CA8">
            <w:r w:rsidRPr="00B44C6A">
              <w:t>Infrastrukturen i Västsverige</w:t>
            </w:r>
          </w:p>
        </w:tc>
        <w:tc>
          <w:tcPr>
            <w:tcW w:w="2481" w:type="dxa"/>
          </w:tcPr>
          <w:p w:rsidR="00F042E5" w:rsidRPr="00B44C6A" w:rsidRDefault="00F042E5" w:rsidP="00987CA8">
            <w:pPr>
              <w:rPr>
                <w:spacing w:val="-4"/>
              </w:rPr>
            </w:pPr>
          </w:p>
        </w:tc>
      </w:tr>
      <w:tr w:rsidR="00F042E5" w:rsidRPr="00B44C6A" w:rsidTr="00987C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042E5" w:rsidRPr="00B44C6A" w:rsidRDefault="00F042E5" w:rsidP="00987CA8">
            <w:pPr>
              <w:pStyle w:val="FlistaNrText"/>
            </w:pPr>
          </w:p>
        </w:tc>
        <w:tc>
          <w:tcPr>
            <w:tcW w:w="6237" w:type="dxa"/>
          </w:tcPr>
          <w:p w:rsidR="00F042E5" w:rsidRPr="00B44C6A" w:rsidRDefault="00F042E5" w:rsidP="00987CA8">
            <w:r w:rsidRPr="00B44C6A">
              <w:t>2007/08:722 av Monica Green (s)</w:t>
            </w:r>
          </w:p>
          <w:p w:rsidR="00F042E5" w:rsidRPr="00B44C6A" w:rsidRDefault="00F042E5" w:rsidP="00987CA8">
            <w:r w:rsidRPr="00B44C6A">
              <w:t>Vägnätet i Skaraborg</w:t>
            </w:r>
          </w:p>
        </w:tc>
        <w:tc>
          <w:tcPr>
            <w:tcW w:w="2481" w:type="dxa"/>
          </w:tcPr>
          <w:p w:rsidR="00F042E5" w:rsidRPr="00B44C6A" w:rsidRDefault="00F042E5" w:rsidP="00987CA8">
            <w:pPr>
              <w:rPr>
                <w:spacing w:val="-4"/>
              </w:rPr>
            </w:pPr>
          </w:p>
        </w:tc>
      </w:tr>
      <w:tr w:rsidR="00F042E5" w:rsidRPr="00B44C6A" w:rsidTr="00987C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042E5" w:rsidRPr="00B44C6A" w:rsidRDefault="00F042E5" w:rsidP="00987CA8">
            <w:pPr>
              <w:pStyle w:val="FlistaNrText"/>
            </w:pPr>
          </w:p>
        </w:tc>
        <w:tc>
          <w:tcPr>
            <w:tcW w:w="6237" w:type="dxa"/>
          </w:tcPr>
          <w:p w:rsidR="00F042E5" w:rsidRPr="00B44C6A" w:rsidRDefault="00F042E5" w:rsidP="00987CA8">
            <w:r w:rsidRPr="00B44C6A">
              <w:t>2007/08:725 av Cecilia Wigström i Göteborg (fp)</w:t>
            </w:r>
          </w:p>
          <w:p w:rsidR="00F042E5" w:rsidRPr="00B44C6A" w:rsidRDefault="00F042E5" w:rsidP="00987CA8">
            <w:r w:rsidRPr="00B44C6A">
              <w:t>Organiserad brottslighet i byggbranschen</w:t>
            </w:r>
          </w:p>
        </w:tc>
        <w:tc>
          <w:tcPr>
            <w:tcW w:w="2481" w:type="dxa"/>
          </w:tcPr>
          <w:p w:rsidR="00F042E5" w:rsidRPr="00B44C6A" w:rsidRDefault="00F042E5" w:rsidP="00987CA8">
            <w:pPr>
              <w:rPr>
                <w:spacing w:val="-4"/>
              </w:rPr>
            </w:pPr>
          </w:p>
        </w:tc>
      </w:tr>
      <w:tr w:rsidR="00F042E5" w:rsidRPr="00B44C6A" w:rsidTr="00987C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042E5" w:rsidRPr="00B44C6A" w:rsidRDefault="00F042E5" w:rsidP="00987CA8">
            <w:pPr>
              <w:pStyle w:val="FlistaNrText"/>
            </w:pPr>
          </w:p>
        </w:tc>
        <w:tc>
          <w:tcPr>
            <w:tcW w:w="6237" w:type="dxa"/>
          </w:tcPr>
          <w:p w:rsidR="00F042E5" w:rsidRPr="00B44C6A" w:rsidRDefault="00F042E5" w:rsidP="00987CA8">
            <w:r w:rsidRPr="00B44C6A">
              <w:t>2007/08:734 av Per Bolund (mp)</w:t>
            </w:r>
          </w:p>
          <w:p w:rsidR="00F042E5" w:rsidRPr="00B44C6A" w:rsidRDefault="00F042E5" w:rsidP="00987CA8">
            <w:r w:rsidRPr="00B44C6A">
              <w:t>Cykelturism</w:t>
            </w:r>
          </w:p>
        </w:tc>
        <w:tc>
          <w:tcPr>
            <w:tcW w:w="2481" w:type="dxa"/>
          </w:tcPr>
          <w:p w:rsidR="00F042E5" w:rsidRPr="00B44C6A" w:rsidRDefault="00F042E5" w:rsidP="00987CA8">
            <w:pPr>
              <w:rPr>
                <w:spacing w:val="-4"/>
              </w:rPr>
            </w:pPr>
          </w:p>
        </w:tc>
      </w:tr>
      <w:tr w:rsidR="00F042E5" w:rsidRPr="00B44C6A" w:rsidTr="00987C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042E5" w:rsidRPr="00B44C6A" w:rsidRDefault="00F042E5" w:rsidP="00987CA8">
            <w:pPr>
              <w:pStyle w:val="FlistaNrText"/>
            </w:pPr>
          </w:p>
        </w:tc>
        <w:tc>
          <w:tcPr>
            <w:tcW w:w="6237" w:type="dxa"/>
          </w:tcPr>
          <w:p w:rsidR="00F042E5" w:rsidRPr="00B44C6A" w:rsidRDefault="00F042E5" w:rsidP="00987CA8">
            <w:r w:rsidRPr="00B44C6A">
              <w:t>2007/08:738 av Mikaela Valtersson (mp)</w:t>
            </w:r>
          </w:p>
          <w:p w:rsidR="00F042E5" w:rsidRPr="00B44C6A" w:rsidRDefault="00F042E5" w:rsidP="00987CA8">
            <w:r w:rsidRPr="00B44C6A">
              <w:t>Utanförskapet</w:t>
            </w:r>
          </w:p>
        </w:tc>
        <w:tc>
          <w:tcPr>
            <w:tcW w:w="2481" w:type="dxa"/>
          </w:tcPr>
          <w:p w:rsidR="00F042E5" w:rsidRPr="00B44C6A" w:rsidRDefault="00F042E5" w:rsidP="00987CA8">
            <w:pPr>
              <w:rPr>
                <w:spacing w:val="-4"/>
              </w:rPr>
            </w:pPr>
          </w:p>
        </w:tc>
      </w:tr>
      <w:tr w:rsidR="00F042E5" w:rsidRPr="00B44C6A" w:rsidTr="00987C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042E5" w:rsidRPr="00B44C6A" w:rsidRDefault="00F042E5" w:rsidP="00987CA8">
            <w:pPr>
              <w:pStyle w:val="FlistaNrText"/>
            </w:pPr>
          </w:p>
        </w:tc>
        <w:tc>
          <w:tcPr>
            <w:tcW w:w="6237" w:type="dxa"/>
          </w:tcPr>
          <w:p w:rsidR="00F042E5" w:rsidRPr="00B44C6A" w:rsidRDefault="00F042E5" w:rsidP="00987CA8">
            <w:r w:rsidRPr="00B44C6A">
              <w:t>2007/08:757 av Marie Engström (v)</w:t>
            </w:r>
          </w:p>
          <w:p w:rsidR="00F042E5" w:rsidRPr="00B44C6A" w:rsidRDefault="00F042E5" w:rsidP="00987CA8">
            <w:r w:rsidRPr="00B44C6A">
              <w:t>Begränsad fastighetsavgift för vissa grupper</w:t>
            </w:r>
          </w:p>
        </w:tc>
        <w:tc>
          <w:tcPr>
            <w:tcW w:w="2481" w:type="dxa"/>
          </w:tcPr>
          <w:p w:rsidR="00F042E5" w:rsidRPr="00B44C6A" w:rsidRDefault="00F042E5" w:rsidP="00987CA8">
            <w:pPr>
              <w:rPr>
                <w:spacing w:val="-4"/>
              </w:rPr>
            </w:pPr>
          </w:p>
        </w:tc>
      </w:tr>
      <w:tr w:rsidR="00F042E5" w:rsidRPr="00B44C6A" w:rsidTr="00987C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042E5" w:rsidRPr="00B44C6A" w:rsidRDefault="00F042E5" w:rsidP="00987CA8">
            <w:pPr>
              <w:pStyle w:val="FlistaNrText"/>
            </w:pPr>
          </w:p>
        </w:tc>
        <w:tc>
          <w:tcPr>
            <w:tcW w:w="6237" w:type="dxa"/>
          </w:tcPr>
          <w:p w:rsidR="00F042E5" w:rsidRPr="00B44C6A" w:rsidRDefault="00F042E5" w:rsidP="00987CA8">
            <w:r w:rsidRPr="00B44C6A">
              <w:t>2007/08:765 av Christina Axelsson (s)</w:t>
            </w:r>
          </w:p>
          <w:p w:rsidR="00F042E5" w:rsidRPr="00B44C6A" w:rsidRDefault="00F042E5" w:rsidP="00987CA8">
            <w:r w:rsidRPr="00B44C6A">
              <w:t>Finansieringen av kollektivtrafiken</w:t>
            </w:r>
          </w:p>
        </w:tc>
        <w:tc>
          <w:tcPr>
            <w:tcW w:w="2481" w:type="dxa"/>
          </w:tcPr>
          <w:p w:rsidR="00F042E5" w:rsidRPr="00B44C6A" w:rsidRDefault="00F042E5" w:rsidP="00987CA8">
            <w:pPr>
              <w:rPr>
                <w:spacing w:val="-4"/>
              </w:rPr>
            </w:pPr>
          </w:p>
        </w:tc>
      </w:tr>
      <w:tr w:rsidR="00F042E5" w:rsidRPr="00B44C6A" w:rsidTr="00987C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042E5" w:rsidRPr="00B44C6A" w:rsidRDefault="00F042E5" w:rsidP="00987CA8">
            <w:pPr>
              <w:pStyle w:val="FlistaNrText"/>
            </w:pPr>
          </w:p>
        </w:tc>
        <w:tc>
          <w:tcPr>
            <w:tcW w:w="6237" w:type="dxa"/>
          </w:tcPr>
          <w:p w:rsidR="00F042E5" w:rsidRPr="00B44C6A" w:rsidRDefault="00F042E5" w:rsidP="00987CA8">
            <w:r w:rsidRPr="00B44C6A">
              <w:t>2007/08:773 av Roland Bäckman (s)</w:t>
            </w:r>
          </w:p>
          <w:p w:rsidR="00F042E5" w:rsidRPr="00B44C6A" w:rsidRDefault="00F042E5" w:rsidP="00987CA8">
            <w:r w:rsidRPr="00B44C6A">
              <w:t>Skattekontoret i Ljusdal</w:t>
            </w:r>
          </w:p>
        </w:tc>
        <w:tc>
          <w:tcPr>
            <w:tcW w:w="2481" w:type="dxa"/>
          </w:tcPr>
          <w:p w:rsidR="00F042E5" w:rsidRPr="00B44C6A" w:rsidRDefault="00F042E5" w:rsidP="00987CA8">
            <w:pPr>
              <w:rPr>
                <w:spacing w:val="-4"/>
              </w:rPr>
            </w:pPr>
          </w:p>
        </w:tc>
      </w:tr>
      <w:tr w:rsidR="00F042E5" w:rsidRPr="00B44C6A" w:rsidTr="00987C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042E5" w:rsidRPr="00B44C6A" w:rsidRDefault="00F042E5" w:rsidP="00987CA8">
            <w:pPr>
              <w:pStyle w:val="FlistaNrText"/>
            </w:pPr>
          </w:p>
        </w:tc>
        <w:tc>
          <w:tcPr>
            <w:tcW w:w="6237" w:type="dxa"/>
          </w:tcPr>
          <w:p w:rsidR="00F042E5" w:rsidRPr="00B44C6A" w:rsidRDefault="00F042E5" w:rsidP="00987CA8">
            <w:r w:rsidRPr="00B44C6A">
              <w:t>2007/08:781 av Ibrahim Baylan (s)</w:t>
            </w:r>
          </w:p>
          <w:p w:rsidR="00F042E5" w:rsidRPr="00B44C6A" w:rsidRDefault="00F042E5" w:rsidP="00987CA8">
            <w:r w:rsidRPr="00B44C6A">
              <w:t>Järnvägsinvesteringar för ett klimatsmart transportsystem</w:t>
            </w:r>
          </w:p>
        </w:tc>
        <w:tc>
          <w:tcPr>
            <w:tcW w:w="2481" w:type="dxa"/>
          </w:tcPr>
          <w:p w:rsidR="00F042E5" w:rsidRPr="00B44C6A" w:rsidRDefault="00F042E5" w:rsidP="00987CA8">
            <w:pPr>
              <w:rPr>
                <w:spacing w:val="-4"/>
              </w:rPr>
            </w:pPr>
          </w:p>
        </w:tc>
      </w:tr>
      <w:tr w:rsidR="00F042E5" w:rsidRPr="00B44C6A" w:rsidTr="00987C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042E5" w:rsidRPr="00B44C6A" w:rsidRDefault="00F042E5" w:rsidP="00987CA8">
            <w:pPr>
              <w:pStyle w:val="FlistaNrText"/>
            </w:pPr>
          </w:p>
        </w:tc>
        <w:tc>
          <w:tcPr>
            <w:tcW w:w="6237" w:type="dxa"/>
          </w:tcPr>
          <w:p w:rsidR="00F042E5" w:rsidRPr="00B44C6A" w:rsidRDefault="00F042E5" w:rsidP="00987CA8">
            <w:r w:rsidRPr="00B44C6A">
              <w:t>2007/08:782 av Ibrahim Baylan (s)</w:t>
            </w:r>
          </w:p>
          <w:p w:rsidR="00F042E5" w:rsidRPr="00B44C6A" w:rsidRDefault="00F042E5" w:rsidP="00987CA8">
            <w:r w:rsidRPr="00B44C6A">
              <w:t>Trafiksäkerhet</w:t>
            </w:r>
          </w:p>
        </w:tc>
        <w:tc>
          <w:tcPr>
            <w:tcW w:w="2481" w:type="dxa"/>
          </w:tcPr>
          <w:p w:rsidR="00F042E5" w:rsidRPr="00B44C6A" w:rsidRDefault="00F042E5" w:rsidP="00987CA8">
            <w:pPr>
              <w:rPr>
                <w:spacing w:val="-4"/>
              </w:rPr>
            </w:pPr>
          </w:p>
        </w:tc>
      </w:tr>
      <w:tr w:rsidR="00F042E5" w:rsidRPr="00B44C6A" w:rsidTr="00987C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042E5" w:rsidRPr="00B44C6A" w:rsidRDefault="00F042E5" w:rsidP="00987CA8">
            <w:pPr>
              <w:pStyle w:val="FlistaNrText"/>
            </w:pPr>
          </w:p>
        </w:tc>
        <w:tc>
          <w:tcPr>
            <w:tcW w:w="6237" w:type="dxa"/>
          </w:tcPr>
          <w:p w:rsidR="00F042E5" w:rsidRPr="00B44C6A" w:rsidRDefault="00F042E5" w:rsidP="00987CA8">
            <w:r w:rsidRPr="00B44C6A">
              <w:t>2007/08:785 av Helena Leander (mp)</w:t>
            </w:r>
          </w:p>
          <w:p w:rsidR="00F042E5" w:rsidRPr="00B44C6A" w:rsidRDefault="00F042E5" w:rsidP="00987CA8">
            <w:r w:rsidRPr="00B44C6A">
              <w:t>Samhällsekonomisk prövning av nya flygplatser</w:t>
            </w:r>
          </w:p>
        </w:tc>
        <w:tc>
          <w:tcPr>
            <w:tcW w:w="2481" w:type="dxa"/>
          </w:tcPr>
          <w:p w:rsidR="00F042E5" w:rsidRPr="00B44C6A" w:rsidRDefault="00F042E5" w:rsidP="00987CA8">
            <w:pPr>
              <w:rPr>
                <w:spacing w:val="-4"/>
              </w:rPr>
            </w:pPr>
          </w:p>
        </w:tc>
      </w:tr>
    </w:tbl>
    <w:p w:rsidR="00F042E5" w:rsidRPr="00B44C6A" w:rsidRDefault="00F042E5" w:rsidP="00F042E5">
      <w:pPr>
        <w:pStyle w:val="Blankrad"/>
      </w:pPr>
      <w:r w:rsidRPr="00B44C6A">
        <w:t>     </w:t>
      </w:r>
    </w:p>
    <w:p w:rsidR="00F042E5" w:rsidRPr="00B44C6A" w:rsidRDefault="00F042E5" w:rsidP="00F042E5">
      <w:pPr>
        <w:pStyle w:val="Blankrad"/>
      </w:pPr>
      <w:r w:rsidRPr="00B44C6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042E5" w:rsidRPr="00B44C6A" w:rsidTr="00987CA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042E5" w:rsidRPr="00B44C6A" w:rsidRDefault="00F042E5" w:rsidP="00987CA8">
            <w:pPr>
              <w:pStyle w:val="HuvudrubrikFlisteNr"/>
            </w:pPr>
          </w:p>
        </w:tc>
        <w:tc>
          <w:tcPr>
            <w:tcW w:w="6237" w:type="dxa"/>
          </w:tcPr>
          <w:p w:rsidR="00F042E5" w:rsidRPr="00B44C6A" w:rsidRDefault="00F042E5" w:rsidP="00987CA8">
            <w:pPr>
              <w:pStyle w:val="HuvudrubrikEnsam"/>
            </w:pPr>
            <w:bookmarkStart w:id="4" w:name="Start_Interpellationer"/>
            <w:bookmarkEnd w:id="4"/>
            <w:r w:rsidRPr="00B44C6A">
              <w:t>Svar på interpellationer</w:t>
            </w:r>
          </w:p>
        </w:tc>
        <w:tc>
          <w:tcPr>
            <w:tcW w:w="2481" w:type="dxa"/>
          </w:tcPr>
          <w:p w:rsidR="00F042E5" w:rsidRPr="00B44C6A" w:rsidRDefault="00F042E5" w:rsidP="00987CA8">
            <w:pPr>
              <w:pStyle w:val="HuvudrubrikKolumn3"/>
            </w:pPr>
          </w:p>
        </w:tc>
      </w:tr>
      <w:tr w:rsidR="00F042E5" w:rsidRPr="00B44C6A" w:rsidTr="00987C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042E5" w:rsidRPr="00B44C6A" w:rsidRDefault="00F042E5" w:rsidP="00987CA8">
            <w:pPr>
              <w:pStyle w:val="Underrubrik"/>
            </w:pPr>
          </w:p>
        </w:tc>
        <w:tc>
          <w:tcPr>
            <w:tcW w:w="6237" w:type="dxa"/>
          </w:tcPr>
          <w:p w:rsidR="00F042E5" w:rsidRPr="00B44C6A" w:rsidRDefault="00F042E5" w:rsidP="00987CA8">
            <w:pPr>
              <w:pStyle w:val="Underrubrik"/>
            </w:pPr>
            <w:bookmarkStart w:id="5" w:name="TypUnderrubrik"/>
            <w:bookmarkEnd w:id="5"/>
            <w:r w:rsidRPr="00B44C6A">
              <w:t>Interpellationer upptagna under samma punkt besvaras i ett sammanhang</w:t>
            </w:r>
          </w:p>
        </w:tc>
        <w:tc>
          <w:tcPr>
            <w:tcW w:w="2481" w:type="dxa"/>
          </w:tcPr>
          <w:p w:rsidR="00F042E5" w:rsidRPr="00B44C6A" w:rsidRDefault="00F042E5" w:rsidP="00987CA8">
            <w:pPr>
              <w:pStyle w:val="Underrubrik"/>
              <w:rPr>
                <w:spacing w:val="-4"/>
              </w:rPr>
            </w:pPr>
          </w:p>
        </w:tc>
      </w:tr>
      <w:tr w:rsidR="00F042E5" w:rsidRPr="00B44C6A" w:rsidTr="00987C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042E5" w:rsidRPr="00B44C6A" w:rsidRDefault="00F042E5" w:rsidP="00987CA8">
            <w:pPr>
              <w:pStyle w:val="Besvaradav"/>
            </w:pPr>
          </w:p>
        </w:tc>
        <w:tc>
          <w:tcPr>
            <w:tcW w:w="6237" w:type="dxa"/>
          </w:tcPr>
          <w:p w:rsidR="00F042E5" w:rsidRPr="00B44C6A" w:rsidRDefault="00F042E5" w:rsidP="00987CA8">
            <w:pPr>
              <w:pStyle w:val="Besvaradav"/>
            </w:pPr>
            <w:r w:rsidRPr="00B44C6A">
              <w:t>Utbildningsminister Jan Björklund (fp)</w:t>
            </w:r>
          </w:p>
        </w:tc>
        <w:tc>
          <w:tcPr>
            <w:tcW w:w="2481" w:type="dxa"/>
          </w:tcPr>
          <w:p w:rsidR="00F042E5" w:rsidRPr="00B44C6A" w:rsidRDefault="00F042E5" w:rsidP="00987CA8">
            <w:pPr>
              <w:pStyle w:val="Besvaradav"/>
              <w:rPr>
                <w:spacing w:val="-4"/>
              </w:rPr>
            </w:pPr>
          </w:p>
        </w:tc>
      </w:tr>
      <w:tr w:rsidR="00F042E5" w:rsidRPr="00B44C6A" w:rsidTr="00987C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042E5" w:rsidRPr="00B44C6A" w:rsidRDefault="00F042E5" w:rsidP="00987CA8">
            <w:pPr>
              <w:pStyle w:val="FlistaNrText"/>
            </w:pPr>
          </w:p>
        </w:tc>
        <w:tc>
          <w:tcPr>
            <w:tcW w:w="6237" w:type="dxa"/>
          </w:tcPr>
          <w:p w:rsidR="00F042E5" w:rsidRPr="00B44C6A" w:rsidRDefault="00F042E5" w:rsidP="00987CA8">
            <w:r w:rsidRPr="00B44C6A">
              <w:t>2007/08:709 av Ann-Christin Ahlberg (s)</w:t>
            </w:r>
          </w:p>
          <w:p w:rsidR="00F042E5" w:rsidRPr="00B44C6A" w:rsidRDefault="00F042E5" w:rsidP="00987CA8">
            <w:r w:rsidRPr="00B44C6A">
              <w:t>Resurserna i förskola och fritidshem</w:t>
            </w:r>
          </w:p>
          <w:p w:rsidR="00F042E5" w:rsidRPr="00B44C6A" w:rsidRDefault="00F042E5" w:rsidP="00987CA8">
            <w:r w:rsidRPr="00B44C6A">
              <w:t>Eva-Lena Jansson (s) tar svaret</w:t>
            </w:r>
          </w:p>
        </w:tc>
        <w:tc>
          <w:tcPr>
            <w:tcW w:w="2481" w:type="dxa"/>
          </w:tcPr>
          <w:p w:rsidR="00F042E5" w:rsidRPr="00B44C6A" w:rsidRDefault="00F042E5" w:rsidP="00987CA8">
            <w:pPr>
              <w:rPr>
                <w:spacing w:val="-4"/>
              </w:rPr>
            </w:pPr>
          </w:p>
        </w:tc>
      </w:tr>
      <w:tr w:rsidR="00F042E5" w:rsidRPr="00B44C6A" w:rsidTr="00987C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042E5" w:rsidRPr="00B44C6A" w:rsidRDefault="00F042E5" w:rsidP="00987CA8"/>
        </w:tc>
        <w:tc>
          <w:tcPr>
            <w:tcW w:w="6237" w:type="dxa"/>
          </w:tcPr>
          <w:p w:rsidR="00F042E5" w:rsidRPr="00B44C6A" w:rsidRDefault="00F042E5" w:rsidP="00987CA8">
            <w:r w:rsidRPr="00B44C6A">
              <w:t>2007/08:764 av Marie Granlund (s)</w:t>
            </w:r>
          </w:p>
          <w:p w:rsidR="00F042E5" w:rsidRPr="00B44C6A" w:rsidRDefault="00F042E5" w:rsidP="00987CA8">
            <w:r w:rsidRPr="00B44C6A">
              <w:t>Personaltätheten i fritidshemmen</w:t>
            </w:r>
          </w:p>
          <w:p w:rsidR="00F042E5" w:rsidRPr="00B44C6A" w:rsidRDefault="00F042E5" w:rsidP="00987CA8">
            <w:r w:rsidRPr="00B44C6A">
              <w:t>Mikael Damberg (s) tar svaret</w:t>
            </w:r>
          </w:p>
        </w:tc>
        <w:tc>
          <w:tcPr>
            <w:tcW w:w="2481" w:type="dxa"/>
          </w:tcPr>
          <w:p w:rsidR="00F042E5" w:rsidRPr="00B44C6A" w:rsidRDefault="00F042E5" w:rsidP="00987CA8">
            <w:pPr>
              <w:rPr>
                <w:spacing w:val="-4"/>
              </w:rPr>
            </w:pPr>
          </w:p>
        </w:tc>
      </w:tr>
      <w:tr w:rsidR="00F042E5" w:rsidRPr="00B44C6A" w:rsidTr="00987C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042E5" w:rsidRPr="00B44C6A" w:rsidRDefault="00F042E5" w:rsidP="00987CA8"/>
        </w:tc>
        <w:tc>
          <w:tcPr>
            <w:tcW w:w="6237" w:type="dxa"/>
          </w:tcPr>
          <w:p w:rsidR="00F042E5" w:rsidRPr="00B44C6A" w:rsidRDefault="00F042E5" w:rsidP="00987CA8">
            <w:r w:rsidRPr="00B44C6A">
              <w:t>2007/08:772 av Mikael Damberg (s)</w:t>
            </w:r>
          </w:p>
          <w:p w:rsidR="00F042E5" w:rsidRPr="00B44C6A" w:rsidRDefault="00F042E5" w:rsidP="00987CA8">
            <w:r w:rsidRPr="00B44C6A">
              <w:t>Fler förskollärare i Stockholms förskolor</w:t>
            </w:r>
          </w:p>
        </w:tc>
        <w:tc>
          <w:tcPr>
            <w:tcW w:w="2481" w:type="dxa"/>
          </w:tcPr>
          <w:p w:rsidR="00F042E5" w:rsidRPr="00B44C6A" w:rsidRDefault="00F042E5" w:rsidP="00987CA8">
            <w:pPr>
              <w:rPr>
                <w:spacing w:val="-4"/>
              </w:rPr>
            </w:pPr>
          </w:p>
        </w:tc>
      </w:tr>
      <w:tr w:rsidR="00F042E5" w:rsidRPr="00B44C6A" w:rsidTr="00987C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042E5" w:rsidRPr="00B44C6A" w:rsidRDefault="00F042E5" w:rsidP="00987CA8">
            <w:pPr>
              <w:pStyle w:val="FlistaNrText"/>
            </w:pPr>
          </w:p>
        </w:tc>
        <w:tc>
          <w:tcPr>
            <w:tcW w:w="6237" w:type="dxa"/>
          </w:tcPr>
          <w:p w:rsidR="00F042E5" w:rsidRPr="00B44C6A" w:rsidRDefault="00F042E5" w:rsidP="00987CA8">
            <w:r w:rsidRPr="00B44C6A">
              <w:t>2007/08:713 av Eva-Lena Jansson (s)</w:t>
            </w:r>
          </w:p>
          <w:p w:rsidR="00F042E5" w:rsidRPr="00B44C6A" w:rsidRDefault="00F042E5" w:rsidP="00987CA8">
            <w:r w:rsidRPr="00B44C6A">
              <w:t>Utbildning för elever i arbetsmarknadens villkor</w:t>
            </w:r>
          </w:p>
        </w:tc>
        <w:tc>
          <w:tcPr>
            <w:tcW w:w="2481" w:type="dxa"/>
          </w:tcPr>
          <w:p w:rsidR="00F042E5" w:rsidRPr="00B44C6A" w:rsidRDefault="00F042E5" w:rsidP="00987CA8">
            <w:pPr>
              <w:rPr>
                <w:spacing w:val="-4"/>
              </w:rPr>
            </w:pPr>
          </w:p>
        </w:tc>
      </w:tr>
      <w:tr w:rsidR="00F042E5" w:rsidRPr="00B44C6A" w:rsidTr="00987C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042E5" w:rsidRPr="00B44C6A" w:rsidRDefault="00F042E5" w:rsidP="00987CA8">
            <w:pPr>
              <w:pStyle w:val="FlistaNrText"/>
            </w:pPr>
          </w:p>
        </w:tc>
        <w:tc>
          <w:tcPr>
            <w:tcW w:w="6237" w:type="dxa"/>
          </w:tcPr>
          <w:p w:rsidR="00F042E5" w:rsidRPr="00B44C6A" w:rsidRDefault="00F042E5" w:rsidP="00987CA8">
            <w:r w:rsidRPr="00B44C6A">
              <w:t>2007/08:748 av Rossana Dinamarca (v)</w:t>
            </w:r>
          </w:p>
          <w:p w:rsidR="00F042E5" w:rsidRPr="00B44C6A" w:rsidRDefault="00F042E5" w:rsidP="00987CA8">
            <w:r w:rsidRPr="00B44C6A">
              <w:t>Rätt till teckenspråkstolkning vid studier på komvux</w:t>
            </w:r>
          </w:p>
          <w:p w:rsidR="00F042E5" w:rsidRPr="00B44C6A" w:rsidRDefault="00F042E5" w:rsidP="00987CA8">
            <w:r w:rsidRPr="00B44C6A">
              <w:t>Eva Olofsson (v) tar svaret</w:t>
            </w:r>
          </w:p>
        </w:tc>
        <w:tc>
          <w:tcPr>
            <w:tcW w:w="2481" w:type="dxa"/>
          </w:tcPr>
          <w:p w:rsidR="00F042E5" w:rsidRPr="00B44C6A" w:rsidRDefault="00F042E5" w:rsidP="00987CA8">
            <w:pPr>
              <w:rPr>
                <w:spacing w:val="-4"/>
              </w:rPr>
            </w:pPr>
          </w:p>
        </w:tc>
      </w:tr>
      <w:tr w:rsidR="00F042E5" w:rsidRPr="00B44C6A" w:rsidTr="00987C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042E5" w:rsidRPr="00B44C6A" w:rsidRDefault="00F042E5" w:rsidP="00987CA8">
            <w:pPr>
              <w:pStyle w:val="FlistaNrText"/>
            </w:pPr>
          </w:p>
        </w:tc>
        <w:tc>
          <w:tcPr>
            <w:tcW w:w="6237" w:type="dxa"/>
          </w:tcPr>
          <w:p w:rsidR="00F042E5" w:rsidRPr="00B44C6A" w:rsidRDefault="00F042E5" w:rsidP="00987CA8">
            <w:r w:rsidRPr="00B44C6A">
              <w:t>2007/08:758 av Louise Malmström (s)</w:t>
            </w:r>
          </w:p>
          <w:p w:rsidR="00F042E5" w:rsidRPr="00B44C6A" w:rsidRDefault="00F042E5" w:rsidP="00987CA8">
            <w:r w:rsidRPr="00B44C6A">
              <w:t>Vårdnadsbidraget och förskolans kvalitet</w:t>
            </w:r>
          </w:p>
          <w:p w:rsidR="00F042E5" w:rsidRPr="00B44C6A" w:rsidRDefault="00F042E5" w:rsidP="00987CA8">
            <w:r w:rsidRPr="00B44C6A">
              <w:t>Matilda Ernkrans (s) tar svaret</w:t>
            </w:r>
          </w:p>
        </w:tc>
        <w:tc>
          <w:tcPr>
            <w:tcW w:w="2481" w:type="dxa"/>
          </w:tcPr>
          <w:p w:rsidR="00F042E5" w:rsidRPr="00B44C6A" w:rsidRDefault="00F042E5" w:rsidP="00987CA8">
            <w:pPr>
              <w:rPr>
                <w:spacing w:val="-4"/>
              </w:rPr>
            </w:pPr>
          </w:p>
        </w:tc>
      </w:tr>
      <w:tr w:rsidR="00F042E5" w:rsidRPr="00B44C6A" w:rsidTr="00987C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042E5" w:rsidRPr="00B44C6A" w:rsidRDefault="00F042E5" w:rsidP="00987CA8"/>
        </w:tc>
        <w:tc>
          <w:tcPr>
            <w:tcW w:w="6237" w:type="dxa"/>
          </w:tcPr>
          <w:p w:rsidR="00F042E5" w:rsidRPr="00B44C6A" w:rsidRDefault="00F042E5" w:rsidP="00987CA8">
            <w:r w:rsidRPr="00B44C6A">
              <w:t>2007/08:778 av Ann-Christin Ahlberg (s)</w:t>
            </w:r>
          </w:p>
          <w:p w:rsidR="00F042E5" w:rsidRPr="00B44C6A" w:rsidRDefault="00F042E5" w:rsidP="00987CA8">
            <w:r w:rsidRPr="00B44C6A">
              <w:t>Vårdnadsbidraget som ett hot mot kvaliteten i förskolan</w:t>
            </w:r>
          </w:p>
          <w:p w:rsidR="00F042E5" w:rsidRPr="00B44C6A" w:rsidRDefault="00F042E5" w:rsidP="00987CA8">
            <w:r w:rsidRPr="00B44C6A">
              <w:t>Matilda Ernkrans (s) tar svaret</w:t>
            </w:r>
          </w:p>
        </w:tc>
        <w:tc>
          <w:tcPr>
            <w:tcW w:w="2481" w:type="dxa"/>
          </w:tcPr>
          <w:p w:rsidR="00F042E5" w:rsidRPr="00B44C6A" w:rsidRDefault="00F042E5" w:rsidP="00987CA8">
            <w:pPr>
              <w:rPr>
                <w:spacing w:val="-4"/>
              </w:rPr>
            </w:pPr>
          </w:p>
        </w:tc>
      </w:tr>
    </w:tbl>
    <w:p w:rsidR="00F042E5" w:rsidRPr="00B44C6A" w:rsidRDefault="00F042E5" w:rsidP="00F042E5">
      <w:pPr>
        <w:pStyle w:val="Blankrad"/>
      </w:pPr>
      <w:r w:rsidRPr="00B44C6A">
        <w:t>     </w:t>
      </w:r>
    </w:p>
    <w:p w:rsidR="00F042E5" w:rsidRPr="00B44C6A" w:rsidRDefault="00F042E5" w:rsidP="00F042E5">
      <w:pPr>
        <w:pStyle w:val="Blankrad"/>
      </w:pPr>
      <w:r w:rsidRPr="00B44C6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042E5" w:rsidRPr="00B44C6A" w:rsidTr="00987CA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042E5" w:rsidRPr="00B44C6A" w:rsidRDefault="00F042E5" w:rsidP="00987CA8">
            <w:pPr>
              <w:pStyle w:val="HuvudrubrikFlisteNr"/>
            </w:pPr>
          </w:p>
        </w:tc>
        <w:tc>
          <w:tcPr>
            <w:tcW w:w="6237" w:type="dxa"/>
          </w:tcPr>
          <w:p w:rsidR="00F042E5" w:rsidRPr="00B44C6A" w:rsidRDefault="00F042E5" w:rsidP="00987CA8">
            <w:pPr>
              <w:pStyle w:val="HuvudrubrikEnsam"/>
            </w:pPr>
            <w:r w:rsidRPr="00B44C6A">
              <w:t>Anmälan om uppteckningar vid EU-nämndens sammanträden</w:t>
            </w:r>
          </w:p>
        </w:tc>
        <w:tc>
          <w:tcPr>
            <w:tcW w:w="2481" w:type="dxa"/>
          </w:tcPr>
          <w:p w:rsidR="00F042E5" w:rsidRPr="00B44C6A" w:rsidRDefault="00F042E5" w:rsidP="00987CA8">
            <w:pPr>
              <w:pStyle w:val="HuvudrubrikKolumn3"/>
            </w:pPr>
          </w:p>
        </w:tc>
      </w:tr>
      <w:tr w:rsidR="00F042E5" w:rsidRPr="00B44C6A" w:rsidTr="00987C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042E5" w:rsidRPr="00B44C6A" w:rsidRDefault="00F042E5" w:rsidP="00987CA8">
            <w:pPr>
              <w:pStyle w:val="FlistaNrText"/>
            </w:pPr>
          </w:p>
        </w:tc>
        <w:tc>
          <w:tcPr>
            <w:tcW w:w="6237" w:type="dxa"/>
          </w:tcPr>
          <w:p w:rsidR="00F042E5" w:rsidRPr="00B44C6A" w:rsidRDefault="00F042E5" w:rsidP="00987CA8">
            <w:r w:rsidRPr="00B44C6A">
              <w:t>2007/08:31 Tisdagen den 13 maj</w:t>
            </w:r>
          </w:p>
        </w:tc>
        <w:tc>
          <w:tcPr>
            <w:tcW w:w="2481" w:type="dxa"/>
          </w:tcPr>
          <w:p w:rsidR="00F042E5" w:rsidRPr="00B44C6A" w:rsidRDefault="00F042E5" w:rsidP="00987CA8">
            <w:pPr>
              <w:rPr>
                <w:spacing w:val="-4"/>
              </w:rPr>
            </w:pPr>
          </w:p>
        </w:tc>
      </w:tr>
    </w:tbl>
    <w:p w:rsidR="00F042E5" w:rsidRPr="00B44C6A" w:rsidRDefault="00F042E5" w:rsidP="00F042E5">
      <w:pPr>
        <w:pStyle w:val="Blankrad"/>
      </w:pPr>
      <w:r w:rsidRPr="00B44C6A">
        <w:t>     </w:t>
      </w:r>
    </w:p>
    <w:p w:rsidR="00F042E5" w:rsidRPr="00B44C6A" w:rsidRDefault="00F042E5" w:rsidP="00F042E5">
      <w:pPr>
        <w:pStyle w:val="Blankrad"/>
      </w:pPr>
      <w:r w:rsidRPr="00B44C6A">
        <w:t xml:space="preserve">     </w:t>
      </w:r>
    </w:p>
    <w:p w:rsidR="008F7CB5" w:rsidRPr="00B44C6A" w:rsidRDefault="008F7CB5">
      <w:pPr>
        <w:pStyle w:val="Blankrad"/>
      </w:pPr>
      <w:bookmarkStart w:id="6" w:name="Start"/>
      <w:bookmarkEnd w:id="6"/>
      <w:r w:rsidRPr="00B44C6A">
        <w:t>    </w:t>
      </w:r>
    </w:p>
    <w:p w:rsidR="008F7CB5" w:rsidRPr="00B44C6A" w:rsidRDefault="008F7CB5">
      <w:pPr>
        <w:pStyle w:val="Blankrad"/>
      </w:pPr>
      <w:r w:rsidRPr="00B44C6A">
        <w:t>    </w:t>
      </w:r>
    </w:p>
    <w:p w:rsidR="00F042E5" w:rsidRPr="00B44C6A" w:rsidRDefault="00F042E5">
      <w:pPr>
        <w:pStyle w:val="Blankrad"/>
      </w:pPr>
      <w:r w:rsidRPr="00B44C6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042E5" w:rsidRPr="00B44C6A" w:rsidTr="00987CA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042E5" w:rsidRPr="00B44C6A" w:rsidRDefault="00F042E5" w:rsidP="00987CA8">
            <w:pPr>
              <w:pStyle w:val="HuvudrubrikFlisteNr"/>
            </w:pPr>
          </w:p>
        </w:tc>
        <w:tc>
          <w:tcPr>
            <w:tcW w:w="6237" w:type="dxa"/>
          </w:tcPr>
          <w:p w:rsidR="00F042E5" w:rsidRPr="00B44C6A" w:rsidRDefault="00F042E5" w:rsidP="00987CA8">
            <w:pPr>
              <w:pStyle w:val="HuvudrubrikEnsam"/>
            </w:pPr>
            <w:bookmarkStart w:id="7" w:name="Start_EUdokument"/>
            <w:bookmarkEnd w:id="7"/>
            <w:r w:rsidRPr="00B44C6A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F042E5" w:rsidRPr="00B44C6A" w:rsidRDefault="00F042E5" w:rsidP="00987CA8">
            <w:pPr>
              <w:pStyle w:val="HuvudrubrikKolumn3"/>
            </w:pPr>
            <w:r w:rsidRPr="00B44C6A">
              <w:t>Ansvarigt utskott</w:t>
            </w:r>
          </w:p>
        </w:tc>
      </w:tr>
      <w:tr w:rsidR="00F042E5" w:rsidRPr="00B44C6A" w:rsidTr="00987C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042E5" w:rsidRPr="00B44C6A" w:rsidRDefault="00F042E5" w:rsidP="00987CA8">
            <w:pPr>
              <w:pStyle w:val="FlistaNrText"/>
            </w:pPr>
          </w:p>
        </w:tc>
        <w:tc>
          <w:tcPr>
            <w:tcW w:w="6237" w:type="dxa"/>
          </w:tcPr>
          <w:p w:rsidR="00F042E5" w:rsidRPr="00B44C6A" w:rsidRDefault="00F042E5" w:rsidP="00987CA8">
            <w:r w:rsidRPr="00B44C6A">
              <w:t>2007/08:FPM111 Förordning om märkning och marknadsföring av foder</w:t>
            </w:r>
            <w:r w:rsidRPr="00B44C6A">
              <w:rPr>
                <w:i/>
              </w:rPr>
              <w:t xml:space="preserve"> KOM(2008)124</w:t>
            </w:r>
          </w:p>
        </w:tc>
        <w:tc>
          <w:tcPr>
            <w:tcW w:w="2481" w:type="dxa"/>
          </w:tcPr>
          <w:p w:rsidR="00F042E5" w:rsidRPr="00B44C6A" w:rsidRDefault="00F042E5" w:rsidP="00987CA8">
            <w:pPr>
              <w:rPr>
                <w:spacing w:val="-4"/>
              </w:rPr>
            </w:pPr>
            <w:r w:rsidRPr="00B44C6A">
              <w:rPr>
                <w:spacing w:val="-4"/>
              </w:rPr>
              <w:t xml:space="preserve">MJU </w:t>
            </w:r>
          </w:p>
        </w:tc>
      </w:tr>
    </w:tbl>
    <w:p w:rsidR="00F042E5" w:rsidRPr="00B44C6A" w:rsidRDefault="00F042E5" w:rsidP="00F042E5">
      <w:pPr>
        <w:pStyle w:val="Blankrad"/>
      </w:pPr>
      <w:r w:rsidRPr="00B44C6A">
        <w:t>     </w:t>
      </w:r>
    </w:p>
    <w:p w:rsidR="00F042E5" w:rsidRPr="00B44C6A" w:rsidRDefault="00F042E5" w:rsidP="00F042E5">
      <w:pPr>
        <w:pStyle w:val="Blankrad"/>
      </w:pPr>
      <w:r w:rsidRPr="00B44C6A">
        <w:t>     </w:t>
      </w:r>
    </w:p>
    <w:p w:rsidR="00F042E5" w:rsidRPr="00B44C6A" w:rsidRDefault="00F042E5">
      <w:pPr>
        <w:pStyle w:val="Blankrad"/>
      </w:pPr>
      <w:r w:rsidRPr="00B44C6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042E5" w:rsidRPr="00B44C6A" w:rsidTr="00987C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042E5" w:rsidRPr="00B44C6A" w:rsidRDefault="00F042E5" w:rsidP="00987CA8">
            <w:pPr>
              <w:pStyle w:val="Underrubrik"/>
            </w:pPr>
          </w:p>
        </w:tc>
        <w:tc>
          <w:tcPr>
            <w:tcW w:w="6237" w:type="dxa"/>
          </w:tcPr>
          <w:p w:rsidR="00F042E5" w:rsidRPr="00B44C6A" w:rsidRDefault="00F042E5" w:rsidP="00987CA8">
            <w:pPr>
              <w:pStyle w:val="HuvudrubrikEnsam"/>
            </w:pPr>
            <w:r w:rsidRPr="00B44C6A">
              <w:t xml:space="preserve">Ärende för avgörande </w:t>
            </w:r>
            <w:r w:rsidRPr="00B44C6A">
              <w:br/>
              <w:t>onsdagen den 4 juni kl. 16.00</w:t>
            </w:r>
          </w:p>
        </w:tc>
        <w:tc>
          <w:tcPr>
            <w:tcW w:w="2481" w:type="dxa"/>
          </w:tcPr>
          <w:p w:rsidR="00F042E5" w:rsidRPr="00B44C6A" w:rsidRDefault="00F042E5" w:rsidP="00987CA8">
            <w:pPr>
              <w:pStyle w:val="HuvudrubrikKolumn3"/>
            </w:pPr>
            <w:r w:rsidRPr="00B44C6A">
              <w:t>Reservationer</w:t>
            </w:r>
          </w:p>
        </w:tc>
      </w:tr>
      <w:tr w:rsidR="00F042E5" w:rsidRPr="00B44C6A" w:rsidTr="00987C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042E5" w:rsidRPr="00B44C6A" w:rsidRDefault="00F042E5" w:rsidP="00987CA8">
            <w:pPr>
              <w:pStyle w:val="Underrubrik"/>
            </w:pPr>
          </w:p>
        </w:tc>
        <w:tc>
          <w:tcPr>
            <w:tcW w:w="6237" w:type="dxa"/>
          </w:tcPr>
          <w:p w:rsidR="00F042E5" w:rsidRPr="00B44C6A" w:rsidRDefault="00F042E5" w:rsidP="00987CA8">
            <w:pPr>
              <w:pStyle w:val="Underrubrik"/>
            </w:pPr>
            <w:r w:rsidRPr="00B44C6A">
              <w:t>Tidigare slutdebatterat</w:t>
            </w:r>
          </w:p>
        </w:tc>
        <w:tc>
          <w:tcPr>
            <w:tcW w:w="2481" w:type="dxa"/>
          </w:tcPr>
          <w:p w:rsidR="00F042E5" w:rsidRPr="00B44C6A" w:rsidRDefault="00F042E5" w:rsidP="00987CA8">
            <w:pPr>
              <w:pStyle w:val="Underrubrik"/>
              <w:rPr>
                <w:spacing w:val="-4"/>
              </w:rPr>
            </w:pPr>
          </w:p>
        </w:tc>
      </w:tr>
      <w:tr w:rsidR="00F042E5" w:rsidRPr="00B44C6A" w:rsidTr="00987C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042E5" w:rsidRPr="00B44C6A" w:rsidRDefault="00F042E5" w:rsidP="00987CA8">
            <w:pPr>
              <w:pStyle w:val="renderubrik"/>
            </w:pPr>
          </w:p>
        </w:tc>
        <w:tc>
          <w:tcPr>
            <w:tcW w:w="6237" w:type="dxa"/>
          </w:tcPr>
          <w:p w:rsidR="00F042E5" w:rsidRPr="00B44C6A" w:rsidRDefault="00F042E5" w:rsidP="00987CA8">
            <w:pPr>
              <w:pStyle w:val="renderubrik"/>
            </w:pPr>
            <w:r w:rsidRPr="00B44C6A">
              <w:t>Arbetsmarknadsutskottets betänkande</w:t>
            </w:r>
          </w:p>
        </w:tc>
        <w:tc>
          <w:tcPr>
            <w:tcW w:w="2481" w:type="dxa"/>
          </w:tcPr>
          <w:p w:rsidR="00F042E5" w:rsidRPr="00B44C6A" w:rsidRDefault="00F042E5" w:rsidP="00987CA8">
            <w:pPr>
              <w:pStyle w:val="renderubrik"/>
              <w:rPr>
                <w:spacing w:val="-4"/>
              </w:rPr>
            </w:pPr>
          </w:p>
        </w:tc>
      </w:tr>
      <w:tr w:rsidR="00F042E5" w:rsidRPr="00B44C6A" w:rsidTr="00987C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042E5" w:rsidRPr="00B44C6A" w:rsidRDefault="00F042E5" w:rsidP="00987CA8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F042E5" w:rsidRPr="00B44C6A" w:rsidRDefault="00F042E5" w:rsidP="00987CA8">
            <w:r w:rsidRPr="00B44C6A">
              <w:t>2007/08:AU7 Ett starkare skydd mot diskriminering</w:t>
            </w:r>
          </w:p>
        </w:tc>
        <w:tc>
          <w:tcPr>
            <w:tcW w:w="2481" w:type="dxa"/>
          </w:tcPr>
          <w:p w:rsidR="00F042E5" w:rsidRPr="00B44C6A" w:rsidRDefault="00F042E5" w:rsidP="00987CA8">
            <w:pPr>
              <w:rPr>
                <w:spacing w:val="-4"/>
              </w:rPr>
            </w:pPr>
            <w:r w:rsidRPr="00B44C6A">
              <w:rPr>
                <w:spacing w:val="-4"/>
              </w:rPr>
              <w:t>42 res. (s,v,mp)</w:t>
            </w:r>
          </w:p>
        </w:tc>
      </w:tr>
    </w:tbl>
    <w:p w:rsidR="00F042E5" w:rsidRPr="00B44C6A" w:rsidRDefault="00F042E5" w:rsidP="00F042E5">
      <w:pPr>
        <w:pStyle w:val="Blankrad"/>
      </w:pPr>
      <w:r w:rsidRPr="00B44C6A">
        <w:t>     </w:t>
      </w:r>
    </w:p>
    <w:p w:rsidR="00F042E5" w:rsidRPr="00B44C6A" w:rsidRDefault="00F042E5" w:rsidP="00F042E5">
      <w:pPr>
        <w:pStyle w:val="Blankrad"/>
      </w:pPr>
      <w:r w:rsidRPr="00B44C6A">
        <w:t>     </w:t>
      </w:r>
    </w:p>
    <w:p w:rsidR="006E04A4" w:rsidRPr="00B44C6A" w:rsidRDefault="006E04A4">
      <w:pPr>
        <w:pStyle w:val="Blankrad"/>
      </w:pPr>
      <w:r w:rsidRPr="00B44C6A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B44C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B44C6A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B44C6A" w:rsidRDefault="006E04A4">
            <w:pPr>
              <w:pStyle w:val="StreckMitten"/>
            </w:pPr>
            <w:r w:rsidRPr="00B44C6A">
              <w:tab/>
            </w:r>
            <w:r w:rsidRPr="00B44C6A">
              <w:tab/>
            </w:r>
          </w:p>
        </w:tc>
      </w:tr>
    </w:tbl>
    <w:p w:rsidR="006E04A4" w:rsidRPr="00B44C6A" w:rsidRDefault="006E04A4" w:rsidP="00CE4300">
      <w:pPr>
        <w:pStyle w:val="Blankrad"/>
      </w:pPr>
    </w:p>
    <w:sectPr w:rsidR="006E04A4" w:rsidRPr="00B44C6A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5875" w:rsidRPr="00B44C6A" w:rsidRDefault="00895875">
      <w:r w:rsidRPr="00B44C6A">
        <w:separator/>
      </w:r>
    </w:p>
  </w:endnote>
  <w:endnote w:type="continuationSeparator" w:id="0">
    <w:p w:rsidR="00895875" w:rsidRPr="00B44C6A" w:rsidRDefault="00895875">
      <w:r w:rsidRPr="00B44C6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7CB5" w:rsidRPr="00B44C6A" w:rsidRDefault="008F7CB5">
    <w:pPr>
      <w:pStyle w:val="Sidhuvud"/>
      <w:jc w:val="center"/>
    </w:pPr>
    <w:r w:rsidRPr="00B44C6A">
      <w:fldChar w:fldCharType="begin" w:fldLock="1"/>
    </w:r>
    <w:r w:rsidRPr="00B44C6A">
      <w:instrText xml:space="preserve"> PAGE </w:instrText>
    </w:r>
    <w:r w:rsidRPr="00B44C6A">
      <w:fldChar w:fldCharType="separate"/>
    </w:r>
    <w:r w:rsidR="006545C2" w:rsidRPr="00B44C6A">
      <w:t>3</w:t>
    </w:r>
    <w:r w:rsidRPr="00B44C6A">
      <w:fldChar w:fldCharType="end"/>
    </w:r>
    <w:r w:rsidRPr="00B44C6A">
      <w:t xml:space="preserve"> (</w:t>
    </w:r>
    <w:r w:rsidRPr="00B44C6A">
      <w:fldChar w:fldCharType="begin" w:fldLock="1"/>
    </w:r>
    <w:r w:rsidRPr="00B44C6A">
      <w:instrText xml:space="preserve"> NUMPAGES </w:instrText>
    </w:r>
    <w:r w:rsidRPr="00B44C6A">
      <w:fldChar w:fldCharType="separate"/>
    </w:r>
    <w:r w:rsidR="006545C2" w:rsidRPr="00B44C6A">
      <w:t>3</w:t>
    </w:r>
    <w:r w:rsidRPr="00B44C6A">
      <w:fldChar w:fldCharType="end"/>
    </w:r>
    <w:r w:rsidRPr="00B44C6A">
      <w:t>)</w:t>
    </w:r>
  </w:p>
  <w:p w:rsidR="008F7CB5" w:rsidRPr="00B44C6A" w:rsidRDefault="008F7CB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7CB5" w:rsidRPr="00B44C6A" w:rsidRDefault="008F7CB5">
    <w:pPr>
      <w:pStyle w:val="Sidhuvud"/>
      <w:jc w:val="center"/>
    </w:pPr>
    <w:r w:rsidRPr="00B44C6A">
      <w:fldChar w:fldCharType="begin" w:fldLock="1"/>
    </w:r>
    <w:r w:rsidRPr="00B44C6A">
      <w:instrText xml:space="preserve"> PAGE </w:instrText>
    </w:r>
    <w:r w:rsidRPr="00B44C6A">
      <w:fldChar w:fldCharType="separate"/>
    </w:r>
    <w:r w:rsidR="006545C2" w:rsidRPr="00B44C6A">
      <w:t>1</w:t>
    </w:r>
    <w:r w:rsidRPr="00B44C6A">
      <w:fldChar w:fldCharType="end"/>
    </w:r>
    <w:r w:rsidRPr="00B44C6A">
      <w:t xml:space="preserve"> (</w:t>
    </w:r>
    <w:r w:rsidRPr="00B44C6A">
      <w:fldChar w:fldCharType="begin" w:fldLock="1"/>
    </w:r>
    <w:r w:rsidRPr="00B44C6A">
      <w:instrText xml:space="preserve"> NUMPAGES </w:instrText>
    </w:r>
    <w:r w:rsidRPr="00B44C6A">
      <w:fldChar w:fldCharType="separate"/>
    </w:r>
    <w:r w:rsidR="006545C2" w:rsidRPr="00B44C6A">
      <w:t>3</w:t>
    </w:r>
    <w:r w:rsidRPr="00B44C6A">
      <w:fldChar w:fldCharType="end"/>
    </w:r>
    <w:r w:rsidRPr="00B44C6A">
      <w:t>)</w:t>
    </w:r>
  </w:p>
  <w:p w:rsidR="008F7CB5" w:rsidRPr="00B44C6A" w:rsidRDefault="008F7CB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5875" w:rsidRPr="00B44C6A" w:rsidRDefault="00895875">
      <w:r w:rsidRPr="00B44C6A">
        <w:separator/>
      </w:r>
    </w:p>
  </w:footnote>
  <w:footnote w:type="continuationSeparator" w:id="0">
    <w:p w:rsidR="00895875" w:rsidRPr="00B44C6A" w:rsidRDefault="00895875">
      <w:r w:rsidRPr="00B44C6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7CB5" w:rsidRPr="00B44C6A" w:rsidRDefault="008F7CB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7CB5" w:rsidRPr="00B44C6A" w:rsidRDefault="008F7CB5">
    <w:pPr>
      <w:pStyle w:val="Sidhuvud"/>
      <w:tabs>
        <w:tab w:val="clear" w:pos="4536"/>
      </w:tabs>
    </w:pPr>
    <w:r w:rsidRPr="00B44C6A">
      <w:fldChar w:fldCharType="begin" w:fldLock="1"/>
    </w:r>
    <w:r w:rsidRPr="00B44C6A">
      <w:instrText xml:space="preserve"> DOCPROPERTY "DocumentDate" </w:instrText>
    </w:r>
    <w:r w:rsidRPr="00B44C6A">
      <w:fldChar w:fldCharType="separate"/>
    </w:r>
    <w:r w:rsidR="006545C2" w:rsidRPr="00B44C6A">
      <w:t>Onsdagen den 28 maj 2008</w:t>
    </w:r>
    <w:r w:rsidRPr="00B44C6A">
      <w:fldChar w:fldCharType="end"/>
    </w:r>
    <w:r w:rsidRPr="00B44C6A">
      <w:tab/>
    </w:r>
  </w:p>
  <w:p w:rsidR="008F7CB5" w:rsidRPr="00B44C6A" w:rsidRDefault="008F7CB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B44C6A">
      <w:rPr>
        <w:sz w:val="12"/>
      </w:rPr>
      <w:tab/>
    </w:r>
  </w:p>
  <w:p w:rsidR="008F7CB5" w:rsidRPr="00B44C6A" w:rsidRDefault="008F7CB5"/>
  <w:p w:rsidR="008F7CB5" w:rsidRPr="00B44C6A" w:rsidRDefault="008F7CB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7CB5" w:rsidRPr="00B44C6A" w:rsidRDefault="00B44C6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B44C6A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F7CB5" w:rsidRPr="00B44C6A" w:rsidRDefault="008F7CB5">
    <w:pPr>
      <w:pStyle w:val="Dokumentrubrik"/>
      <w:spacing w:after="360"/>
    </w:pPr>
    <w:r w:rsidRPr="00B44C6A">
      <w:t>Föredragningslista</w:t>
    </w:r>
  </w:p>
  <w:p w:rsidR="008F7CB5" w:rsidRPr="00B44C6A" w:rsidRDefault="008F7CB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553078172">
    <w:abstractNumId w:val="5"/>
  </w:num>
  <w:num w:numId="2" w16cid:durableId="258173919">
    <w:abstractNumId w:val="2"/>
  </w:num>
  <w:num w:numId="3" w16cid:durableId="627931457">
    <w:abstractNumId w:val="4"/>
  </w:num>
  <w:num w:numId="4" w16cid:durableId="8993575">
    <w:abstractNumId w:val="1"/>
  </w:num>
  <w:num w:numId="5" w16cid:durableId="148178788">
    <w:abstractNumId w:val="0"/>
  </w:num>
  <w:num w:numId="6" w16cid:durableId="1024596516">
    <w:abstractNumId w:val="3"/>
  </w:num>
  <w:num w:numId="7" w16cid:durableId="434834046">
    <w:abstractNumId w:val="3"/>
  </w:num>
  <w:num w:numId="8" w16cid:durableId="868953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7073E"/>
    <w:rsid w:val="00000608"/>
    <w:rsid w:val="000025B1"/>
    <w:rsid w:val="00003249"/>
    <w:rsid w:val="00013362"/>
    <w:rsid w:val="000157A2"/>
    <w:rsid w:val="00025ED1"/>
    <w:rsid w:val="00030ADD"/>
    <w:rsid w:val="000451B8"/>
    <w:rsid w:val="000466D5"/>
    <w:rsid w:val="0004699B"/>
    <w:rsid w:val="000473E3"/>
    <w:rsid w:val="00052A42"/>
    <w:rsid w:val="00052BC7"/>
    <w:rsid w:val="000531DC"/>
    <w:rsid w:val="000541FC"/>
    <w:rsid w:val="00060EE6"/>
    <w:rsid w:val="00067D5D"/>
    <w:rsid w:val="00074E52"/>
    <w:rsid w:val="00075958"/>
    <w:rsid w:val="00083022"/>
    <w:rsid w:val="00092904"/>
    <w:rsid w:val="00096F15"/>
    <w:rsid w:val="000A51FF"/>
    <w:rsid w:val="000C6C04"/>
    <w:rsid w:val="000E30A0"/>
    <w:rsid w:val="00102B56"/>
    <w:rsid w:val="00103C04"/>
    <w:rsid w:val="0012112E"/>
    <w:rsid w:val="00130979"/>
    <w:rsid w:val="00146992"/>
    <w:rsid w:val="0014779C"/>
    <w:rsid w:val="00147F56"/>
    <w:rsid w:val="001548E3"/>
    <w:rsid w:val="00160B0C"/>
    <w:rsid w:val="00165404"/>
    <w:rsid w:val="0016727E"/>
    <w:rsid w:val="00170F83"/>
    <w:rsid w:val="001763B7"/>
    <w:rsid w:val="0018078C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008A"/>
    <w:rsid w:val="00211667"/>
    <w:rsid w:val="00215146"/>
    <w:rsid w:val="00223EF7"/>
    <w:rsid w:val="002257C6"/>
    <w:rsid w:val="00233D5B"/>
    <w:rsid w:val="00233E62"/>
    <w:rsid w:val="00242820"/>
    <w:rsid w:val="002522AD"/>
    <w:rsid w:val="002760B5"/>
    <w:rsid w:val="002826A6"/>
    <w:rsid w:val="0029386E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45BB"/>
    <w:rsid w:val="003A3C72"/>
    <w:rsid w:val="003B796F"/>
    <w:rsid w:val="003C1FD3"/>
    <w:rsid w:val="003C5072"/>
    <w:rsid w:val="003C7487"/>
    <w:rsid w:val="003C7EDD"/>
    <w:rsid w:val="003D0E9A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1994"/>
    <w:rsid w:val="00415884"/>
    <w:rsid w:val="00426681"/>
    <w:rsid w:val="004266C9"/>
    <w:rsid w:val="0045348A"/>
    <w:rsid w:val="004603CE"/>
    <w:rsid w:val="00481275"/>
    <w:rsid w:val="004C1300"/>
    <w:rsid w:val="004C1FA3"/>
    <w:rsid w:val="004C4932"/>
    <w:rsid w:val="004D1B3F"/>
    <w:rsid w:val="004E4219"/>
    <w:rsid w:val="004E5670"/>
    <w:rsid w:val="004E5AC8"/>
    <w:rsid w:val="004E6E6C"/>
    <w:rsid w:val="004F173D"/>
    <w:rsid w:val="004F2643"/>
    <w:rsid w:val="004F403E"/>
    <w:rsid w:val="004F60B1"/>
    <w:rsid w:val="005020C6"/>
    <w:rsid w:val="00503BE4"/>
    <w:rsid w:val="00510E80"/>
    <w:rsid w:val="00533A3C"/>
    <w:rsid w:val="00537A01"/>
    <w:rsid w:val="005510B5"/>
    <w:rsid w:val="00585ED4"/>
    <w:rsid w:val="00593F37"/>
    <w:rsid w:val="00594D74"/>
    <w:rsid w:val="00597CFF"/>
    <w:rsid w:val="005A4129"/>
    <w:rsid w:val="005B2016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1084"/>
    <w:rsid w:val="0060198F"/>
    <w:rsid w:val="00602C19"/>
    <w:rsid w:val="00604074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545C2"/>
    <w:rsid w:val="00660A6C"/>
    <w:rsid w:val="00662905"/>
    <w:rsid w:val="00662DB5"/>
    <w:rsid w:val="00670091"/>
    <w:rsid w:val="006775C2"/>
    <w:rsid w:val="00683F0B"/>
    <w:rsid w:val="00690C89"/>
    <w:rsid w:val="00691645"/>
    <w:rsid w:val="00691B56"/>
    <w:rsid w:val="00693162"/>
    <w:rsid w:val="00695350"/>
    <w:rsid w:val="006B1634"/>
    <w:rsid w:val="006B5CC6"/>
    <w:rsid w:val="006C05D9"/>
    <w:rsid w:val="006C4107"/>
    <w:rsid w:val="006C5563"/>
    <w:rsid w:val="006D0C2B"/>
    <w:rsid w:val="006D196C"/>
    <w:rsid w:val="006E04A4"/>
    <w:rsid w:val="006E5764"/>
    <w:rsid w:val="006F28F0"/>
    <w:rsid w:val="006F2BA3"/>
    <w:rsid w:val="006F4563"/>
    <w:rsid w:val="006F4DE6"/>
    <w:rsid w:val="006F63C4"/>
    <w:rsid w:val="006F7031"/>
    <w:rsid w:val="00701727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03DA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3D13"/>
    <w:rsid w:val="007C00AC"/>
    <w:rsid w:val="007C0AB9"/>
    <w:rsid w:val="007D165E"/>
    <w:rsid w:val="007D73E0"/>
    <w:rsid w:val="007D7A4C"/>
    <w:rsid w:val="007D7F1E"/>
    <w:rsid w:val="007F3C22"/>
    <w:rsid w:val="007F5CBC"/>
    <w:rsid w:val="00807049"/>
    <w:rsid w:val="00814CAC"/>
    <w:rsid w:val="00821A25"/>
    <w:rsid w:val="00835D03"/>
    <w:rsid w:val="0084643C"/>
    <w:rsid w:val="00854C30"/>
    <w:rsid w:val="008600DA"/>
    <w:rsid w:val="008614A3"/>
    <w:rsid w:val="0086222B"/>
    <w:rsid w:val="00873E43"/>
    <w:rsid w:val="00887B6F"/>
    <w:rsid w:val="00891A92"/>
    <w:rsid w:val="00895875"/>
    <w:rsid w:val="008C2406"/>
    <w:rsid w:val="008C2C60"/>
    <w:rsid w:val="008C79FF"/>
    <w:rsid w:val="008D70CE"/>
    <w:rsid w:val="008E0710"/>
    <w:rsid w:val="008E1049"/>
    <w:rsid w:val="008F481D"/>
    <w:rsid w:val="008F66F9"/>
    <w:rsid w:val="008F765B"/>
    <w:rsid w:val="008F7CB5"/>
    <w:rsid w:val="00902758"/>
    <w:rsid w:val="00910F3B"/>
    <w:rsid w:val="00916262"/>
    <w:rsid w:val="009339AC"/>
    <w:rsid w:val="00935A09"/>
    <w:rsid w:val="00943639"/>
    <w:rsid w:val="00945CF1"/>
    <w:rsid w:val="00953F6C"/>
    <w:rsid w:val="00954C81"/>
    <w:rsid w:val="0096765E"/>
    <w:rsid w:val="0097005E"/>
    <w:rsid w:val="00974789"/>
    <w:rsid w:val="00987CA8"/>
    <w:rsid w:val="0099091B"/>
    <w:rsid w:val="00993003"/>
    <w:rsid w:val="009936B7"/>
    <w:rsid w:val="009A4BE1"/>
    <w:rsid w:val="009B58A6"/>
    <w:rsid w:val="009E024F"/>
    <w:rsid w:val="009E29D2"/>
    <w:rsid w:val="009E2A19"/>
    <w:rsid w:val="009F16CD"/>
    <w:rsid w:val="00A0330D"/>
    <w:rsid w:val="00A047C8"/>
    <w:rsid w:val="00A10980"/>
    <w:rsid w:val="00A14C18"/>
    <w:rsid w:val="00A20302"/>
    <w:rsid w:val="00A209BB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C0E93"/>
    <w:rsid w:val="00AD51C2"/>
    <w:rsid w:val="00AE255A"/>
    <w:rsid w:val="00AE413F"/>
    <w:rsid w:val="00AE4186"/>
    <w:rsid w:val="00AF003C"/>
    <w:rsid w:val="00AF07F6"/>
    <w:rsid w:val="00AF62E9"/>
    <w:rsid w:val="00B01905"/>
    <w:rsid w:val="00B11B39"/>
    <w:rsid w:val="00B15011"/>
    <w:rsid w:val="00B27DC3"/>
    <w:rsid w:val="00B4159D"/>
    <w:rsid w:val="00B44C6A"/>
    <w:rsid w:val="00B503C7"/>
    <w:rsid w:val="00B52F86"/>
    <w:rsid w:val="00B710EF"/>
    <w:rsid w:val="00B71361"/>
    <w:rsid w:val="00B73A7E"/>
    <w:rsid w:val="00B81FDE"/>
    <w:rsid w:val="00B8715B"/>
    <w:rsid w:val="00B90627"/>
    <w:rsid w:val="00B91174"/>
    <w:rsid w:val="00B96B57"/>
    <w:rsid w:val="00BA6962"/>
    <w:rsid w:val="00BB32D1"/>
    <w:rsid w:val="00BC1B9D"/>
    <w:rsid w:val="00BC5F79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D3A"/>
    <w:rsid w:val="00C46D5F"/>
    <w:rsid w:val="00C6587A"/>
    <w:rsid w:val="00C76C1F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710F"/>
    <w:rsid w:val="00D04310"/>
    <w:rsid w:val="00D06122"/>
    <w:rsid w:val="00D1178C"/>
    <w:rsid w:val="00D1688C"/>
    <w:rsid w:val="00D176C3"/>
    <w:rsid w:val="00D22A02"/>
    <w:rsid w:val="00D2330C"/>
    <w:rsid w:val="00D24C5A"/>
    <w:rsid w:val="00D27346"/>
    <w:rsid w:val="00D41247"/>
    <w:rsid w:val="00D45AE3"/>
    <w:rsid w:val="00D46A27"/>
    <w:rsid w:val="00D51FA2"/>
    <w:rsid w:val="00D6469C"/>
    <w:rsid w:val="00D6756A"/>
    <w:rsid w:val="00D7044D"/>
    <w:rsid w:val="00D7073E"/>
    <w:rsid w:val="00D76DAF"/>
    <w:rsid w:val="00D77FF8"/>
    <w:rsid w:val="00D8095A"/>
    <w:rsid w:val="00D80B4A"/>
    <w:rsid w:val="00D82BA7"/>
    <w:rsid w:val="00D852CE"/>
    <w:rsid w:val="00D923F2"/>
    <w:rsid w:val="00DB3C3E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A0896"/>
    <w:rsid w:val="00EB446D"/>
    <w:rsid w:val="00EC278F"/>
    <w:rsid w:val="00EC40C9"/>
    <w:rsid w:val="00ED095E"/>
    <w:rsid w:val="00EE0105"/>
    <w:rsid w:val="00EF1642"/>
    <w:rsid w:val="00EF5FE1"/>
    <w:rsid w:val="00F01227"/>
    <w:rsid w:val="00F01512"/>
    <w:rsid w:val="00F01896"/>
    <w:rsid w:val="00F042E5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FF34A-4657-4E2F-AC7B-A767A2F8A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910F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417</Words>
  <Characters>2714</Characters>
  <Application>Microsoft Office Word</Application>
  <DocSecurity>4</DocSecurity>
  <Lines>208</Lines>
  <Paragraphs>125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2007/08:119</vt:lpstr>
      <vt:lpstr>Onsdagen den 28 maj 2008</vt:lpstr>
    </vt:vector>
  </TitlesOfParts>
  <Company>Riksdagen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2008-05-27T14:00:00Z</cp:lastPrinted>
  <dcterms:created xsi:type="dcterms:W3CDTF">2025-12-17T12:27:00Z</dcterms:created>
  <dcterms:modified xsi:type="dcterms:W3CDTF">2025-12-17T12:27:00Z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28 maj 2008</vt:lpwstr>
  </property>
  <property fmtid="{D5CDD505-2E9C-101B-9397-08002B2CF9AE}" pid="3" name="DocumentNumber">
    <vt:lpwstr>119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2008-05-28</vt:lpwstr>
  </property>
</Properties>
</file>