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2AC" w:rsidRPr="0002141D" w:rsidRDefault="00B362AC" w:rsidP="003D75B3">
      <w:pPr>
        <w:pStyle w:val="Hemstlrubrik"/>
      </w:pPr>
      <w:r w:rsidRPr="0002141D">
        <w:t>Förslag till riksdagsbeslut</w:t>
      </w:r>
    </w:p>
    <w:p w:rsidR="00B362AC" w:rsidRPr="0002141D" w:rsidRDefault="00B362AC" w:rsidP="00B362AC">
      <w:pPr>
        <w:pStyle w:val="Hemstlatt"/>
      </w:pPr>
      <w:r w:rsidRPr="0002141D">
        <w:t>Riksdagen tillkännager för regeringen som sin mening vad i motionen anförs om att med utgångspunkt i konsumenternas klara önskemål driva kravet på obligatorisk ursprungsmärkning.</w:t>
      </w:r>
    </w:p>
    <w:p w:rsidR="003D75B3" w:rsidRPr="0002141D" w:rsidRDefault="003D75B3" w:rsidP="003D75B3">
      <w:pPr>
        <w:pStyle w:val="Rubrik1"/>
      </w:pPr>
      <w:r w:rsidRPr="0002141D">
        <w:t>Motivering</w:t>
      </w:r>
    </w:p>
    <w:p w:rsidR="00B362AC" w:rsidRPr="0002141D" w:rsidRDefault="003D75B3" w:rsidP="003D75B3">
      <w:r w:rsidRPr="0002141D">
        <w:t>Märkning, d</w:t>
      </w:r>
      <w:r w:rsidR="00B362AC" w:rsidRPr="0002141D">
        <w:t>vs</w:t>
      </w:r>
      <w:r w:rsidRPr="0002141D">
        <w:t>.</w:t>
      </w:r>
      <w:r w:rsidR="00B362AC" w:rsidRPr="0002141D">
        <w:t xml:space="preserve"> information på produkter</w:t>
      </w:r>
      <w:r w:rsidRPr="0002141D">
        <w:t>,</w:t>
      </w:r>
      <w:r w:rsidR="00B362AC" w:rsidRPr="0002141D">
        <w:t xml:space="preserve"> är en viktig väg till</w:t>
      </w:r>
      <w:r w:rsidRPr="0002141D">
        <w:t xml:space="preserve"> att</w:t>
      </w:r>
      <w:r w:rsidR="00B362AC" w:rsidRPr="0002141D">
        <w:t xml:space="preserve"> få kons</w:t>
      </w:r>
      <w:r w:rsidR="00B362AC" w:rsidRPr="0002141D">
        <w:t>u</w:t>
      </w:r>
      <w:r w:rsidR="00B362AC" w:rsidRPr="0002141D">
        <w:t>menterna att göra medvetna val och att få marknaden att fungera bättre. Många anser att det finns väsentliga kvalitetssk</w:t>
      </w:r>
      <w:r w:rsidRPr="0002141D">
        <w:t>illnader mellan olika livsm</w:t>
      </w:r>
      <w:r w:rsidRPr="0002141D">
        <w:t>e</w:t>
      </w:r>
      <w:r w:rsidRPr="0002141D">
        <w:t>del</w:t>
      </w:r>
      <w:r w:rsidR="00B362AC" w:rsidRPr="0002141D">
        <w:t xml:space="preserve"> men menar att det är svårt att göra korrekta jämförelser livsmedel eme</w:t>
      </w:r>
      <w:r w:rsidR="00B362AC" w:rsidRPr="0002141D">
        <w:t>l</w:t>
      </w:r>
      <w:r w:rsidR="00B362AC" w:rsidRPr="0002141D">
        <w:t>lan. Och det upplevs som svårare att jämföra produktionskvalitet än produk</w:t>
      </w:r>
      <w:r w:rsidR="00B362AC" w:rsidRPr="0002141D">
        <w:t>t</w:t>
      </w:r>
      <w:r w:rsidR="00B362AC" w:rsidRPr="0002141D">
        <w:t>kvalitet. Konsumenterna är inte nöjda med möjligheterna att göra kvalitet</w:t>
      </w:r>
      <w:r w:rsidR="00B362AC" w:rsidRPr="0002141D">
        <w:t>s</w:t>
      </w:r>
      <w:r w:rsidR="00B362AC" w:rsidRPr="0002141D">
        <w:t xml:space="preserve">jämförelser i butiken – de saknar relevant information. </w:t>
      </w:r>
    </w:p>
    <w:p w:rsidR="00E84F25" w:rsidRPr="0002141D" w:rsidRDefault="00B362AC" w:rsidP="003D75B3">
      <w:pPr>
        <w:pStyle w:val="Normaltindrag"/>
      </w:pPr>
      <w:r w:rsidRPr="0002141D">
        <w:t>Mervärdesmärkning är en viktig del i utökade möjligheter för konsume</w:t>
      </w:r>
      <w:r w:rsidRPr="0002141D">
        <w:t>n</w:t>
      </w:r>
      <w:r w:rsidRPr="0002141D">
        <w:t xml:space="preserve">terna att göra medvetna val. Utöver Rättvisemärkt och de miljömärkningar som nämnts finns </w:t>
      </w:r>
      <w:r w:rsidR="003D75B3" w:rsidRPr="0002141D">
        <w:t xml:space="preserve">Krav </w:t>
      </w:r>
      <w:r w:rsidRPr="0002141D">
        <w:t xml:space="preserve">och Svenskt Sigill. Nästan nio av tio konsumenter vill, enligt en undersökning från </w:t>
      </w:r>
      <w:r w:rsidR="003D75B3" w:rsidRPr="0002141D">
        <w:t>Temo</w:t>
      </w:r>
      <w:r w:rsidRPr="0002141D">
        <w:t>, veta livsmedlens ursprung och hur djuret har fötts upp.  Därför bör regeringen med utgångspunkt från konsume</w:t>
      </w:r>
      <w:r w:rsidRPr="0002141D">
        <w:t>n</w:t>
      </w:r>
      <w:r w:rsidRPr="0002141D">
        <w:t>ternas klara önskemål driva kravet på obligatorisk ursprungsmärkning. Pri</w:t>
      </w:r>
      <w:r w:rsidRPr="0002141D">
        <w:t>n</w:t>
      </w:r>
      <w:r w:rsidRPr="0002141D">
        <w:t>cipen finns redan etablerad inom EU för nötkött och ägg. Andra medlemsst</w:t>
      </w:r>
      <w:r w:rsidRPr="0002141D">
        <w:t>a</w:t>
      </w:r>
      <w:r w:rsidRPr="0002141D">
        <w:t>ter inom EU agerar i frågan. Italien har fattat beslut om krav på ursprung</w:t>
      </w:r>
      <w:r w:rsidRPr="0002141D">
        <w:t>s</w:t>
      </w:r>
      <w:r w:rsidRPr="0002141D">
        <w:t>märkning. Irland har för avsikt att ställa krav på ursprung på nötkött och kalv i restaurang och storhushåll. Skottland har för avsikt att göra motsvarande. Ursprungsmärkning är inget handelshinder utan ett exempel på att utebliven information kan vara vilseledande för konsumenten.</w:t>
      </w:r>
      <w:r w:rsidRPr="0002141D">
        <w:rPr>
          <w:b/>
          <w:bCs/>
        </w:rPr>
        <w:t xml:space="preserve"> </w:t>
      </w:r>
      <w:r w:rsidRPr="0002141D">
        <w:t>Vad som ovan sägs om ursprungsmärkning bör ges regeringen till</w:t>
      </w:r>
      <w:r w:rsidR="003D75B3" w:rsidRPr="0002141D">
        <w:t xml:space="preserve"> </w:t>
      </w:r>
      <w:r w:rsidRPr="0002141D">
        <w:t>känna.</w:t>
      </w:r>
    </w:p>
    <w:p w:rsidR="003D75B3" w:rsidRPr="0002141D" w:rsidRDefault="003D75B3" w:rsidP="003D75B3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D75B3" w:rsidRPr="000214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75B3" w:rsidRPr="0002141D" w:rsidRDefault="003D75B3" w:rsidP="003D75B3">
            <w:pPr>
              <w:pStyle w:val="UnderskriftDatum"/>
              <w:spacing w:before="0"/>
            </w:pPr>
            <w:r w:rsidRPr="0002141D">
              <w:lastRenderedPageBreak/>
              <w:t>Stockholm den 1 oktober 2005</w:t>
            </w:r>
          </w:p>
        </w:tc>
        <w:tc>
          <w:tcPr>
            <w:tcW w:w="3047" w:type="dxa"/>
          </w:tcPr>
          <w:p w:rsidR="003D75B3" w:rsidRPr="0002141D" w:rsidRDefault="003D75B3" w:rsidP="003D75B3">
            <w:pPr>
              <w:pStyle w:val="Underskrifter"/>
            </w:pPr>
          </w:p>
        </w:tc>
      </w:tr>
      <w:tr w:rsidR="003D75B3" w:rsidRPr="000214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75B3" w:rsidRPr="0002141D" w:rsidRDefault="003D75B3" w:rsidP="003D75B3">
            <w:pPr>
              <w:pStyle w:val="Underskrifter"/>
            </w:pPr>
            <w:r w:rsidRPr="0002141D">
              <w:t>Kenneth Johansson (c)</w:t>
            </w:r>
          </w:p>
        </w:tc>
        <w:tc>
          <w:tcPr>
            <w:tcW w:w="3047" w:type="dxa"/>
          </w:tcPr>
          <w:p w:rsidR="003D75B3" w:rsidRPr="0002141D" w:rsidRDefault="003D75B3" w:rsidP="003D75B3">
            <w:pPr>
              <w:pStyle w:val="Underskrifter"/>
            </w:pPr>
          </w:p>
        </w:tc>
      </w:tr>
    </w:tbl>
    <w:p w:rsidR="00B362AC" w:rsidRPr="0002141D" w:rsidRDefault="00B362AC" w:rsidP="003D75B3">
      <w:pPr>
        <w:pStyle w:val="Normaltindrag"/>
      </w:pPr>
    </w:p>
    <w:sectPr w:rsidR="00B362AC" w:rsidRPr="0002141D" w:rsidSect="003D7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FDD" w:rsidRPr="0002141D" w:rsidRDefault="00572FDD">
      <w:r w:rsidRPr="0002141D">
        <w:separator/>
      </w:r>
    </w:p>
  </w:endnote>
  <w:endnote w:type="continuationSeparator" w:id="0">
    <w:p w:rsidR="00572FDD" w:rsidRPr="0002141D" w:rsidRDefault="00572FDD">
      <w:r w:rsidRPr="000214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E23" w:rsidRPr="0002141D" w:rsidRDefault="0002141D" w:rsidP="003D75B3">
    <w:pPr>
      <w:pStyle w:val="Sidfot"/>
    </w:pPr>
    <w:r w:rsidRPr="000214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6189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B3" w:rsidRDefault="003D75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75B3" w:rsidRDefault="003D75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2AC" w:rsidRPr="0002141D" w:rsidRDefault="0002141D" w:rsidP="003D75B3">
    <w:pPr>
      <w:pStyle w:val="Sidfot"/>
    </w:pPr>
    <w:r w:rsidRPr="000214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6339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B3" w:rsidRDefault="003D7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75B3" w:rsidRDefault="003D7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2AC" w:rsidRPr="0002141D" w:rsidRDefault="0002141D" w:rsidP="003D75B3">
    <w:pPr>
      <w:pStyle w:val="Sidfot"/>
    </w:pPr>
    <w:r w:rsidRPr="000214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9347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B3" w:rsidRDefault="003D7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75B3" w:rsidRDefault="003D7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FDD" w:rsidRPr="0002141D" w:rsidRDefault="00572FDD">
      <w:r w:rsidRPr="0002141D">
        <w:separator/>
      </w:r>
    </w:p>
  </w:footnote>
  <w:footnote w:type="continuationSeparator" w:id="0">
    <w:p w:rsidR="00572FDD" w:rsidRPr="0002141D" w:rsidRDefault="00572FDD">
      <w:r w:rsidRPr="000214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E23" w:rsidRPr="0002141D" w:rsidRDefault="0002141D" w:rsidP="003D75B3">
    <w:pPr>
      <w:pStyle w:val="Sidhuvud"/>
    </w:pPr>
    <w:r w:rsidRPr="000214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6074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B3" w:rsidRDefault="003D75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75B3" w:rsidRDefault="003D75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2AC" w:rsidRPr="0002141D" w:rsidRDefault="0002141D" w:rsidP="003D75B3">
    <w:pPr>
      <w:pStyle w:val="Sidhuvud"/>
    </w:pPr>
    <w:r w:rsidRPr="000214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86073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B3" w:rsidRDefault="003D75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75B3" w:rsidRDefault="003D75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5B3" w:rsidRPr="0002141D" w:rsidRDefault="003D75B3">
    <w:pPr>
      <w:pStyle w:val="FSHNormal"/>
      <w:tabs>
        <w:tab w:val="right" w:pos="5840"/>
      </w:tabs>
    </w:pPr>
    <w:r w:rsidRPr="0002141D">
      <w:br/>
    </w:r>
    <w:r w:rsidRPr="0002141D">
      <w:fldChar w:fldCharType="begin" w:fldLock="1"/>
    </w:r>
    <w:r w:rsidRPr="0002141D">
      <w:instrText xml:space="preserve"> DOCPROPERTY</w:instrText>
    </w:r>
    <w:r w:rsidRPr="0002141D">
      <w:rPr>
        <w:sz w:val="18"/>
      </w:rPr>
      <w:instrText xml:space="preserve"> "YearUser" *\charformat </w:instrText>
    </w:r>
    <w:r w:rsidRPr="0002141D">
      <w:fldChar w:fldCharType="separate"/>
    </w:r>
    <w:r w:rsidRPr="0002141D">
      <w:t>2005/06</w:t>
    </w:r>
    <w:r w:rsidRPr="0002141D">
      <w:fldChar w:fldCharType="end"/>
    </w:r>
    <w:r w:rsidRPr="0002141D">
      <w:t xml:space="preserve"> </w:t>
    </w:r>
    <w:r w:rsidRPr="0002141D">
      <w:tab/>
      <w:t xml:space="preserve">mnr: </w:t>
    </w:r>
    <w:r w:rsidRPr="0002141D">
      <w:fldChar w:fldCharType="begin" w:fldLock="1"/>
    </w:r>
    <w:r w:rsidRPr="0002141D">
      <w:instrText xml:space="preserve"> DOCPROPERTY</w:instrText>
    </w:r>
    <w:r w:rsidRPr="0002141D">
      <w:rPr>
        <w:sz w:val="18"/>
      </w:rPr>
      <w:instrText xml:space="preserve"> "Motionsnummer" *\charformat </w:instrText>
    </w:r>
    <w:r w:rsidRPr="0002141D">
      <w:fldChar w:fldCharType="separate"/>
    </w:r>
    <w:r w:rsidRPr="0002141D">
      <w:t>MJ364</w:t>
    </w:r>
    <w:r w:rsidRPr="0002141D">
      <w:fldChar w:fldCharType="end"/>
    </w:r>
    <w:r w:rsidRPr="0002141D">
      <w:br/>
    </w:r>
    <w:r w:rsidRPr="0002141D">
      <w:fldChar w:fldCharType="begin" w:fldLock="1"/>
    </w:r>
    <w:r w:rsidRPr="0002141D">
      <w:instrText xml:space="preserve"> DOCPROPERTY</w:instrText>
    </w:r>
    <w:r w:rsidRPr="0002141D">
      <w:rPr>
        <w:sz w:val="18"/>
      </w:rPr>
      <w:instrText xml:space="preserve"> "Samling" *\charformat </w:instrText>
    </w:r>
    <w:r w:rsidRPr="0002141D">
      <w:fldChar w:fldCharType="end"/>
    </w:r>
    <w:r w:rsidRPr="0002141D">
      <w:tab/>
      <w:t xml:space="preserve">pnr: </w:t>
    </w:r>
    <w:r w:rsidRPr="0002141D">
      <w:fldChar w:fldCharType="begin" w:fldLock="1"/>
    </w:r>
    <w:r w:rsidRPr="0002141D">
      <w:instrText xml:space="preserve"> DOCPROPERTY</w:instrText>
    </w:r>
    <w:r w:rsidRPr="0002141D">
      <w:rPr>
        <w:sz w:val="18"/>
      </w:rPr>
      <w:instrText xml:space="preserve"> "Partinummer" *\charformat </w:instrText>
    </w:r>
    <w:r w:rsidRPr="0002141D">
      <w:fldChar w:fldCharType="separate"/>
    </w:r>
    <w:r w:rsidRPr="0002141D">
      <w:t>c734</w:t>
    </w:r>
    <w:r w:rsidRPr="0002141D">
      <w:fldChar w:fldCharType="end"/>
    </w:r>
  </w:p>
  <w:p w:rsidR="003D75B3" w:rsidRPr="0002141D" w:rsidRDefault="003D75B3">
    <w:pPr>
      <w:pStyle w:val="FSHRub1"/>
    </w:pPr>
    <w:r w:rsidRPr="0002141D">
      <w:t>Motion till riksdagen</w:t>
    </w:r>
    <w:r w:rsidRPr="0002141D">
      <w:br/>
    </w:r>
    <w:r w:rsidRPr="0002141D">
      <w:fldChar w:fldCharType="begin" w:fldLock="1"/>
    </w:r>
    <w:r w:rsidRPr="0002141D">
      <w:instrText xml:space="preserve"> DOCPROPERTY "YearUser" *\charformat </w:instrText>
    </w:r>
    <w:r w:rsidRPr="0002141D">
      <w:fldChar w:fldCharType="separate"/>
    </w:r>
    <w:r w:rsidRPr="0002141D">
      <w:t>2005/06</w:t>
    </w:r>
    <w:r w:rsidRPr="0002141D">
      <w:fldChar w:fldCharType="end"/>
    </w:r>
    <w:r w:rsidRPr="0002141D">
      <w:t>:</w:t>
    </w:r>
    <w:r w:rsidRPr="0002141D">
      <w:fldChar w:fldCharType="begin" w:fldLock="1"/>
    </w:r>
    <w:r w:rsidRPr="0002141D">
      <w:instrText xml:space="preserve"> DOCPROPERTY "Motionsnummer" *\charformat </w:instrText>
    </w:r>
    <w:r w:rsidRPr="0002141D">
      <w:fldChar w:fldCharType="separate"/>
    </w:r>
    <w:r w:rsidRPr="0002141D">
      <w:t>MJ364</w:t>
    </w:r>
    <w:r w:rsidRPr="0002141D">
      <w:fldChar w:fldCharType="end"/>
    </w:r>
  </w:p>
  <w:p w:rsidR="003D75B3" w:rsidRPr="0002141D" w:rsidRDefault="003D75B3">
    <w:pPr>
      <w:pStyle w:val="FSHNormalS5"/>
    </w:pPr>
    <w:r w:rsidRPr="0002141D">
      <w:fldChar w:fldCharType="begin" w:fldLock="1"/>
    </w:r>
    <w:r w:rsidRPr="0002141D">
      <w:instrText xml:space="preserve"> DOCPROPERTY "MotionarText" *\charformat </w:instrText>
    </w:r>
    <w:r w:rsidRPr="0002141D">
      <w:fldChar w:fldCharType="separate"/>
    </w:r>
    <w:r w:rsidRPr="0002141D">
      <w:t>av Kenneth Johansson (c)</w:t>
    </w:r>
    <w:r w:rsidRPr="0002141D">
      <w:fldChar w:fldCharType="end"/>
    </w:r>
    <w:r w:rsidRPr="0002141D">
      <w:br/>
    </w:r>
    <w:r w:rsidRPr="0002141D">
      <w:fldChar w:fldCharType="begin" w:fldLock="1"/>
    </w:r>
    <w:r w:rsidRPr="0002141D">
      <w:instrText xml:space="preserve"> DOCPROPERTY "SvarFrasKort" *\charformat </w:instrText>
    </w:r>
    <w:r w:rsidRPr="0002141D">
      <w:fldChar w:fldCharType="end"/>
    </w:r>
  </w:p>
  <w:p w:rsidR="003D75B3" w:rsidRPr="0002141D" w:rsidRDefault="003D75B3">
    <w:pPr>
      <w:pStyle w:val="FSHTitel"/>
    </w:pPr>
    <w:r w:rsidRPr="0002141D">
      <w:fldChar w:fldCharType="begin" w:fldLock="1"/>
    </w:r>
    <w:r w:rsidRPr="0002141D">
      <w:instrText xml:space="preserve"> DOCPROPERTY</w:instrText>
    </w:r>
    <w:r w:rsidRPr="0002141D">
      <w:rPr>
        <w:sz w:val="18"/>
      </w:rPr>
      <w:instrText xml:space="preserve"> "RubrikSvar" *\charformat </w:instrText>
    </w:r>
    <w:r w:rsidRPr="0002141D">
      <w:fldChar w:fldCharType="separate"/>
    </w:r>
    <w:r w:rsidRPr="0002141D">
      <w:t>Ursprungsmärkning av livsmedel</w:t>
    </w:r>
    <w:r w:rsidRPr="0002141D">
      <w:fldChar w:fldCharType="end"/>
    </w:r>
  </w:p>
  <w:p w:rsidR="003D75B3" w:rsidRPr="0002141D" w:rsidRDefault="003D75B3" w:rsidP="003D75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2D456BA"/>
    <w:multiLevelType w:val="hybridMultilevel"/>
    <w:tmpl w:val="A6187C48"/>
    <w:lvl w:ilvl="0" w:tplc="F01642A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193528">
    <w:abstractNumId w:val="14"/>
  </w:num>
  <w:num w:numId="2" w16cid:durableId="1987125868">
    <w:abstractNumId w:val="10"/>
  </w:num>
  <w:num w:numId="3" w16cid:durableId="896089570">
    <w:abstractNumId w:val="11"/>
  </w:num>
  <w:num w:numId="4" w16cid:durableId="1154566223">
    <w:abstractNumId w:val="12"/>
  </w:num>
  <w:num w:numId="5" w16cid:durableId="985938559">
    <w:abstractNumId w:val="8"/>
  </w:num>
  <w:num w:numId="6" w16cid:durableId="1323464058">
    <w:abstractNumId w:val="3"/>
  </w:num>
  <w:num w:numId="7" w16cid:durableId="367528616">
    <w:abstractNumId w:val="2"/>
  </w:num>
  <w:num w:numId="8" w16cid:durableId="2134976009">
    <w:abstractNumId w:val="1"/>
  </w:num>
  <w:num w:numId="9" w16cid:durableId="1554660484">
    <w:abstractNumId w:val="0"/>
  </w:num>
  <w:num w:numId="10" w16cid:durableId="1634217068">
    <w:abstractNumId w:val="9"/>
  </w:num>
  <w:num w:numId="11" w16cid:durableId="1519807498">
    <w:abstractNumId w:val="7"/>
  </w:num>
  <w:num w:numId="12" w16cid:durableId="2080518284">
    <w:abstractNumId w:val="6"/>
  </w:num>
  <w:num w:numId="13" w16cid:durableId="577859192">
    <w:abstractNumId w:val="5"/>
  </w:num>
  <w:num w:numId="14" w16cid:durableId="1001470402">
    <w:abstractNumId w:val="4"/>
  </w:num>
  <w:num w:numId="15" w16cid:durableId="382410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2E4025"/>
    <w:rsid w:val="0002141D"/>
    <w:rsid w:val="0004381F"/>
    <w:rsid w:val="00064BC3"/>
    <w:rsid w:val="00066775"/>
    <w:rsid w:val="00072FB9"/>
    <w:rsid w:val="00077E86"/>
    <w:rsid w:val="00100531"/>
    <w:rsid w:val="00201DFB"/>
    <w:rsid w:val="00204A63"/>
    <w:rsid w:val="00212FF1"/>
    <w:rsid w:val="00230193"/>
    <w:rsid w:val="00244BF5"/>
    <w:rsid w:val="0025068A"/>
    <w:rsid w:val="0025186F"/>
    <w:rsid w:val="002818D3"/>
    <w:rsid w:val="002D11A8"/>
    <w:rsid w:val="002E4025"/>
    <w:rsid w:val="003D75B3"/>
    <w:rsid w:val="00445271"/>
    <w:rsid w:val="004A0504"/>
    <w:rsid w:val="004E38D9"/>
    <w:rsid w:val="00572FDD"/>
    <w:rsid w:val="005B145B"/>
    <w:rsid w:val="00726E23"/>
    <w:rsid w:val="00740D6D"/>
    <w:rsid w:val="00794149"/>
    <w:rsid w:val="0079656E"/>
    <w:rsid w:val="007B67A7"/>
    <w:rsid w:val="007C6092"/>
    <w:rsid w:val="00A053C6"/>
    <w:rsid w:val="00B13BF0"/>
    <w:rsid w:val="00B362AC"/>
    <w:rsid w:val="00C1285C"/>
    <w:rsid w:val="00C27B7D"/>
    <w:rsid w:val="00CD2DE3"/>
    <w:rsid w:val="00CF7A43"/>
    <w:rsid w:val="00D1174F"/>
    <w:rsid w:val="00D70F6F"/>
    <w:rsid w:val="00DC6C70"/>
    <w:rsid w:val="00DD264E"/>
    <w:rsid w:val="00E07205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7CB4BF-0021-420B-A544-B9BA7EAF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E402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D75B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6E2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1473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MJ364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MJ364</dc:title>
  <dc:subject>MJ364</dc:subject>
  <dc:creator>Riksdagen</dc:creator>
  <cp:keywords>Riksdagen</cp:keywords>
  <dc:description/>
  <cp:lastModifiedBy>Lars Brink</cp:lastModifiedBy>
  <cp:revision>2</cp:revision>
  <cp:lastPrinted>2005-11-05T06:30:00Z</cp:lastPrinted>
  <dcterms:created xsi:type="dcterms:W3CDTF">2025-12-16T20:08:00Z</dcterms:created>
  <dcterms:modified xsi:type="dcterms:W3CDTF">2025-12-16T20:08:00Z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Ursprungsmärkning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c734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20052006000000000099000007340069</vt:lpwstr>
  </property>
  <property fmtid="{D5CDD505-2E9C-101B-9397-08002B2CF9AE}" pid="47" name="datum">
    <vt:lpwstr>051001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20052006000000000099000007340069</vt:lpwstr>
  </property>
  <property fmtid="{D5CDD505-2E9C-101B-9397-08002B2CF9AE}" pid="50" name="nummer">
    <vt:lpwstr>364</vt:lpwstr>
  </property>
  <property fmtid="{D5CDD505-2E9C-101B-9397-08002B2CF9AE}" pid="51" name="utskottsbeteckning">
    <vt:lpwstr>MJ</vt:lpwstr>
  </property>
</Properties>
</file>