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2488E" w:rsidRPr="00984ED6" w:rsidRDefault="0032488E" w:rsidP="00A90EC4">
      <w:pPr>
        <w:pStyle w:val="Hemstlrubrik"/>
      </w:pPr>
      <w:r w:rsidRPr="00984ED6">
        <w:t>Förslag till riksdagsbeslut</w:t>
      </w:r>
    </w:p>
    <w:p w:rsidR="0032488E" w:rsidRPr="00984ED6" w:rsidRDefault="0032488E" w:rsidP="00526954">
      <w:pPr>
        <w:pStyle w:val="Hemstlatt"/>
      </w:pPr>
      <w:r w:rsidRPr="00984ED6">
        <w:t>Riksdagen tillkännager för regeringen som sin mening vad som i moti</w:t>
      </w:r>
      <w:r w:rsidRPr="00984ED6">
        <w:t>o</w:t>
      </w:r>
      <w:r w:rsidRPr="00984ED6">
        <w:t>nen anförs om att överväga en översyn av lagen om anställningsskydd och sjukskrivna.</w:t>
      </w:r>
    </w:p>
    <w:p w:rsidR="00E84F25" w:rsidRPr="00984ED6" w:rsidRDefault="007C6092" w:rsidP="00E22893">
      <w:pPr>
        <w:pStyle w:val="Rubrik1"/>
      </w:pPr>
      <w:r w:rsidRPr="00984ED6">
        <w:t>Motivering</w:t>
      </w:r>
    </w:p>
    <w:p w:rsidR="0032488E" w:rsidRPr="00984ED6" w:rsidRDefault="0032488E" w:rsidP="0010520D">
      <w:r w:rsidRPr="00984ED6">
        <w:t xml:space="preserve">Vi har fått ett allt hårdare klimat i dagens arbetsliv. Alltför många personer som har en begränsad arbetsförmåga kläms ut i öppen arbetslöshet. Förloppet för den enskilde startar ofta med en kort tids sjukdom. De rehabiliterande insatserna sätts inte in, ingen brys sig. Med den sjukdomsbild som finns kommer återkommande korta sjukfall och begynnande svårigheter att klara de vanliga arbetsuppgifterna utan att någon på arbetsplatsen gör något för att hjälpa den person som har problem. </w:t>
      </w:r>
    </w:p>
    <w:p w:rsidR="0032488E" w:rsidRPr="00984ED6" w:rsidRDefault="0032488E" w:rsidP="0032488E">
      <w:pPr>
        <w:pStyle w:val="Normaltindrag"/>
      </w:pPr>
      <w:r w:rsidRPr="00984ED6">
        <w:t>Det utanförskap som den sjuke upplever blir allt tydligare och personen mår allt sämre. Det hela utmynnar i en långtidssjukskrivning. Efter en längre tid börjar Försäkringskassan efterlysa en rehabiliteringsutredning. Ett avstä</w:t>
      </w:r>
      <w:r w:rsidRPr="00984ED6">
        <w:t>m</w:t>
      </w:r>
      <w:r w:rsidRPr="00984ED6">
        <w:t>ningsmöte kommer till stånd och där förklarar arbetsgivaren att det inte finns något arbete hos honom för den sjukskrivne utan arbetsgivaren har för</w:t>
      </w:r>
      <w:r w:rsidR="00A90EC4" w:rsidRPr="00984ED6">
        <w:t xml:space="preserve"> avsikt att säga upp personen av</w:t>
      </w:r>
      <w:r w:rsidRPr="00984ED6">
        <w:t xml:space="preserve"> personliga skäl.</w:t>
      </w:r>
    </w:p>
    <w:p w:rsidR="0032488E" w:rsidRPr="00984ED6" w:rsidRDefault="0032488E" w:rsidP="0032488E">
      <w:pPr>
        <w:pStyle w:val="Normaltindrag"/>
      </w:pPr>
      <w:r w:rsidRPr="00984ED6">
        <w:t>Vid de efterföljande förhandlingarna driver arbetsgivaren sin ståndpunkt och personen sägs upp enligt 33</w:t>
      </w:r>
      <w:r w:rsidR="00A90EC4" w:rsidRPr="00984ED6">
        <w:t xml:space="preserve"> §</w:t>
      </w:r>
      <w:r w:rsidRPr="00984ED6">
        <w:t xml:space="preserve"> </w:t>
      </w:r>
      <w:r w:rsidR="00A90EC4" w:rsidRPr="00984ED6">
        <w:t>l</w:t>
      </w:r>
      <w:r w:rsidRPr="00984ED6">
        <w:t>agen om anställningsskydd.</w:t>
      </w:r>
    </w:p>
    <w:p w:rsidR="0032488E" w:rsidRPr="00984ED6" w:rsidRDefault="0032488E" w:rsidP="0032488E">
      <w:pPr>
        <w:pStyle w:val="Normaltindrag"/>
      </w:pPr>
      <w:r w:rsidRPr="00984ED6">
        <w:t>Vi anser att det idag är ett alltför vanligt händelseförlopp för många mä</w:t>
      </w:r>
      <w:r w:rsidRPr="00984ED6">
        <w:t>n</w:t>
      </w:r>
      <w:r w:rsidRPr="00984ED6">
        <w:t>niskor som fortfarande har en restarbetsförmåga. Vi anser att 33</w:t>
      </w:r>
      <w:r w:rsidR="00A90EC4" w:rsidRPr="00984ED6">
        <w:t xml:space="preserve"> §</w:t>
      </w:r>
      <w:r w:rsidRPr="00984ED6">
        <w:t xml:space="preserve"> </w:t>
      </w:r>
      <w:r w:rsidR="00A90EC4" w:rsidRPr="00984ED6">
        <w:t>l</w:t>
      </w:r>
      <w:r w:rsidRPr="00984ED6">
        <w:t>agen om anställningsskydd bör ses över.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A90EC4" w:rsidRPr="00984ED6">
        <w:tblPrEx>
          <w:tblCellMar>
            <w:top w:w="0" w:type="dxa"/>
            <w:bottom w:w="0" w:type="dxa"/>
          </w:tblCellMar>
        </w:tblPrEx>
        <w:trPr>
          <w:cantSplit/>
        </w:trPr>
        <w:tc>
          <w:tcPr>
            <w:tcW w:w="3046" w:type="dxa"/>
          </w:tcPr>
          <w:p w:rsidR="00A90EC4" w:rsidRPr="00984ED6" w:rsidRDefault="00A90EC4" w:rsidP="00A90EC4">
            <w:pPr>
              <w:pStyle w:val="UnderskriftDatum"/>
              <w:spacing w:before="240"/>
            </w:pPr>
            <w:r w:rsidRPr="00984ED6">
              <w:t>Stockholm den 4 oktober 2005</w:t>
            </w:r>
          </w:p>
        </w:tc>
        <w:tc>
          <w:tcPr>
            <w:tcW w:w="3047" w:type="dxa"/>
          </w:tcPr>
          <w:p w:rsidR="00A90EC4" w:rsidRPr="00984ED6" w:rsidRDefault="00A90EC4" w:rsidP="00A90EC4">
            <w:pPr>
              <w:pStyle w:val="Underskrifter"/>
              <w:spacing w:before="240"/>
            </w:pPr>
          </w:p>
        </w:tc>
      </w:tr>
      <w:tr w:rsidR="00A90EC4" w:rsidRPr="00984ED6">
        <w:tblPrEx>
          <w:tblCellMar>
            <w:top w:w="0" w:type="dxa"/>
            <w:bottom w:w="0" w:type="dxa"/>
          </w:tblCellMar>
        </w:tblPrEx>
        <w:trPr>
          <w:cantSplit/>
        </w:trPr>
        <w:tc>
          <w:tcPr>
            <w:tcW w:w="3046" w:type="dxa"/>
          </w:tcPr>
          <w:p w:rsidR="00A90EC4" w:rsidRPr="00984ED6" w:rsidRDefault="00A90EC4" w:rsidP="00A90EC4">
            <w:pPr>
              <w:pStyle w:val="Underskrifter"/>
            </w:pPr>
            <w:r w:rsidRPr="00984ED6">
              <w:t>Kurt Kvarnström (s)</w:t>
            </w:r>
          </w:p>
        </w:tc>
        <w:tc>
          <w:tcPr>
            <w:tcW w:w="3047" w:type="dxa"/>
          </w:tcPr>
          <w:p w:rsidR="00A90EC4" w:rsidRPr="00984ED6" w:rsidRDefault="00A90EC4" w:rsidP="00A90EC4">
            <w:pPr>
              <w:pStyle w:val="Underskrifter"/>
            </w:pPr>
            <w:r w:rsidRPr="00984ED6">
              <w:t>Raimo Pärssinen (s)</w:t>
            </w:r>
          </w:p>
        </w:tc>
      </w:tr>
    </w:tbl>
    <w:p w:rsidR="0032488E" w:rsidRPr="00984ED6" w:rsidRDefault="0032488E" w:rsidP="00A90EC4">
      <w:pPr>
        <w:pStyle w:val="Normaltindrag"/>
      </w:pPr>
    </w:p>
    <w:sectPr w:rsidR="0032488E" w:rsidRPr="00984ED6" w:rsidSect="00A90EC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B57CF" w:rsidRPr="00984ED6" w:rsidRDefault="00DB57CF">
      <w:r w:rsidRPr="00984ED6">
        <w:separator/>
      </w:r>
    </w:p>
  </w:endnote>
  <w:endnote w:type="continuationSeparator" w:id="0">
    <w:p w:rsidR="00DB57CF" w:rsidRPr="00984ED6" w:rsidRDefault="00DB57CF">
      <w:r w:rsidRPr="00984ED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6954" w:rsidRPr="00984ED6" w:rsidRDefault="00984ED6" w:rsidP="00A90EC4">
    <w:pPr>
      <w:pStyle w:val="Sidfot"/>
    </w:pPr>
    <w:r w:rsidRPr="00984ED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6345770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0EC4" w:rsidRDefault="00A90EC4">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90EC4" w:rsidRDefault="00A90EC4">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488E" w:rsidRPr="00984ED6" w:rsidRDefault="00984ED6" w:rsidP="00A90EC4">
    <w:pPr>
      <w:pStyle w:val="Sidfot"/>
    </w:pPr>
    <w:r w:rsidRPr="00984ED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7571788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0EC4" w:rsidRDefault="00A90EC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90EC4" w:rsidRDefault="00A90EC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488E" w:rsidRPr="00984ED6" w:rsidRDefault="00984ED6" w:rsidP="00A90EC4">
    <w:pPr>
      <w:pStyle w:val="Sidfot"/>
    </w:pPr>
    <w:r w:rsidRPr="00984ED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2407455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0EC4" w:rsidRDefault="00A90EC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90EC4" w:rsidRDefault="00A90EC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B57CF" w:rsidRPr="00984ED6" w:rsidRDefault="00DB57CF">
      <w:r w:rsidRPr="00984ED6">
        <w:separator/>
      </w:r>
    </w:p>
  </w:footnote>
  <w:footnote w:type="continuationSeparator" w:id="0">
    <w:p w:rsidR="00DB57CF" w:rsidRPr="00984ED6" w:rsidRDefault="00DB57CF">
      <w:r w:rsidRPr="00984ED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6954" w:rsidRPr="00984ED6" w:rsidRDefault="00984ED6" w:rsidP="00A90EC4">
    <w:pPr>
      <w:pStyle w:val="Sidhuvud"/>
    </w:pPr>
    <w:r w:rsidRPr="00984ED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3469304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0EC4" w:rsidRDefault="00A90EC4">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A339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90EC4" w:rsidRDefault="00A90EC4">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A339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488E" w:rsidRPr="00984ED6" w:rsidRDefault="00984ED6" w:rsidP="00A90EC4">
    <w:pPr>
      <w:pStyle w:val="Sidhuvud"/>
    </w:pPr>
    <w:r w:rsidRPr="00984ED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7362294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0EC4" w:rsidRDefault="00A90EC4">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A339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90EC4" w:rsidRDefault="00A90EC4">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A339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0EC4" w:rsidRPr="00984ED6" w:rsidRDefault="00A90EC4">
    <w:pPr>
      <w:pStyle w:val="FSHNormal"/>
      <w:tabs>
        <w:tab w:val="right" w:pos="5840"/>
      </w:tabs>
    </w:pPr>
    <w:r w:rsidRPr="00984ED6">
      <w:br/>
    </w:r>
    <w:r w:rsidRPr="00984ED6">
      <w:fldChar w:fldCharType="begin" w:fldLock="1"/>
    </w:r>
    <w:r w:rsidRPr="00984ED6">
      <w:instrText xml:space="preserve"> DOCPROPERTY</w:instrText>
    </w:r>
    <w:r w:rsidRPr="00984ED6">
      <w:rPr>
        <w:sz w:val="18"/>
      </w:rPr>
      <w:instrText xml:space="preserve"> "YearUser" *\charformat </w:instrText>
    </w:r>
    <w:r w:rsidRPr="00984ED6">
      <w:fldChar w:fldCharType="separate"/>
    </w:r>
    <w:r w:rsidRPr="00984ED6">
      <w:t>2005/06</w:t>
    </w:r>
    <w:r w:rsidRPr="00984ED6">
      <w:fldChar w:fldCharType="end"/>
    </w:r>
    <w:r w:rsidRPr="00984ED6">
      <w:t xml:space="preserve"> </w:t>
    </w:r>
    <w:r w:rsidRPr="00984ED6">
      <w:tab/>
      <w:t xml:space="preserve">mnr: </w:t>
    </w:r>
    <w:r w:rsidRPr="00984ED6">
      <w:fldChar w:fldCharType="begin" w:fldLock="1"/>
    </w:r>
    <w:r w:rsidRPr="00984ED6">
      <w:instrText xml:space="preserve"> DOCPROPERTY</w:instrText>
    </w:r>
    <w:r w:rsidRPr="00984ED6">
      <w:rPr>
        <w:sz w:val="18"/>
      </w:rPr>
      <w:instrText xml:space="preserve"> "Motionsnummer" *\charformat </w:instrText>
    </w:r>
    <w:r w:rsidRPr="00984ED6">
      <w:fldChar w:fldCharType="separate"/>
    </w:r>
    <w:r w:rsidRPr="00984ED6">
      <w:t>A339</w:t>
    </w:r>
    <w:r w:rsidRPr="00984ED6">
      <w:fldChar w:fldCharType="end"/>
    </w:r>
    <w:r w:rsidRPr="00984ED6">
      <w:br/>
    </w:r>
    <w:r w:rsidRPr="00984ED6">
      <w:fldChar w:fldCharType="begin" w:fldLock="1"/>
    </w:r>
    <w:r w:rsidRPr="00984ED6">
      <w:instrText xml:space="preserve"> DOCPROPERTY</w:instrText>
    </w:r>
    <w:r w:rsidRPr="00984ED6">
      <w:rPr>
        <w:sz w:val="18"/>
      </w:rPr>
      <w:instrText xml:space="preserve"> "Samling" *\charformat </w:instrText>
    </w:r>
    <w:r w:rsidRPr="00984ED6">
      <w:fldChar w:fldCharType="end"/>
    </w:r>
    <w:r w:rsidRPr="00984ED6">
      <w:tab/>
      <w:t xml:space="preserve">pnr: </w:t>
    </w:r>
    <w:r w:rsidRPr="00984ED6">
      <w:fldChar w:fldCharType="begin" w:fldLock="1"/>
    </w:r>
    <w:r w:rsidRPr="00984ED6">
      <w:instrText xml:space="preserve"> DOCPROPERTY</w:instrText>
    </w:r>
    <w:r w:rsidRPr="00984ED6">
      <w:rPr>
        <w:sz w:val="18"/>
      </w:rPr>
      <w:instrText xml:space="preserve"> "Partinummer" *\charformat </w:instrText>
    </w:r>
    <w:r w:rsidRPr="00984ED6">
      <w:fldChar w:fldCharType="separate"/>
    </w:r>
    <w:r w:rsidRPr="00984ED6">
      <w:t>s47313</w:t>
    </w:r>
    <w:r w:rsidRPr="00984ED6">
      <w:fldChar w:fldCharType="end"/>
    </w:r>
  </w:p>
  <w:p w:rsidR="00A90EC4" w:rsidRPr="00984ED6" w:rsidRDefault="00A90EC4">
    <w:pPr>
      <w:pStyle w:val="FSHRub1"/>
    </w:pPr>
    <w:r w:rsidRPr="00984ED6">
      <w:t>Motion till riksdagen</w:t>
    </w:r>
    <w:r w:rsidRPr="00984ED6">
      <w:br/>
    </w:r>
    <w:r w:rsidRPr="00984ED6">
      <w:fldChar w:fldCharType="begin" w:fldLock="1"/>
    </w:r>
    <w:r w:rsidRPr="00984ED6">
      <w:instrText xml:space="preserve"> DOCPROPERTY "YearUser" *\charformat </w:instrText>
    </w:r>
    <w:r w:rsidRPr="00984ED6">
      <w:fldChar w:fldCharType="separate"/>
    </w:r>
    <w:r w:rsidRPr="00984ED6">
      <w:t>2005/06</w:t>
    </w:r>
    <w:r w:rsidRPr="00984ED6">
      <w:fldChar w:fldCharType="end"/>
    </w:r>
    <w:r w:rsidRPr="00984ED6">
      <w:t>:</w:t>
    </w:r>
    <w:r w:rsidRPr="00984ED6">
      <w:fldChar w:fldCharType="begin" w:fldLock="1"/>
    </w:r>
    <w:r w:rsidRPr="00984ED6">
      <w:instrText xml:space="preserve"> DOCPROPERTY "Motionsnummer" *\charformat </w:instrText>
    </w:r>
    <w:r w:rsidRPr="00984ED6">
      <w:fldChar w:fldCharType="separate"/>
    </w:r>
    <w:r w:rsidRPr="00984ED6">
      <w:t>A339</w:t>
    </w:r>
    <w:r w:rsidRPr="00984ED6">
      <w:fldChar w:fldCharType="end"/>
    </w:r>
  </w:p>
  <w:p w:rsidR="00A90EC4" w:rsidRPr="00984ED6" w:rsidRDefault="00A90EC4">
    <w:pPr>
      <w:pStyle w:val="FSHNormalS5"/>
    </w:pPr>
    <w:r w:rsidRPr="00984ED6">
      <w:fldChar w:fldCharType="begin" w:fldLock="1"/>
    </w:r>
    <w:r w:rsidRPr="00984ED6">
      <w:instrText xml:space="preserve"> DOCPROPERTY "MotionarText" *\charformat </w:instrText>
    </w:r>
    <w:r w:rsidRPr="00984ED6">
      <w:fldChar w:fldCharType="separate"/>
    </w:r>
    <w:r w:rsidRPr="00984ED6">
      <w:t>av Kurt Kvarnström och Raimo Pärssinen (s)</w:t>
    </w:r>
    <w:r w:rsidRPr="00984ED6">
      <w:fldChar w:fldCharType="end"/>
    </w:r>
    <w:r w:rsidRPr="00984ED6">
      <w:br/>
    </w:r>
    <w:r w:rsidRPr="00984ED6">
      <w:fldChar w:fldCharType="begin" w:fldLock="1"/>
    </w:r>
    <w:r w:rsidRPr="00984ED6">
      <w:instrText xml:space="preserve"> DOCPROPERTY "SvarFrasKort" *\charformat </w:instrText>
    </w:r>
    <w:r w:rsidRPr="00984ED6">
      <w:fldChar w:fldCharType="end"/>
    </w:r>
  </w:p>
  <w:p w:rsidR="00A90EC4" w:rsidRPr="00984ED6" w:rsidRDefault="00A90EC4">
    <w:pPr>
      <w:pStyle w:val="FSHTitel"/>
    </w:pPr>
    <w:r w:rsidRPr="00984ED6">
      <w:fldChar w:fldCharType="begin" w:fldLock="1"/>
    </w:r>
    <w:r w:rsidRPr="00984ED6">
      <w:instrText xml:space="preserve"> DOCPROPERTY</w:instrText>
    </w:r>
    <w:r w:rsidRPr="00984ED6">
      <w:rPr>
        <w:sz w:val="18"/>
      </w:rPr>
      <w:instrText xml:space="preserve"> "RubrikSvar" *\charformat </w:instrText>
    </w:r>
    <w:r w:rsidRPr="00984ED6">
      <w:fldChar w:fldCharType="separate"/>
    </w:r>
    <w:r w:rsidRPr="00984ED6">
      <w:t>Sjuka och LAS</w:t>
    </w:r>
    <w:r w:rsidRPr="00984ED6">
      <w:fldChar w:fldCharType="end"/>
    </w:r>
  </w:p>
  <w:p w:rsidR="00A90EC4" w:rsidRPr="00984ED6" w:rsidRDefault="00A90EC4" w:rsidP="00A90EC4">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16275367">
    <w:abstractNumId w:val="13"/>
  </w:num>
  <w:num w:numId="2" w16cid:durableId="288632906">
    <w:abstractNumId w:val="10"/>
  </w:num>
  <w:num w:numId="3" w16cid:durableId="1114833066">
    <w:abstractNumId w:val="11"/>
  </w:num>
  <w:num w:numId="4" w16cid:durableId="606930348">
    <w:abstractNumId w:val="12"/>
  </w:num>
  <w:num w:numId="5" w16cid:durableId="1060323191">
    <w:abstractNumId w:val="8"/>
  </w:num>
  <w:num w:numId="6" w16cid:durableId="1766463523">
    <w:abstractNumId w:val="3"/>
  </w:num>
  <w:num w:numId="7" w16cid:durableId="971598429">
    <w:abstractNumId w:val="2"/>
  </w:num>
  <w:num w:numId="8" w16cid:durableId="1366826663">
    <w:abstractNumId w:val="1"/>
  </w:num>
  <w:num w:numId="9" w16cid:durableId="634680965">
    <w:abstractNumId w:val="0"/>
  </w:num>
  <w:num w:numId="10" w16cid:durableId="764957356">
    <w:abstractNumId w:val="9"/>
  </w:num>
  <w:num w:numId="11" w16cid:durableId="1529416119">
    <w:abstractNumId w:val="7"/>
  </w:num>
  <w:num w:numId="12" w16cid:durableId="1772311001">
    <w:abstractNumId w:val="6"/>
  </w:num>
  <w:num w:numId="13" w16cid:durableId="1149787408">
    <w:abstractNumId w:val="5"/>
  </w:num>
  <w:num w:numId="14" w16cid:durableId="1868686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8"/>
  </w:docVars>
  <w:rsids>
    <w:rsidRoot w:val="00970648"/>
    <w:rsid w:val="0004381F"/>
    <w:rsid w:val="00064BC3"/>
    <w:rsid w:val="00066775"/>
    <w:rsid w:val="00072FB9"/>
    <w:rsid w:val="00100531"/>
    <w:rsid w:val="0010520D"/>
    <w:rsid w:val="00201DFB"/>
    <w:rsid w:val="00204A63"/>
    <w:rsid w:val="00212FF1"/>
    <w:rsid w:val="00230193"/>
    <w:rsid w:val="0025068A"/>
    <w:rsid w:val="002818D3"/>
    <w:rsid w:val="002D11A8"/>
    <w:rsid w:val="0032488E"/>
    <w:rsid w:val="00445271"/>
    <w:rsid w:val="004A0504"/>
    <w:rsid w:val="004E38D9"/>
    <w:rsid w:val="00526954"/>
    <w:rsid w:val="005B145B"/>
    <w:rsid w:val="006B61B1"/>
    <w:rsid w:val="00740D6D"/>
    <w:rsid w:val="00794149"/>
    <w:rsid w:val="007B67A7"/>
    <w:rsid w:val="007C6092"/>
    <w:rsid w:val="00865AD7"/>
    <w:rsid w:val="008B77CD"/>
    <w:rsid w:val="00970648"/>
    <w:rsid w:val="00984ED6"/>
    <w:rsid w:val="00A053C6"/>
    <w:rsid w:val="00A90EC4"/>
    <w:rsid w:val="00B13BF0"/>
    <w:rsid w:val="00BB3C30"/>
    <w:rsid w:val="00C1285C"/>
    <w:rsid w:val="00C27B7D"/>
    <w:rsid w:val="00CF7A43"/>
    <w:rsid w:val="00D1174F"/>
    <w:rsid w:val="00DB57CF"/>
    <w:rsid w:val="00DC6C70"/>
    <w:rsid w:val="00E22893"/>
    <w:rsid w:val="00E360DE"/>
    <w:rsid w:val="00E75D28"/>
    <w:rsid w:val="00E84F25"/>
    <w:rsid w:val="00FA3374"/>
    <w:rsid w:val="00FA5106"/>
    <w:rsid w:val="00FC2CA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BE783D2-ADF2-4F5A-9EF1-B5AC86349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A90EC4"/>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221</Words>
  <Characters>1277</Characters>
  <Application>Microsoft Office Word</Application>
  <DocSecurity>4</DocSecurity>
  <Lines>27</Lines>
  <Paragraphs>11</Paragraphs>
  <ScaleCrop>false</ScaleCrop>
  <HeadingPairs>
    <vt:vector size="2" baseType="variant">
      <vt:variant>
        <vt:lpstr>Rubrik</vt:lpstr>
      </vt:variant>
      <vt:variant>
        <vt:i4>1</vt:i4>
      </vt:variant>
    </vt:vector>
  </HeadingPairs>
  <TitlesOfParts>
    <vt:vector size="1" baseType="lpstr">
      <vt:lpstr>A339</vt:lpstr>
    </vt:vector>
  </TitlesOfParts>
  <Company>Riksdagen</Company>
  <LinksUpToDate>false</LinksUpToDate>
  <CharactersWithSpaces>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A339</dc:title>
  <dc:subject>A339</dc:subject>
  <dc:creator>Riksdagen</dc:creator>
  <cp:keywords>Riksdagen</cp:keywords>
  <dc:description/>
  <cp:lastModifiedBy>Lars Brink</cp:lastModifiedBy>
  <cp:revision>2</cp:revision>
  <cp:lastPrinted>2005-11-28T07:33:00Z</cp:lastPrinted>
  <dcterms:created xsi:type="dcterms:W3CDTF">2025-12-16T18:54:00Z</dcterms:created>
  <dcterms:modified xsi:type="dcterms:W3CDTF">2025-12-16T18:54:00Z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mot2000_423_2005-11-28</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PF</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Sjuka och LAS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Sjuka och LAS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s47313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Kurt Kvarnström och Raimo Pärssinen (s)</vt:lpwstr>
  </property>
  <property fmtid="{D5CDD505-2E9C-101B-9397-08002B2CF9AE}" pid="26" name="MotionarLista">
    <vt:lpwstr>Kvarnström, Kurt (s)\Pärssinen, Raimo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Kurt Kvarnström (s), Raimo Pärssinen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A339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peter.frejhagen@riksdagen.se</vt:lpwstr>
  </property>
  <property fmtid="{D5CDD505-2E9C-101B-9397-08002B2CF9AE}" pid="45" name="ReservUID">
    <vt:lpwstr>peter jansson</vt:lpwstr>
  </property>
  <property fmtid="{D5CDD505-2E9C-101B-9397-08002B2CF9AE}" pid="46" name="MotionID">
    <vt:lpwstr>20052006000000000115000473130069</vt:lpwstr>
  </property>
  <property fmtid="{D5CDD505-2E9C-101B-9397-08002B2CF9AE}" pid="47" name="datum">
    <vt:lpwstr>051004</vt:lpwstr>
  </property>
  <property fmtid="{D5CDD505-2E9C-101B-9397-08002B2CF9AE}" pid="48" name="avsändar-e-post">
    <vt:lpwstr>peter.frejhagen@riksdagen.se</vt:lpwstr>
  </property>
  <property fmtid="{D5CDD505-2E9C-101B-9397-08002B2CF9AE}" pid="49" name="id">
    <vt:lpwstr>20052006000000000115000473130069</vt:lpwstr>
  </property>
  <property fmtid="{D5CDD505-2E9C-101B-9397-08002B2CF9AE}" pid="50" name="nummer">
    <vt:lpwstr>339</vt:lpwstr>
  </property>
  <property fmtid="{D5CDD505-2E9C-101B-9397-08002B2CF9AE}" pid="51" name="utskottsbeteckning">
    <vt:lpwstr>A</vt:lpwstr>
  </property>
</Properties>
</file>