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15AEE495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79473C" w:rsidRDefault="0079473C" w14:paraId="7183E1E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81F961EBF9F545E4BF82112441CFBDD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bdd71cb7-2edf-405f-8e77-f790312cf6d6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löpande uppdatera SNI-koderna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A951784EAFA45F4B7D9E0E920111094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5E3D278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D174FA" w:rsidP="00D174FA" w:rsidRDefault="00D174FA" w14:paraId="677AA11A" w14:textId="78F02F66">
      <w:pPr>
        <w:pStyle w:val="Normalutanindragellerluft"/>
      </w:pPr>
      <w:r>
        <w:t xml:space="preserve">SNI-koder hjälper oss att föra statistik över vad som produceras i landet och vem som gör vad. Dessa koder uppdateras dock i alltför långsamt tempo. Tar vi exempelvis dataspelsbranschen så kan den bara använda sig av koder som ”Programmering” eller ”Grafisk formgivning”. De serviceföretag som använder 3D-skrivare har inte heller lämpliga koder och samma gäller inom en lång rad andra nya branscher. </w:t>
      </w:r>
    </w:p>
    <w:p xmlns:w14="http://schemas.microsoft.com/office/word/2010/wordml" w:rsidRPr="00422B9E" w:rsidR="00422B9E" w:rsidP="00D174FA" w:rsidRDefault="00D174FA" w14:paraId="6B22AE79" w14:textId="4EBC0866">
      <w:pPr>
        <w:pStyle w:val="Normalutanindragellerluft"/>
      </w:pPr>
      <w:r>
        <w:t>Samtidigt finns koderna kvar för yrken som sedan länge försvunnit, såsom exempelvis kemigrafer och sätterier.</w:t>
      </w:r>
      <w:r w:rsidR="0079473C">
        <w:t xml:space="preserve"> </w:t>
      </w:r>
      <w:proofErr w:type="gramStart"/>
      <w:r>
        <w:t>Jag</w:t>
      </w:r>
      <w:proofErr w:type="gramEnd"/>
      <w:r>
        <w:t xml:space="preserve"> föreslår därför att staten utvecklar en rutin för att man årligen uppdaterar registren med SNI-koder, så att det hela tiden finns aktuell statistik. Denna kan sedan användas för att se trender, utveckla studieplatser och ta fram lämpliga branschstöd i nya näringar.</w:t>
      </w:r>
    </w:p>
    <w:p xmlns:w14="http://schemas.microsoft.com/office/word/2010/wordml" w:rsidR="00BB6339" w:rsidP="008E0FE2" w:rsidRDefault="00BB6339" w14:paraId="2C8C53E4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11375CA2C904BD89CCCB2C009577DD2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79473C" w:rsidP="0079473C" w:rsidRDefault="0079473C" w14:paraId="2341C504" w14:textId="77777777">
          <w:pPr/>
          <w:r/>
        </w:p>
        <w:p xmlns:w14="http://schemas.microsoft.com/office/word/2010/wordml" w:rsidRPr="008E0FE2" w:rsidR="004801AC" w:rsidP="0079473C" w:rsidRDefault="0079473C" w14:paraId="730B3609" w14:textId="4AB4918B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Peter Ollén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5B4D2" w14:textId="77777777" w:rsidR="00D174FA" w:rsidRDefault="00D174FA" w:rsidP="000C1CAD">
      <w:pPr>
        <w:spacing w:line="240" w:lineRule="auto"/>
      </w:pPr>
      <w:r>
        <w:separator/>
      </w:r>
    </w:p>
  </w:endnote>
  <w:endnote w:type="continuationSeparator" w:id="0">
    <w:p w14:paraId="0CE4369D" w14:textId="77777777" w:rsidR="00D174FA" w:rsidRDefault="00D174F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75D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FD9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4731" w14:textId="26A05949" w:rsidR="00262EA3" w:rsidRPr="0079473C" w:rsidRDefault="00262EA3" w:rsidP="0079473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9739E" w14:textId="77777777" w:rsidR="00D174FA" w:rsidRDefault="00D174FA" w:rsidP="000C1CAD">
      <w:pPr>
        <w:spacing w:line="240" w:lineRule="auto"/>
      </w:pPr>
      <w:r>
        <w:separator/>
      </w:r>
    </w:p>
  </w:footnote>
  <w:footnote w:type="continuationSeparator" w:id="0">
    <w:p w14:paraId="1DEA1B27" w14:textId="77777777" w:rsidR="00D174FA" w:rsidRDefault="00D174F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3F30D16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429E4B9" wp14:anchorId="593C94E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9473C" w14:paraId="07C76FA2" w14:textId="44EDCF34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174F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A381E">
                                <w:t>1191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93C94E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9473C" w14:paraId="07C76FA2" w14:textId="44EDCF34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174F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A381E">
                          <w:t>1191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EDDFCD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1EE90873" w14:textId="77777777">
    <w:pPr>
      <w:jc w:val="right"/>
    </w:pPr>
  </w:p>
  <w:p w:rsidR="00262EA3" w:rsidP="00776B74" w:rsidRDefault="00262EA3" w14:paraId="6CF5DF9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79473C" w14:paraId="1421E60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94F71A4" wp14:anchorId="56384F8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9473C" w14:paraId="73836BF1" w14:textId="23F54DD3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174F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A381E">
          <w:t>1191</w:t>
        </w:r>
      </w:sdtContent>
    </w:sdt>
  </w:p>
  <w:p w:rsidRPr="008227B3" w:rsidR="00262EA3" w:rsidP="008227B3" w:rsidRDefault="0079473C" w14:paraId="13D0F9F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9473C" w14:paraId="5312EEB8" w14:textId="705E71E0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:1816</w:t>
        </w:r>
      </w:sdtContent>
    </w:sdt>
  </w:p>
  <w:p w:rsidR="00262EA3" w:rsidP="00E03A3D" w:rsidRDefault="0079473C" w14:paraId="185CEF33" w14:textId="66664C3C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Peter Ollén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D174FA" w14:paraId="40512FA6" w14:textId="10847FCD">
        <w:pPr>
          <w:pStyle w:val="FSHRub2"/>
        </w:pPr>
        <w:r>
          <w:t>Uppdaterade SNI-koder ger bättre statistik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59DCF0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174F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5DC5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473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81E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4FA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D727EC"/>
  <w15:chartTrackingRefBased/>
  <w15:docId w15:val="{84146677-E91C-4264-80F0-3E510401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F961EBF9F545E4BF82112441CFBD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B841EA-7603-45BE-B30E-7DB134494C36}"/>
      </w:docPartPr>
      <w:docPartBody>
        <w:p w:rsidR="00000DE3" w:rsidRDefault="00000DE3">
          <w:pPr>
            <w:pStyle w:val="81F961EBF9F545E4BF82112441CFBDD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02E21005CE5453EA3E389D81689CF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7AD042-320D-4433-9428-B21C2C4C4D21}"/>
      </w:docPartPr>
      <w:docPartBody>
        <w:p w:rsidR="00000DE3" w:rsidRDefault="00000DE3">
          <w:pPr>
            <w:pStyle w:val="502E21005CE5453EA3E389D81689CF90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0A951784EAFA45F4B7D9E0E9201110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024311-F43B-44F2-ACEB-F94E04414659}"/>
      </w:docPartPr>
      <w:docPartBody>
        <w:p w:rsidR="00000DE3" w:rsidRDefault="00000DE3">
          <w:pPr>
            <w:pStyle w:val="0A951784EAFA45F4B7D9E0E92011109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11375CA2C904BD89CCCB2C009577D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F221B4-EB52-4FF1-A64B-CDF9F94A357A}"/>
      </w:docPartPr>
      <w:docPartBody>
        <w:p w:rsidR="00000DE3" w:rsidRDefault="00000DE3">
          <w:pPr>
            <w:pStyle w:val="A11375CA2C904BD89CCCB2C009577DD2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E3"/>
    <w:rsid w:val="0000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1F961EBF9F545E4BF82112441CFBDD5">
    <w:name w:val="81F961EBF9F545E4BF82112441CFBDD5"/>
  </w:style>
  <w:style w:type="paragraph" w:customStyle="1" w:styleId="502E21005CE5453EA3E389D81689CF90">
    <w:name w:val="502E21005CE5453EA3E389D81689CF90"/>
  </w:style>
  <w:style w:type="paragraph" w:customStyle="1" w:styleId="0A951784EAFA45F4B7D9E0E920111094">
    <w:name w:val="0A951784EAFA45F4B7D9E0E920111094"/>
  </w:style>
  <w:style w:type="paragraph" w:customStyle="1" w:styleId="A11375CA2C904BD89CCCB2C009577DD2">
    <w:name w:val="A11375CA2C904BD89CCCB2C009577D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D9EB9-333C-4E43-AEC9-CF2A8D62A58D}"/>
</file>

<file path=customXml/itemProps2.xml><?xml version="1.0" encoding="utf-8"?>
<ds:datastoreItem xmlns:ds="http://schemas.openxmlformats.org/officeDocument/2006/customXml" ds:itemID="{7F536F66-EC00-4269-A9C3-14720A0EAF43}"/>
</file>

<file path=customXml/itemProps3.xml><?xml version="1.0" encoding="utf-8"?>
<ds:datastoreItem xmlns:ds="http://schemas.openxmlformats.org/officeDocument/2006/customXml" ds:itemID="{BA0916DE-691F-45FF-BA7A-2928532E544F}"/>
</file>

<file path=customXml/itemProps4.xml><?xml version="1.0" encoding="utf-8"?>
<ds:datastoreItem xmlns:ds="http://schemas.openxmlformats.org/officeDocument/2006/customXml" ds:itemID="{9C3C5224-C384-467D-86D1-D04F611201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822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