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443396E5DCE4780B2E0D71A04197E20"/>
        </w:placeholder>
        <w:text/>
      </w:sdtPr>
      <w:sdtEndPr/>
      <w:sdtContent>
        <w:p w:rsidRPr="009B062B" w:rsidR="00AF30DD" w:rsidP="00DA28CE" w:rsidRDefault="00AF30DD" w14:paraId="3B11C0B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2b3daca-2e27-4823-9e96-ce00de15550c"/>
        <w:id w:val="-861201373"/>
        <w:lock w:val="sdtLocked"/>
      </w:sdtPr>
      <w:sdtEndPr/>
      <w:sdtContent>
        <w:p w:rsidR="006B7E8E" w:rsidRDefault="00447864" w14:paraId="3B11C0B6" w14:textId="5EC2E6F4">
          <w:pPr>
            <w:pStyle w:val="Frslagstext"/>
          </w:pPr>
          <w:r>
            <w:t>Riksdagen ställer sig bakom det som anförs i motionen om att se över huvudmanna</w:t>
          </w:r>
          <w:r w:rsidR="005D1E66">
            <w:softHyphen/>
          </w:r>
          <w:r>
            <w:t>skapet för länssjukvården/specialistsjukvården och tillkännager detta för regeringen.</w:t>
          </w:r>
        </w:p>
      </w:sdtContent>
    </w:sdt>
    <w:sdt>
      <w:sdtPr>
        <w:alias w:val="Yrkande 2"/>
        <w:tag w:val="782425ba-16ea-4d9c-b1fb-d5d1304052d1"/>
        <w:id w:val="-1355884055"/>
        <w:lock w:val="sdtLocked"/>
      </w:sdtPr>
      <w:sdtEndPr/>
      <w:sdtContent>
        <w:p w:rsidR="006B7E8E" w:rsidRDefault="00447864" w14:paraId="3B11C0B7" w14:textId="02035D4B">
          <w:pPr>
            <w:pStyle w:val="Frslagstext"/>
          </w:pPr>
          <w:r>
            <w:t>Riksdagen ställer sig bakom det som anförs i motionen om att se över huvudmanna</w:t>
          </w:r>
          <w:r w:rsidR="005D1E66">
            <w:softHyphen/>
          </w:r>
          <w:r>
            <w:t>skapet för primärvården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C5702115704D9AAE9A7215C8E80F25"/>
        </w:placeholder>
        <w:text/>
      </w:sdtPr>
      <w:sdtEndPr/>
      <w:sdtContent>
        <w:p w:rsidRPr="009B062B" w:rsidR="006D79C9" w:rsidP="00333E95" w:rsidRDefault="006D79C9" w14:paraId="3B11C0B8" w14:textId="77777777">
          <w:pPr>
            <w:pStyle w:val="Rubrik1"/>
          </w:pPr>
          <w:r>
            <w:t>Motivering</w:t>
          </w:r>
        </w:p>
      </w:sdtContent>
    </w:sdt>
    <w:p w:rsidR="0041366C" w:rsidP="0041366C" w:rsidRDefault="0041366C" w14:paraId="3B11C0B9" w14:textId="4D1F31A4">
      <w:pPr>
        <w:pStyle w:val="Normalutanindragellerluft"/>
      </w:pPr>
      <w:r>
        <w:t>Svensk hälso- och sjukvård finansieras dels genom statliga bidrag och stimulansmedel i olika former och dels av landstingen/regionerna själva, genom den beskattningsrätt som landsting/regioner förfogar över.</w:t>
      </w:r>
    </w:p>
    <w:p w:rsidRPr="0041366C" w:rsidR="0041366C" w:rsidP="0041366C" w:rsidRDefault="0041366C" w14:paraId="3B11C0BA" w14:textId="7036029B">
      <w:r w:rsidRPr="0041366C">
        <w:t>Trots detta ser vi en alltmera utbredd ojämlikhet vad gäller den hälso- och sjuk</w:t>
      </w:r>
      <w:r w:rsidR="005D1E66">
        <w:softHyphen/>
      </w:r>
      <w:r w:rsidRPr="0041366C">
        <w:t>vårdsservice som svenska medborgare kan ta del av. Bostadsort</w:t>
      </w:r>
      <w:r w:rsidR="007E5AC9">
        <w:t>en</w:t>
      </w:r>
      <w:r w:rsidRPr="0041366C">
        <w:t xml:space="preserve"> avgör oftast vilken vård och behandling den enskilde kan ta del av.</w:t>
      </w:r>
      <w:bookmarkStart w:name="_GoBack" w:id="1"/>
      <w:bookmarkEnd w:id="1"/>
    </w:p>
    <w:p w:rsidRPr="0041366C" w:rsidR="0041366C" w:rsidP="0041366C" w:rsidRDefault="0041366C" w14:paraId="3B11C0BB" w14:textId="553A804F">
      <w:r>
        <w:lastRenderedPageBreak/>
        <w:t>Jag</w:t>
      </w:r>
      <w:r w:rsidRPr="0041366C">
        <w:t xml:space="preserve"> menar att svensk hälso- och sjukvård är och skall vara en nationell angelägenhet. Det måste vara staten som garanterar att varje medborgare i </w:t>
      </w:r>
      <w:r>
        <w:t>Sverige</w:t>
      </w:r>
      <w:r w:rsidR="007E5AC9">
        <w:t xml:space="preserve"> få</w:t>
      </w:r>
      <w:r w:rsidRPr="0041366C">
        <w:t>r en likvärdig vård, oavsett var den ges inom landets gränser.</w:t>
      </w:r>
    </w:p>
    <w:p w:rsidRPr="005D1E66" w:rsidR="00422B9E" w:rsidP="005D1E66" w:rsidRDefault="0041366C" w14:paraId="3B11C0BC" w14:textId="2C112043">
      <w:r w:rsidRPr="005D1E66">
        <w:t xml:space="preserve">Utifrån </w:t>
      </w:r>
      <w:r w:rsidRPr="005D1E66" w:rsidR="007E5AC9">
        <w:t xml:space="preserve">det </w:t>
      </w:r>
      <w:r w:rsidRPr="005D1E66">
        <w:t>ovanstående anser jag att regeringen bör se över möjligheten att tillsätta en utredning som får i uppgift att utreda huvudmannaskapet för svensk länssjukvård/</w:t>
      </w:r>
      <w:r w:rsidR="005D1E66">
        <w:br/>
      </w:r>
      <w:r w:rsidRPr="005D1E66">
        <w:t>specialistsjukvård. I samma utredning bör även huvudmannaskapet för primärvården utredas och belysas.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17A913830746C3A97C1D531DB3336A"/>
        </w:placeholder>
      </w:sdtPr>
      <w:sdtEndPr>
        <w:rPr>
          <w:i w:val="0"/>
          <w:noProof w:val="0"/>
        </w:rPr>
      </w:sdtEndPr>
      <w:sdtContent>
        <w:p w:rsidR="0070082A" w:rsidP="0070082A" w:rsidRDefault="0070082A" w14:paraId="3B11C0BE" w14:textId="77777777"/>
        <w:p w:rsidRPr="008E0FE2" w:rsidR="004801AC" w:rsidP="0070082A" w:rsidRDefault="005D1E66" w14:paraId="3B11C0B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102D7" w:rsidRDefault="009102D7" w14:paraId="3B11C0C3" w14:textId="77777777"/>
    <w:sectPr w:rsidR="009102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1C0C5" w14:textId="77777777" w:rsidR="0041366C" w:rsidRDefault="0041366C" w:rsidP="000C1CAD">
      <w:pPr>
        <w:spacing w:line="240" w:lineRule="auto"/>
      </w:pPr>
      <w:r>
        <w:separator/>
      </w:r>
    </w:p>
  </w:endnote>
  <w:endnote w:type="continuationSeparator" w:id="0">
    <w:p w14:paraId="3B11C0C6" w14:textId="77777777" w:rsidR="0041366C" w:rsidRDefault="004136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1C0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1C0CC" w14:textId="0206BDF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D1E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1C0C3" w14:textId="77777777" w:rsidR="0041366C" w:rsidRDefault="0041366C" w:rsidP="000C1CAD">
      <w:pPr>
        <w:spacing w:line="240" w:lineRule="auto"/>
      </w:pPr>
      <w:r>
        <w:separator/>
      </w:r>
    </w:p>
  </w:footnote>
  <w:footnote w:type="continuationSeparator" w:id="0">
    <w:p w14:paraId="3B11C0C4" w14:textId="77777777" w:rsidR="0041366C" w:rsidRDefault="004136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B11C0C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11C0D6" wp14:anchorId="3B11C0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D1E66" w14:paraId="3B11C0D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6B67F101A934E90A5F4AAC23C2D5899"/>
                              </w:placeholder>
                              <w:text/>
                            </w:sdtPr>
                            <w:sdtEndPr/>
                            <w:sdtContent>
                              <w:r w:rsidR="0041366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46B4329BC704AB494BCBE20508C4351"/>
                              </w:placeholder>
                              <w:text/>
                            </w:sdtPr>
                            <w:sdtEndPr/>
                            <w:sdtContent>
                              <w:r w:rsidR="002E6797">
                                <w:t>1296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11C0D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D1E66" w14:paraId="3B11C0D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6B67F101A934E90A5F4AAC23C2D5899"/>
                        </w:placeholder>
                        <w:text/>
                      </w:sdtPr>
                      <w:sdtEndPr/>
                      <w:sdtContent>
                        <w:r w:rsidR="0041366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46B4329BC704AB494BCBE20508C4351"/>
                        </w:placeholder>
                        <w:text/>
                      </w:sdtPr>
                      <w:sdtEndPr/>
                      <w:sdtContent>
                        <w:r w:rsidR="002E6797">
                          <w:t>1296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11C0C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B11C0C9" w14:textId="77777777">
    <w:pPr>
      <w:jc w:val="right"/>
    </w:pPr>
  </w:p>
  <w:p w:rsidR="00262EA3" w:rsidP="00776B74" w:rsidRDefault="00262EA3" w14:paraId="3B11C0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5D1E66" w14:paraId="3B11C0C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11C0D8" wp14:anchorId="3B11C0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D1E66" w14:paraId="3B11C0C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366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E6797">
          <w:t>1296</w:t>
        </w:r>
      </w:sdtContent>
    </w:sdt>
  </w:p>
  <w:p w:rsidRPr="008227B3" w:rsidR="00262EA3" w:rsidP="008227B3" w:rsidRDefault="005D1E66" w14:paraId="3B11C0C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D1E66" w14:paraId="3B11C0D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:2652</w:t>
        </w:r>
      </w:sdtContent>
    </w:sdt>
  </w:p>
  <w:p w:rsidR="00262EA3" w:rsidP="00E03A3D" w:rsidRDefault="005D1E66" w14:paraId="3B11C0D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A5B281AEE394691A1326B7B991573D6"/>
      </w:placeholder>
      <w:text/>
    </w:sdtPr>
    <w:sdtEndPr/>
    <w:sdtContent>
      <w:p w:rsidR="00262EA3" w:rsidP="00283E0F" w:rsidRDefault="00447864" w14:paraId="3B11C0D2" w14:textId="0868CF69">
        <w:pPr>
          <w:pStyle w:val="FSHRub2"/>
        </w:pPr>
        <w:r>
          <w:t xml:space="preserve">Statligt finansierad hälso- och sjukvård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11C0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136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67C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029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686F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797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66C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864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743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E66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E8E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82A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AC9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2D7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8F8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558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11C0B4"/>
  <w15:chartTrackingRefBased/>
  <w15:docId w15:val="{FCA42CD6-062B-473A-94C2-02374ED0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3396E5DCE4780B2E0D71A04197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A413D-FE98-42E8-942A-7FE75D4CBED2}"/>
      </w:docPartPr>
      <w:docPartBody>
        <w:p w:rsidR="009A6A09" w:rsidRDefault="005461B7">
          <w:pPr>
            <w:pStyle w:val="4443396E5DCE4780B2E0D71A04197E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C5702115704D9AAE9A7215C8E80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EBEB2-69CA-40A0-99E4-A0F258A7A3AC}"/>
      </w:docPartPr>
      <w:docPartBody>
        <w:p w:rsidR="009A6A09" w:rsidRDefault="005461B7">
          <w:pPr>
            <w:pStyle w:val="8BC5702115704D9AAE9A7215C8E80F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B67F101A934E90A5F4AAC23C2D5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5333A-A4EA-4306-9B8F-E62512F5CF76}"/>
      </w:docPartPr>
      <w:docPartBody>
        <w:p w:rsidR="009A6A09" w:rsidRDefault="005461B7">
          <w:pPr>
            <w:pStyle w:val="46B67F101A934E90A5F4AAC23C2D58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6B4329BC704AB494BCBE20508C4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53F97-D172-4F3E-B284-A044D9532CBB}"/>
      </w:docPartPr>
      <w:docPartBody>
        <w:p w:rsidR="009A6A09" w:rsidRDefault="005461B7">
          <w:pPr>
            <w:pStyle w:val="746B4329BC704AB494BCBE20508C435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C285D-0C3B-4260-B8FF-4DCD122F8E64}"/>
      </w:docPartPr>
      <w:docPartBody>
        <w:p w:rsidR="009A6A09" w:rsidRDefault="005461B7">
          <w:r w:rsidRPr="00C07E4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5B281AEE394691A1326B7B99157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38EA8-3F0A-4327-8F05-B0F56888FB4D}"/>
      </w:docPartPr>
      <w:docPartBody>
        <w:p w:rsidR="009A6A09" w:rsidRDefault="005461B7">
          <w:r w:rsidRPr="00C07E42">
            <w:rPr>
              <w:rStyle w:val="Platshllartext"/>
            </w:rPr>
            <w:t>[ange din text här]</w:t>
          </w:r>
        </w:p>
      </w:docPartBody>
    </w:docPart>
    <w:docPart>
      <w:docPartPr>
        <w:name w:val="B617A913830746C3A97C1D531DB33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0A194-EA19-4B39-8A70-926B476B85EC}"/>
      </w:docPartPr>
      <w:docPartBody>
        <w:p w:rsidR="00712B55" w:rsidRDefault="00712B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B7"/>
    <w:rsid w:val="005461B7"/>
    <w:rsid w:val="00712B55"/>
    <w:rsid w:val="009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461B7"/>
    <w:rPr>
      <w:color w:val="F4B083" w:themeColor="accent2" w:themeTint="99"/>
    </w:rPr>
  </w:style>
  <w:style w:type="paragraph" w:customStyle="1" w:styleId="4443396E5DCE4780B2E0D71A04197E20">
    <w:name w:val="4443396E5DCE4780B2E0D71A04197E20"/>
  </w:style>
  <w:style w:type="paragraph" w:customStyle="1" w:styleId="482E7E6A708F4BECB34E174628CA417E">
    <w:name w:val="482E7E6A708F4BECB34E174628CA41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E9DA4CDBF3640818C9321823AF4265B">
    <w:name w:val="BE9DA4CDBF3640818C9321823AF4265B"/>
  </w:style>
  <w:style w:type="paragraph" w:customStyle="1" w:styleId="8BC5702115704D9AAE9A7215C8E80F25">
    <w:name w:val="8BC5702115704D9AAE9A7215C8E80F25"/>
  </w:style>
  <w:style w:type="paragraph" w:customStyle="1" w:styleId="3B45F4881C294E7E90715BBA674749E7">
    <w:name w:val="3B45F4881C294E7E90715BBA674749E7"/>
  </w:style>
  <w:style w:type="paragraph" w:customStyle="1" w:styleId="3A14E8C664B1434B8C894C8BE542462D">
    <w:name w:val="3A14E8C664B1434B8C894C8BE542462D"/>
  </w:style>
  <w:style w:type="paragraph" w:customStyle="1" w:styleId="46B67F101A934E90A5F4AAC23C2D5899">
    <w:name w:val="46B67F101A934E90A5F4AAC23C2D5899"/>
  </w:style>
  <w:style w:type="paragraph" w:customStyle="1" w:styleId="746B4329BC704AB494BCBE20508C4351">
    <w:name w:val="746B4329BC704AB494BCBE20508C4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52E9F-FCF1-474C-B0A8-9AABAAE91923}"/>
</file>

<file path=customXml/itemProps2.xml><?xml version="1.0" encoding="utf-8"?>
<ds:datastoreItem xmlns:ds="http://schemas.openxmlformats.org/officeDocument/2006/customXml" ds:itemID="{11C35D79-2844-498D-B282-24317A81B0DB}"/>
</file>

<file path=customXml/itemProps3.xml><?xml version="1.0" encoding="utf-8"?>
<ds:datastoreItem xmlns:ds="http://schemas.openxmlformats.org/officeDocument/2006/customXml" ds:itemID="{29CDC995-A80D-43B9-BD04-2CDDFF2C5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1118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Statligt finanisierad hälso och sjukvård</vt:lpstr>
      <vt:lpstr>
      </vt:lpstr>
    </vt:vector>
  </TitlesOfParts>
  <Company>Sveriges riksdag</Company>
  <LinksUpToDate>false</LinksUpToDate>
  <CharactersWithSpaces>1294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