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B45623" w:rsidRPr="00447C97" w:rsidTr="00B45623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B45623" w:rsidRPr="00447C97" w:rsidRDefault="00173699" w:rsidP="00B45623">
            <w:pPr>
              <w:pStyle w:val="RSKRbeteckning"/>
              <w:spacing w:before="240"/>
            </w:pPr>
            <w:r w:rsidRPr="00447C97">
              <w:t>Riksdagsskrivelse</w:t>
            </w:r>
          </w:p>
          <w:p w:rsidR="00B45623" w:rsidRPr="00447C97" w:rsidRDefault="00173699" w:rsidP="00B45623">
            <w:pPr>
              <w:pStyle w:val="RSKRbeteckning"/>
            </w:pPr>
            <w:r w:rsidRPr="00447C97">
              <w:t>2008/09</w:t>
            </w:r>
            <w:r w:rsidR="00B45623" w:rsidRPr="00447C97">
              <w:t>:</w:t>
            </w:r>
            <w:r w:rsidRPr="00447C97">
              <w:t>195</w:t>
            </w:r>
          </w:p>
        </w:tc>
        <w:tc>
          <w:tcPr>
            <w:tcW w:w="1134" w:type="dxa"/>
          </w:tcPr>
          <w:p w:rsidR="00B45623" w:rsidRPr="00447C97" w:rsidRDefault="00447C97" w:rsidP="00B45623">
            <w:pPr>
              <w:jc w:val="right"/>
            </w:pPr>
            <w:r w:rsidRPr="00447C97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5623" w:rsidRPr="00447C97" w:rsidTr="00B45623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B45623" w:rsidRPr="00447C97" w:rsidRDefault="00B45623">
            <w:pPr>
              <w:rPr>
                <w:sz w:val="10"/>
              </w:rPr>
            </w:pPr>
          </w:p>
        </w:tc>
      </w:tr>
    </w:tbl>
    <w:p w:rsidR="00B45623" w:rsidRPr="00447C97" w:rsidRDefault="00B45623"/>
    <w:p w:rsidR="00B45623" w:rsidRPr="00447C97" w:rsidRDefault="00173699" w:rsidP="00B45623">
      <w:pPr>
        <w:pStyle w:val="Mottagare1"/>
      </w:pPr>
      <w:r w:rsidRPr="00447C97">
        <w:t>Regeringen</w:t>
      </w:r>
    </w:p>
    <w:p w:rsidR="00B45623" w:rsidRPr="00447C97" w:rsidRDefault="00173699" w:rsidP="00B45623">
      <w:pPr>
        <w:pStyle w:val="Mottagare2"/>
      </w:pPr>
      <w:r w:rsidRPr="00447C97">
        <w:t>Justitiedepartementet</w:t>
      </w:r>
    </w:p>
    <w:p w:rsidR="00B45623" w:rsidRPr="00447C97" w:rsidRDefault="00B45623" w:rsidP="00B45623">
      <w:r w:rsidRPr="00447C97">
        <w:t xml:space="preserve">Med överlämnande av </w:t>
      </w:r>
      <w:r w:rsidR="00173699" w:rsidRPr="00447C97">
        <w:t>justitieutskottet</w:t>
      </w:r>
      <w:r w:rsidRPr="00447C97">
        <w:t xml:space="preserve">s betänkande </w:t>
      </w:r>
      <w:r w:rsidR="00173699" w:rsidRPr="00447C97">
        <w:t>2008/09</w:t>
      </w:r>
      <w:r w:rsidRPr="00447C97">
        <w:t>:</w:t>
      </w:r>
      <w:r w:rsidR="00173699" w:rsidRPr="00447C97">
        <w:t>JuU15</w:t>
      </w:r>
      <w:r w:rsidRPr="00447C97">
        <w:t xml:space="preserve"> </w:t>
      </w:r>
      <w:r w:rsidR="00173699" w:rsidRPr="00447C97">
        <w:t>Hemlig teleavlyssning m.m. under år 2007</w:t>
      </w:r>
      <w:r w:rsidRPr="00447C97">
        <w:t xml:space="preserve"> får jag anmäla att riksdagen denna dag bifallit utskottets förslag till riksdagsbeslut.</w:t>
      </w:r>
    </w:p>
    <w:p w:rsidR="00B45623" w:rsidRPr="00447C97" w:rsidRDefault="00B45623" w:rsidP="00B45623">
      <w:pPr>
        <w:pStyle w:val="Stockholm"/>
      </w:pPr>
      <w:r w:rsidRPr="00447C97">
        <w:t xml:space="preserve">Stockholm </w:t>
      </w:r>
      <w:r w:rsidR="00173699" w:rsidRPr="00447C97">
        <w:t>den 19 mars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45623" w:rsidRPr="00447C97" w:rsidTr="00B45623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B45623" w:rsidRPr="00447C97" w:rsidRDefault="00173699" w:rsidP="00B45623">
            <w:pPr>
              <w:pStyle w:val="AvsTalman"/>
            </w:pPr>
            <w:r w:rsidRPr="00447C97">
              <w:t>Per Westerberg</w:t>
            </w:r>
          </w:p>
        </w:tc>
        <w:tc>
          <w:tcPr>
            <w:tcW w:w="3628" w:type="dxa"/>
          </w:tcPr>
          <w:p w:rsidR="00B45623" w:rsidRPr="00447C97" w:rsidRDefault="00173699" w:rsidP="00B45623">
            <w:pPr>
              <w:pStyle w:val="AvsTjnsteman"/>
            </w:pPr>
            <w:r w:rsidRPr="00447C97">
              <w:t>Ulf Christoffersson</w:t>
            </w:r>
          </w:p>
        </w:tc>
      </w:tr>
    </w:tbl>
    <w:p w:rsidR="00D85057" w:rsidRPr="00447C97" w:rsidRDefault="00D85057" w:rsidP="00B45623"/>
    <w:sectPr w:rsidR="00D85057" w:rsidRPr="00447C97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623"/>
    <w:rsid w:val="00083812"/>
    <w:rsid w:val="0009098F"/>
    <w:rsid w:val="000C2D8D"/>
    <w:rsid w:val="001665F0"/>
    <w:rsid w:val="001667BD"/>
    <w:rsid w:val="00173699"/>
    <w:rsid w:val="001C2855"/>
    <w:rsid w:val="00224A43"/>
    <w:rsid w:val="00243D3C"/>
    <w:rsid w:val="00244660"/>
    <w:rsid w:val="0026798D"/>
    <w:rsid w:val="00447C97"/>
    <w:rsid w:val="004A0681"/>
    <w:rsid w:val="004C4FD0"/>
    <w:rsid w:val="004F1358"/>
    <w:rsid w:val="00503547"/>
    <w:rsid w:val="00510D48"/>
    <w:rsid w:val="005422B3"/>
    <w:rsid w:val="005F2290"/>
    <w:rsid w:val="00621003"/>
    <w:rsid w:val="00646D4C"/>
    <w:rsid w:val="00662397"/>
    <w:rsid w:val="006668C5"/>
    <w:rsid w:val="007D2903"/>
    <w:rsid w:val="00852286"/>
    <w:rsid w:val="00860608"/>
    <w:rsid w:val="008D022D"/>
    <w:rsid w:val="009417EF"/>
    <w:rsid w:val="009F0EC7"/>
    <w:rsid w:val="00A0138F"/>
    <w:rsid w:val="00A16D59"/>
    <w:rsid w:val="00AC3A6D"/>
    <w:rsid w:val="00B45623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6E723DE-6B10-4D8C-BE85-FDDE778A1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37</Words>
  <Characters>289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2009-03-19T10:11:00Z</cp:lastPrinted>
  <dcterms:created xsi:type="dcterms:W3CDTF">2025-12-17T19:25:00Z</dcterms:created>
  <dcterms:modified xsi:type="dcterms:W3CDTF">2025-12-17T19:25:00Z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195</vt:lpwstr>
  </property>
  <property fmtid="{D5CDD505-2E9C-101B-9397-08002B2CF9AE}" pid="6" name="Datum">
    <vt:lpwstr>2009-03-19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Justitieutskottet</vt:lpwstr>
  </property>
  <property fmtid="{D5CDD505-2E9C-101B-9397-08002B2CF9AE}" pid="14" name="UskBet">
    <vt:lpwstr>JuU</vt:lpwstr>
  </property>
  <property fmtid="{D5CDD505-2E9C-101B-9397-08002B2CF9AE}" pid="15" name="RefRM">
    <vt:lpwstr>2008/09</vt:lpwstr>
  </property>
  <property fmtid="{D5CDD505-2E9C-101B-9397-08002B2CF9AE}" pid="16" name="RefNr">
    <vt:lpwstr>15</vt:lpwstr>
  </property>
  <property fmtid="{D5CDD505-2E9C-101B-9397-08002B2CF9AE}" pid="17" name="RefRubrik">
    <vt:lpwstr>Hemlig teleavlyssning m.m. under år 2007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19 mars 2009</vt:lpwstr>
  </property>
</Properties>
</file>