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5A419F44" w14:textId="77777777" w:rsidR="00857BB6" w:rsidRPr="00D10746" w:rsidRDefault="00857BB6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1B06B99D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6F7FFC">
              <w:rPr>
                <w:b/>
                <w:szCs w:val="24"/>
              </w:rPr>
              <w:t>4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6F7FFC">
              <w:rPr>
                <w:b/>
                <w:szCs w:val="24"/>
              </w:rPr>
              <w:t>5</w:t>
            </w:r>
            <w:r w:rsidR="000D522A" w:rsidRPr="00A925E0">
              <w:rPr>
                <w:b/>
                <w:szCs w:val="24"/>
              </w:rPr>
              <w:t>:</w:t>
            </w:r>
            <w:r w:rsidR="005B166C">
              <w:rPr>
                <w:b/>
                <w:szCs w:val="24"/>
              </w:rPr>
              <w:t>1</w:t>
            </w:r>
            <w:r w:rsidR="00A9672B">
              <w:rPr>
                <w:b/>
                <w:szCs w:val="24"/>
              </w:rPr>
              <w:t>4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0EC47AA0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6F7FFC">
              <w:rPr>
                <w:szCs w:val="24"/>
              </w:rPr>
              <w:t>4</w:t>
            </w:r>
            <w:r w:rsidRPr="001C05DA">
              <w:rPr>
                <w:szCs w:val="24"/>
              </w:rPr>
              <w:t>-</w:t>
            </w:r>
            <w:r w:rsidR="00C736AE">
              <w:rPr>
                <w:szCs w:val="24"/>
              </w:rPr>
              <w:t>1</w:t>
            </w:r>
            <w:r w:rsidR="00120A77">
              <w:rPr>
                <w:szCs w:val="24"/>
              </w:rPr>
              <w:t>1</w:t>
            </w:r>
            <w:r w:rsidR="00624E6C">
              <w:rPr>
                <w:szCs w:val="24"/>
              </w:rPr>
              <w:t>-</w:t>
            </w:r>
            <w:r w:rsidR="00313404">
              <w:rPr>
                <w:szCs w:val="24"/>
              </w:rPr>
              <w:t>2</w:t>
            </w:r>
            <w:r w:rsidR="00A9672B">
              <w:rPr>
                <w:szCs w:val="24"/>
              </w:rPr>
              <w:t>8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04037AF7" w:rsidR="00864DE7" w:rsidRPr="00EF25A5" w:rsidRDefault="004F6D36" w:rsidP="00EE1733">
            <w:pPr>
              <w:rPr>
                <w:szCs w:val="24"/>
              </w:rPr>
            </w:pPr>
            <w:r w:rsidRPr="00D22323">
              <w:rPr>
                <w:szCs w:val="24"/>
              </w:rPr>
              <w:t>1</w:t>
            </w:r>
            <w:r w:rsidR="00A9672B">
              <w:rPr>
                <w:szCs w:val="24"/>
              </w:rPr>
              <w:t>0</w:t>
            </w:r>
            <w:r w:rsidR="00313337" w:rsidRPr="00D22323">
              <w:rPr>
                <w:szCs w:val="24"/>
              </w:rPr>
              <w:t>.</w:t>
            </w:r>
            <w:r w:rsidR="00540680" w:rsidRPr="00D22323">
              <w:rPr>
                <w:szCs w:val="24"/>
              </w:rPr>
              <w:t>00–</w:t>
            </w:r>
            <w:r w:rsidR="00CF1528">
              <w:rPr>
                <w:szCs w:val="24"/>
              </w:rPr>
              <w:t>10.50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772EB87F" w14:textId="77777777" w:rsidR="000E16EF" w:rsidRPr="007F393D" w:rsidRDefault="000E16EF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0E16EF" w14:paraId="4BA0097E" w14:textId="77777777" w:rsidTr="00887D33">
        <w:tc>
          <w:tcPr>
            <w:tcW w:w="567" w:type="dxa"/>
          </w:tcPr>
          <w:p w14:paraId="7CA92DF9" w14:textId="47322E38" w:rsidR="000E16EF" w:rsidRDefault="000E16E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117466FB" w14:textId="77777777" w:rsidR="000732BE" w:rsidRDefault="000732BE" w:rsidP="000732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99F621B" w14:textId="77777777" w:rsidR="000732BE" w:rsidRDefault="000732BE" w:rsidP="000732B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283851E" w14:textId="1C27B399" w:rsidR="000732BE" w:rsidRDefault="000732BE" w:rsidP="000732B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</w:t>
            </w:r>
            <w:r w:rsidRPr="00864DE7">
              <w:rPr>
                <w:snapToGrid w:val="0"/>
              </w:rPr>
              <w:t>protokoll 2024/25:</w:t>
            </w:r>
            <w:r w:rsidR="00884D39" w:rsidRPr="00884D39">
              <w:rPr>
                <w:snapToGrid w:val="0"/>
              </w:rPr>
              <w:t>13</w:t>
            </w:r>
            <w:r w:rsidRPr="00884D39">
              <w:rPr>
                <w:snapToGrid w:val="0"/>
              </w:rPr>
              <w:t>.</w:t>
            </w:r>
          </w:p>
          <w:p w14:paraId="01559775" w14:textId="679B6072" w:rsidR="000E16EF" w:rsidRPr="000E16EF" w:rsidRDefault="000E16EF" w:rsidP="000E16E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C736AE" w14:paraId="7D837ABB" w14:textId="77777777" w:rsidTr="00887D33">
        <w:tc>
          <w:tcPr>
            <w:tcW w:w="567" w:type="dxa"/>
          </w:tcPr>
          <w:p w14:paraId="3FE8C6DA" w14:textId="5BC0733D" w:rsidR="00C736AE" w:rsidRDefault="00C736AE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E16EF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23CCE067" w14:textId="77777777" w:rsidR="000732BE" w:rsidRDefault="000732BE" w:rsidP="000732B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E16EF">
              <w:rPr>
                <w:b/>
                <w:snapToGrid w:val="0"/>
              </w:rPr>
              <w:t>Avskildhet i anslutning till dygnsvilan – för ökad trygghet och säkerhet på särskilda ungdomshem (SoU5)</w:t>
            </w:r>
          </w:p>
          <w:p w14:paraId="05C99302" w14:textId="77777777" w:rsidR="000732BE" w:rsidRDefault="000732BE" w:rsidP="000732B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D1736AE" w14:textId="1FADBE13" w:rsidR="00DC27FC" w:rsidRDefault="000732BE" w:rsidP="000732BE">
            <w:pPr>
              <w:tabs>
                <w:tab w:val="left" w:pos="1701"/>
              </w:tabs>
              <w:rPr>
                <w:bCs/>
              </w:rPr>
            </w:pPr>
            <w:r w:rsidRPr="00404C5B">
              <w:rPr>
                <w:bCs/>
                <w:snapToGrid w:val="0"/>
              </w:rPr>
              <w:t>Utskottet fortsatte beredningen av proposition 2024/25:41 och motioner</w:t>
            </w:r>
            <w:r w:rsidRPr="00404C5B">
              <w:rPr>
                <w:bCs/>
              </w:rPr>
              <w:t>.</w:t>
            </w:r>
          </w:p>
          <w:p w14:paraId="67619FA3" w14:textId="013707B2" w:rsidR="003154B6" w:rsidRDefault="003154B6" w:rsidP="000732BE">
            <w:pPr>
              <w:tabs>
                <w:tab w:val="left" w:pos="1701"/>
              </w:tabs>
              <w:rPr>
                <w:bCs/>
              </w:rPr>
            </w:pPr>
          </w:p>
          <w:p w14:paraId="1CFA0186" w14:textId="77777777" w:rsidR="00E22DBF" w:rsidRPr="00EF7BAB" w:rsidRDefault="00E22DBF" w:rsidP="00E22DB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F7BAB">
              <w:rPr>
                <w:bCs/>
                <w:snapToGrid w:val="0"/>
              </w:rPr>
              <w:t>Utskottet justerade betänkande SoU5.</w:t>
            </w:r>
          </w:p>
          <w:p w14:paraId="372EE452" w14:textId="77777777" w:rsidR="00E22DBF" w:rsidRDefault="00E22DBF" w:rsidP="000732BE">
            <w:pPr>
              <w:tabs>
                <w:tab w:val="left" w:pos="1701"/>
              </w:tabs>
              <w:rPr>
                <w:bCs/>
              </w:rPr>
            </w:pPr>
          </w:p>
          <w:p w14:paraId="7767EE6D" w14:textId="3BCC701B" w:rsidR="00E22DBF" w:rsidRDefault="00E22DBF" w:rsidP="00E22DB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22DBF">
              <w:rPr>
                <w:bCs/>
                <w:snapToGrid w:val="0"/>
              </w:rPr>
              <w:t>S-, V-, C- och MP-ledamöterna anmälde reservationer.</w:t>
            </w:r>
          </w:p>
          <w:p w14:paraId="2CF57E9B" w14:textId="77777777" w:rsidR="007F01A3" w:rsidRDefault="007F01A3" w:rsidP="00E22DB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0D2B629" w14:textId="002C3A7D" w:rsidR="00C736AE" w:rsidRDefault="00E22DBF" w:rsidP="00E22DB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Cs/>
                <w:snapToGrid w:val="0"/>
              </w:rPr>
              <w:t>V-, C-, och MP-ledamöterna anmälde särskilda yttranden</w:t>
            </w:r>
            <w:r w:rsidR="007F01A3">
              <w:rPr>
                <w:bCs/>
                <w:snapToGrid w:val="0"/>
              </w:rPr>
              <w:t>.</w:t>
            </w:r>
          </w:p>
          <w:p w14:paraId="60216DF0" w14:textId="293A0583" w:rsidR="00E22DBF" w:rsidRPr="00C736AE" w:rsidRDefault="00E22DBF" w:rsidP="00E22DB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40680" w14:paraId="0FBE12B6" w14:textId="77777777" w:rsidTr="00887D33">
        <w:tc>
          <w:tcPr>
            <w:tcW w:w="567" w:type="dxa"/>
          </w:tcPr>
          <w:p w14:paraId="4BA99662" w14:textId="360327C4" w:rsidR="00540680" w:rsidRDefault="00540680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E16EF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5CF25746" w14:textId="77777777" w:rsidR="000732BE" w:rsidRPr="000732BE" w:rsidRDefault="000732BE" w:rsidP="000732B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732BE">
              <w:rPr>
                <w:b/>
                <w:snapToGrid w:val="0"/>
              </w:rPr>
              <w:t>Information från Sveriges Kommuner och Regioner (SKR)</w:t>
            </w:r>
          </w:p>
          <w:p w14:paraId="01D51568" w14:textId="77777777" w:rsidR="000732BE" w:rsidRDefault="000732BE" w:rsidP="000732B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47A46B6" w14:textId="4E215C90" w:rsidR="00540680" w:rsidRPr="000732BE" w:rsidRDefault="007F01A3" w:rsidP="000732BE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Med anledning av </w:t>
            </w:r>
            <w:r w:rsidRPr="000732BE">
              <w:rPr>
                <w:bCs/>
                <w:snapToGrid w:val="0"/>
              </w:rPr>
              <w:t>den aviserade propositionen om en ny socialtjänstlag</w:t>
            </w:r>
            <w:r>
              <w:rPr>
                <w:bCs/>
                <w:snapToGrid w:val="0"/>
              </w:rPr>
              <w:t xml:space="preserve"> informerade f</w:t>
            </w:r>
            <w:r w:rsidR="000732BE" w:rsidRPr="000732BE">
              <w:rPr>
                <w:bCs/>
                <w:snapToGrid w:val="0"/>
              </w:rPr>
              <w:t>öreträdare f</w:t>
            </w:r>
            <w:r w:rsidR="00E22DBF">
              <w:rPr>
                <w:bCs/>
                <w:snapToGrid w:val="0"/>
              </w:rPr>
              <w:t>ör</w:t>
            </w:r>
            <w:r w:rsidR="000732BE" w:rsidRPr="000732BE">
              <w:rPr>
                <w:bCs/>
                <w:snapToGrid w:val="0"/>
              </w:rPr>
              <w:t xml:space="preserve"> SKR om den nuvarande socialtjänstlagen</w:t>
            </w:r>
            <w:r>
              <w:rPr>
                <w:bCs/>
                <w:snapToGrid w:val="0"/>
              </w:rPr>
              <w:t xml:space="preserve">. </w:t>
            </w:r>
          </w:p>
          <w:p w14:paraId="43FB0365" w14:textId="66A2F412" w:rsidR="000732BE" w:rsidRPr="00D22323" w:rsidRDefault="000732BE" w:rsidP="000732B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E16EF" w14:paraId="0F77D25F" w14:textId="77777777" w:rsidTr="00887D33">
        <w:tc>
          <w:tcPr>
            <w:tcW w:w="567" w:type="dxa"/>
          </w:tcPr>
          <w:p w14:paraId="14955B6C" w14:textId="37066169" w:rsidR="000E16EF" w:rsidRDefault="000E16E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17" w:type="dxa"/>
          </w:tcPr>
          <w:p w14:paraId="55D1AFEE" w14:textId="65A09227" w:rsidR="000E16EF" w:rsidRDefault="008573D1" w:rsidP="000E16E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573D1">
              <w:rPr>
                <w:b/>
                <w:snapToGrid w:val="0"/>
              </w:rPr>
              <w:t>Riksrevisionens rapport om Allmänna arvsfonden (SoU8)</w:t>
            </w:r>
          </w:p>
          <w:p w14:paraId="5C13C67F" w14:textId="77777777" w:rsidR="008573D1" w:rsidRDefault="008573D1" w:rsidP="000E16E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0B14B8D" w14:textId="2FB92E0E" w:rsidR="000E16EF" w:rsidRPr="00D22323" w:rsidRDefault="000E16EF" w:rsidP="000E16EF">
            <w:pPr>
              <w:tabs>
                <w:tab w:val="left" w:pos="1701"/>
              </w:tabs>
              <w:rPr>
                <w:bCs/>
              </w:rPr>
            </w:pPr>
            <w:r w:rsidRPr="00D22323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</w:t>
            </w:r>
            <w:r w:rsidRPr="00D22323">
              <w:rPr>
                <w:bCs/>
                <w:snapToGrid w:val="0"/>
              </w:rPr>
              <w:t xml:space="preserve"> beredningen av </w:t>
            </w:r>
            <w:r w:rsidR="008573D1">
              <w:rPr>
                <w:bCs/>
                <w:snapToGrid w:val="0"/>
              </w:rPr>
              <w:t>s</w:t>
            </w:r>
            <w:r w:rsidR="008573D1" w:rsidRPr="008573D1">
              <w:rPr>
                <w:bCs/>
                <w:snapToGrid w:val="0"/>
              </w:rPr>
              <w:t>krivelse 2023/24:153 och motioner</w:t>
            </w:r>
            <w:r w:rsidRPr="00D22323">
              <w:rPr>
                <w:bCs/>
              </w:rPr>
              <w:t>.</w:t>
            </w:r>
          </w:p>
          <w:p w14:paraId="7CAC1A4A" w14:textId="77777777" w:rsidR="000E16EF" w:rsidRPr="00D22323" w:rsidRDefault="000E16EF" w:rsidP="000E16E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1798051" w14:textId="77777777" w:rsidR="000E16EF" w:rsidRPr="00CF1528" w:rsidRDefault="000E16EF" w:rsidP="000E16E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F1528">
              <w:rPr>
                <w:bCs/>
                <w:snapToGrid w:val="0"/>
              </w:rPr>
              <w:t>Ärendet bordlades.</w:t>
            </w:r>
          </w:p>
          <w:p w14:paraId="40E0E9D8" w14:textId="12851BE8" w:rsidR="000E16EF" w:rsidRPr="00120A77" w:rsidRDefault="000E16EF" w:rsidP="000E16E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50AD" w14:paraId="7B6A4C64" w14:textId="77777777" w:rsidTr="00887D33">
        <w:tc>
          <w:tcPr>
            <w:tcW w:w="567" w:type="dxa"/>
          </w:tcPr>
          <w:p w14:paraId="1966D2E4" w14:textId="115B348D" w:rsidR="004D50AD" w:rsidRDefault="004D50A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17" w:type="dxa"/>
          </w:tcPr>
          <w:p w14:paraId="66F5BF9E" w14:textId="77777777" w:rsidR="004D50AD" w:rsidRPr="00CF1528" w:rsidRDefault="004D50AD" w:rsidP="004D50A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F1528">
              <w:rPr>
                <w:b/>
                <w:snapToGrid w:val="0"/>
              </w:rPr>
              <w:t>Socialtjänstens arbete (SoU18)</w:t>
            </w:r>
          </w:p>
          <w:p w14:paraId="7CC50C41" w14:textId="77777777" w:rsidR="004D50AD" w:rsidRPr="00CF1528" w:rsidRDefault="004D50AD" w:rsidP="004D50A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E74141F" w14:textId="73236F22" w:rsidR="004D50AD" w:rsidRPr="00CF1528" w:rsidRDefault="004D50AD" w:rsidP="004D50AD">
            <w:pPr>
              <w:tabs>
                <w:tab w:val="left" w:pos="1701"/>
              </w:tabs>
              <w:rPr>
                <w:bCs/>
              </w:rPr>
            </w:pPr>
            <w:r w:rsidRPr="00CF1528">
              <w:rPr>
                <w:bCs/>
                <w:snapToGrid w:val="0"/>
              </w:rPr>
              <w:t>Utskottet fortsatte beredningen av motioner</w:t>
            </w:r>
            <w:r w:rsidRPr="00CF1528">
              <w:rPr>
                <w:bCs/>
              </w:rPr>
              <w:t>.</w:t>
            </w:r>
          </w:p>
          <w:p w14:paraId="3634C281" w14:textId="77777777" w:rsidR="004D50AD" w:rsidRPr="00CF1528" w:rsidRDefault="004D50AD" w:rsidP="004D50A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1168F27" w14:textId="77777777" w:rsidR="004D50AD" w:rsidRPr="00CF1528" w:rsidRDefault="004D50AD" w:rsidP="004D50A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F1528">
              <w:rPr>
                <w:bCs/>
                <w:snapToGrid w:val="0"/>
              </w:rPr>
              <w:t>Ärendet bordlades.</w:t>
            </w:r>
          </w:p>
          <w:p w14:paraId="18B53977" w14:textId="77777777" w:rsidR="004D50AD" w:rsidRPr="00CF1528" w:rsidRDefault="004D50AD" w:rsidP="000E16E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F4EA9" w14:paraId="4ECA2A12" w14:textId="77777777" w:rsidTr="00887D33">
        <w:tc>
          <w:tcPr>
            <w:tcW w:w="567" w:type="dxa"/>
          </w:tcPr>
          <w:p w14:paraId="14E9E144" w14:textId="10C37A9B" w:rsidR="005F4EA9" w:rsidRDefault="005F4EA9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17" w:type="dxa"/>
          </w:tcPr>
          <w:p w14:paraId="3CBCD845" w14:textId="77777777" w:rsidR="005F4EA9" w:rsidRPr="00CF1528" w:rsidRDefault="005F4EA9" w:rsidP="005F4EA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F1528">
              <w:rPr>
                <w:b/>
                <w:snapToGrid w:val="0"/>
              </w:rPr>
              <w:t>Alkohol, narkotika, dopning, tobak och spel (SoU13)</w:t>
            </w:r>
          </w:p>
          <w:p w14:paraId="33C19FD7" w14:textId="77777777" w:rsidR="005F4EA9" w:rsidRPr="00CF1528" w:rsidRDefault="005F4EA9" w:rsidP="005F4EA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61DCD9A" w14:textId="7D07523F" w:rsidR="005F4EA9" w:rsidRPr="00CF1528" w:rsidRDefault="005F4EA9" w:rsidP="005F4EA9">
            <w:pPr>
              <w:tabs>
                <w:tab w:val="left" w:pos="1701"/>
              </w:tabs>
              <w:rPr>
                <w:bCs/>
              </w:rPr>
            </w:pPr>
            <w:r w:rsidRPr="00CF1528">
              <w:rPr>
                <w:bCs/>
                <w:snapToGrid w:val="0"/>
              </w:rPr>
              <w:t>Utskottet fortsatte beredningen av motioner</w:t>
            </w:r>
            <w:r w:rsidRPr="00CF1528">
              <w:rPr>
                <w:bCs/>
              </w:rPr>
              <w:t>.</w:t>
            </w:r>
          </w:p>
          <w:p w14:paraId="60656642" w14:textId="77777777" w:rsidR="005F4EA9" w:rsidRPr="00CF1528" w:rsidRDefault="005F4EA9" w:rsidP="005F4EA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D10DF99" w14:textId="77777777" w:rsidR="005F4EA9" w:rsidRPr="00CF1528" w:rsidRDefault="005F4EA9" w:rsidP="005F4EA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F1528">
              <w:rPr>
                <w:bCs/>
                <w:snapToGrid w:val="0"/>
              </w:rPr>
              <w:t>Ärendet bordlades.</w:t>
            </w:r>
          </w:p>
          <w:p w14:paraId="6B73A692" w14:textId="77777777" w:rsidR="005F4EA9" w:rsidRPr="00CF1528" w:rsidRDefault="005F4EA9" w:rsidP="004D50A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E16EF" w14:paraId="69AC2B19" w14:textId="77777777" w:rsidTr="00887D33">
        <w:tc>
          <w:tcPr>
            <w:tcW w:w="567" w:type="dxa"/>
          </w:tcPr>
          <w:p w14:paraId="0301888C" w14:textId="4C7A191F" w:rsidR="000E16EF" w:rsidRDefault="000E16E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F4EA9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1700BDFC" w14:textId="5D6B876B" w:rsidR="000E16EF" w:rsidRPr="00CF1528" w:rsidRDefault="008573D1" w:rsidP="000E16E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F1528">
              <w:rPr>
                <w:b/>
                <w:snapToGrid w:val="0"/>
              </w:rPr>
              <w:t>Riksrevisionens rapport om statens arbete med informationssäkerhet i vård och omsorg (SoU10)</w:t>
            </w:r>
          </w:p>
          <w:p w14:paraId="0136FD39" w14:textId="77777777" w:rsidR="008573D1" w:rsidRPr="00CF1528" w:rsidRDefault="008573D1" w:rsidP="000E16E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A200F7E" w14:textId="01FB488E" w:rsidR="000E16EF" w:rsidRPr="00CF1528" w:rsidRDefault="000E16EF" w:rsidP="000E16EF">
            <w:pPr>
              <w:tabs>
                <w:tab w:val="left" w:pos="1701"/>
              </w:tabs>
              <w:rPr>
                <w:bCs/>
              </w:rPr>
            </w:pPr>
            <w:r w:rsidRPr="00CF1528">
              <w:rPr>
                <w:bCs/>
                <w:snapToGrid w:val="0"/>
              </w:rPr>
              <w:t xml:space="preserve">Utskottet inledde beredningen av </w:t>
            </w:r>
            <w:r w:rsidR="008573D1" w:rsidRPr="00CF1528">
              <w:rPr>
                <w:bCs/>
                <w:snapToGrid w:val="0"/>
              </w:rPr>
              <w:t>skrivelse 2024/25:23</w:t>
            </w:r>
            <w:r w:rsidR="00CF1528">
              <w:rPr>
                <w:bCs/>
                <w:snapToGrid w:val="0"/>
              </w:rPr>
              <w:t>.</w:t>
            </w:r>
          </w:p>
          <w:p w14:paraId="0AFF0AE0" w14:textId="77777777" w:rsidR="000E16EF" w:rsidRPr="00CF1528" w:rsidRDefault="000E16EF" w:rsidP="000E16E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550EC64" w14:textId="77777777" w:rsidR="000E16EF" w:rsidRPr="00CF1528" w:rsidRDefault="000E16EF" w:rsidP="000E16E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F1528">
              <w:rPr>
                <w:bCs/>
                <w:snapToGrid w:val="0"/>
              </w:rPr>
              <w:t>Ärendet bordlades.</w:t>
            </w:r>
          </w:p>
          <w:p w14:paraId="6CE00852" w14:textId="769A9417" w:rsidR="000E16EF" w:rsidRPr="00CF1528" w:rsidRDefault="000E16EF" w:rsidP="000E16E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212C2" w14:paraId="447130B1" w14:textId="77777777" w:rsidTr="00634DD0">
        <w:trPr>
          <w:trHeight w:val="3135"/>
        </w:trPr>
        <w:tc>
          <w:tcPr>
            <w:tcW w:w="567" w:type="dxa"/>
          </w:tcPr>
          <w:p w14:paraId="06AB7E31" w14:textId="68CA3012" w:rsidR="004212C2" w:rsidRDefault="004212C2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017" w:type="dxa"/>
          </w:tcPr>
          <w:p w14:paraId="26CC00E3" w14:textId="77777777" w:rsidR="004212C2" w:rsidRPr="004212C2" w:rsidRDefault="004212C2" w:rsidP="004212C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212C2">
              <w:rPr>
                <w:b/>
                <w:snapToGrid w:val="0"/>
              </w:rPr>
              <w:t>Fråga om utskottsinitiativ om att genomföra samsjuklighetsutredningens förslag</w:t>
            </w:r>
          </w:p>
          <w:p w14:paraId="7B4AC07B" w14:textId="77777777" w:rsidR="004212C2" w:rsidRPr="004212C2" w:rsidRDefault="004212C2" w:rsidP="004212C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DC71B7A" w14:textId="77777777" w:rsidR="004212C2" w:rsidRPr="004212C2" w:rsidRDefault="004212C2" w:rsidP="004212C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212C2">
              <w:rPr>
                <w:bCs/>
                <w:snapToGrid w:val="0"/>
              </w:rPr>
              <w:t>Utskottet fortsatte behandlingen av frågan om ett initiativ om att genomföra samsjuklighetsutredningens förslag.</w:t>
            </w:r>
          </w:p>
          <w:p w14:paraId="5A760DA1" w14:textId="6ADCD8A0" w:rsidR="004212C2" w:rsidRDefault="004212C2" w:rsidP="004212C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A4DEACF" w14:textId="77777777" w:rsidR="003A649B" w:rsidRDefault="003A649B" w:rsidP="003A649B">
            <w:pPr>
              <w:rPr>
                <w:sz w:val="22"/>
              </w:rPr>
            </w:pPr>
            <w:r>
              <w:t xml:space="preserve">Utskottet beslutade att bjuda in socialministern för närmare information i frågan. </w:t>
            </w:r>
          </w:p>
          <w:p w14:paraId="4A3604B4" w14:textId="77777777" w:rsidR="003A649B" w:rsidRDefault="003A649B" w:rsidP="003A649B"/>
          <w:p w14:paraId="5A93958B" w14:textId="0C238EA9" w:rsidR="004212C2" w:rsidRPr="003A649B" w:rsidRDefault="003A649B" w:rsidP="003A649B">
            <w:r>
              <w:t>Frågan bordlades.</w:t>
            </w:r>
            <w:r w:rsidR="00366ECC">
              <w:rPr>
                <w:bCs/>
                <w:snapToGrid w:val="0"/>
                <w:color w:val="FF0000"/>
              </w:rPr>
              <w:tab/>
            </w:r>
          </w:p>
          <w:p w14:paraId="7C14C908" w14:textId="725C50C5" w:rsidR="00297A0C" w:rsidRPr="00297A0C" w:rsidRDefault="00297A0C" w:rsidP="00297A0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634DD0" w14:paraId="78112741" w14:textId="77777777" w:rsidTr="00887D33">
        <w:tc>
          <w:tcPr>
            <w:tcW w:w="567" w:type="dxa"/>
          </w:tcPr>
          <w:p w14:paraId="004F3D97" w14:textId="329951A5" w:rsidR="00634DD0" w:rsidRDefault="00634DD0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  <w:r>
              <w:rPr>
                <w:b/>
                <w:snapToGrid w:val="0"/>
              </w:rPr>
              <w:br/>
            </w:r>
          </w:p>
        </w:tc>
        <w:tc>
          <w:tcPr>
            <w:tcW w:w="7017" w:type="dxa"/>
          </w:tcPr>
          <w:p w14:paraId="538E9216" w14:textId="6664E699" w:rsidR="00634DD0" w:rsidRDefault="00634DD0" w:rsidP="004212C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/>
                <w:snapToGrid w:val="0"/>
              </w:rPr>
              <w:t>Överlämnande av motionsyrkande</w:t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>
              <w:rPr>
                <w:bCs/>
                <w:snapToGrid w:val="0"/>
              </w:rPr>
              <w:t xml:space="preserve">Utskottet överlämnade motion 2024/25:1365 </w:t>
            </w:r>
            <w:r w:rsidR="00191801">
              <w:rPr>
                <w:bCs/>
                <w:snapToGrid w:val="0"/>
              </w:rPr>
              <w:t xml:space="preserve">av </w:t>
            </w:r>
            <w:r w:rsidR="00B2305E" w:rsidRPr="00B2305E">
              <w:rPr>
                <w:bCs/>
                <w:snapToGrid w:val="0"/>
              </w:rPr>
              <w:t>Carina Ståhl Herrstedt m.fl. (SD)</w:t>
            </w:r>
            <w:r>
              <w:rPr>
                <w:bCs/>
                <w:snapToGrid w:val="0"/>
              </w:rPr>
              <w:t xml:space="preserve"> </w:t>
            </w:r>
            <w:r w:rsidR="00191801">
              <w:rPr>
                <w:bCs/>
                <w:snapToGrid w:val="0"/>
              </w:rPr>
              <w:t xml:space="preserve">yrkande 4 </w:t>
            </w:r>
            <w:r>
              <w:rPr>
                <w:bCs/>
                <w:snapToGrid w:val="0"/>
              </w:rPr>
              <w:t xml:space="preserve">till försvarsutskottet under förutsättning att det utskottet tar emot motionsyrkandet. </w:t>
            </w:r>
          </w:p>
          <w:p w14:paraId="6DD54F66" w14:textId="2B53E46E" w:rsidR="00634DD0" w:rsidRDefault="00634DD0" w:rsidP="004212C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436A288" w14:textId="73B80EC1" w:rsidR="00634DD0" w:rsidRDefault="00634DD0" w:rsidP="004212C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justerad.</w:t>
            </w:r>
          </w:p>
          <w:p w14:paraId="7AFA86C5" w14:textId="1F874A35" w:rsidR="00634DD0" w:rsidRPr="00634DD0" w:rsidRDefault="00634DD0" w:rsidP="004212C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C736AE" w14:paraId="1B55F14F" w14:textId="77777777" w:rsidTr="00887D33">
        <w:tc>
          <w:tcPr>
            <w:tcW w:w="567" w:type="dxa"/>
          </w:tcPr>
          <w:p w14:paraId="10140D34" w14:textId="128FC9F9" w:rsidR="00C736AE" w:rsidRDefault="00C736AE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34DD0">
              <w:rPr>
                <w:b/>
                <w:snapToGrid w:val="0"/>
              </w:rPr>
              <w:t>10</w:t>
            </w:r>
          </w:p>
        </w:tc>
        <w:tc>
          <w:tcPr>
            <w:tcW w:w="7017" w:type="dxa"/>
          </w:tcPr>
          <w:p w14:paraId="5D1FC963" w14:textId="77777777" w:rsidR="00464906" w:rsidRPr="00CF1528" w:rsidRDefault="00464906" w:rsidP="00464906">
            <w:pPr>
              <w:tabs>
                <w:tab w:val="left" w:pos="1701"/>
              </w:tabs>
              <w:rPr>
                <w:b/>
              </w:rPr>
            </w:pPr>
            <w:r w:rsidRPr="00CF1528">
              <w:rPr>
                <w:b/>
              </w:rPr>
              <w:t>Inkomna skrivelser</w:t>
            </w:r>
            <w:r w:rsidRPr="00CF1528">
              <w:rPr>
                <w:b/>
              </w:rPr>
              <w:br/>
            </w:r>
          </w:p>
          <w:p w14:paraId="277DCE5B" w14:textId="56F69DBF" w:rsidR="00464906" w:rsidRPr="00CF1528" w:rsidRDefault="00464906" w:rsidP="00464906">
            <w:pPr>
              <w:tabs>
                <w:tab w:val="left" w:pos="1701"/>
              </w:tabs>
              <w:rPr>
                <w:szCs w:val="24"/>
              </w:rPr>
            </w:pPr>
            <w:r w:rsidRPr="00CF1528">
              <w:rPr>
                <w:szCs w:val="24"/>
              </w:rPr>
              <w:t xml:space="preserve">Inkomna skrivelser anmäldes (dnr </w:t>
            </w:r>
            <w:proofErr w:type="gramStart"/>
            <w:r w:rsidR="00A45A02" w:rsidRPr="00CF1528">
              <w:rPr>
                <w:szCs w:val="24"/>
              </w:rPr>
              <w:t>597</w:t>
            </w:r>
            <w:r w:rsidRPr="00CF1528">
              <w:rPr>
                <w:szCs w:val="24"/>
              </w:rPr>
              <w:t>-2024</w:t>
            </w:r>
            <w:proofErr w:type="gramEnd"/>
            <w:r w:rsidRPr="00CF1528">
              <w:rPr>
                <w:szCs w:val="24"/>
              </w:rPr>
              <w:t>/25</w:t>
            </w:r>
            <w:r w:rsidR="00F81CEA" w:rsidRPr="00CF1528">
              <w:rPr>
                <w:szCs w:val="24"/>
              </w:rPr>
              <w:t xml:space="preserve"> </w:t>
            </w:r>
            <w:r w:rsidR="00540680" w:rsidRPr="00CF1528">
              <w:rPr>
                <w:szCs w:val="24"/>
              </w:rPr>
              <w:t xml:space="preserve">och </w:t>
            </w:r>
            <w:r w:rsidR="00A45A02" w:rsidRPr="00CF1528">
              <w:rPr>
                <w:szCs w:val="24"/>
              </w:rPr>
              <w:t>598</w:t>
            </w:r>
            <w:r w:rsidR="00540680" w:rsidRPr="00CF1528">
              <w:rPr>
                <w:szCs w:val="24"/>
              </w:rPr>
              <w:t>-2024/25</w:t>
            </w:r>
            <w:r w:rsidRPr="00CF1528">
              <w:rPr>
                <w:szCs w:val="24"/>
              </w:rPr>
              <w:t>).</w:t>
            </w:r>
          </w:p>
          <w:p w14:paraId="6C4B2EF9" w14:textId="67E1C980" w:rsidR="008A004F" w:rsidRPr="00CF1528" w:rsidRDefault="008A004F" w:rsidP="00C736A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1BD23695" w:rsidR="00E641D7" w:rsidRPr="00F94AC5" w:rsidRDefault="00E641D7" w:rsidP="00887D3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 xml:space="preserve">§ </w:t>
            </w:r>
            <w:r w:rsidR="004212C2">
              <w:rPr>
                <w:b/>
                <w:snapToGrid w:val="0"/>
                <w:color w:val="000000" w:themeColor="text1"/>
              </w:rPr>
              <w:t>1</w:t>
            </w:r>
            <w:r w:rsidR="00634DD0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7017" w:type="dxa"/>
          </w:tcPr>
          <w:p w14:paraId="36BCB7CC" w14:textId="77777777" w:rsidR="00E641D7" w:rsidRPr="00864DE7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4DE7">
              <w:rPr>
                <w:b/>
                <w:snapToGrid w:val="0"/>
              </w:rPr>
              <w:t>Övriga frågor</w:t>
            </w:r>
          </w:p>
          <w:p w14:paraId="5C370BE5" w14:textId="77777777" w:rsidR="006F7FFC" w:rsidRPr="00864DE7" w:rsidRDefault="006F7FFC" w:rsidP="006F7FFC">
            <w:pPr>
              <w:tabs>
                <w:tab w:val="left" w:pos="1701"/>
              </w:tabs>
            </w:pPr>
          </w:p>
          <w:p w14:paraId="600E1000" w14:textId="0C63656F" w:rsidR="00392675" w:rsidRPr="00864DE7" w:rsidRDefault="00E641D7" w:rsidP="006F7FF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64DE7">
              <w:rPr>
                <w:bCs/>
                <w:szCs w:val="24"/>
              </w:rPr>
              <w:t>Kanslichefen informerade om arbetsplanen</w:t>
            </w:r>
            <w:r w:rsidR="00230611" w:rsidRPr="00864DE7">
              <w:rPr>
                <w:bCs/>
                <w:szCs w:val="24"/>
              </w:rPr>
              <w:t>.</w:t>
            </w:r>
          </w:p>
          <w:p w14:paraId="2A4F1873" w14:textId="6B4C067B" w:rsidR="009B302A" w:rsidRPr="00864DE7" w:rsidRDefault="009B302A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00615F80" w:rsidR="00C67B6B" w:rsidRPr="00F94AC5" w:rsidRDefault="00C67B6B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 xml:space="preserve">§ </w:t>
            </w:r>
            <w:r w:rsidR="005F4EA9">
              <w:rPr>
                <w:b/>
                <w:snapToGrid w:val="0"/>
                <w:color w:val="000000" w:themeColor="text1"/>
              </w:rPr>
              <w:t>1</w:t>
            </w:r>
            <w:r w:rsidR="00634DD0"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7017" w:type="dxa"/>
          </w:tcPr>
          <w:p w14:paraId="7AFF25B0" w14:textId="77777777" w:rsidR="00C67B6B" w:rsidRPr="00404C5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04C5B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404C5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845AF9A" w14:textId="7C4B265B" w:rsidR="00AD6F72" w:rsidRPr="00404C5B" w:rsidRDefault="00A86C88" w:rsidP="00C67B6B">
            <w:pPr>
              <w:rPr>
                <w:snapToGrid w:val="0"/>
              </w:rPr>
            </w:pPr>
            <w:r w:rsidRPr="00404C5B">
              <w:rPr>
                <w:snapToGrid w:val="0"/>
              </w:rPr>
              <w:t xml:space="preserve">Utskottet beslutade att nästa sammanträde ska äga rum </w:t>
            </w:r>
            <w:r w:rsidR="008A79E8" w:rsidRPr="00404C5B">
              <w:rPr>
                <w:snapToGrid w:val="0"/>
              </w:rPr>
              <w:t>t</w:t>
            </w:r>
            <w:r w:rsidR="00A9672B" w:rsidRPr="00404C5B">
              <w:rPr>
                <w:snapToGrid w:val="0"/>
              </w:rPr>
              <w:t>i</w:t>
            </w:r>
            <w:r w:rsidR="008A79E8" w:rsidRPr="00404C5B">
              <w:rPr>
                <w:snapToGrid w:val="0"/>
              </w:rPr>
              <w:t>sdagen den</w:t>
            </w:r>
            <w:r w:rsidR="00C736AE" w:rsidRPr="00404C5B">
              <w:rPr>
                <w:snapToGrid w:val="0"/>
              </w:rPr>
              <w:t xml:space="preserve"> </w:t>
            </w:r>
            <w:r w:rsidR="00A9672B" w:rsidRPr="00404C5B">
              <w:rPr>
                <w:snapToGrid w:val="0"/>
              </w:rPr>
              <w:t>3</w:t>
            </w:r>
            <w:r w:rsidR="00120A77" w:rsidRPr="00404C5B">
              <w:rPr>
                <w:snapToGrid w:val="0"/>
              </w:rPr>
              <w:t xml:space="preserve"> </w:t>
            </w:r>
            <w:r w:rsidR="00A9672B" w:rsidRPr="00404C5B">
              <w:rPr>
                <w:snapToGrid w:val="0"/>
              </w:rPr>
              <w:t>dec</w:t>
            </w:r>
            <w:r w:rsidR="00120A77" w:rsidRPr="00404C5B">
              <w:rPr>
                <w:snapToGrid w:val="0"/>
              </w:rPr>
              <w:t>em</w:t>
            </w:r>
            <w:r w:rsidR="008A79E8" w:rsidRPr="00404C5B">
              <w:rPr>
                <w:snapToGrid w:val="0"/>
              </w:rPr>
              <w:t>ber 202</w:t>
            </w:r>
            <w:r w:rsidR="006F7FFC" w:rsidRPr="00404C5B">
              <w:rPr>
                <w:snapToGrid w:val="0"/>
              </w:rPr>
              <w:t>4</w:t>
            </w:r>
            <w:r w:rsidR="008A79E8" w:rsidRPr="00404C5B">
              <w:rPr>
                <w:snapToGrid w:val="0"/>
              </w:rPr>
              <w:t xml:space="preserve"> kl. 1</w:t>
            </w:r>
            <w:r w:rsidR="00A9672B" w:rsidRPr="00404C5B">
              <w:rPr>
                <w:snapToGrid w:val="0"/>
              </w:rPr>
              <w:t>1</w:t>
            </w:r>
            <w:r w:rsidR="008A79E8" w:rsidRPr="00404C5B">
              <w:rPr>
                <w:snapToGrid w:val="0"/>
              </w:rPr>
              <w:t>.</w:t>
            </w:r>
            <w:r w:rsidR="00CC3BEF" w:rsidRPr="00404C5B">
              <w:rPr>
                <w:snapToGrid w:val="0"/>
              </w:rPr>
              <w:t>0</w:t>
            </w:r>
            <w:r w:rsidR="00C736AE" w:rsidRPr="00404C5B">
              <w:rPr>
                <w:snapToGrid w:val="0"/>
              </w:rPr>
              <w:t>0</w:t>
            </w:r>
            <w:r w:rsidR="00C67B6B" w:rsidRPr="00404C5B">
              <w:rPr>
                <w:snapToGrid w:val="0"/>
              </w:rPr>
              <w:t>.</w:t>
            </w:r>
          </w:p>
          <w:p w14:paraId="67C67290" w14:textId="4FB09336" w:rsidR="00857BB6" w:rsidRPr="00404C5B" w:rsidRDefault="00857BB6" w:rsidP="00C67B6B">
            <w:pPr>
              <w:rPr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Pr="00F94AC5" w:rsidRDefault="00C67B6B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017" w:type="dxa"/>
          </w:tcPr>
          <w:p w14:paraId="13DDEE26" w14:textId="77777777" w:rsidR="00C67B6B" w:rsidRPr="00404C5B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404C5B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04C5B">
              <w:rPr>
                <w:szCs w:val="24"/>
              </w:rPr>
              <w:t>Vid protokollet</w:t>
            </w:r>
          </w:p>
          <w:p w14:paraId="1F7B917A" w14:textId="346F78CB" w:rsidR="004B5832" w:rsidRPr="00404C5B" w:rsidRDefault="004B5832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3F07C8D" w14:textId="77777777" w:rsidR="00857BB6" w:rsidRPr="00404C5B" w:rsidRDefault="00857BB6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404C5B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20896801" w:rsidR="00C67B6B" w:rsidRPr="00404C5B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04C5B">
              <w:rPr>
                <w:szCs w:val="24"/>
              </w:rPr>
              <w:t xml:space="preserve">Justeras den </w:t>
            </w:r>
            <w:r w:rsidR="00A9672B" w:rsidRPr="00404C5B">
              <w:rPr>
                <w:snapToGrid w:val="0"/>
                <w:szCs w:val="24"/>
              </w:rPr>
              <w:t>3</w:t>
            </w:r>
            <w:r w:rsidR="00C17EA2" w:rsidRPr="00404C5B">
              <w:rPr>
                <w:snapToGrid w:val="0"/>
                <w:szCs w:val="24"/>
              </w:rPr>
              <w:t xml:space="preserve"> </w:t>
            </w:r>
            <w:r w:rsidR="00A9672B" w:rsidRPr="00404C5B">
              <w:rPr>
                <w:snapToGrid w:val="0"/>
                <w:szCs w:val="24"/>
              </w:rPr>
              <w:t>dec</w:t>
            </w:r>
            <w:r w:rsidR="00120A77" w:rsidRPr="00404C5B">
              <w:rPr>
                <w:snapToGrid w:val="0"/>
                <w:szCs w:val="24"/>
              </w:rPr>
              <w:t>em</w:t>
            </w:r>
            <w:r w:rsidR="002E6306" w:rsidRPr="00404C5B">
              <w:rPr>
                <w:snapToGrid w:val="0"/>
                <w:szCs w:val="24"/>
              </w:rPr>
              <w:t>ber</w:t>
            </w:r>
            <w:r w:rsidRPr="00404C5B">
              <w:rPr>
                <w:snapToGrid w:val="0"/>
                <w:szCs w:val="24"/>
              </w:rPr>
              <w:t xml:space="preserve"> 202</w:t>
            </w:r>
            <w:r w:rsidR="006F7FFC" w:rsidRPr="00404C5B">
              <w:rPr>
                <w:snapToGrid w:val="0"/>
                <w:szCs w:val="24"/>
              </w:rPr>
              <w:t>4</w:t>
            </w:r>
          </w:p>
          <w:p w14:paraId="6DDC6ECB" w14:textId="1C337A4E" w:rsidR="00D55549" w:rsidRPr="00404C5B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F3BB0" w14:textId="074303B1" w:rsidR="00A95CA5" w:rsidRPr="00404C5B" w:rsidRDefault="00A95CA5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0F16203" w14:textId="77777777" w:rsidR="00950539" w:rsidRPr="00404C5B" w:rsidRDefault="0095053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54634065" w:rsidR="003752F0" w:rsidRPr="00404C5B" w:rsidRDefault="00D8181D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04C5B">
              <w:rPr>
                <w:bCs/>
                <w:snapToGrid w:val="0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6F7FFC" w:rsidRPr="00F8018F" w14:paraId="59092438" w14:textId="77777777" w:rsidTr="004525BA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AC10AD" w14:textId="77777777" w:rsidR="006F7FFC" w:rsidRPr="00E40C0C" w:rsidRDefault="006F7FFC" w:rsidP="004525BA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08B988" w14:textId="77777777" w:rsidR="006F7FFC" w:rsidRPr="00E40C0C" w:rsidRDefault="006F7FFC" w:rsidP="004525BA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BC25379" w14:textId="6D090327" w:rsidR="006F7FFC" w:rsidRPr="00E40C0C" w:rsidRDefault="006F7FFC" w:rsidP="004525BA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4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:</w:t>
            </w:r>
            <w:r w:rsidR="005B166C">
              <w:rPr>
                <w:sz w:val="20"/>
              </w:rPr>
              <w:t>1</w:t>
            </w:r>
            <w:r w:rsidR="00A9672B">
              <w:rPr>
                <w:sz w:val="20"/>
              </w:rPr>
              <w:t>4</w:t>
            </w:r>
          </w:p>
        </w:tc>
      </w:tr>
      <w:tr w:rsidR="006F7FFC" w:rsidRPr="00F8018F" w14:paraId="7359CF9F" w14:textId="77777777" w:rsidTr="004525BA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EBF5B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1F56F8" w14:textId="1C9F463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 1</w:t>
            </w:r>
            <w:r w:rsidR="00EF7BAB">
              <w:rPr>
                <w:sz w:val="20"/>
              </w:rPr>
              <w:t>–3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583D70" w14:textId="00317B5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EF7BAB">
              <w:rPr>
                <w:sz w:val="20"/>
              </w:rPr>
              <w:t>4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39C741" w14:textId="2D8156DE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 w:rsidR="00EF7BAB">
              <w:rPr>
                <w:sz w:val="20"/>
              </w:rPr>
              <w:t xml:space="preserve"> 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9DF316" w14:textId="4E0A3EA6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EF7BAB">
              <w:rPr>
                <w:sz w:val="20"/>
              </w:rPr>
              <w:t>6–12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83711B" w14:textId="7AEEEA93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96D1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F6D4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519F5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6F7FFC" w:rsidRPr="00F8018F" w14:paraId="461E9750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7F07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5D81E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E36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8882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0CC7F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60D1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4EE74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0B5FC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65F7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E19C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3C65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0581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4A994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E76E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7E245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45A8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5850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6F7FFC" w:rsidRPr="00F8018F" w14:paraId="32B6EA4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AF6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E0DB" w14:textId="0335D164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1F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D66C" w14:textId="686A1479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BA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CABF3" w14:textId="1E422CEE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D52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C3E4" w14:textId="17DC8BC4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EF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0FEC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0E6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3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B4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6A2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D4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7E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291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EF188D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D3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D8A8" w14:textId="42AE98D5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61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5F627" w14:textId="48A06017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37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7983" w14:textId="6BC2682C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4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DEA7" w14:textId="2087E157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679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F07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0F3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1A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EE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4D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071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465D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D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237D953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F3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1186F" w14:textId="3F2A035D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1E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C6D3" w14:textId="4B932F0B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68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BD4E" w14:textId="1C23454A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484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B2A0" w14:textId="783190AB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793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26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7BFC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4CC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6EF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CFC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93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70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97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AA4E8B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48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606F" w14:textId="56142F5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25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86B0" w14:textId="3F1A8BD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092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B569" w14:textId="4E80D28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E84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A4DF" w14:textId="3C561C19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B8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CD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FF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BF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8D4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E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29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810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63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7CEDE3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CF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FB93" w14:textId="3A7E65DE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81C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CF7C9" w14:textId="25556AD9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A97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A0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0E76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C3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DC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28BB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71E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B1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4F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888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CBA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2B1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E5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907F29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0BD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B9B3" w14:textId="49CFEB6A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F3B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F48A" w14:textId="25C4E1FB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3C2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A532" w14:textId="1025F18A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40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B4B42" w14:textId="731B44F6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31B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FA5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4C4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873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68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2B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1C8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DB5D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F0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7491A9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29E1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AF59" w14:textId="4887192C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BE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A84A" w14:textId="0D1E1049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DE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EF7F" w14:textId="1AB003D1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B6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942" w14:textId="124B702E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8E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E9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AD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A1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98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E0E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F6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1A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084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8BFAB9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F9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DE63" w14:textId="01DD9AC2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151C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587E" w14:textId="5563798A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1AB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EDAD" w14:textId="6D8F23BE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D0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4F82" w14:textId="3B143BEB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14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EF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C0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EE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C0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16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0F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8B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777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BD827F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582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0A97" w14:textId="2D86BBED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19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AF82" w14:textId="643A85BD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F30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530A" w14:textId="275B206B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193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6336D" w14:textId="7FB76E6D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BF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848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5B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D4B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6CA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440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2C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CA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69F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9B8A66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F245" w14:textId="4102B58D" w:rsidR="006F7FFC" w:rsidRPr="00E40C0C" w:rsidRDefault="00F2648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Leonid Yurkovskiy </w:t>
            </w:r>
            <w:r w:rsidR="006F7FFC" w:rsidRPr="00E40C0C">
              <w:rPr>
                <w:sz w:val="20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277E" w14:textId="24E43676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F2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72AA" w14:textId="34297F00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A4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F418" w14:textId="6DF76E07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26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22B8" w14:textId="015D9F5D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DF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4E4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A12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6D8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91AF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97D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D22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D94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ABF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66965E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D0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2107" w14:textId="620A22A9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C1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3340" w14:textId="36F9E696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5D0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600E" w14:textId="4844F57C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BF7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4164" w14:textId="506D04CA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96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0D9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01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BC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59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D5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42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1E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0C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2BB7FF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8D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91DAF" w14:textId="39E08669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C5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13913" w14:textId="2C0FDC30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47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28D2D" w14:textId="188A621A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ED3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64B54" w14:textId="5C15EE8A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898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69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687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89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3B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248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0A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86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384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6010B2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D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B4D87" w14:textId="75913BE3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9FE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62348" w14:textId="286FC01F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81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1D772" w14:textId="0FE240F0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1B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4A7D" w14:textId="47A69103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7B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FC0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A9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AC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7B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00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81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E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AE2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711404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43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9E87A" w14:textId="5FB37A2F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45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43B1" w14:textId="050F304F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E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B0F8" w14:textId="75E1E138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F6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84F8" w14:textId="3BDDD0F8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0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AE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0F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73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0F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169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E1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FB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E5E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C4AC08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E08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8B7C" w14:textId="03634DB2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C6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B2E7" w14:textId="14EC5EB6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82C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0EDB" w14:textId="758A1DB9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2E4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6975" w14:textId="51CCE0ED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99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EC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15D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52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D9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B24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E62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F4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0C0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B9AEB3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98F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31C1" w14:textId="13A8595E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80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0CE7" w14:textId="4AFA2CB4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FD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C744" w14:textId="4EA33020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72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5479" w14:textId="64B368EB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7B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0E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AE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44E6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13E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66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39E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2CC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3E02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BB58EF9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AB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7C707" w14:textId="153F61C4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6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CCBF" w14:textId="6CEE83B3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AB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FDFA" w14:textId="123095C6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51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B0AE" w14:textId="38AE4F9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F4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A4D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76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7E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7B6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0E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221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2C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4B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843D0F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AAE7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43D4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2B32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3FCC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A1A7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9357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8BBE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1F44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8DDF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B3C6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D10E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33C2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C02C8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7934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DC10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7F9F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1D0B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FDFB25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407E" w14:textId="1159F74D" w:rsidR="006F7FFC" w:rsidRPr="00E40C0C" w:rsidRDefault="00F2648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</w:t>
            </w:r>
            <w:r w:rsidR="006F7FFC"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FFCF" w14:textId="3C792B5D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D80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2E05" w14:textId="32BCFA1A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59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0189" w14:textId="657A2772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D4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8131A" w14:textId="1F64AF38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181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00F0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DFA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408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71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C7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284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37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C8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45A88C7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3E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292B" w14:textId="0F815BD1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51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F7E5" w14:textId="16D38227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E3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96B7" w14:textId="1A4828DE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D4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F345" w14:textId="44B99A63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676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6D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FA1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E6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A75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D75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51C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C0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45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5495786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DE2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83E6" w14:textId="70AC09E9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CE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29A2" w14:textId="4B34C951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DA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42C0" w14:textId="5D548811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B7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EFE2" w14:textId="32C82ED6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A73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799F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45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6A4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1D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D8E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D07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6E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7B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929B62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6B8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B8B9" w14:textId="13051733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430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C8217" w14:textId="431BF647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93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A2" w14:textId="0EF4CF97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28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B8F7" w14:textId="75BEC63E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BA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CB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21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F3D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39A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736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2D0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34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550C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78C44E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66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E40C0C">
              <w:rPr>
                <w:i/>
                <w:iCs/>
                <w:sz w:val="20"/>
              </w:rPr>
              <w:t>Vakant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AA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EC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01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02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F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A5B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997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30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AD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6E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4D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29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02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CC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EB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06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638178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B3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052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51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62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E7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60F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B12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504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D7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ECC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86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C3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27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DBB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F3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28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72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9B2BD2B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CF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B77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7B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E4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DE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C1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F9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DF5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EBC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80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D74A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42B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4F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967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B5C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BA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7D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838727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E9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7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63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D3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9DA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40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0B0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AC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38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8B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1C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87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B24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17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EF8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99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72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AF49C9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4F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F5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5CC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926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EE9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C6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7A9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5B1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BA9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E0C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50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7499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43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2C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F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40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D5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7E71CE" w14:paraId="6AF089D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2BC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 w:rsidRPr="00E40C0C"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C3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E79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5A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B9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456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7A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36C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54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39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C4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1A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4A1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A25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FB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51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BF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6F7FFC" w:rsidRPr="00F8018F" w14:paraId="2E1E127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A5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68C1" w14:textId="22F9671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6AE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C2CC" w14:textId="578BA302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E7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89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03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C60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D28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A4D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30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707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79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4938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CFA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A3B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87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1C77F2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FB0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4A62" w14:textId="4557B434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8C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8610" w14:textId="22C3D112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FA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7B39" w14:textId="60CC9E68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B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A89" w14:textId="3C006210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61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4D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47F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B6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A1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FC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27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82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341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3C0DEC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60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683E" w14:textId="50A8FCF7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0E53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69BF" w14:textId="4D3859C2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7F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FBE27" w14:textId="24E5F1B8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C5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3EFE" w14:textId="6DE19632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5E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3185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9C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14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7C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326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66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9C3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38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0CFB3F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51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9C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7D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5C0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98F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07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80F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91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27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80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01B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5C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6C2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17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AD6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FC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50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E88F13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50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5A663" w14:textId="396649B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0B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5619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6F7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F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733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29E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1B91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676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EE9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97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88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511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0EC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EF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73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5751D7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53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89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DB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D88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EE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3D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259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B4E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410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114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3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C7B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BCA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44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99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31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9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C08FF97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E6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E8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7B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C8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3F5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10D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34A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743D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45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95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EA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062C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63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1F5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0E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24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83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385FA6B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2E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6A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47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CC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A40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DAA4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908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86F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D6F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F64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906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18F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85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E8A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EEF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38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A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E24599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937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>Erik Hellsborn</w:t>
            </w:r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35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B26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D93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69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28C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03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68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66C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6B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8A0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74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AE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6D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D9B2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C3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A20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5C7A89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F3D7" w14:textId="608C597A" w:rsidR="006F7FFC" w:rsidRPr="004C1E79" w:rsidRDefault="004C1E7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C1E79">
              <w:rPr>
                <w:i/>
                <w:iCs/>
                <w:sz w:val="20"/>
              </w:rPr>
              <w:t xml:space="preserve">Vakant </w:t>
            </w:r>
            <w:r w:rsidR="006F7FFC" w:rsidRPr="004C1E79">
              <w:rPr>
                <w:i/>
                <w:iCs/>
                <w:sz w:val="20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91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CD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E0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A8B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F9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8A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D83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A81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901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75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95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F6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4C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5B4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37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560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5BB919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EA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2472" w14:textId="7DFD73E8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F2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A321" w14:textId="05D8467D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DA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31686" w14:textId="2476F5F0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3EC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7BFD" w14:textId="59E629E2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72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7C2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1EA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98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313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9F5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FBC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C9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98C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C76210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9C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B97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02A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498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10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17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6698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D2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9D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D6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A6A4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08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26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0A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34C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438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98E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97BB20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B39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30E0" w14:textId="55FEF44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8EC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E002" w14:textId="2BF0F54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4E2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BBBC" w14:textId="2381218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CA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3BC0" w14:textId="65F28264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05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8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2C82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332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19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69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79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A3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27B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60E21B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B8B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D71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316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AAF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E51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3E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64B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3CA5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574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200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5C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B51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32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85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895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45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3F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21E690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6010" w14:textId="77777777" w:rsidR="006F7FFC" w:rsidRPr="00E30628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Märta </w:t>
            </w:r>
            <w:r w:rsidRPr="00560FD7">
              <w:rPr>
                <w:sz w:val="20"/>
              </w:rPr>
              <w:t>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1AB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E63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65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A4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D0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B5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0C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8F1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CC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E98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C49D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AC2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0E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A7D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725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7F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7B0820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0E5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CA74A" w14:textId="7F5485DC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A96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4393" w14:textId="5514E92C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60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2EE1" w14:textId="02C5C6B7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31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713E" w14:textId="78651BBD" w:rsidR="006F7FFC" w:rsidRPr="00E40C0C" w:rsidRDefault="00EF7BA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03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6BC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E4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AF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1D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23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A6C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97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FC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4FD0D1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F0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13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FD7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9DC5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46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77C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7B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14C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D3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AB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6D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BF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2F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2E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A1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85C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44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F08F85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49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CB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B5D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CE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13A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94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F6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5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FA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33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9EF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349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B9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814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79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8F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250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00B485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67A" w14:textId="77777777" w:rsidR="006F7FFC" w:rsidRPr="004377A6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377A6"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FFF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74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084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7F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16A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F6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632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075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80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7D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87E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44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CE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95F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26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C8D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BC9A539" w14:textId="77777777" w:rsidTr="004525BA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CBD2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45DE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E7EE45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0A6B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D842969" w14:textId="77777777" w:rsidTr="004525BA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D4523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6433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40DE0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3743E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17ABC1B6" w14:textId="33332D86" w:rsidR="007D0F8E" w:rsidRPr="00AA0B1C" w:rsidRDefault="007D0F8E" w:rsidP="00071185">
      <w:pPr>
        <w:widowControl/>
        <w:rPr>
          <w:rFonts w:ascii="CIDFont+F2" w:hAnsi="CIDFont+F2" w:cs="CIDFont+F2"/>
          <w:sz w:val="22"/>
          <w:szCs w:val="22"/>
        </w:rPr>
      </w:pPr>
    </w:p>
    <w:sectPr w:rsidR="007D0F8E" w:rsidRPr="00AA0B1C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F4F33" w14:textId="77777777" w:rsidR="009C58D6" w:rsidRDefault="009C58D6">
      <w:r>
        <w:separator/>
      </w:r>
    </w:p>
  </w:endnote>
  <w:endnote w:type="continuationSeparator" w:id="0">
    <w:p w14:paraId="16276F73" w14:textId="77777777" w:rsidR="009C58D6" w:rsidRDefault="009C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589C7" w14:textId="77777777" w:rsidR="009C58D6" w:rsidRDefault="009C58D6">
      <w:r>
        <w:separator/>
      </w:r>
    </w:p>
  </w:footnote>
  <w:footnote w:type="continuationSeparator" w:id="0">
    <w:p w14:paraId="7727C55C" w14:textId="77777777" w:rsidR="009C58D6" w:rsidRDefault="009C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A4309"/>
    <w:multiLevelType w:val="hybridMultilevel"/>
    <w:tmpl w:val="493E27CC"/>
    <w:lvl w:ilvl="0" w:tplc="AA309F72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6DDA"/>
    <w:multiLevelType w:val="hybridMultilevel"/>
    <w:tmpl w:val="7A0EDAD4"/>
    <w:lvl w:ilvl="0" w:tplc="CDB2B31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0583B"/>
    <w:multiLevelType w:val="hybridMultilevel"/>
    <w:tmpl w:val="C2105C3E"/>
    <w:lvl w:ilvl="0" w:tplc="B7A2613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2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6"/>
  </w:num>
  <w:num w:numId="10">
    <w:abstractNumId w:val="1"/>
  </w:num>
  <w:num w:numId="11">
    <w:abstractNumId w:val="5"/>
  </w:num>
  <w:num w:numId="12">
    <w:abstractNumId w:val="7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29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185"/>
    <w:rsid w:val="00071665"/>
    <w:rsid w:val="00071B91"/>
    <w:rsid w:val="00071D26"/>
    <w:rsid w:val="00071E5F"/>
    <w:rsid w:val="00071F31"/>
    <w:rsid w:val="000732BE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5970"/>
    <w:rsid w:val="00096B5B"/>
    <w:rsid w:val="00096E10"/>
    <w:rsid w:val="00096ED3"/>
    <w:rsid w:val="00096ED4"/>
    <w:rsid w:val="00097232"/>
    <w:rsid w:val="0009781B"/>
    <w:rsid w:val="00097B8D"/>
    <w:rsid w:val="00097D0A"/>
    <w:rsid w:val="00097F9E"/>
    <w:rsid w:val="000A014D"/>
    <w:rsid w:val="000A01A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588"/>
    <w:rsid w:val="000B57E6"/>
    <w:rsid w:val="000B631A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6EF"/>
    <w:rsid w:val="000E1AC3"/>
    <w:rsid w:val="000E1D60"/>
    <w:rsid w:val="000E1DE2"/>
    <w:rsid w:val="000E1E65"/>
    <w:rsid w:val="000E235A"/>
    <w:rsid w:val="000E2796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0A77"/>
    <w:rsid w:val="001210BA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4AC6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801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3EE0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869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0E1A"/>
    <w:rsid w:val="00221342"/>
    <w:rsid w:val="00221B45"/>
    <w:rsid w:val="00222310"/>
    <w:rsid w:val="0022313D"/>
    <w:rsid w:val="002234FD"/>
    <w:rsid w:val="002236E9"/>
    <w:rsid w:val="00223C30"/>
    <w:rsid w:val="00223C54"/>
    <w:rsid w:val="002242E0"/>
    <w:rsid w:val="0022430D"/>
    <w:rsid w:val="00224A88"/>
    <w:rsid w:val="00224BD3"/>
    <w:rsid w:val="00224E9C"/>
    <w:rsid w:val="00225350"/>
    <w:rsid w:val="00226733"/>
    <w:rsid w:val="00227626"/>
    <w:rsid w:val="00230611"/>
    <w:rsid w:val="00230827"/>
    <w:rsid w:val="002309B2"/>
    <w:rsid w:val="00231A09"/>
    <w:rsid w:val="00231C8D"/>
    <w:rsid w:val="00232204"/>
    <w:rsid w:val="00232659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A0C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21E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4957"/>
    <w:rsid w:val="002E54B1"/>
    <w:rsid w:val="002E5E2B"/>
    <w:rsid w:val="002E6306"/>
    <w:rsid w:val="002E70EC"/>
    <w:rsid w:val="002E79D8"/>
    <w:rsid w:val="002E7CAE"/>
    <w:rsid w:val="002F013E"/>
    <w:rsid w:val="002F0583"/>
    <w:rsid w:val="002F05E2"/>
    <w:rsid w:val="002F09C2"/>
    <w:rsid w:val="002F0E31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3404"/>
    <w:rsid w:val="003141DF"/>
    <w:rsid w:val="003142D7"/>
    <w:rsid w:val="00314381"/>
    <w:rsid w:val="003143D1"/>
    <w:rsid w:val="00314819"/>
    <w:rsid w:val="003154B6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0E53"/>
    <w:rsid w:val="00361C83"/>
    <w:rsid w:val="00362457"/>
    <w:rsid w:val="00362CD1"/>
    <w:rsid w:val="00363995"/>
    <w:rsid w:val="00363A13"/>
    <w:rsid w:val="00364B94"/>
    <w:rsid w:val="00365EAC"/>
    <w:rsid w:val="00366424"/>
    <w:rsid w:val="00366ECC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3313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2675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49B"/>
    <w:rsid w:val="003A6E7D"/>
    <w:rsid w:val="003A6F2B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C4C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2DAE"/>
    <w:rsid w:val="00403573"/>
    <w:rsid w:val="004035C4"/>
    <w:rsid w:val="00404C5B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2C2"/>
    <w:rsid w:val="00421A60"/>
    <w:rsid w:val="00422777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47375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AD5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4906"/>
    <w:rsid w:val="0046538C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771B7"/>
    <w:rsid w:val="00480649"/>
    <w:rsid w:val="004808FF"/>
    <w:rsid w:val="00480BE1"/>
    <w:rsid w:val="00481A63"/>
    <w:rsid w:val="004826F2"/>
    <w:rsid w:val="004828DC"/>
    <w:rsid w:val="004829CE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0106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5F7C"/>
    <w:rsid w:val="004A647E"/>
    <w:rsid w:val="004A6AA7"/>
    <w:rsid w:val="004A7336"/>
    <w:rsid w:val="004A7920"/>
    <w:rsid w:val="004A7BB2"/>
    <w:rsid w:val="004B020C"/>
    <w:rsid w:val="004B068D"/>
    <w:rsid w:val="004B153B"/>
    <w:rsid w:val="004B155E"/>
    <w:rsid w:val="004B2803"/>
    <w:rsid w:val="004B292C"/>
    <w:rsid w:val="004B30B6"/>
    <w:rsid w:val="004B3F0C"/>
    <w:rsid w:val="004B4A06"/>
    <w:rsid w:val="004B4E76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79"/>
    <w:rsid w:val="004C1E82"/>
    <w:rsid w:val="004C1EA5"/>
    <w:rsid w:val="004C1F3F"/>
    <w:rsid w:val="004C239A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3A0E"/>
    <w:rsid w:val="004D4897"/>
    <w:rsid w:val="004D4F48"/>
    <w:rsid w:val="004D50AD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0B35"/>
    <w:rsid w:val="004F1B55"/>
    <w:rsid w:val="004F33CD"/>
    <w:rsid w:val="004F34EE"/>
    <w:rsid w:val="004F36B1"/>
    <w:rsid w:val="004F4DF8"/>
    <w:rsid w:val="004F5680"/>
    <w:rsid w:val="004F680C"/>
    <w:rsid w:val="004F6D36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1EB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4B7"/>
    <w:rsid w:val="00526911"/>
    <w:rsid w:val="005272DE"/>
    <w:rsid w:val="005275C9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680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66C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5A0"/>
    <w:rsid w:val="005E2834"/>
    <w:rsid w:val="005E28B9"/>
    <w:rsid w:val="005E2DB9"/>
    <w:rsid w:val="005E2EED"/>
    <w:rsid w:val="005E2EEE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4EA9"/>
    <w:rsid w:val="005F5B12"/>
    <w:rsid w:val="005F62BB"/>
    <w:rsid w:val="005F6BA2"/>
    <w:rsid w:val="005F7600"/>
    <w:rsid w:val="005F7A96"/>
    <w:rsid w:val="00600368"/>
    <w:rsid w:val="00601CA6"/>
    <w:rsid w:val="00601D7A"/>
    <w:rsid w:val="00601F04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0747A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99"/>
    <w:rsid w:val="006267C7"/>
    <w:rsid w:val="006274F6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4DD0"/>
    <w:rsid w:val="00635B36"/>
    <w:rsid w:val="00635B96"/>
    <w:rsid w:val="00635CAD"/>
    <w:rsid w:val="0063654D"/>
    <w:rsid w:val="00636CF4"/>
    <w:rsid w:val="0064036A"/>
    <w:rsid w:val="006408D5"/>
    <w:rsid w:val="00640E79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1131"/>
    <w:rsid w:val="0069221B"/>
    <w:rsid w:val="00692418"/>
    <w:rsid w:val="0069280E"/>
    <w:rsid w:val="00692A47"/>
    <w:rsid w:val="0069374B"/>
    <w:rsid w:val="00694CBB"/>
    <w:rsid w:val="00694E01"/>
    <w:rsid w:val="00694FD7"/>
    <w:rsid w:val="00695435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57A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47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E745E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6F7FFC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CAE"/>
    <w:rsid w:val="00761458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3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4FD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0F8E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A3"/>
    <w:rsid w:val="007F01CD"/>
    <w:rsid w:val="007F125E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3BFD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3D1"/>
    <w:rsid w:val="00857B03"/>
    <w:rsid w:val="00857BB6"/>
    <w:rsid w:val="00857EE5"/>
    <w:rsid w:val="00860C20"/>
    <w:rsid w:val="0086100F"/>
    <w:rsid w:val="0086156B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4DE7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4D39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04F"/>
    <w:rsid w:val="008A0E78"/>
    <w:rsid w:val="008A11DC"/>
    <w:rsid w:val="008A2645"/>
    <w:rsid w:val="008A2DE4"/>
    <w:rsid w:val="008A3000"/>
    <w:rsid w:val="008A53B6"/>
    <w:rsid w:val="008A69A9"/>
    <w:rsid w:val="008A79E8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308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17F8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66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696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45B8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0539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D49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02A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8D6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4BCF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023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853"/>
    <w:rsid w:val="00A31956"/>
    <w:rsid w:val="00A31F9E"/>
    <w:rsid w:val="00A32071"/>
    <w:rsid w:val="00A323FD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A02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387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6C88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6508"/>
    <w:rsid w:val="00A9672B"/>
    <w:rsid w:val="00A97672"/>
    <w:rsid w:val="00A97D4B"/>
    <w:rsid w:val="00AA04A9"/>
    <w:rsid w:val="00AA0B1C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5F92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662"/>
    <w:rsid w:val="00AC7766"/>
    <w:rsid w:val="00AC7CF3"/>
    <w:rsid w:val="00AD0F16"/>
    <w:rsid w:val="00AD13D0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6F72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6F7A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05E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6D13"/>
    <w:rsid w:val="00B378CC"/>
    <w:rsid w:val="00B37BDA"/>
    <w:rsid w:val="00B37E1F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6B35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282C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2802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1A8C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D27"/>
    <w:rsid w:val="00C17EA2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1508"/>
    <w:rsid w:val="00C31BA8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6AE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0BD8"/>
    <w:rsid w:val="00C81502"/>
    <w:rsid w:val="00C82B8C"/>
    <w:rsid w:val="00C82D40"/>
    <w:rsid w:val="00C83301"/>
    <w:rsid w:val="00C83A23"/>
    <w:rsid w:val="00C83A43"/>
    <w:rsid w:val="00C84242"/>
    <w:rsid w:val="00C84C19"/>
    <w:rsid w:val="00C8535C"/>
    <w:rsid w:val="00C858AE"/>
    <w:rsid w:val="00C85E5F"/>
    <w:rsid w:val="00C8662D"/>
    <w:rsid w:val="00C868BA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0F6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BEF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13AF"/>
    <w:rsid w:val="00CF1528"/>
    <w:rsid w:val="00CF190E"/>
    <w:rsid w:val="00CF1DAA"/>
    <w:rsid w:val="00CF304C"/>
    <w:rsid w:val="00CF3496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1C8A"/>
    <w:rsid w:val="00D04406"/>
    <w:rsid w:val="00D04E1C"/>
    <w:rsid w:val="00D050FF"/>
    <w:rsid w:val="00D0593D"/>
    <w:rsid w:val="00D05E57"/>
    <w:rsid w:val="00D06356"/>
    <w:rsid w:val="00D07121"/>
    <w:rsid w:val="00D07B1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323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4AEC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67C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B1D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04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7FC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1526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65B"/>
    <w:rsid w:val="00E04E2B"/>
    <w:rsid w:val="00E05767"/>
    <w:rsid w:val="00E059DF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688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2DBF"/>
    <w:rsid w:val="00E230DA"/>
    <w:rsid w:val="00E23525"/>
    <w:rsid w:val="00E235E2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86B"/>
    <w:rsid w:val="00E35AAC"/>
    <w:rsid w:val="00E367BE"/>
    <w:rsid w:val="00E36C16"/>
    <w:rsid w:val="00E37478"/>
    <w:rsid w:val="00E40DD9"/>
    <w:rsid w:val="00E411E3"/>
    <w:rsid w:val="00E42664"/>
    <w:rsid w:val="00E426C3"/>
    <w:rsid w:val="00E428A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2A30"/>
    <w:rsid w:val="00E8395D"/>
    <w:rsid w:val="00E83C00"/>
    <w:rsid w:val="00E83C7A"/>
    <w:rsid w:val="00E84483"/>
    <w:rsid w:val="00E8455C"/>
    <w:rsid w:val="00E84919"/>
    <w:rsid w:val="00E8499D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F03"/>
    <w:rsid w:val="00E94929"/>
    <w:rsid w:val="00E94F76"/>
    <w:rsid w:val="00E951C3"/>
    <w:rsid w:val="00E963F4"/>
    <w:rsid w:val="00E96588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EF7BAB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2608"/>
    <w:rsid w:val="00F238EB"/>
    <w:rsid w:val="00F24DFB"/>
    <w:rsid w:val="00F24FB3"/>
    <w:rsid w:val="00F2527D"/>
    <w:rsid w:val="00F25731"/>
    <w:rsid w:val="00F259CE"/>
    <w:rsid w:val="00F25CC7"/>
    <w:rsid w:val="00F25DE6"/>
    <w:rsid w:val="00F2648C"/>
    <w:rsid w:val="00F26B13"/>
    <w:rsid w:val="00F26FA8"/>
    <w:rsid w:val="00F271E9"/>
    <w:rsid w:val="00F275C9"/>
    <w:rsid w:val="00F300B0"/>
    <w:rsid w:val="00F3040E"/>
    <w:rsid w:val="00F30572"/>
    <w:rsid w:val="00F31043"/>
    <w:rsid w:val="00F3140F"/>
    <w:rsid w:val="00F314CC"/>
    <w:rsid w:val="00F320BD"/>
    <w:rsid w:val="00F320C8"/>
    <w:rsid w:val="00F32104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A7"/>
    <w:rsid w:val="00F57569"/>
    <w:rsid w:val="00F57904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6BA3"/>
    <w:rsid w:val="00F771C5"/>
    <w:rsid w:val="00F77424"/>
    <w:rsid w:val="00F77CD1"/>
    <w:rsid w:val="00F804B6"/>
    <w:rsid w:val="00F804C1"/>
    <w:rsid w:val="00F81CEA"/>
    <w:rsid w:val="00F83B9B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44A1"/>
    <w:rsid w:val="00F94AC5"/>
    <w:rsid w:val="00F957FF"/>
    <w:rsid w:val="00F95964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3CC5"/>
    <w:rsid w:val="00FB44C6"/>
    <w:rsid w:val="00FB496E"/>
    <w:rsid w:val="00FB5886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2DB"/>
    <w:rsid w:val="00FF6B7E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</TotalTime>
  <Pages>1</Pages>
  <Words>700</Words>
  <Characters>3655</Characters>
  <Application>Microsoft Office Word</Application>
  <DocSecurity>0</DocSecurity>
  <Lines>1218</Lines>
  <Paragraphs>311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Josefin Palmquist</cp:lastModifiedBy>
  <cp:revision>2</cp:revision>
  <cp:lastPrinted>2024-11-28T12:46:00Z</cp:lastPrinted>
  <dcterms:created xsi:type="dcterms:W3CDTF">2024-12-03T15:54:00Z</dcterms:created>
  <dcterms:modified xsi:type="dcterms:W3CDTF">2024-12-03T15:54:00Z</dcterms:modified>
</cp:coreProperties>
</file>