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9D58A7" w:rsidRDefault="00E9646F" w14:paraId="2D67A37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B8FCBC857DF4F3F904FA78DCB11354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eba0c4c-b708-478b-8697-3adc5584be3e"/>
        <w:id w:val="-430963471"/>
        <w:lock w:val="sdtLocked"/>
      </w:sdtPr>
      <w:sdtEndPr/>
      <w:sdtContent>
        <w:p w:rsidR="000278E8" w:rsidRDefault="000C6419" w14:paraId="397907B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förändra lagen (1957:259) om rätt för kommun att ta ut avgift för vissa upplåtelser av offentlig plats, m.m. för att möjliggöra lägre parkeringsavgifter för utsläppsfria fordon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B51D659A38C4298982FA8780EA15ECF"/>
        </w:placeholder>
        <w:text/>
      </w:sdtPr>
      <w:sdtEndPr/>
      <w:sdtContent>
        <w:p w:rsidRPr="009B062B" w:rsidR="006D79C9" w:rsidP="00333E95" w:rsidRDefault="006D79C9" w14:paraId="3D60026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1612C" w:rsidP="0071612C" w:rsidRDefault="0071612C" w14:paraId="479E34EB" w14:textId="66056404">
      <w:pPr>
        <w:pStyle w:val="Normalutanindragellerluft"/>
      </w:pPr>
      <w:r w:rsidRPr="00FB6C84">
        <w:rPr>
          <w:spacing w:val="-2"/>
        </w:rPr>
        <w:t>Klimatförändringar visar med all tydlighet hur behovet av en snabbare omställning i sam</w:t>
      </w:r>
      <w:r w:rsidRPr="00FB6C84" w:rsidR="00FB6C84">
        <w:rPr>
          <w:spacing w:val="-2"/>
        </w:rPr>
        <w:softHyphen/>
      </w:r>
      <w:r>
        <w:t>hället, mot fossilfria bränslen, är angeläget.</w:t>
      </w:r>
    </w:p>
    <w:p w:rsidR="0071612C" w:rsidP="00A1461F" w:rsidRDefault="0071612C" w14:paraId="73BC1102" w14:textId="77DAD4A0">
      <w:r>
        <w:t>Incitamenten för privatpersoner att byta från en bil med förbränningsmotor till en ut</w:t>
      </w:r>
      <w:r w:rsidR="00FB6C84">
        <w:softHyphen/>
      </w:r>
      <w:r w:rsidRPr="00FB6C84">
        <w:rPr>
          <w:spacing w:val="-2"/>
        </w:rPr>
        <w:t>släppsfri bil måste bli större. Mycket behöver göras på nationell nivå, men viktiga insatser</w:t>
      </w:r>
      <w:r>
        <w:t xml:space="preserve"> kan också göras lokalt.</w:t>
      </w:r>
    </w:p>
    <w:p w:rsidR="0071612C" w:rsidP="00A1461F" w:rsidRDefault="0071612C" w14:paraId="10E57A75" w14:textId="77777777">
      <w:r>
        <w:t>Genom att tillåta kommunerna att ta ut lägre parkeringsavgifter för utsläppsfria bilar, bl.a. elbilar, skulle de lokala möjligheterna för grön omställning öka.</w:t>
      </w:r>
    </w:p>
    <w:p w:rsidRPr="00422B9E" w:rsidR="00422B9E" w:rsidP="00A1461F" w:rsidRDefault="0071612C" w14:paraId="274946FE" w14:textId="211C02E6">
      <w:r w:rsidRPr="00FB6C84">
        <w:rPr>
          <w:spacing w:val="-3"/>
        </w:rPr>
        <w:t>För att kommuner ska kunna ta ut lägre parkeringsavgifter för utsläppsfria bilar på kom</w:t>
      </w:r>
      <w:r w:rsidRPr="00FB6C84" w:rsidR="00FB6C84">
        <w:rPr>
          <w:spacing w:val="-3"/>
        </w:rPr>
        <w:softHyphen/>
      </w:r>
      <w:r>
        <w:t xml:space="preserve">munens egen mark behöver den s.k. kommunala avgiftslagen, </w:t>
      </w:r>
      <w:r w:rsidR="000C6419">
        <w:t>l</w:t>
      </w:r>
      <w:r>
        <w:t>ag</w:t>
      </w:r>
      <w:r w:rsidR="000C6419">
        <w:t>en</w:t>
      </w:r>
      <w:r>
        <w:t xml:space="preserve"> (1957:259) om rätt för kommun att ta ut avgift för vissa upplåtelser av offentlig plats, m.m., reformeras.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BE48E7BB41A4753A34D24426316DA19"/>
        </w:placeholder>
      </w:sdtPr>
      <w:sdtEndPr/>
      <w:sdtContent>
        <w:p w:rsidR="009D58A7" w:rsidP="009D58A7" w:rsidRDefault="009D58A7" w14:paraId="7D521E5D" w14:textId="77777777"/>
        <w:p w:rsidR="009D58A7" w:rsidP="009D58A7" w:rsidRDefault="00E9646F" w14:paraId="3141C3F9" w14:textId="1DE6A3F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278E8" w14:paraId="32FFB998" w14:textId="77777777">
        <w:trPr>
          <w:cantSplit/>
        </w:trPr>
        <w:tc>
          <w:tcPr>
            <w:tcW w:w="50" w:type="pct"/>
            <w:vAlign w:val="bottom"/>
          </w:tcPr>
          <w:p w:rsidR="000278E8" w:rsidRDefault="000C6419" w14:paraId="69691D68" w14:textId="77777777">
            <w:pPr>
              <w:pStyle w:val="Underskrifter"/>
              <w:spacing w:after="0"/>
            </w:pPr>
            <w:r>
              <w:t>Kristina Axén Olin (M)</w:t>
            </w:r>
          </w:p>
        </w:tc>
        <w:tc>
          <w:tcPr>
            <w:tcW w:w="50" w:type="pct"/>
            <w:vAlign w:val="bottom"/>
          </w:tcPr>
          <w:p w:rsidR="000278E8" w:rsidRDefault="000278E8" w14:paraId="009A1AB8" w14:textId="77777777">
            <w:pPr>
              <w:pStyle w:val="Underskrifter"/>
              <w:spacing w:after="0"/>
            </w:pPr>
          </w:p>
        </w:tc>
      </w:tr>
      <w:tr w:rsidR="000278E8" w14:paraId="1A8C74CD" w14:textId="77777777">
        <w:trPr>
          <w:cantSplit/>
        </w:trPr>
        <w:tc>
          <w:tcPr>
            <w:tcW w:w="50" w:type="pct"/>
            <w:vAlign w:val="bottom"/>
          </w:tcPr>
          <w:p w:rsidR="000278E8" w:rsidRDefault="000C6419" w14:paraId="177FD144" w14:textId="77777777">
            <w:pPr>
              <w:pStyle w:val="Underskrifter"/>
              <w:spacing w:after="0"/>
            </w:pPr>
            <w:r>
              <w:t>Margareta Cederfelt (M)</w:t>
            </w:r>
          </w:p>
        </w:tc>
        <w:tc>
          <w:tcPr>
            <w:tcW w:w="50" w:type="pct"/>
            <w:vAlign w:val="bottom"/>
          </w:tcPr>
          <w:p w:rsidR="000278E8" w:rsidRDefault="000C6419" w14:paraId="1D8BE2E7" w14:textId="77777777">
            <w:pPr>
              <w:pStyle w:val="Underskrifter"/>
              <w:spacing w:after="0"/>
            </w:pPr>
            <w:r>
              <w:t>Erik Ottoson (M)</w:t>
            </w:r>
          </w:p>
        </w:tc>
      </w:tr>
      <w:tr w:rsidR="000278E8" w14:paraId="2CFA8E05" w14:textId="77777777">
        <w:trPr>
          <w:cantSplit/>
        </w:trPr>
        <w:tc>
          <w:tcPr>
            <w:tcW w:w="50" w:type="pct"/>
            <w:vAlign w:val="bottom"/>
          </w:tcPr>
          <w:p w:rsidR="000278E8" w:rsidRDefault="000C6419" w14:paraId="19699323" w14:textId="77777777">
            <w:pPr>
              <w:pStyle w:val="Underskrifter"/>
              <w:spacing w:after="0"/>
            </w:pPr>
            <w:r>
              <w:t>Arin Karapet (M)</w:t>
            </w:r>
          </w:p>
        </w:tc>
        <w:tc>
          <w:tcPr>
            <w:tcW w:w="50" w:type="pct"/>
            <w:vAlign w:val="bottom"/>
          </w:tcPr>
          <w:p w:rsidR="000278E8" w:rsidRDefault="000C6419" w14:paraId="023E5975" w14:textId="77777777">
            <w:pPr>
              <w:pStyle w:val="Underskrifter"/>
              <w:spacing w:after="0"/>
            </w:pPr>
            <w:r>
              <w:t>Carl Nordblom (M)</w:t>
            </w:r>
          </w:p>
        </w:tc>
      </w:tr>
      <w:tr w:rsidR="000278E8" w14:paraId="7C6340C9" w14:textId="77777777">
        <w:trPr>
          <w:cantSplit/>
        </w:trPr>
        <w:tc>
          <w:tcPr>
            <w:tcW w:w="50" w:type="pct"/>
            <w:vAlign w:val="bottom"/>
          </w:tcPr>
          <w:p w:rsidR="000278E8" w:rsidRDefault="000C6419" w14:paraId="232733F8" w14:textId="77777777">
            <w:pPr>
              <w:pStyle w:val="Underskrifter"/>
              <w:spacing w:after="0"/>
            </w:pPr>
            <w:r>
              <w:lastRenderedPageBreak/>
              <w:t>Merit Frost Lindberg (M)</w:t>
            </w:r>
          </w:p>
        </w:tc>
        <w:tc>
          <w:tcPr>
            <w:tcW w:w="50" w:type="pct"/>
            <w:vAlign w:val="bottom"/>
          </w:tcPr>
          <w:p w:rsidR="000278E8" w:rsidRDefault="000C6419" w14:paraId="32017145" w14:textId="77777777">
            <w:pPr>
              <w:pStyle w:val="Underskrifter"/>
              <w:spacing w:after="0"/>
            </w:pPr>
            <w:r>
              <w:t>Joanna Lewerentz (M)</w:t>
            </w:r>
          </w:p>
        </w:tc>
      </w:tr>
    </w:tbl>
    <w:p w:rsidRPr="008E0FE2" w:rsidR="004801AC" w:rsidP="00DF3554" w:rsidRDefault="004801AC" w14:paraId="12071331" w14:textId="4307FFC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A9391" w14:textId="77777777" w:rsidR="0071612C" w:rsidRDefault="0071612C" w:rsidP="000C1CAD">
      <w:pPr>
        <w:spacing w:line="240" w:lineRule="auto"/>
      </w:pPr>
      <w:r>
        <w:separator/>
      </w:r>
    </w:p>
  </w:endnote>
  <w:endnote w:type="continuationSeparator" w:id="0">
    <w:p w14:paraId="0D001013" w14:textId="77777777" w:rsidR="0071612C" w:rsidRDefault="0071612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A5E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5652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001F3" w14:textId="64CFA2AD" w:rsidR="00262EA3" w:rsidRPr="009D58A7" w:rsidRDefault="00262EA3" w:rsidP="009D58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0B486" w14:textId="77777777" w:rsidR="0071612C" w:rsidRDefault="0071612C" w:rsidP="000C1CAD">
      <w:pPr>
        <w:spacing w:line="240" w:lineRule="auto"/>
      </w:pPr>
      <w:r>
        <w:separator/>
      </w:r>
    </w:p>
  </w:footnote>
  <w:footnote w:type="continuationSeparator" w:id="0">
    <w:p w14:paraId="5D497261" w14:textId="77777777" w:rsidR="0071612C" w:rsidRDefault="0071612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8B75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36991A0" wp14:editId="040460C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6B013C" w14:textId="4DA1AA08" w:rsidR="00262EA3" w:rsidRDefault="00E9646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5E9F79D1A9B413795A0E23C89589908"/>
                              </w:placeholder>
                              <w:text/>
                            </w:sdtPr>
                            <w:sdtEndPr/>
                            <w:sdtContent>
                              <w:r w:rsidR="0071612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142056B662047A498632955A9240DF6"/>
                              </w:placeholder>
                              <w:text/>
                            </w:sdtPr>
                            <w:sdtEndPr/>
                            <w:sdtContent>
                              <w:r w:rsidR="00A1461F">
                                <w:t>1384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6991A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46B013C" w14:textId="4DA1AA08" w:rsidR="00262EA3" w:rsidRDefault="00E9646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5E9F79D1A9B413795A0E23C89589908"/>
                        </w:placeholder>
                        <w:text/>
                      </w:sdtPr>
                      <w:sdtEndPr/>
                      <w:sdtContent>
                        <w:r w:rsidR="0071612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142056B662047A498632955A9240DF6"/>
                        </w:placeholder>
                        <w:text/>
                      </w:sdtPr>
                      <w:sdtEndPr/>
                      <w:sdtContent>
                        <w:r w:rsidR="00A1461F">
                          <w:t>1384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99E29E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AA8D7" w14:textId="77777777" w:rsidR="00262EA3" w:rsidRDefault="00262EA3" w:rsidP="008563AC">
    <w:pPr>
      <w:jc w:val="right"/>
    </w:pPr>
  </w:p>
  <w:p w14:paraId="749C395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40EC7" w14:textId="77777777" w:rsidR="00262EA3" w:rsidRDefault="00E9646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anchorId="37004D03" wp14:editId="21974CD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AF7C640" w14:textId="281D96D7" w:rsidR="00262EA3" w:rsidRDefault="00E9646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D58A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1612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A1461F">
          <w:t>1384</w:t>
        </w:r>
      </w:sdtContent>
    </w:sdt>
  </w:p>
  <w:p w14:paraId="3E7D7CE9" w14:textId="77777777" w:rsidR="00262EA3" w:rsidRPr="008227B3" w:rsidRDefault="00E9646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F2DD3A1" w14:textId="053A55A1" w:rsidR="00262EA3" w:rsidRPr="008227B3" w:rsidRDefault="00E9646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D58A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D58A7">
          <w:t>:439</w:t>
        </w:r>
      </w:sdtContent>
    </w:sdt>
  </w:p>
  <w:p w14:paraId="4C1CB149" w14:textId="73643A02" w:rsidR="00262EA3" w:rsidRDefault="00E9646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5E9F79D1A9B413795A0E23C89589908"/>
        </w:placeholder>
        <w15:appearance w15:val="hidden"/>
        <w:text/>
      </w:sdtPr>
      <w:sdtEndPr/>
      <w:sdtContent>
        <w:r w:rsidR="009D58A7">
          <w:t>av Kristina Axén Olin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142056B662047A498632955A9240DF6"/>
      </w:placeholder>
      <w:text/>
    </w:sdtPr>
    <w:sdtEndPr/>
    <w:sdtContent>
      <w:p w14:paraId="03CA29A5" w14:textId="5E56D397" w:rsidR="00262EA3" w:rsidRDefault="0071612C" w:rsidP="00283E0F">
        <w:pPr>
          <w:pStyle w:val="FSHRub2"/>
        </w:pPr>
        <w:r>
          <w:t>Stimulera fler utsläppsfria fordon genom möjlighet till lägre parkeringsavgifter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DAC568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00025232">
    <w:abstractNumId w:val="9"/>
  </w:num>
  <w:num w:numId="2" w16cid:durableId="720327434">
    <w:abstractNumId w:val="8"/>
  </w:num>
  <w:num w:numId="3" w16cid:durableId="1698504097">
    <w:abstractNumId w:val="16"/>
  </w:num>
  <w:num w:numId="4" w16cid:durableId="2052724659">
    <w:abstractNumId w:val="14"/>
  </w:num>
  <w:num w:numId="5" w16cid:durableId="143745038">
    <w:abstractNumId w:val="17"/>
  </w:num>
  <w:num w:numId="6" w16cid:durableId="838930673">
    <w:abstractNumId w:val="18"/>
  </w:num>
  <w:num w:numId="7" w16cid:durableId="493299531">
    <w:abstractNumId w:val="11"/>
  </w:num>
  <w:num w:numId="8" w16cid:durableId="657920405">
    <w:abstractNumId w:val="12"/>
  </w:num>
  <w:num w:numId="9" w16cid:durableId="1457790538">
    <w:abstractNumId w:val="15"/>
  </w:num>
  <w:num w:numId="10" w16cid:durableId="1751653224">
    <w:abstractNumId w:val="22"/>
  </w:num>
  <w:num w:numId="11" w16cid:durableId="2040734567">
    <w:abstractNumId w:val="21"/>
  </w:num>
  <w:num w:numId="12" w16cid:durableId="306016903">
    <w:abstractNumId w:val="21"/>
  </w:num>
  <w:num w:numId="13" w16cid:durableId="53895537">
    <w:abstractNumId w:val="3"/>
  </w:num>
  <w:num w:numId="14" w16cid:durableId="791746970">
    <w:abstractNumId w:val="2"/>
  </w:num>
  <w:num w:numId="15" w16cid:durableId="937257754">
    <w:abstractNumId w:val="1"/>
  </w:num>
  <w:num w:numId="16" w16cid:durableId="1492865702">
    <w:abstractNumId w:val="0"/>
  </w:num>
  <w:num w:numId="17" w16cid:durableId="1501848587">
    <w:abstractNumId w:val="7"/>
  </w:num>
  <w:num w:numId="18" w16cid:durableId="1302689145">
    <w:abstractNumId w:val="6"/>
  </w:num>
  <w:num w:numId="19" w16cid:durableId="18313205">
    <w:abstractNumId w:val="5"/>
  </w:num>
  <w:num w:numId="20" w16cid:durableId="789739514">
    <w:abstractNumId w:val="4"/>
  </w:num>
  <w:num w:numId="21" w16cid:durableId="1989553032">
    <w:abstractNumId w:val="21"/>
  </w:num>
  <w:num w:numId="22" w16cid:durableId="776675120">
    <w:abstractNumId w:val="21"/>
  </w:num>
  <w:num w:numId="23" w16cid:durableId="1011377874">
    <w:abstractNumId w:val="21"/>
  </w:num>
  <w:num w:numId="24" w16cid:durableId="1110245463">
    <w:abstractNumId w:val="21"/>
  </w:num>
  <w:num w:numId="25" w16cid:durableId="1433627635">
    <w:abstractNumId w:val="21"/>
  </w:num>
  <w:num w:numId="26" w16cid:durableId="821967290">
    <w:abstractNumId w:val="22"/>
  </w:num>
  <w:num w:numId="27" w16cid:durableId="1473671610">
    <w:abstractNumId w:val="22"/>
  </w:num>
  <w:num w:numId="28" w16cid:durableId="417990415">
    <w:abstractNumId w:val="22"/>
  </w:num>
  <w:num w:numId="29" w16cid:durableId="2141413862">
    <w:abstractNumId w:val="22"/>
  </w:num>
  <w:num w:numId="30" w16cid:durableId="2047221137">
    <w:abstractNumId w:val="21"/>
  </w:num>
  <w:num w:numId="31" w16cid:durableId="1737974132">
    <w:abstractNumId w:val="21"/>
  </w:num>
  <w:num w:numId="32" w16cid:durableId="1531915323">
    <w:abstractNumId w:val="22"/>
  </w:num>
  <w:num w:numId="33" w16cid:durableId="1586378169">
    <w:abstractNumId w:val="21"/>
  </w:num>
  <w:num w:numId="34" w16cid:durableId="69428050">
    <w:abstractNumId w:val="18"/>
  </w:num>
  <w:num w:numId="35" w16cid:durableId="1220436989">
    <w:abstractNumId w:val="18"/>
    <w:lvlOverride w:ilvl="0">
      <w:startOverride w:val="1"/>
    </w:lvlOverride>
  </w:num>
  <w:num w:numId="36" w16cid:durableId="1715081762">
    <w:abstractNumId w:val="19"/>
  </w:num>
  <w:num w:numId="37" w16cid:durableId="834613713">
    <w:abstractNumId w:val="18"/>
    <w:lvlOverride w:ilvl="0">
      <w:startOverride w:val="1"/>
    </w:lvlOverride>
  </w:num>
  <w:num w:numId="38" w16cid:durableId="943615076">
    <w:abstractNumId w:val="13"/>
  </w:num>
  <w:num w:numId="39" w16cid:durableId="1326930579">
    <w:abstractNumId w:val="10"/>
  </w:num>
  <w:num w:numId="40" w16cid:durableId="193019457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1612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278E8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19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0918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B12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12C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8A7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61F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9D6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E04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46F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6AB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C84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0D0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84685BD"/>
  <w15:chartTrackingRefBased/>
  <w15:docId w15:val="{897C912F-C439-47B2-B50E-7D692FA3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8FCBC857DF4F3F904FA78DCB1135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D72D7C-814D-4AC4-9F8A-7EC9102A3A83}"/>
      </w:docPartPr>
      <w:docPartBody>
        <w:p w:rsidR="000F12F8" w:rsidRDefault="000F12F8">
          <w:pPr>
            <w:pStyle w:val="4B8FCBC857DF4F3F904FA78DCB11354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B51D659A38C4298982FA8780EA15E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23DA31-4BF0-49B1-8170-9BEF045C548D}"/>
      </w:docPartPr>
      <w:docPartBody>
        <w:p w:rsidR="000F12F8" w:rsidRDefault="000F12F8">
          <w:pPr>
            <w:pStyle w:val="0B51D659A38C4298982FA8780EA15EC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5E9F79D1A9B413795A0E23C895899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4A05D1-276E-420B-873C-37EBB0F1D8FF}"/>
      </w:docPartPr>
      <w:docPartBody>
        <w:p w:rsidR="000F12F8" w:rsidRDefault="000F12F8">
          <w:pPr>
            <w:pStyle w:val="35E9F79D1A9B413795A0E23C8958990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42056B662047A498632955A9240D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F80570-B4BF-415F-8C1C-891DD15051A3}"/>
      </w:docPartPr>
      <w:docPartBody>
        <w:p w:rsidR="000F12F8" w:rsidRDefault="000F12F8">
          <w:pPr>
            <w:pStyle w:val="5142056B662047A498632955A9240DF6"/>
          </w:pPr>
          <w:r>
            <w:t xml:space="preserve"> </w:t>
          </w:r>
        </w:p>
      </w:docPartBody>
    </w:docPart>
    <w:docPart>
      <w:docPartPr>
        <w:name w:val="1BE48E7BB41A4753A34D24426316DA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DC1789-1402-4A50-8BD7-375BB1F6AC6C}"/>
      </w:docPartPr>
      <w:docPartBody>
        <w:p w:rsidR="007528ED" w:rsidRDefault="007528E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2F8"/>
    <w:rsid w:val="000F12F8"/>
    <w:rsid w:val="007528ED"/>
    <w:rsid w:val="00B749D6"/>
    <w:rsid w:val="00F3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4B8FCBC857DF4F3F904FA78DCB113549">
    <w:name w:val="4B8FCBC857DF4F3F904FA78DCB113549"/>
  </w:style>
  <w:style w:type="paragraph" w:customStyle="1" w:styleId="0B51D659A38C4298982FA8780EA15ECF">
    <w:name w:val="0B51D659A38C4298982FA8780EA15ECF"/>
  </w:style>
  <w:style w:type="paragraph" w:customStyle="1" w:styleId="35E9F79D1A9B413795A0E23C89589908">
    <w:name w:val="35E9F79D1A9B413795A0E23C89589908"/>
  </w:style>
  <w:style w:type="paragraph" w:customStyle="1" w:styleId="5142056B662047A498632955A9240DF6">
    <w:name w:val="5142056B662047A498632955A9240D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32FB86-5A94-4D32-998E-2D9FFD46DC40}"/>
</file>

<file path=customXml/itemProps2.xml><?xml version="1.0" encoding="utf-8"?>
<ds:datastoreItem xmlns:ds="http://schemas.openxmlformats.org/officeDocument/2006/customXml" ds:itemID="{15D79819-AC9C-4EB4-A542-4718B415706F}"/>
</file>

<file path=customXml/itemProps3.xml><?xml version="1.0" encoding="utf-8"?>
<ds:datastoreItem xmlns:ds="http://schemas.openxmlformats.org/officeDocument/2006/customXml" ds:itemID="{9A4140F3-B323-4FEB-9712-9BF9678122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182</Words>
  <Characters>1065</Characters>
  <Application>Microsoft Office Word</Application>
  <DocSecurity>0</DocSecurity>
  <Lines>28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