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D1F1E" w:rsidRDefault="006E04A4">
      <w:pPr>
        <w:pStyle w:val="Dokumentbeteckning"/>
      </w:pPr>
      <w:r w:rsidRPr="003D1F1E">
        <w:fldChar w:fldCharType="begin" w:fldLock="1"/>
      </w:r>
      <w:r w:rsidRPr="003D1F1E">
        <w:instrText xml:space="preserve"> DOCPROPERTY "DocumentYear" </w:instrText>
      </w:r>
      <w:r w:rsidRPr="003D1F1E">
        <w:fldChar w:fldCharType="separate"/>
      </w:r>
      <w:r w:rsidR="00DD1BAD" w:rsidRPr="003D1F1E">
        <w:t>2008/09</w:t>
      </w:r>
      <w:r w:rsidRPr="003D1F1E">
        <w:fldChar w:fldCharType="end"/>
      </w:r>
      <w:r w:rsidRPr="003D1F1E">
        <w:t>:</w:t>
      </w:r>
      <w:r w:rsidRPr="003D1F1E">
        <w:fldChar w:fldCharType="begin" w:fldLock="1"/>
      </w:r>
      <w:r w:rsidRPr="003D1F1E">
        <w:instrText xml:space="preserve"> DOCPROPERTY "DocumentNumber" </w:instrText>
      </w:r>
      <w:r w:rsidRPr="003D1F1E">
        <w:fldChar w:fldCharType="separate"/>
      </w:r>
      <w:r w:rsidR="00DD1BAD" w:rsidRPr="003D1F1E">
        <w:t>30</w:t>
      </w:r>
      <w:r w:rsidRPr="003D1F1E">
        <w:fldChar w:fldCharType="end"/>
      </w:r>
    </w:p>
    <w:p w:rsidR="006E04A4" w:rsidRPr="003D1F1E" w:rsidRDefault="006E04A4">
      <w:pPr>
        <w:pStyle w:val="Datum"/>
        <w:outlineLvl w:val="0"/>
      </w:pPr>
      <w:r w:rsidRPr="003D1F1E">
        <w:fldChar w:fldCharType="begin" w:fldLock="1"/>
      </w:r>
      <w:r w:rsidRPr="003D1F1E">
        <w:instrText xml:space="preserve"> DOCPROPERTY "DocumentDate" </w:instrText>
      </w:r>
      <w:r w:rsidRPr="003D1F1E">
        <w:fldChar w:fldCharType="separate"/>
      </w:r>
      <w:r w:rsidR="00DD1BAD" w:rsidRPr="003D1F1E">
        <w:t>Tisdagen den 18 november 2008</w:t>
      </w:r>
      <w:r w:rsidRPr="003D1F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D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D1F1E" w:rsidRDefault="008413B0">
            <w:pPr>
              <w:pStyle w:val="Plenum"/>
              <w:tabs>
                <w:tab w:val="clear" w:pos="1418"/>
              </w:tabs>
            </w:pPr>
            <w:r w:rsidRPr="003D1F1E">
              <w:t>Kl.</w:t>
            </w:r>
          </w:p>
        </w:tc>
        <w:tc>
          <w:tcPr>
            <w:tcW w:w="851" w:type="dxa"/>
          </w:tcPr>
          <w:p w:rsidR="006E04A4" w:rsidRPr="003D1F1E" w:rsidRDefault="008413B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D1F1E">
              <w:t>13.30</w:t>
            </w:r>
          </w:p>
        </w:tc>
        <w:tc>
          <w:tcPr>
            <w:tcW w:w="397" w:type="dxa"/>
          </w:tcPr>
          <w:p w:rsidR="006E04A4" w:rsidRPr="003D1F1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D1F1E" w:rsidRDefault="008413B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D1F1E">
              <w:t>Interpellationssvar</w:t>
            </w:r>
            <w:r w:rsidRPr="003D1F1E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3D1F1E" w:rsidRDefault="006E04A4">
      <w:pPr>
        <w:pStyle w:val="StreckLngt"/>
      </w:pPr>
      <w:r w:rsidRPr="003D1F1E">
        <w:tab/>
      </w:r>
    </w:p>
    <w:p w:rsidR="00D45AE3" w:rsidRPr="003D1F1E" w:rsidRDefault="00D45AE3" w:rsidP="00D45AE3">
      <w:pPr>
        <w:pStyle w:val="Blankrad"/>
      </w:pPr>
      <w:r w:rsidRPr="003D1F1E">
        <w:t>     </w:t>
      </w:r>
    </w:p>
    <w:p w:rsidR="00894133" w:rsidRPr="003D1F1E" w:rsidRDefault="00894133" w:rsidP="00CF242C">
      <w:pPr>
        <w:pStyle w:val="Blankrad"/>
      </w:pPr>
      <w:r w:rsidRPr="003D1F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133" w:rsidRPr="003D1F1E" w:rsidTr="00DD1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133" w:rsidRPr="003D1F1E" w:rsidRDefault="00894133" w:rsidP="00DD1BAD">
            <w:pPr>
              <w:pStyle w:val="HuvudrubrikFlisteNr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HuvudrubrikEnsam"/>
            </w:pPr>
            <w:r w:rsidRPr="003D1F1E">
              <w:t>Justering av protokoll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HuvudrubrikKolumn3"/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Protokollet från sammanträdet onsdagen den 12 november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</w:tbl>
    <w:p w:rsidR="00894133" w:rsidRPr="003D1F1E" w:rsidRDefault="00894133" w:rsidP="00894133">
      <w:pPr>
        <w:pStyle w:val="Blankrad"/>
      </w:pPr>
      <w:r w:rsidRPr="003D1F1E">
        <w:t>     </w:t>
      </w:r>
    </w:p>
    <w:p w:rsidR="00894133" w:rsidRPr="003D1F1E" w:rsidRDefault="00894133" w:rsidP="00894133">
      <w:pPr>
        <w:pStyle w:val="Blankrad"/>
      </w:pPr>
      <w:r w:rsidRPr="003D1F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133" w:rsidRPr="003D1F1E" w:rsidTr="00DD1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133" w:rsidRPr="003D1F1E" w:rsidRDefault="00894133" w:rsidP="00DD1BAD">
            <w:pPr>
              <w:pStyle w:val="HuvudrubrikFlisteNr"/>
            </w:pPr>
          </w:p>
        </w:tc>
        <w:tc>
          <w:tcPr>
            <w:tcW w:w="6237" w:type="dxa"/>
          </w:tcPr>
          <w:p w:rsidR="00894133" w:rsidRPr="003D1F1E" w:rsidRDefault="00140CF2" w:rsidP="00DD1BAD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3D1F1E">
              <w:t>Anmälan om fördröjda svar på interpellationer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HuvudrubrikKolumn3"/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140CF2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40CF2" w:rsidRPr="003D1F1E" w:rsidRDefault="00140CF2" w:rsidP="00DD1BAD">
            <w:r w:rsidRPr="003D1F1E">
              <w:t>2008/09:73 av Christopher Ödmann (mp)</w:t>
            </w:r>
          </w:p>
          <w:p w:rsidR="00894133" w:rsidRPr="003D1F1E" w:rsidRDefault="00140CF2" w:rsidP="00DD1BAD">
            <w:r w:rsidRPr="003D1F1E">
              <w:t>Minskat aktiesparande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140CF2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0CF2" w:rsidRPr="003D1F1E" w:rsidRDefault="00140CF2" w:rsidP="00140CF2">
            <w:pPr>
              <w:pStyle w:val="FlistaNrText"/>
            </w:pPr>
          </w:p>
        </w:tc>
        <w:tc>
          <w:tcPr>
            <w:tcW w:w="6237" w:type="dxa"/>
          </w:tcPr>
          <w:p w:rsidR="00140CF2" w:rsidRPr="003D1F1E" w:rsidRDefault="00140CF2" w:rsidP="00DD1BAD">
            <w:r w:rsidRPr="003D1F1E">
              <w:t>2008/09:74 av Lars Johansson (s)</w:t>
            </w:r>
          </w:p>
          <w:p w:rsidR="00140CF2" w:rsidRPr="003D1F1E" w:rsidRDefault="00140CF2" w:rsidP="00DD1BAD">
            <w:r w:rsidRPr="003D1F1E">
              <w:t>Tonnageskatt och utflaggning</w:t>
            </w:r>
          </w:p>
        </w:tc>
        <w:tc>
          <w:tcPr>
            <w:tcW w:w="2481" w:type="dxa"/>
          </w:tcPr>
          <w:p w:rsidR="00140CF2" w:rsidRPr="003D1F1E" w:rsidRDefault="00140CF2" w:rsidP="00DD1BAD">
            <w:pPr>
              <w:rPr>
                <w:spacing w:val="-4"/>
              </w:rPr>
            </w:pPr>
          </w:p>
        </w:tc>
      </w:tr>
      <w:tr w:rsidR="00140CF2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0CF2" w:rsidRPr="003D1F1E" w:rsidRDefault="00140CF2" w:rsidP="00140CF2">
            <w:pPr>
              <w:pStyle w:val="FlistaNrText"/>
            </w:pPr>
          </w:p>
        </w:tc>
        <w:tc>
          <w:tcPr>
            <w:tcW w:w="6237" w:type="dxa"/>
          </w:tcPr>
          <w:p w:rsidR="00140CF2" w:rsidRPr="003D1F1E" w:rsidRDefault="00140CF2" w:rsidP="00DD1BAD">
            <w:r w:rsidRPr="003D1F1E">
              <w:t>2008/09:99 av Börje Vestlund (s)</w:t>
            </w:r>
          </w:p>
          <w:p w:rsidR="00140CF2" w:rsidRPr="003D1F1E" w:rsidRDefault="00140CF2" w:rsidP="00DD1BAD">
            <w:r w:rsidRPr="003D1F1E">
              <w:t>Åtgärder för att möta varslen i Stockholm</w:t>
            </w:r>
          </w:p>
        </w:tc>
        <w:tc>
          <w:tcPr>
            <w:tcW w:w="2481" w:type="dxa"/>
          </w:tcPr>
          <w:p w:rsidR="00140CF2" w:rsidRPr="003D1F1E" w:rsidRDefault="00140CF2" w:rsidP="00DD1BAD">
            <w:pPr>
              <w:rPr>
                <w:spacing w:val="-4"/>
              </w:rPr>
            </w:pPr>
          </w:p>
        </w:tc>
      </w:tr>
    </w:tbl>
    <w:p w:rsidR="00894133" w:rsidRPr="003D1F1E" w:rsidRDefault="00894133" w:rsidP="00894133">
      <w:pPr>
        <w:pStyle w:val="Blankrad"/>
      </w:pPr>
      <w:r w:rsidRPr="003D1F1E">
        <w:t>     </w:t>
      </w:r>
    </w:p>
    <w:p w:rsidR="00894133" w:rsidRPr="003D1F1E" w:rsidRDefault="00894133" w:rsidP="00894133">
      <w:pPr>
        <w:pStyle w:val="Blankrad"/>
      </w:pPr>
      <w:r w:rsidRPr="003D1F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133" w:rsidRPr="003D1F1E" w:rsidTr="00DD1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133" w:rsidRPr="003D1F1E" w:rsidRDefault="00894133" w:rsidP="00DD1BAD">
            <w:pPr>
              <w:pStyle w:val="HuvudrubrikFlisteNr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Huvudrubrik"/>
            </w:pPr>
            <w:bookmarkStart w:id="4" w:name="Start_Interpellationer"/>
            <w:bookmarkEnd w:id="4"/>
            <w:r w:rsidRPr="003D1F1E">
              <w:t>Svar på interpellationer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HuvudrubrikKolumn3"/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Besvaradav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Besvaradav"/>
            </w:pPr>
            <w:r w:rsidRPr="003D1F1E">
              <w:t>Socialminister Göran Hägglund (kd)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Besvaradav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2008/09:78 av Ylva Johansson (s)</w:t>
            </w:r>
          </w:p>
          <w:p w:rsidR="00894133" w:rsidRPr="003D1F1E" w:rsidRDefault="00894133" w:rsidP="00DD1BAD">
            <w:r w:rsidRPr="003D1F1E">
              <w:t>Åtgärder mot spridning av förfalskade läkemedel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2008/09:79 av Ylva Johansson (s)</w:t>
            </w:r>
          </w:p>
          <w:p w:rsidR="00894133" w:rsidRPr="003D1F1E" w:rsidRDefault="00894133" w:rsidP="00DD1BAD">
            <w:r w:rsidRPr="003D1F1E">
              <w:t>Bristen på vårdplatser i sjukvården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2008/09:80 av Ylva Johansson (s)</w:t>
            </w:r>
          </w:p>
          <w:p w:rsidR="00894133" w:rsidRPr="003D1F1E" w:rsidRDefault="00894133" w:rsidP="00DD1BAD">
            <w:r w:rsidRPr="003D1F1E">
              <w:t>Vården för patienter med sällsynta diagnoser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2008/09:98 av Veronica Palm (s)</w:t>
            </w:r>
          </w:p>
          <w:p w:rsidR="00894133" w:rsidRPr="003D1F1E" w:rsidRDefault="00894133" w:rsidP="00DD1BAD">
            <w:r w:rsidRPr="003D1F1E">
              <w:t>Situationen för barnsjukvården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Besvaradav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Besvaradav"/>
            </w:pPr>
            <w:r w:rsidRPr="003D1F1E">
              <w:t>Statsrådet Gunilla Carlsson (m)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Besvaradav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2008/09:68 av Bodil Ceballos (mp)</w:t>
            </w:r>
          </w:p>
          <w:p w:rsidR="00894133" w:rsidRPr="003D1F1E" w:rsidRDefault="00894133" w:rsidP="00DD1BAD">
            <w:r w:rsidRPr="003D1F1E">
              <w:t>Räddningspaket för världens fattiga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Besvaradav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Besvaradav"/>
            </w:pPr>
            <w:r w:rsidRPr="003D1F1E">
              <w:t>Integrations- och jämställdhetsminister Nyamko Sabuni (fp)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Besvaradav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2008/09:51 av Eva Olofsson (v)</w:t>
            </w:r>
          </w:p>
          <w:p w:rsidR="00894133" w:rsidRPr="003D1F1E" w:rsidRDefault="00894133" w:rsidP="00DD1BAD">
            <w:r w:rsidRPr="003D1F1E">
              <w:t>Stöd till kvinnor i prostitution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2008/09:76 av Luciano Astudillo (s)</w:t>
            </w:r>
          </w:p>
          <w:p w:rsidR="00894133" w:rsidRPr="003D1F1E" w:rsidRDefault="00894133" w:rsidP="00DD1BAD">
            <w:r w:rsidRPr="003D1F1E">
              <w:t>Motverkande av diskriminering i arbetslivet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</w:tbl>
    <w:p w:rsidR="00894133" w:rsidRPr="003D1F1E" w:rsidRDefault="00894133" w:rsidP="00894133">
      <w:pPr>
        <w:pStyle w:val="Blankrad"/>
      </w:pPr>
      <w:r w:rsidRPr="003D1F1E">
        <w:t>     </w:t>
      </w:r>
    </w:p>
    <w:p w:rsidR="00894133" w:rsidRPr="003D1F1E" w:rsidRDefault="00894133" w:rsidP="00894133">
      <w:pPr>
        <w:pStyle w:val="Blankrad"/>
      </w:pPr>
      <w:r w:rsidRPr="003D1F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133" w:rsidRPr="003D1F1E" w:rsidTr="00DD1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133" w:rsidRPr="003D1F1E" w:rsidRDefault="00894133" w:rsidP="00DD1BAD">
            <w:pPr>
              <w:pStyle w:val="HuvudrubrikFlisteNr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HuvudrubrikEnsam"/>
            </w:pPr>
            <w:bookmarkStart w:id="5" w:name="Start_EUdokument"/>
            <w:bookmarkEnd w:id="5"/>
            <w:r w:rsidRPr="003D1F1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HuvudrubrikKolumn3"/>
            </w:pPr>
            <w:r w:rsidRPr="003D1F1E">
              <w:t>Ansvarigt utskott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2008/09:FPM28 Förordning om gränsöverskridande betalningar</w:t>
            </w:r>
            <w:r w:rsidRPr="003D1F1E">
              <w:rPr>
                <w:i/>
              </w:rPr>
              <w:t xml:space="preserve"> KOM(2008)640 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  <w:r w:rsidRPr="003D1F1E">
              <w:rPr>
                <w:spacing w:val="-4"/>
              </w:rPr>
              <w:t xml:space="preserve">FiU </w:t>
            </w:r>
          </w:p>
        </w:tc>
      </w:tr>
    </w:tbl>
    <w:p w:rsidR="00894133" w:rsidRPr="003D1F1E" w:rsidRDefault="00894133" w:rsidP="00894133">
      <w:pPr>
        <w:pStyle w:val="Blankrad"/>
      </w:pPr>
      <w:r w:rsidRPr="003D1F1E">
        <w:t>     </w:t>
      </w:r>
    </w:p>
    <w:p w:rsidR="00894133" w:rsidRPr="003D1F1E" w:rsidRDefault="00894133" w:rsidP="00894133">
      <w:pPr>
        <w:pStyle w:val="Blankrad"/>
      </w:pPr>
      <w:r w:rsidRPr="003D1F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133" w:rsidRPr="003D1F1E" w:rsidTr="00DD1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133" w:rsidRPr="003D1F1E" w:rsidRDefault="00894133" w:rsidP="00DD1BAD">
            <w:pPr>
              <w:pStyle w:val="HuvudrubrikFlisteNr"/>
            </w:pPr>
          </w:p>
        </w:tc>
        <w:tc>
          <w:tcPr>
            <w:tcW w:w="6237" w:type="dxa"/>
          </w:tcPr>
          <w:p w:rsidR="00894133" w:rsidRPr="003D1F1E" w:rsidRDefault="00806391" w:rsidP="00DD1BAD">
            <w:pPr>
              <w:pStyle w:val="Huvudrubrik"/>
            </w:pPr>
            <w:bookmarkStart w:id="6" w:name="Start_HänvisningTillUtskott"/>
            <w:bookmarkEnd w:id="6"/>
            <w:r w:rsidRPr="003D1F1E">
              <w:t>Ärenden för hänvisning till utskott</w:t>
            </w:r>
          </w:p>
        </w:tc>
        <w:tc>
          <w:tcPr>
            <w:tcW w:w="2481" w:type="dxa"/>
          </w:tcPr>
          <w:p w:rsidR="00894133" w:rsidRPr="003D1F1E" w:rsidRDefault="00806391" w:rsidP="00DD1BAD">
            <w:pPr>
              <w:pStyle w:val="HuvudrubrikKolumn3"/>
            </w:pPr>
            <w:r w:rsidRPr="003D1F1E">
              <w:t>Förslag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806391">
            <w:pPr>
              <w:pStyle w:val="renderubrik"/>
            </w:pPr>
          </w:p>
        </w:tc>
        <w:tc>
          <w:tcPr>
            <w:tcW w:w="6237" w:type="dxa"/>
          </w:tcPr>
          <w:p w:rsidR="00894133" w:rsidRPr="003D1F1E" w:rsidRDefault="00806391" w:rsidP="00806391">
            <w:pPr>
              <w:pStyle w:val="renderubrik"/>
            </w:pPr>
            <w:r w:rsidRPr="003D1F1E">
              <w:t>Proposition</w:t>
            </w:r>
          </w:p>
        </w:tc>
        <w:tc>
          <w:tcPr>
            <w:tcW w:w="2481" w:type="dxa"/>
          </w:tcPr>
          <w:p w:rsidR="00894133" w:rsidRPr="003D1F1E" w:rsidRDefault="00894133" w:rsidP="00806391">
            <w:pPr>
              <w:pStyle w:val="renderubrik"/>
              <w:rPr>
                <w:spacing w:val="-4"/>
              </w:rPr>
            </w:pP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2008/09:64 Ersättningsetablering för vissa privata vårdgivare, m.m.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SoU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renderubrik"/>
            </w:pPr>
          </w:p>
        </w:tc>
        <w:tc>
          <w:tcPr>
            <w:tcW w:w="6237" w:type="dxa"/>
          </w:tcPr>
          <w:p w:rsidR="00806391" w:rsidRPr="003D1F1E" w:rsidRDefault="00806391" w:rsidP="00806391">
            <w:pPr>
              <w:pStyle w:val="renderubrik"/>
            </w:pPr>
            <w:r w:rsidRPr="003D1F1E">
              <w:t>Motioner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pStyle w:val="renderubrik"/>
              <w:rPr>
                <w:spacing w:val="-4"/>
              </w:rPr>
            </w:pP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Motionsrubrik"/>
            </w:pPr>
          </w:p>
        </w:tc>
        <w:tc>
          <w:tcPr>
            <w:tcW w:w="6237" w:type="dxa"/>
          </w:tcPr>
          <w:p w:rsidR="00806391" w:rsidRPr="003D1F1E" w:rsidRDefault="00806391" w:rsidP="00806391">
            <w:pPr>
              <w:pStyle w:val="Motionsrubrik"/>
            </w:pPr>
            <w:r w:rsidRPr="003D1F1E">
              <w:t>med anledning av prop. 2008/09:50 Ett lyft för forskning och innovation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pStyle w:val="Motionsrubrik"/>
              <w:rPr>
                <w:spacing w:val="-4"/>
              </w:rPr>
            </w:pP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2008/09:Ub1 av Carina Moberg m.fl. (s)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UbU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2008/09:Ub2 av Berit Andnor och Hans Stenberg (s)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UbU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2008/09:Ub3 av Sinikka Bohlin (s)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UbU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2008/09:Ub4 av Berit Högman m.fl. (s)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UbU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2008/09:Ub5 av Amineh Kakabaveh m.fl. (v)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UbU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2008/09:Ub6 av Marie Granlund m.fl. (s)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UbU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2008/09:Ub7 av Christina Axelsson och Désirée Liljevall (s)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UbU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2008/09:Ub8 av Maria Wetterstrand m.fl. (mp)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UbU</w:t>
            </w: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Motionsrubrik"/>
            </w:pPr>
          </w:p>
        </w:tc>
        <w:tc>
          <w:tcPr>
            <w:tcW w:w="6237" w:type="dxa"/>
          </w:tcPr>
          <w:p w:rsidR="00806391" w:rsidRPr="003D1F1E" w:rsidRDefault="00806391" w:rsidP="00806391">
            <w:pPr>
              <w:pStyle w:val="Motionsrubrik"/>
            </w:pPr>
            <w:r w:rsidRPr="003D1F1E">
              <w:t>med anledning av prop. 2008/09:60 Säkra förare på mopeder, snöskotrar och terränghjulingar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pStyle w:val="Motionsrubrik"/>
              <w:rPr>
                <w:spacing w:val="-4"/>
              </w:rPr>
            </w:pPr>
          </w:p>
        </w:tc>
      </w:tr>
      <w:tr w:rsidR="00806391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391" w:rsidRPr="003D1F1E" w:rsidRDefault="00806391" w:rsidP="00806391">
            <w:pPr>
              <w:pStyle w:val="FlistaNrText"/>
            </w:pPr>
          </w:p>
        </w:tc>
        <w:tc>
          <w:tcPr>
            <w:tcW w:w="6237" w:type="dxa"/>
          </w:tcPr>
          <w:p w:rsidR="00806391" w:rsidRPr="003D1F1E" w:rsidRDefault="00806391" w:rsidP="00806391">
            <w:r w:rsidRPr="003D1F1E">
              <w:t>2008/09:T14 av Ibrahim Baylan m.fl. (s)</w:t>
            </w:r>
          </w:p>
        </w:tc>
        <w:tc>
          <w:tcPr>
            <w:tcW w:w="2481" w:type="dxa"/>
          </w:tcPr>
          <w:p w:rsidR="00806391" w:rsidRPr="003D1F1E" w:rsidRDefault="00806391" w:rsidP="00806391">
            <w:pPr>
              <w:rPr>
                <w:spacing w:val="-4"/>
              </w:rPr>
            </w:pPr>
            <w:r w:rsidRPr="003D1F1E">
              <w:rPr>
                <w:spacing w:val="-4"/>
              </w:rPr>
              <w:t>TU</w:t>
            </w:r>
          </w:p>
        </w:tc>
      </w:tr>
    </w:tbl>
    <w:p w:rsidR="00894133" w:rsidRPr="003D1F1E" w:rsidRDefault="00894133" w:rsidP="00894133">
      <w:pPr>
        <w:pStyle w:val="Blankrad"/>
      </w:pPr>
      <w:r w:rsidRPr="003D1F1E">
        <w:t>     </w:t>
      </w:r>
    </w:p>
    <w:p w:rsidR="00894133" w:rsidRPr="003D1F1E" w:rsidRDefault="00894133" w:rsidP="00894133">
      <w:pPr>
        <w:pStyle w:val="Blankrad"/>
      </w:pPr>
      <w:r w:rsidRPr="003D1F1E">
        <w:t xml:space="preserve">     </w:t>
      </w:r>
    </w:p>
    <w:p w:rsidR="00894133" w:rsidRPr="003D1F1E" w:rsidRDefault="00894133">
      <w:pPr>
        <w:pStyle w:val="Blankrad"/>
      </w:pPr>
      <w:bookmarkStart w:id="7" w:name="Start"/>
      <w:bookmarkEnd w:id="7"/>
      <w:r w:rsidRPr="003D1F1E">
        <w:t>     </w:t>
      </w:r>
    </w:p>
    <w:p w:rsidR="008413B0" w:rsidRPr="003D1F1E" w:rsidRDefault="008413B0">
      <w:pPr>
        <w:pStyle w:val="Blankrad"/>
      </w:pPr>
      <w:r w:rsidRPr="003D1F1E">
        <w:t>   </w:t>
      </w:r>
    </w:p>
    <w:p w:rsidR="008413B0" w:rsidRPr="003D1F1E" w:rsidRDefault="008413B0">
      <w:pPr>
        <w:pStyle w:val="Blankrad"/>
      </w:pPr>
      <w:r w:rsidRPr="003D1F1E">
        <w:t>    </w:t>
      </w:r>
    </w:p>
    <w:p w:rsidR="008413B0" w:rsidRPr="003D1F1E" w:rsidRDefault="008413B0">
      <w:pPr>
        <w:pStyle w:val="Blankrad"/>
      </w:pPr>
      <w:r w:rsidRPr="003D1F1E">
        <w:t>    </w:t>
      </w:r>
    </w:p>
    <w:p w:rsidR="00D60D03" w:rsidRPr="003D1F1E" w:rsidRDefault="00D60D03">
      <w:pPr>
        <w:pStyle w:val="Blankrad"/>
      </w:pPr>
      <w:r w:rsidRPr="003D1F1E">
        <w:t xml:space="preserve">     </w:t>
      </w:r>
    </w:p>
    <w:p w:rsidR="00894133" w:rsidRPr="003D1F1E" w:rsidRDefault="00894133">
      <w:pPr>
        <w:pStyle w:val="Blankrad"/>
      </w:pPr>
      <w:r w:rsidRPr="003D1F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133" w:rsidRPr="003D1F1E" w:rsidTr="00DD1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133" w:rsidRPr="003D1F1E" w:rsidRDefault="00894133" w:rsidP="00DD1BAD">
            <w:pPr>
              <w:pStyle w:val="HuvudrubrikFlisteNr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Huvudrubrik"/>
            </w:pPr>
            <w:bookmarkStart w:id="8" w:name="Start_ÄrendenFörBordläggning"/>
            <w:bookmarkEnd w:id="8"/>
            <w:r w:rsidRPr="003D1F1E">
              <w:t>Ärenden för bordläggning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HuvudrubrikKolumn3"/>
            </w:pPr>
            <w:r w:rsidRPr="003D1F1E">
              <w:t>Reservationer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renderubrik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renderubrik"/>
            </w:pPr>
            <w:r w:rsidRPr="003D1F1E">
              <w:t>Finansutskottets betänkanden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renderubrik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2008/09:FiU1 Utgiftsramar och beräkning av statsinkomsterna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  <w:r w:rsidRPr="003D1F1E">
              <w:rPr>
                <w:spacing w:val="-4"/>
              </w:rPr>
              <w:t>10 res. (s,v,mp)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2008/09:FiU11 Tilläggsbudget 2 för 2008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  <w:r w:rsidRPr="003D1F1E">
              <w:rPr>
                <w:spacing w:val="-4"/>
              </w:rPr>
              <w:t>2 res. (s,v,mp)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2008/09:FiU6 AP-fondernas verksamhet t.o.m. 2007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  <w:r w:rsidRPr="003D1F1E">
              <w:rPr>
                <w:spacing w:val="-4"/>
              </w:rPr>
              <w:t>3 res. (v,mp)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renderubrik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renderubrik"/>
            </w:pPr>
            <w:r w:rsidRPr="003D1F1E">
              <w:t>Försvarsutskottets betänkande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renderubrik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2008/09:FöU2 Insatser för att hantera omfattande elavbrott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  <w:r w:rsidRPr="003D1F1E">
              <w:rPr>
                <w:spacing w:val="-4"/>
              </w:rPr>
              <w:t>1 res. (s,v,mp)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renderubrik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renderubrik"/>
            </w:pPr>
            <w:r w:rsidRPr="003D1F1E">
              <w:t>Socialutskottets betänkanden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renderubrik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2008/09:SoU5 Valfrihetssystem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  <w:r w:rsidRPr="003D1F1E">
              <w:rPr>
                <w:spacing w:val="-4"/>
              </w:rPr>
              <w:t>1 res. (s,v,mp)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2008/09:SoU4 Ytterligare åtgärder för att genomföra EG-direktiv om mänskliga vävnader och celler m.m.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renderubrik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renderubrik"/>
            </w:pPr>
            <w:r w:rsidRPr="003D1F1E">
              <w:t>Justitieutskottets betänkande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renderubrik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2008/09:JuU6 Rådets beslut om inrättande av Europol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  <w:r w:rsidRPr="003D1F1E">
              <w:rPr>
                <w:spacing w:val="-4"/>
              </w:rPr>
              <w:t>1 res. (v,mp)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renderubrik"/>
            </w:pPr>
          </w:p>
        </w:tc>
        <w:tc>
          <w:tcPr>
            <w:tcW w:w="6237" w:type="dxa"/>
          </w:tcPr>
          <w:p w:rsidR="00894133" w:rsidRPr="003D1F1E" w:rsidRDefault="003E1A3C" w:rsidP="00DD1BAD">
            <w:pPr>
              <w:pStyle w:val="renderubrik"/>
            </w:pPr>
            <w:r w:rsidRPr="003D1F1E">
              <w:t>Näringsutskottets utlåtande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renderubrik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2008/09:NU9 Upphovsrätten i kunskapsekonomin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</w:tbl>
    <w:p w:rsidR="00894133" w:rsidRPr="003D1F1E" w:rsidRDefault="00894133" w:rsidP="00894133">
      <w:pPr>
        <w:pStyle w:val="Blankrad"/>
      </w:pPr>
      <w:r w:rsidRPr="003D1F1E">
        <w:t>     </w:t>
      </w:r>
    </w:p>
    <w:p w:rsidR="00894133" w:rsidRPr="003D1F1E" w:rsidRDefault="00894133" w:rsidP="00894133">
      <w:pPr>
        <w:pStyle w:val="Blankrad"/>
      </w:pPr>
      <w:r w:rsidRPr="003D1F1E">
        <w:t>     </w:t>
      </w:r>
    </w:p>
    <w:p w:rsidR="00894133" w:rsidRPr="003D1F1E" w:rsidRDefault="00894133">
      <w:pPr>
        <w:pStyle w:val="Blankrad"/>
      </w:pPr>
      <w:r w:rsidRPr="003D1F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133" w:rsidRPr="003D1F1E" w:rsidTr="00DD1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133" w:rsidRPr="003D1F1E" w:rsidRDefault="00894133" w:rsidP="00DD1BAD">
            <w:pPr>
              <w:pStyle w:val="HuvudrubrikFlisteNr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HuvudrubrikEnsam"/>
            </w:pPr>
            <w:r w:rsidRPr="003D1F1E">
              <w:t>Ärenden för avgörande onsdagen den 19 november kl. 16.00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HuvudrubrikKolumn3"/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Underrubrik"/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Underrubrik"/>
            </w:pPr>
            <w:bookmarkStart w:id="9" w:name="TypUnderrubrik"/>
            <w:bookmarkEnd w:id="9"/>
            <w:r w:rsidRPr="003D1F1E">
              <w:t>Tidigare slutdebatterade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Underrubrik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renderubrik"/>
            </w:pPr>
            <w:r w:rsidRPr="003D1F1E">
              <w:t>Arbetsmarknadsutskottets betänkande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renderubrik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2008/09:AU6 Ändrad sammansättning i Arbetsdomstolen i diskrimineringstvister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  <w:r w:rsidRPr="003D1F1E">
              <w:rPr>
                <w:spacing w:val="-4"/>
              </w:rPr>
              <w:t>2 res. (v,mp)</w:t>
            </w: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94133" w:rsidRPr="003D1F1E" w:rsidRDefault="00894133" w:rsidP="00DD1BAD">
            <w:pPr>
              <w:pStyle w:val="renderubrik"/>
            </w:pPr>
            <w:r w:rsidRPr="003D1F1E">
              <w:t>Miljö- och jordbruksutskottets betänkanden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pStyle w:val="renderubrik"/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2008/09:MJU5 Förbud mot utsläppande på marknaden av päls av katt och hund m.m.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  <w:tr w:rsidR="00894133" w:rsidRPr="003D1F1E" w:rsidTr="00DD1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133" w:rsidRPr="003D1F1E" w:rsidRDefault="00894133" w:rsidP="00DD1BA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94133" w:rsidRPr="003D1F1E" w:rsidRDefault="00894133" w:rsidP="00DD1BAD">
            <w:r w:rsidRPr="003D1F1E">
              <w:t>2008/09:MJU6 Skyldighet för kommunerna att lämna uppgifter om djurskydd m.m.</w:t>
            </w:r>
          </w:p>
        </w:tc>
        <w:tc>
          <w:tcPr>
            <w:tcW w:w="2481" w:type="dxa"/>
          </w:tcPr>
          <w:p w:rsidR="00894133" w:rsidRPr="003D1F1E" w:rsidRDefault="00894133" w:rsidP="00DD1BAD">
            <w:pPr>
              <w:rPr>
                <w:spacing w:val="-4"/>
              </w:rPr>
            </w:pPr>
          </w:p>
        </w:tc>
      </w:tr>
    </w:tbl>
    <w:p w:rsidR="00894133" w:rsidRPr="003D1F1E" w:rsidRDefault="00894133" w:rsidP="00894133">
      <w:pPr>
        <w:pStyle w:val="Blankrad"/>
      </w:pPr>
      <w:r w:rsidRPr="003D1F1E">
        <w:t>     </w:t>
      </w:r>
    </w:p>
    <w:p w:rsidR="00894133" w:rsidRPr="003D1F1E" w:rsidRDefault="00894133" w:rsidP="00894133">
      <w:pPr>
        <w:pStyle w:val="Blankrad"/>
      </w:pPr>
      <w:r w:rsidRPr="003D1F1E">
        <w:t>     </w:t>
      </w:r>
    </w:p>
    <w:p w:rsidR="006E04A4" w:rsidRPr="003D1F1E" w:rsidRDefault="006E04A4">
      <w:pPr>
        <w:pStyle w:val="Blankrad"/>
      </w:pPr>
      <w:r w:rsidRPr="003D1F1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D1F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D1F1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D1F1E" w:rsidRDefault="006E04A4">
            <w:pPr>
              <w:pStyle w:val="StreckMitten"/>
            </w:pPr>
            <w:r w:rsidRPr="003D1F1E">
              <w:tab/>
            </w:r>
            <w:r w:rsidRPr="003D1F1E">
              <w:tab/>
            </w:r>
          </w:p>
        </w:tc>
      </w:tr>
    </w:tbl>
    <w:p w:rsidR="006E04A4" w:rsidRPr="003D1F1E" w:rsidRDefault="006E04A4" w:rsidP="00CE4300">
      <w:pPr>
        <w:pStyle w:val="Blankrad"/>
      </w:pPr>
    </w:p>
    <w:sectPr w:rsidR="006E04A4" w:rsidRPr="003D1F1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3B0" w:rsidRPr="003D1F1E" w:rsidRDefault="008413B0">
      <w:r w:rsidRPr="003D1F1E">
        <w:separator/>
      </w:r>
    </w:p>
  </w:endnote>
  <w:endnote w:type="continuationSeparator" w:id="0">
    <w:p w:rsidR="008413B0" w:rsidRPr="003D1F1E" w:rsidRDefault="008413B0">
      <w:r w:rsidRPr="003D1F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3B0" w:rsidRPr="003D1F1E" w:rsidRDefault="008413B0">
    <w:pPr>
      <w:pStyle w:val="Sidhuvud"/>
      <w:jc w:val="center"/>
    </w:pPr>
    <w:r w:rsidRPr="003D1F1E">
      <w:fldChar w:fldCharType="begin" w:fldLock="1"/>
    </w:r>
    <w:r w:rsidRPr="003D1F1E">
      <w:instrText xml:space="preserve"> PAGE </w:instrText>
    </w:r>
    <w:r w:rsidRPr="003D1F1E">
      <w:fldChar w:fldCharType="separate"/>
    </w:r>
    <w:r w:rsidR="00DD1BAD" w:rsidRPr="003D1F1E">
      <w:t>2</w:t>
    </w:r>
    <w:r w:rsidRPr="003D1F1E">
      <w:fldChar w:fldCharType="end"/>
    </w:r>
    <w:r w:rsidRPr="003D1F1E">
      <w:t xml:space="preserve"> (</w:t>
    </w:r>
    <w:r w:rsidRPr="003D1F1E">
      <w:fldChar w:fldCharType="begin" w:fldLock="1"/>
    </w:r>
    <w:r w:rsidRPr="003D1F1E">
      <w:instrText xml:space="preserve"> NUMPAGES </w:instrText>
    </w:r>
    <w:r w:rsidRPr="003D1F1E">
      <w:fldChar w:fldCharType="separate"/>
    </w:r>
    <w:r w:rsidR="00DD1BAD" w:rsidRPr="003D1F1E">
      <w:t>3</w:t>
    </w:r>
    <w:r w:rsidRPr="003D1F1E">
      <w:fldChar w:fldCharType="end"/>
    </w:r>
    <w:r w:rsidRPr="003D1F1E">
      <w:t>)</w:t>
    </w:r>
  </w:p>
  <w:p w:rsidR="008413B0" w:rsidRPr="003D1F1E" w:rsidRDefault="008413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3B0" w:rsidRPr="003D1F1E" w:rsidRDefault="008413B0">
    <w:pPr>
      <w:pStyle w:val="Sidhuvud"/>
      <w:jc w:val="center"/>
    </w:pPr>
    <w:r w:rsidRPr="003D1F1E">
      <w:fldChar w:fldCharType="begin" w:fldLock="1"/>
    </w:r>
    <w:r w:rsidRPr="003D1F1E">
      <w:instrText xml:space="preserve"> PAGE </w:instrText>
    </w:r>
    <w:r w:rsidRPr="003D1F1E">
      <w:fldChar w:fldCharType="separate"/>
    </w:r>
    <w:r w:rsidR="00DD1BAD" w:rsidRPr="003D1F1E">
      <w:t>1</w:t>
    </w:r>
    <w:r w:rsidRPr="003D1F1E">
      <w:fldChar w:fldCharType="end"/>
    </w:r>
    <w:r w:rsidRPr="003D1F1E">
      <w:t xml:space="preserve"> (</w:t>
    </w:r>
    <w:r w:rsidRPr="003D1F1E">
      <w:fldChar w:fldCharType="begin" w:fldLock="1"/>
    </w:r>
    <w:r w:rsidRPr="003D1F1E">
      <w:instrText xml:space="preserve"> NUMPAGES </w:instrText>
    </w:r>
    <w:r w:rsidRPr="003D1F1E">
      <w:fldChar w:fldCharType="separate"/>
    </w:r>
    <w:r w:rsidR="00DD1BAD" w:rsidRPr="003D1F1E">
      <w:t>3</w:t>
    </w:r>
    <w:r w:rsidRPr="003D1F1E">
      <w:fldChar w:fldCharType="end"/>
    </w:r>
    <w:r w:rsidRPr="003D1F1E">
      <w:t>)</w:t>
    </w:r>
  </w:p>
  <w:p w:rsidR="008413B0" w:rsidRPr="003D1F1E" w:rsidRDefault="008413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3B0" w:rsidRPr="003D1F1E" w:rsidRDefault="008413B0">
      <w:r w:rsidRPr="003D1F1E">
        <w:separator/>
      </w:r>
    </w:p>
  </w:footnote>
  <w:footnote w:type="continuationSeparator" w:id="0">
    <w:p w:rsidR="008413B0" w:rsidRPr="003D1F1E" w:rsidRDefault="008413B0">
      <w:r w:rsidRPr="003D1F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3B0" w:rsidRPr="003D1F1E" w:rsidRDefault="008413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3B0" w:rsidRPr="003D1F1E" w:rsidRDefault="008413B0">
    <w:pPr>
      <w:pStyle w:val="Sidhuvud"/>
      <w:tabs>
        <w:tab w:val="clear" w:pos="4536"/>
      </w:tabs>
    </w:pPr>
    <w:r w:rsidRPr="003D1F1E">
      <w:fldChar w:fldCharType="begin" w:fldLock="1"/>
    </w:r>
    <w:r w:rsidRPr="003D1F1E">
      <w:instrText xml:space="preserve"> DOCPROPERTY "DocumentDate" </w:instrText>
    </w:r>
    <w:r w:rsidRPr="003D1F1E">
      <w:fldChar w:fldCharType="separate"/>
    </w:r>
    <w:r w:rsidR="00DD1BAD" w:rsidRPr="003D1F1E">
      <w:t>Tisdagen den 18 november 2008</w:t>
    </w:r>
    <w:r w:rsidRPr="003D1F1E">
      <w:fldChar w:fldCharType="end"/>
    </w:r>
    <w:r w:rsidRPr="003D1F1E">
      <w:tab/>
    </w:r>
  </w:p>
  <w:p w:rsidR="008413B0" w:rsidRPr="003D1F1E" w:rsidRDefault="008413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1F1E">
      <w:rPr>
        <w:sz w:val="12"/>
      </w:rPr>
      <w:tab/>
    </w:r>
  </w:p>
  <w:p w:rsidR="008413B0" w:rsidRPr="003D1F1E" w:rsidRDefault="008413B0"/>
  <w:p w:rsidR="008413B0" w:rsidRPr="003D1F1E" w:rsidRDefault="008413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3B0" w:rsidRPr="003D1F1E" w:rsidRDefault="003D1F1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D1F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3B0" w:rsidRPr="003D1F1E" w:rsidRDefault="008413B0">
    <w:pPr>
      <w:pStyle w:val="Dokumentrubrik"/>
      <w:spacing w:after="360"/>
    </w:pPr>
    <w:r w:rsidRPr="003D1F1E">
      <w:t>Föredragningslista</w:t>
    </w:r>
  </w:p>
  <w:p w:rsidR="008413B0" w:rsidRPr="003D1F1E" w:rsidRDefault="008413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8840881">
    <w:abstractNumId w:val="5"/>
  </w:num>
  <w:num w:numId="2" w16cid:durableId="259220351">
    <w:abstractNumId w:val="2"/>
  </w:num>
  <w:num w:numId="3" w16cid:durableId="973874705">
    <w:abstractNumId w:val="4"/>
  </w:num>
  <w:num w:numId="4" w16cid:durableId="148058406">
    <w:abstractNumId w:val="1"/>
  </w:num>
  <w:num w:numId="5" w16cid:durableId="739063843">
    <w:abstractNumId w:val="0"/>
  </w:num>
  <w:num w:numId="6" w16cid:durableId="1134636591">
    <w:abstractNumId w:val="3"/>
  </w:num>
  <w:num w:numId="7" w16cid:durableId="2039433122">
    <w:abstractNumId w:val="3"/>
  </w:num>
  <w:num w:numId="8" w16cid:durableId="142923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61E7"/>
    <w:rsid w:val="00000608"/>
    <w:rsid w:val="000025B1"/>
    <w:rsid w:val="00003249"/>
    <w:rsid w:val="000073A5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0CF2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B7053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D1F1E"/>
    <w:rsid w:val="003E0858"/>
    <w:rsid w:val="003E1861"/>
    <w:rsid w:val="003E1A3C"/>
    <w:rsid w:val="003E395F"/>
    <w:rsid w:val="003F43D8"/>
    <w:rsid w:val="003F7E25"/>
    <w:rsid w:val="00404049"/>
    <w:rsid w:val="00405E4A"/>
    <w:rsid w:val="00405FEE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5B60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E551D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6E6A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6391"/>
    <w:rsid w:val="00807049"/>
    <w:rsid w:val="00814CAC"/>
    <w:rsid w:val="00821A25"/>
    <w:rsid w:val="00835D03"/>
    <w:rsid w:val="008413B0"/>
    <w:rsid w:val="0084643C"/>
    <w:rsid w:val="00854C30"/>
    <w:rsid w:val="008600DA"/>
    <w:rsid w:val="008614A3"/>
    <w:rsid w:val="0086222B"/>
    <w:rsid w:val="00873E43"/>
    <w:rsid w:val="00887B6F"/>
    <w:rsid w:val="00891A92"/>
    <w:rsid w:val="00894133"/>
    <w:rsid w:val="0089474F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0453"/>
    <w:rsid w:val="00A51BBE"/>
    <w:rsid w:val="00A60A3D"/>
    <w:rsid w:val="00A63B75"/>
    <w:rsid w:val="00A65816"/>
    <w:rsid w:val="00A669E1"/>
    <w:rsid w:val="00A70B35"/>
    <w:rsid w:val="00A714C9"/>
    <w:rsid w:val="00A726A7"/>
    <w:rsid w:val="00A761E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0D03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1BAD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C54DC"/>
    <w:rsid w:val="00ED095E"/>
    <w:rsid w:val="00EE0105"/>
    <w:rsid w:val="00EE56AE"/>
    <w:rsid w:val="00EF1642"/>
    <w:rsid w:val="00EF5FE1"/>
    <w:rsid w:val="00F01227"/>
    <w:rsid w:val="00F01512"/>
    <w:rsid w:val="00F01896"/>
    <w:rsid w:val="00F061D3"/>
    <w:rsid w:val="00F20263"/>
    <w:rsid w:val="00F20F9E"/>
    <w:rsid w:val="00F21B5A"/>
    <w:rsid w:val="00F27AE3"/>
    <w:rsid w:val="00F30757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3EDE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336097-7276-4FC8-B985-EE8D59B4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473</Words>
  <Characters>3032</Characters>
  <Application>Microsoft Office Word</Application>
  <DocSecurity>4</DocSecurity>
  <Lines>252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2008/09:30</vt:lpstr>
      <vt:lpstr>Tisdagen den 18 november 2008</vt:lpstr>
    </vt:vector>
  </TitlesOfParts>
  <Company>Riksdagen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2008-11-17T16:28:00Z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november 2008</vt:lpwstr>
  </property>
  <property fmtid="{D5CDD505-2E9C-101B-9397-08002B2CF9AE}" pid="3" name="DocumentNumber">
    <vt:lpwstr>30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2008-11-18</vt:lpwstr>
  </property>
</Properties>
</file>