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B7362EB7394AD58ECBBBC282E32C81"/>
        </w:placeholder>
        <w:text/>
      </w:sdtPr>
      <w:sdtEndPr/>
      <w:sdtContent>
        <w:p w:rsidRPr="009B062B" w:rsidR="00AF30DD" w:rsidP="008A5C7A" w:rsidRDefault="00AF30DD" w14:paraId="20AAE3DE" w14:textId="77777777">
          <w:pPr>
            <w:pStyle w:val="Rubrik1"/>
            <w:spacing w:after="300"/>
          </w:pPr>
          <w:r w:rsidRPr="009B062B">
            <w:t>Förslag till riksdagsbeslut</w:t>
          </w:r>
        </w:p>
      </w:sdtContent>
    </w:sdt>
    <w:sdt>
      <w:sdtPr>
        <w:alias w:val="Yrkande 1"/>
        <w:tag w:val="a763e791-0923-4f59-9fce-9c687056902a"/>
        <w:id w:val="2053951114"/>
        <w:lock w:val="sdtLocked"/>
      </w:sdtPr>
      <w:sdtEndPr/>
      <w:sdtContent>
        <w:p w:rsidR="00E22B0E" w:rsidRDefault="00F92E89" w14:paraId="7A0C195F" w14:textId="77777777">
          <w:pPr>
            <w:pStyle w:val="Frslagstext"/>
            <w:numPr>
              <w:ilvl w:val="0"/>
              <w:numId w:val="0"/>
            </w:numPr>
          </w:pPr>
          <w:r>
            <w:t>Riksdagen ställer sig bakom det som anförs i motionen om att se över möjligheten att ta bort plastpåseskatten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9F8FB2A60749E8BD57AA8EEFDCAB4B"/>
        </w:placeholder>
        <w:text/>
      </w:sdtPr>
      <w:sdtEndPr/>
      <w:sdtContent>
        <w:p w:rsidRPr="009B062B" w:rsidR="006D79C9" w:rsidP="00333E95" w:rsidRDefault="006D79C9" w14:paraId="7B942211" w14:textId="77777777">
          <w:pPr>
            <w:pStyle w:val="Rubrik1"/>
          </w:pPr>
          <w:r>
            <w:t>Motivering</w:t>
          </w:r>
        </w:p>
      </w:sdtContent>
    </w:sdt>
    <w:bookmarkEnd w:displacedByCustomXml="prev" w:id="3"/>
    <w:bookmarkEnd w:displacedByCustomXml="prev" w:id="4"/>
    <w:p w:rsidR="0054377A" w:rsidP="0054377A" w:rsidRDefault="0054377A" w14:paraId="3D0703D9" w14:textId="1ED6BE51">
      <w:pPr>
        <w:pStyle w:val="Normalutanindragellerluft"/>
      </w:pPr>
      <w:r>
        <w:t>Skatten på plastpåsar infördes den 1 maj 2020. Det har nu gått över ett år sedan den nya skatten infördes. När skatten infördes var skatten på 3</w:t>
      </w:r>
      <w:r w:rsidR="00F92E89">
        <w:t> </w:t>
      </w:r>
      <w:r>
        <w:t xml:space="preserve">kronor per kasse och 30 öre för frukt- och grönsakspåsar. </w:t>
      </w:r>
    </w:p>
    <w:p w:rsidR="0054377A" w:rsidP="00DE4CBD" w:rsidRDefault="0054377A" w14:paraId="512B7A3E" w14:textId="77777777">
      <w:r>
        <w:t xml:space="preserve">Regeringen budgeterade då med att plastpåseskatten skulle ge skatteintäkter på 2,1 miljarder, vilket inte heller har inträffat. Däremot har importen av plastpåsar från Kina ökat och dessa tillverkas under sämre förhållanden och större miljöpåverkan än de svenska återvunna plastpåsarna. </w:t>
      </w:r>
    </w:p>
    <w:p w:rsidR="0054377A" w:rsidP="00DE4CBD" w:rsidRDefault="0054377A" w14:paraId="0BFD7145" w14:textId="5B60163B">
      <w:r>
        <w:t xml:space="preserve">Att transportera sämre plastpåsar från Kina till Sverige för att regeringen lagt en plastpåseskatt på Sveriges mer miljövänliga plastpåsar förefaller vara </w:t>
      </w:r>
      <w:r w:rsidR="00D11F46">
        <w:t xml:space="preserve">ett </w:t>
      </w:r>
      <w:r>
        <w:t>mycket felaktigt agerande.</w:t>
      </w:r>
    </w:p>
    <w:p w:rsidR="0054377A" w:rsidP="00DE4CBD" w:rsidRDefault="0054377A" w14:paraId="7533E51E" w14:textId="69A2A7B2">
      <w:r>
        <w:t xml:space="preserve">Därför bör </w:t>
      </w:r>
      <w:r w:rsidR="00691FE2">
        <w:t xml:space="preserve">man se över möjligheten att ta bort den </w:t>
      </w:r>
      <w:r>
        <w:t xml:space="preserve">svenska plastpåseskatten.   </w:t>
      </w:r>
    </w:p>
    <w:sdt>
      <w:sdtPr>
        <w:rPr>
          <w:i/>
          <w:noProof/>
        </w:rPr>
        <w:alias w:val="CC_Underskrifter"/>
        <w:tag w:val="CC_Underskrifter"/>
        <w:id w:val="583496634"/>
        <w:lock w:val="sdtContentLocked"/>
        <w:placeholder>
          <w:docPart w:val="C586A36DECDB4495B51EB5CFB6D0104D"/>
        </w:placeholder>
      </w:sdtPr>
      <w:sdtEndPr>
        <w:rPr>
          <w:i w:val="0"/>
          <w:noProof w:val="0"/>
        </w:rPr>
      </w:sdtEndPr>
      <w:sdtContent>
        <w:p w:rsidR="008A5C7A" w:rsidP="008A5C7A" w:rsidRDefault="008A5C7A" w14:paraId="1686391F" w14:textId="77777777"/>
        <w:p w:rsidRPr="008E0FE2" w:rsidR="004801AC" w:rsidP="008A5C7A" w:rsidRDefault="000F17A6" w14:paraId="113C5F1B" w14:textId="3C69056F"/>
      </w:sdtContent>
    </w:sdt>
    <w:tbl>
      <w:tblPr>
        <w:tblW w:w="5000" w:type="pct"/>
        <w:tblLook w:val="04A0" w:firstRow="1" w:lastRow="0" w:firstColumn="1" w:lastColumn="0" w:noHBand="0" w:noVBand="1"/>
        <w:tblCaption w:val="underskrifter"/>
      </w:tblPr>
      <w:tblGrid>
        <w:gridCol w:w="4252"/>
        <w:gridCol w:w="4252"/>
      </w:tblGrid>
      <w:tr w:rsidR="00E22B0E" w14:paraId="3BB6528C" w14:textId="77777777">
        <w:trPr>
          <w:cantSplit/>
        </w:trPr>
        <w:tc>
          <w:tcPr>
            <w:tcW w:w="50" w:type="pct"/>
            <w:vAlign w:val="bottom"/>
          </w:tcPr>
          <w:p w:rsidR="00E22B0E" w:rsidRDefault="00F92E89" w14:paraId="7CAFFC87" w14:textId="77777777">
            <w:pPr>
              <w:pStyle w:val="Underskrifter"/>
            </w:pPr>
            <w:r>
              <w:t>Sten Bergheden (M)</w:t>
            </w:r>
          </w:p>
        </w:tc>
        <w:tc>
          <w:tcPr>
            <w:tcW w:w="50" w:type="pct"/>
            <w:vAlign w:val="bottom"/>
          </w:tcPr>
          <w:p w:rsidR="00E22B0E" w:rsidRDefault="00E22B0E" w14:paraId="0677C467" w14:textId="77777777">
            <w:pPr>
              <w:pStyle w:val="Underskrifter"/>
            </w:pPr>
          </w:p>
        </w:tc>
      </w:tr>
    </w:tbl>
    <w:p w:rsidR="00E63D4D" w:rsidRDefault="00E63D4D" w14:paraId="5EAD0B92" w14:textId="77777777"/>
    <w:sectPr w:rsidR="00E63D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82E0" w14:textId="77777777" w:rsidR="0054377A" w:rsidRDefault="0054377A" w:rsidP="000C1CAD">
      <w:pPr>
        <w:spacing w:line="240" w:lineRule="auto"/>
      </w:pPr>
      <w:r>
        <w:separator/>
      </w:r>
    </w:p>
  </w:endnote>
  <w:endnote w:type="continuationSeparator" w:id="0">
    <w:p w14:paraId="61C09B08" w14:textId="77777777" w:rsidR="0054377A" w:rsidRDefault="00543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7B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FC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8238" w14:textId="74225CE4" w:rsidR="00262EA3" w:rsidRPr="008A5C7A" w:rsidRDefault="00262EA3" w:rsidP="008A5C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1870" w14:textId="77777777" w:rsidR="0054377A" w:rsidRDefault="0054377A" w:rsidP="000C1CAD">
      <w:pPr>
        <w:spacing w:line="240" w:lineRule="auto"/>
      </w:pPr>
      <w:r>
        <w:separator/>
      </w:r>
    </w:p>
  </w:footnote>
  <w:footnote w:type="continuationSeparator" w:id="0">
    <w:p w14:paraId="2444A4E8" w14:textId="77777777" w:rsidR="0054377A" w:rsidRDefault="005437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44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3B42E" wp14:editId="0A741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CE0022" w14:textId="70EED952" w:rsidR="00262EA3" w:rsidRDefault="000F17A6" w:rsidP="008103B5">
                          <w:pPr>
                            <w:jc w:val="right"/>
                          </w:pPr>
                          <w:sdt>
                            <w:sdtPr>
                              <w:alias w:val="CC_Noformat_Partikod"/>
                              <w:tag w:val="CC_Noformat_Partikod"/>
                              <w:id w:val="-53464382"/>
                              <w:text/>
                            </w:sdtPr>
                            <w:sdtEndPr/>
                            <w:sdtContent>
                              <w:r w:rsidR="0054377A">
                                <w:t>M</w:t>
                              </w:r>
                            </w:sdtContent>
                          </w:sdt>
                          <w:sdt>
                            <w:sdtPr>
                              <w:alias w:val="CC_Noformat_Partinummer"/>
                              <w:tag w:val="CC_Noformat_Partinummer"/>
                              <w:id w:val="-1709555926"/>
                              <w:text/>
                            </w:sdtPr>
                            <w:sdtEndPr/>
                            <w:sdtContent>
                              <w:r w:rsidR="00DE4CBD">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3B4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CE0022" w14:textId="70EED952" w:rsidR="00262EA3" w:rsidRDefault="000F17A6" w:rsidP="008103B5">
                    <w:pPr>
                      <w:jc w:val="right"/>
                    </w:pPr>
                    <w:sdt>
                      <w:sdtPr>
                        <w:alias w:val="CC_Noformat_Partikod"/>
                        <w:tag w:val="CC_Noformat_Partikod"/>
                        <w:id w:val="-53464382"/>
                        <w:text/>
                      </w:sdtPr>
                      <w:sdtEndPr/>
                      <w:sdtContent>
                        <w:r w:rsidR="0054377A">
                          <w:t>M</w:t>
                        </w:r>
                      </w:sdtContent>
                    </w:sdt>
                    <w:sdt>
                      <w:sdtPr>
                        <w:alias w:val="CC_Noformat_Partinummer"/>
                        <w:tag w:val="CC_Noformat_Partinummer"/>
                        <w:id w:val="-1709555926"/>
                        <w:text/>
                      </w:sdtPr>
                      <w:sdtEndPr/>
                      <w:sdtContent>
                        <w:r w:rsidR="00DE4CBD">
                          <w:t>1153</w:t>
                        </w:r>
                      </w:sdtContent>
                    </w:sdt>
                  </w:p>
                </w:txbxContent>
              </v:textbox>
              <w10:wrap anchorx="page"/>
            </v:shape>
          </w:pict>
        </mc:Fallback>
      </mc:AlternateContent>
    </w:r>
  </w:p>
  <w:p w14:paraId="334186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69D9" w14:textId="77777777" w:rsidR="00262EA3" w:rsidRDefault="00262EA3" w:rsidP="008563AC">
    <w:pPr>
      <w:jc w:val="right"/>
    </w:pPr>
  </w:p>
  <w:p w14:paraId="2DA46D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652" w14:textId="77777777" w:rsidR="00262EA3" w:rsidRDefault="000F17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78573E" wp14:editId="5AB7AF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F11D46" w14:textId="1A9D0320" w:rsidR="00262EA3" w:rsidRDefault="000F17A6" w:rsidP="00A314CF">
    <w:pPr>
      <w:pStyle w:val="FSHNormal"/>
      <w:spacing w:before="40"/>
    </w:pPr>
    <w:sdt>
      <w:sdtPr>
        <w:alias w:val="CC_Noformat_Motionstyp"/>
        <w:tag w:val="CC_Noformat_Motionstyp"/>
        <w:id w:val="1162973129"/>
        <w:lock w:val="sdtContentLocked"/>
        <w15:appearance w15:val="hidden"/>
        <w:text/>
      </w:sdtPr>
      <w:sdtEndPr/>
      <w:sdtContent>
        <w:r w:rsidR="008A5C7A">
          <w:t>Enskild motion</w:t>
        </w:r>
      </w:sdtContent>
    </w:sdt>
    <w:r w:rsidR="00821B36">
      <w:t xml:space="preserve"> </w:t>
    </w:r>
    <w:sdt>
      <w:sdtPr>
        <w:alias w:val="CC_Noformat_Partikod"/>
        <w:tag w:val="CC_Noformat_Partikod"/>
        <w:id w:val="1471015553"/>
        <w:text/>
      </w:sdtPr>
      <w:sdtEndPr/>
      <w:sdtContent>
        <w:r w:rsidR="0054377A">
          <w:t>M</w:t>
        </w:r>
      </w:sdtContent>
    </w:sdt>
    <w:sdt>
      <w:sdtPr>
        <w:alias w:val="CC_Noformat_Partinummer"/>
        <w:tag w:val="CC_Noformat_Partinummer"/>
        <w:id w:val="-2014525982"/>
        <w:text/>
      </w:sdtPr>
      <w:sdtEndPr/>
      <w:sdtContent>
        <w:r w:rsidR="00DE4CBD">
          <w:t>1153</w:t>
        </w:r>
      </w:sdtContent>
    </w:sdt>
  </w:p>
  <w:p w14:paraId="60FCFF70" w14:textId="77777777" w:rsidR="00262EA3" w:rsidRPr="008227B3" w:rsidRDefault="000F17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E05303" w14:textId="154DEB8D" w:rsidR="00262EA3" w:rsidRPr="008227B3" w:rsidRDefault="000F17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5C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5C7A">
          <w:t>:1943</w:t>
        </w:r>
      </w:sdtContent>
    </w:sdt>
  </w:p>
  <w:p w14:paraId="0CDD8671" w14:textId="6E5185C3" w:rsidR="00262EA3" w:rsidRDefault="000F17A6" w:rsidP="00E03A3D">
    <w:pPr>
      <w:pStyle w:val="Motionr"/>
    </w:pPr>
    <w:sdt>
      <w:sdtPr>
        <w:alias w:val="CC_Noformat_Avtext"/>
        <w:tag w:val="CC_Noformat_Avtext"/>
        <w:id w:val="-2020768203"/>
        <w:lock w:val="sdtContentLocked"/>
        <w15:appearance w15:val="hidden"/>
        <w:text/>
      </w:sdtPr>
      <w:sdtEndPr/>
      <w:sdtContent>
        <w:r w:rsidR="008A5C7A">
          <w:t>av Sten Bergheden (M)</w:t>
        </w:r>
      </w:sdtContent>
    </w:sdt>
  </w:p>
  <w:sdt>
    <w:sdtPr>
      <w:alias w:val="CC_Noformat_Rubtext"/>
      <w:tag w:val="CC_Noformat_Rubtext"/>
      <w:id w:val="-218060500"/>
      <w:lock w:val="sdtLocked"/>
      <w:text/>
    </w:sdtPr>
    <w:sdtEndPr/>
    <w:sdtContent>
      <w:p w14:paraId="297B4331" w14:textId="4AC63F28" w:rsidR="00262EA3" w:rsidRDefault="0054377A" w:rsidP="00283E0F">
        <w:pPr>
          <w:pStyle w:val="FSHRub2"/>
        </w:pPr>
        <w:r>
          <w:t>Borttagande av plastpåseskatten</w:t>
        </w:r>
      </w:p>
    </w:sdtContent>
  </w:sdt>
  <w:sdt>
    <w:sdtPr>
      <w:alias w:val="CC_Boilerplate_3"/>
      <w:tag w:val="CC_Boilerplate_3"/>
      <w:id w:val="1606463544"/>
      <w:lock w:val="sdtContentLocked"/>
      <w15:appearance w15:val="hidden"/>
      <w:text w:multiLine="1"/>
    </w:sdtPr>
    <w:sdtEndPr/>
    <w:sdtContent>
      <w:p w14:paraId="78CD73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37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A6"/>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7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E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CD"/>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6D"/>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7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742"/>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F46"/>
    <w:rsid w:val="00D12A28"/>
    <w:rsid w:val="00D12A78"/>
    <w:rsid w:val="00D12B31"/>
    <w:rsid w:val="00D131C0"/>
    <w:rsid w:val="00D15504"/>
    <w:rsid w:val="00D15950"/>
    <w:rsid w:val="00D16F80"/>
    <w:rsid w:val="00D170BE"/>
    <w:rsid w:val="00D17F21"/>
    <w:rsid w:val="00D206C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B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0E"/>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C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4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89"/>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BA7C32"/>
  <w15:chartTrackingRefBased/>
  <w15:docId w15:val="{B6E5AAB0-BA3A-40BA-A0D9-FB9A8024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7362EB7394AD58ECBBBC282E32C81"/>
        <w:category>
          <w:name w:val="Allmänt"/>
          <w:gallery w:val="placeholder"/>
        </w:category>
        <w:types>
          <w:type w:val="bbPlcHdr"/>
        </w:types>
        <w:behaviors>
          <w:behavior w:val="content"/>
        </w:behaviors>
        <w:guid w:val="{37EBCEDD-AF0C-467A-AA6C-BC3A87791D2B}"/>
      </w:docPartPr>
      <w:docPartBody>
        <w:p w:rsidR="00937B4E" w:rsidRDefault="00937B4E">
          <w:pPr>
            <w:pStyle w:val="61B7362EB7394AD58ECBBBC282E32C81"/>
          </w:pPr>
          <w:r w:rsidRPr="005A0A93">
            <w:rPr>
              <w:rStyle w:val="Platshllartext"/>
            </w:rPr>
            <w:t>Förslag till riksdagsbeslut</w:t>
          </w:r>
        </w:p>
      </w:docPartBody>
    </w:docPart>
    <w:docPart>
      <w:docPartPr>
        <w:name w:val="C59F8FB2A60749E8BD57AA8EEFDCAB4B"/>
        <w:category>
          <w:name w:val="Allmänt"/>
          <w:gallery w:val="placeholder"/>
        </w:category>
        <w:types>
          <w:type w:val="bbPlcHdr"/>
        </w:types>
        <w:behaviors>
          <w:behavior w:val="content"/>
        </w:behaviors>
        <w:guid w:val="{B9D201F0-6A7F-4187-9090-C323C8F538A5}"/>
      </w:docPartPr>
      <w:docPartBody>
        <w:p w:rsidR="00937B4E" w:rsidRDefault="00937B4E">
          <w:pPr>
            <w:pStyle w:val="C59F8FB2A60749E8BD57AA8EEFDCAB4B"/>
          </w:pPr>
          <w:r w:rsidRPr="005A0A93">
            <w:rPr>
              <w:rStyle w:val="Platshllartext"/>
            </w:rPr>
            <w:t>Motivering</w:t>
          </w:r>
        </w:p>
      </w:docPartBody>
    </w:docPart>
    <w:docPart>
      <w:docPartPr>
        <w:name w:val="C586A36DECDB4495B51EB5CFB6D0104D"/>
        <w:category>
          <w:name w:val="Allmänt"/>
          <w:gallery w:val="placeholder"/>
        </w:category>
        <w:types>
          <w:type w:val="bbPlcHdr"/>
        </w:types>
        <w:behaviors>
          <w:behavior w:val="content"/>
        </w:behaviors>
        <w:guid w:val="{C8ED7983-816D-445E-8C73-F395B30EF591}"/>
      </w:docPartPr>
      <w:docPartBody>
        <w:p w:rsidR="00065093" w:rsidRDefault="000650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4E"/>
    <w:rsid w:val="00065093"/>
    <w:rsid w:val="00937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7362EB7394AD58ECBBBC282E32C81">
    <w:name w:val="61B7362EB7394AD58ECBBBC282E32C81"/>
  </w:style>
  <w:style w:type="paragraph" w:customStyle="1" w:styleId="C59F8FB2A60749E8BD57AA8EEFDCAB4B">
    <w:name w:val="C59F8FB2A60749E8BD57AA8EEFDCA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13F76-1490-46BE-90A3-CDEB969B9C18}"/>
</file>

<file path=customXml/itemProps2.xml><?xml version="1.0" encoding="utf-8"?>
<ds:datastoreItem xmlns:ds="http://schemas.openxmlformats.org/officeDocument/2006/customXml" ds:itemID="{1B3859F0-CA7B-4A57-ACFB-8059C5AEF85F}"/>
</file>

<file path=customXml/itemProps3.xml><?xml version="1.0" encoding="utf-8"?>
<ds:datastoreItem xmlns:ds="http://schemas.openxmlformats.org/officeDocument/2006/customXml" ds:itemID="{46D38565-F0AA-4886-AA34-FE1C3B68650F}"/>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833</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