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6338D34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846FD8">
              <w:rPr>
                <w:b/>
                <w:sz w:val="22"/>
                <w:szCs w:val="22"/>
              </w:rPr>
              <w:t>64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F254B4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F312A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A630B8">
              <w:rPr>
                <w:sz w:val="22"/>
                <w:szCs w:val="22"/>
              </w:rPr>
              <w:t>2</w:t>
            </w:r>
            <w:r w:rsidR="00EE06F3">
              <w:rPr>
                <w:sz w:val="22"/>
                <w:szCs w:val="22"/>
              </w:rPr>
              <w:t>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4422C41E" w14:textId="77777777" w:rsidR="00725D41" w:rsidRDefault="000C4E3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E6552">
              <w:rPr>
                <w:sz w:val="22"/>
                <w:szCs w:val="22"/>
              </w:rPr>
              <w:t>11.30</w:t>
            </w:r>
          </w:p>
          <w:p w14:paraId="114A7912" w14:textId="3BD03441" w:rsidR="008E6552" w:rsidRPr="00AA46EB" w:rsidRDefault="008E6552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20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2B2082">
              <w:rPr>
                <w:sz w:val="22"/>
                <w:szCs w:val="22"/>
              </w:rPr>
              <w:t>50–13.51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5BA16E90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0E367E8C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C87228">
              <w:rPr>
                <w:snapToGrid w:val="0"/>
                <w:sz w:val="22"/>
                <w:szCs w:val="22"/>
              </w:rPr>
              <w:t>o</w:t>
            </w:r>
            <w:r w:rsidRPr="008B7327">
              <w:rPr>
                <w:snapToGrid w:val="0"/>
                <w:sz w:val="22"/>
                <w:szCs w:val="22"/>
              </w:rPr>
              <w:t>t och suppleant</w:t>
            </w:r>
            <w:r>
              <w:rPr>
                <w:snapToGrid w:val="0"/>
                <w:sz w:val="22"/>
                <w:szCs w:val="22"/>
              </w:rPr>
              <w:t>:</w:t>
            </w:r>
            <w:r w:rsidR="002C2C1C">
              <w:rPr>
                <w:snapToGrid w:val="0"/>
                <w:sz w:val="22"/>
                <w:szCs w:val="22"/>
              </w:rPr>
              <w:t xml:space="preserve"> </w:t>
            </w:r>
            <w:r w:rsidR="00AA46EB" w:rsidRPr="008E6552">
              <w:rPr>
                <w:sz w:val="22"/>
                <w:szCs w:val="22"/>
              </w:rPr>
              <w:t>Laila Naraghi (S)</w:t>
            </w:r>
            <w:r w:rsidR="00AB242E" w:rsidRPr="008E6552">
              <w:rPr>
                <w:sz w:val="22"/>
                <w:szCs w:val="22"/>
              </w:rPr>
              <w:t xml:space="preserve"> </w:t>
            </w:r>
            <w:r w:rsidR="00C10F16" w:rsidRPr="008E6552">
              <w:rPr>
                <w:sz w:val="22"/>
                <w:szCs w:val="22"/>
              </w:rPr>
              <w:t xml:space="preserve">och </w:t>
            </w:r>
            <w:r w:rsidR="00C87228">
              <w:rPr>
                <w:sz w:val="22"/>
                <w:szCs w:val="22"/>
              </w:rPr>
              <w:t>Erik Ezelius</w:t>
            </w:r>
            <w:r w:rsidR="00AA46EB" w:rsidRPr="008E6552">
              <w:rPr>
                <w:sz w:val="22"/>
                <w:szCs w:val="22"/>
              </w:rPr>
              <w:t xml:space="preserve"> (</w:t>
            </w:r>
            <w:r w:rsidR="00C87228">
              <w:rPr>
                <w:sz w:val="22"/>
                <w:szCs w:val="22"/>
              </w:rPr>
              <w:t>S</w:t>
            </w:r>
            <w:r w:rsidR="00AA46EB" w:rsidRPr="008E6552">
              <w:rPr>
                <w:sz w:val="22"/>
                <w:szCs w:val="22"/>
              </w:rPr>
              <w:t>)</w:t>
            </w:r>
            <w:r w:rsidR="00C10F16" w:rsidRPr="008E6552">
              <w:rPr>
                <w:sz w:val="22"/>
                <w:szCs w:val="22"/>
              </w:rPr>
              <w:t>.</w:t>
            </w:r>
          </w:p>
          <w:p w14:paraId="7C394DA1" w14:textId="77777777" w:rsidR="00725D41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3D64157F" w14:textId="2AEABDA8" w:rsidR="007F240C" w:rsidRDefault="006414CC" w:rsidP="007F24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tjänsteman f</w:t>
            </w:r>
            <w:r w:rsidR="007F240C">
              <w:rPr>
                <w:sz w:val="22"/>
                <w:szCs w:val="22"/>
              </w:rPr>
              <w:t xml:space="preserve">rån konstitutionsutskottets kansli var uppkopplad på distans under punkten </w:t>
            </w:r>
            <w:r w:rsidR="008E6552">
              <w:rPr>
                <w:sz w:val="22"/>
                <w:szCs w:val="22"/>
              </w:rPr>
              <w:t>5</w:t>
            </w:r>
            <w:r w:rsidR="007F240C">
              <w:rPr>
                <w:sz w:val="22"/>
                <w:szCs w:val="22"/>
              </w:rPr>
              <w:t xml:space="preserve"> på föredragningslistan.</w:t>
            </w:r>
          </w:p>
          <w:p w14:paraId="23269BA7" w14:textId="3D9AF1C1" w:rsidR="007F240C" w:rsidRPr="00AA46EB" w:rsidRDefault="007F240C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10016" w:rsidRPr="00AA46EB" w14:paraId="449D1435" w14:textId="77777777" w:rsidTr="00AA46EB">
        <w:tc>
          <w:tcPr>
            <w:tcW w:w="497" w:type="dxa"/>
          </w:tcPr>
          <w:p w14:paraId="55ABD127" w14:textId="7D627AAC" w:rsidR="00210016" w:rsidRPr="00AA46EB" w:rsidRDefault="00210016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41897DA7" w14:textId="77777777" w:rsidR="00210016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2A65160" w14:textId="77777777" w:rsidR="00210016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8CA452" w14:textId="33F47CB6" w:rsidR="00210016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65100">
              <w:rPr>
                <w:snapToGrid w:val="0"/>
                <w:sz w:val="22"/>
                <w:szCs w:val="22"/>
              </w:rPr>
              <w:t>62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B83A6A6" w14:textId="77777777" w:rsidR="00210016" w:rsidRDefault="00210016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1A60A3FC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507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988F68F" w14:textId="77777777" w:rsidR="00210016" w:rsidRDefault="00210016" w:rsidP="0021001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Vårändringsbudget</w:t>
            </w:r>
            <w:proofErr w:type="spellEnd"/>
            <w:r>
              <w:rPr>
                <w:b/>
                <w:sz w:val="22"/>
                <w:szCs w:val="22"/>
              </w:rPr>
              <w:t xml:space="preserve"> för 2021 (KU10y)</w:t>
            </w:r>
          </w:p>
          <w:p w14:paraId="7667A0D7" w14:textId="77777777" w:rsidR="00210016" w:rsidRDefault="00210016" w:rsidP="00210016">
            <w:pPr>
              <w:rPr>
                <w:sz w:val="22"/>
                <w:szCs w:val="22"/>
              </w:rPr>
            </w:pPr>
          </w:p>
          <w:p w14:paraId="00925098" w14:textId="77777777" w:rsidR="00210016" w:rsidRDefault="00210016" w:rsidP="00210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frågan om yttrande till finansutskottet över proposition 2020/21:99 och motion.</w:t>
            </w:r>
          </w:p>
          <w:p w14:paraId="082A8DB2" w14:textId="77777777" w:rsidR="00210016" w:rsidRDefault="00210016" w:rsidP="00210016">
            <w:pPr>
              <w:rPr>
                <w:sz w:val="22"/>
                <w:szCs w:val="22"/>
              </w:rPr>
            </w:pPr>
          </w:p>
          <w:p w14:paraId="638A9B2A" w14:textId="77777777" w:rsidR="00210016" w:rsidRDefault="00210016" w:rsidP="0021001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C66FB">
              <w:rPr>
                <w:sz w:val="22"/>
                <w:szCs w:val="22"/>
              </w:rPr>
              <w:t xml:space="preserve">Utskottet justerade </w:t>
            </w:r>
            <w:r>
              <w:rPr>
                <w:sz w:val="22"/>
                <w:szCs w:val="22"/>
              </w:rPr>
              <w:t>yttrande</w:t>
            </w:r>
            <w:r w:rsidRPr="009C66FB">
              <w:rPr>
                <w:sz w:val="22"/>
                <w:szCs w:val="22"/>
              </w:rPr>
              <w:t xml:space="preserve"> 2020/</w:t>
            </w:r>
            <w:proofErr w:type="gramStart"/>
            <w:r w:rsidRPr="009C66FB">
              <w:rPr>
                <w:sz w:val="22"/>
                <w:szCs w:val="22"/>
              </w:rPr>
              <w:t>21:KU</w:t>
            </w:r>
            <w:proofErr w:type="gramEnd"/>
            <w:r>
              <w:rPr>
                <w:sz w:val="22"/>
                <w:szCs w:val="22"/>
              </w:rPr>
              <w:t>10y</w:t>
            </w:r>
            <w:r w:rsidRPr="009C66FB">
              <w:rPr>
                <w:sz w:val="22"/>
                <w:szCs w:val="22"/>
              </w:rPr>
              <w:t>.</w:t>
            </w:r>
          </w:p>
          <w:p w14:paraId="2CFDEA04" w14:textId="77777777" w:rsidR="00300FE0" w:rsidRDefault="00300FE0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A15813" w14:textId="77777777" w:rsidR="00D65A15" w:rsidRDefault="00D65A15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5A15">
              <w:rPr>
                <w:snapToGrid w:val="0"/>
                <w:sz w:val="22"/>
                <w:szCs w:val="22"/>
              </w:rPr>
              <w:t>SD-ledamöterna anmälde avvikande mening.</w:t>
            </w:r>
          </w:p>
          <w:p w14:paraId="5B0A7328" w14:textId="3C8B5DFC" w:rsidR="00D65A15" w:rsidRPr="00D65A15" w:rsidRDefault="00D65A15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087FC5E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507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A8DDDC1" w14:textId="77777777" w:rsidR="000E613D" w:rsidRDefault="000E613D" w:rsidP="000E613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års riksdagsöversyn</w:t>
            </w:r>
          </w:p>
          <w:p w14:paraId="0483A9E8" w14:textId="77777777" w:rsidR="000E613D" w:rsidRDefault="000E613D" w:rsidP="000E613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3455F0A" w14:textId="77777777" w:rsidR="008415A6" w:rsidRDefault="008415A6" w:rsidP="008415A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inhämta Lagrådets yttrande över förslagen i framställning 2020/21:RS5 </w:t>
            </w:r>
            <w:r w:rsidRPr="00B02D3F">
              <w:rPr>
                <w:sz w:val="22"/>
                <w:szCs w:val="22"/>
              </w:rPr>
              <w:t>2019 års riksdagsöversyn till lagar om ändring i</w:t>
            </w:r>
          </w:p>
          <w:p w14:paraId="175BC2D9" w14:textId="77777777" w:rsidR="008415A6" w:rsidRPr="00B02D3F" w:rsidRDefault="008415A6" w:rsidP="008415A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64ECBDD" w14:textId="497888D1" w:rsidR="008415A6" w:rsidRDefault="008415A6" w:rsidP="008415A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F45C6">
              <w:rPr>
                <w:sz w:val="22"/>
                <w:szCs w:val="22"/>
              </w:rPr>
              <w:t>1. riksdagsordningen såvitt avser 5 kap. 2 §, tilläggsbestämmelse 13.11.2 och 13 kap. 15 §,</w:t>
            </w:r>
          </w:p>
          <w:p w14:paraId="07EF9D47" w14:textId="77777777" w:rsidR="008415A6" w:rsidRPr="00B02D3F" w:rsidRDefault="008415A6" w:rsidP="008415A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2D3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B02D3F">
              <w:rPr>
                <w:sz w:val="22"/>
                <w:szCs w:val="22"/>
              </w:rPr>
              <w:t>offentlighets- och sekretesslagen (2009:400),</w:t>
            </w:r>
          </w:p>
          <w:p w14:paraId="2F3940B9" w14:textId="13B85F65" w:rsidR="008415A6" w:rsidRDefault="008415A6" w:rsidP="008415A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2D3F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2D3F">
              <w:rPr>
                <w:sz w:val="22"/>
                <w:szCs w:val="22"/>
              </w:rPr>
              <w:t>lagen (2012:883) med instruktion för Riksdagens arvodesnämnd</w:t>
            </w:r>
            <w:r w:rsidR="0024120C">
              <w:rPr>
                <w:sz w:val="22"/>
                <w:szCs w:val="22"/>
              </w:rPr>
              <w:t>,</w:t>
            </w:r>
          </w:p>
          <w:p w14:paraId="65F7AA4D" w14:textId="6286662F" w:rsidR="000E613D" w:rsidRDefault="0024120C" w:rsidP="000E613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B02D3F">
              <w:rPr>
                <w:sz w:val="22"/>
                <w:szCs w:val="22"/>
              </w:rPr>
              <w:t>lagen (2016:1108) om ersättning till riksdagens ledamöter</w:t>
            </w:r>
            <w:r>
              <w:rPr>
                <w:sz w:val="22"/>
                <w:szCs w:val="22"/>
              </w:rPr>
              <w:t>.</w:t>
            </w:r>
          </w:p>
          <w:p w14:paraId="5A05DD76" w14:textId="77777777" w:rsidR="0024120C" w:rsidRDefault="0024120C" w:rsidP="000E613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94D3D43" w14:textId="3336D7E9" w:rsidR="000E613D" w:rsidRDefault="000E613D" w:rsidP="000E613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Denna paragraf förklarades omedelbart justerad.</w:t>
            </w:r>
          </w:p>
          <w:p w14:paraId="557ECEB0" w14:textId="30FE05A0" w:rsidR="00210016" w:rsidRPr="00210016" w:rsidRDefault="00210016" w:rsidP="0021001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23C690B5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5507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08178C14" w14:textId="77777777" w:rsidR="00210016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institut för mänskliga rättigheter (KU33)</w:t>
            </w:r>
          </w:p>
          <w:p w14:paraId="0A658DD9" w14:textId="77777777" w:rsidR="00210016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FF623F" w14:textId="77777777" w:rsidR="00210016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proposition 2020/21:143 och motioner.</w:t>
            </w:r>
          </w:p>
          <w:p w14:paraId="0468EF5F" w14:textId="77777777" w:rsidR="00210016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B3B2F4" w14:textId="77777777" w:rsidR="00210016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795ED1" w14:textId="77777777" w:rsidR="00B21831" w:rsidRPr="00A05B85" w:rsidRDefault="00B21831" w:rsidP="0021001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5B1B82DF" w:rsidR="00B37B46" w:rsidRDefault="00D65A15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415A6">
              <w:br w:type="page"/>
            </w:r>
            <w:r w:rsidR="006A130F"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507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63AEAFB" w14:textId="77777777" w:rsidR="00210016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3D556A0A" w14:textId="77777777" w:rsidR="00210016" w:rsidRDefault="00210016" w:rsidP="0021001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0D1C6B8" w14:textId="77777777" w:rsidR="00210016" w:rsidRDefault="00210016" w:rsidP="002100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fortsatte behandlingen av s</w:t>
            </w:r>
            <w:r>
              <w:rPr>
                <w:color w:val="000000"/>
                <w:sz w:val="22"/>
                <w:szCs w:val="22"/>
              </w:rPr>
              <w:t>krivelse 2020/21:75 och redogörelse 2020/21:RS4.</w:t>
            </w:r>
          </w:p>
          <w:p w14:paraId="5AC14673" w14:textId="77777777" w:rsidR="00210016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B8A02A" w14:textId="77777777" w:rsidR="00210016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3A8CCC91" w14:textId="3A6F4185" w:rsidR="007F152B" w:rsidRPr="007F152B" w:rsidRDefault="007F152B" w:rsidP="0021001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10016" w:rsidRPr="00AA46EB" w14:paraId="636B69A1" w14:textId="77777777" w:rsidTr="00AA46EB">
        <w:tc>
          <w:tcPr>
            <w:tcW w:w="497" w:type="dxa"/>
          </w:tcPr>
          <w:p w14:paraId="1B689AF1" w14:textId="04DDD7B8" w:rsidR="00210016" w:rsidRDefault="0021001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5507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F26646F" w14:textId="77777777" w:rsidR="00210016" w:rsidRDefault="00210016" w:rsidP="00210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Riksrevisionens rapport om granskningsnämndens granskning av public service (KU29)</w:t>
            </w:r>
          </w:p>
          <w:p w14:paraId="1EE7BD82" w14:textId="77777777" w:rsidR="00210016" w:rsidRDefault="00210016" w:rsidP="0021001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B5DED22" w14:textId="77777777" w:rsidR="00210016" w:rsidRDefault="00210016" w:rsidP="0021001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skrivelse </w:t>
            </w:r>
            <w:r>
              <w:t>2020/21:116 och motion.</w:t>
            </w:r>
          </w:p>
          <w:p w14:paraId="1D5F0114" w14:textId="77777777" w:rsidR="00210016" w:rsidRDefault="00210016" w:rsidP="0021001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0B919EE" w14:textId="77777777" w:rsidR="00210016" w:rsidRDefault="00210016" w:rsidP="0021001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170CDC48" w14:textId="77777777" w:rsidR="00210016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DA9581A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507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8E147B3" w14:textId="77777777" w:rsidR="00210016" w:rsidRDefault="00210016" w:rsidP="0021001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Kommittéberättelse – kommittéernas verksamhet under 2020, m.m. (KU26)</w:t>
            </w:r>
          </w:p>
          <w:p w14:paraId="058877B8" w14:textId="77777777" w:rsidR="00210016" w:rsidRDefault="00210016" w:rsidP="0021001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659194" w14:textId="77777777" w:rsidR="00210016" w:rsidRDefault="00210016" w:rsidP="0021001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skrivelse 2020/21:103 och motioner.</w:t>
            </w:r>
          </w:p>
          <w:p w14:paraId="568EBC65" w14:textId="77777777" w:rsidR="00210016" w:rsidRDefault="00210016" w:rsidP="0021001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E6288" w14:textId="77777777" w:rsidR="00210016" w:rsidRDefault="00210016" w:rsidP="0021001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A826031" w14:textId="404F65A6" w:rsidR="00B21831" w:rsidRPr="00DE4259" w:rsidRDefault="00B21831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10016" w:rsidRPr="00AA46EB" w14:paraId="527C1937" w14:textId="77777777" w:rsidTr="00AA46EB">
        <w:tc>
          <w:tcPr>
            <w:tcW w:w="497" w:type="dxa"/>
          </w:tcPr>
          <w:p w14:paraId="27F43FBF" w14:textId="74A5C85D" w:rsidR="00210016" w:rsidRDefault="0021001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507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EFD3E95" w14:textId="77777777" w:rsidR="00210016" w:rsidRPr="00477C9F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4568238" w14:textId="77777777" w:rsidR="00210016" w:rsidRPr="00477C9F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CE58A4" w14:textId="77777777" w:rsidR="00210016" w:rsidRPr="00477C9F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59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603E5628" w14:textId="77777777" w:rsidR="00210016" w:rsidRPr="00477C9F" w:rsidRDefault="00210016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276FA96A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507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171E2AAE" w14:textId="77777777" w:rsidR="00210016" w:rsidRDefault="00210016" w:rsidP="002100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B58199E" w14:textId="77777777" w:rsidR="00210016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304D9C" w14:textId="77777777" w:rsidR="00586F15" w:rsidRPr="00470202" w:rsidRDefault="00210016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0202">
              <w:rPr>
                <w:snapToGrid w:val="0"/>
                <w:sz w:val="22"/>
                <w:szCs w:val="22"/>
              </w:rPr>
              <w:t>Utskottet beslutade att sammanträda onsdagen den 26 maj 2021 kl.</w:t>
            </w:r>
            <w:r w:rsidR="00586F15" w:rsidRPr="00470202">
              <w:rPr>
                <w:snapToGrid w:val="0"/>
                <w:sz w:val="22"/>
                <w:szCs w:val="22"/>
              </w:rPr>
              <w:t xml:space="preserve"> 9.00</w:t>
            </w:r>
            <w:r w:rsidRPr="00470202">
              <w:rPr>
                <w:snapToGrid w:val="0"/>
                <w:sz w:val="22"/>
                <w:szCs w:val="22"/>
              </w:rPr>
              <w:t>.</w:t>
            </w:r>
            <w:r w:rsidR="00586F15" w:rsidRPr="00470202">
              <w:rPr>
                <w:snapToGrid w:val="0"/>
                <w:sz w:val="22"/>
                <w:szCs w:val="22"/>
              </w:rPr>
              <w:t xml:space="preserve"> </w:t>
            </w:r>
          </w:p>
          <w:p w14:paraId="0D8D6228" w14:textId="77777777" w:rsidR="00586F15" w:rsidRPr="00470202" w:rsidRDefault="00586F15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DBBC61" w14:textId="5CFBC0EC" w:rsidR="00210016" w:rsidRPr="00470202" w:rsidRDefault="00586F15" w:rsidP="00210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0202">
              <w:rPr>
                <w:snapToGrid w:val="0"/>
                <w:sz w:val="22"/>
                <w:szCs w:val="22"/>
              </w:rPr>
              <w:t>Vidare beslutade utskottet att sammanträdet får pågå under arbetsplenum i kammare</w:t>
            </w:r>
            <w:r w:rsidR="00C25950">
              <w:rPr>
                <w:snapToGrid w:val="0"/>
                <w:sz w:val="22"/>
                <w:szCs w:val="22"/>
              </w:rPr>
              <w:t>n</w:t>
            </w:r>
            <w:r w:rsidRPr="00470202">
              <w:rPr>
                <w:snapToGrid w:val="0"/>
                <w:sz w:val="22"/>
                <w:szCs w:val="22"/>
              </w:rPr>
              <w:t>.</w:t>
            </w:r>
          </w:p>
          <w:p w14:paraId="38800A53" w14:textId="6D1F44D5" w:rsidR="00300FE0" w:rsidRP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01F6FFB1" w:rsidR="00F66346" w:rsidRPr="002C2C1C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C2C1C">
              <w:rPr>
                <w:sz w:val="22"/>
                <w:szCs w:val="22"/>
              </w:rPr>
              <w:t>t 2021-06-01</w:t>
            </w:r>
            <w:r w:rsidRPr="002C2C1C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2C2C1C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2C1C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7216815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F312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AE17F6">
              <w:rPr>
                <w:sz w:val="20"/>
              </w:rPr>
              <w:t>19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3D6C35F7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6A130F">
              <w:rPr>
                <w:sz w:val="16"/>
                <w:szCs w:val="16"/>
              </w:rPr>
              <w:t>64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CE1C20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CC13A0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BDE35C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C13A0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D119E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C13A0">
              <w:rPr>
                <w:sz w:val="20"/>
              </w:rPr>
              <w:t>6-8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280FE8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13A0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078E164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C13A0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70202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04A5DC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02C804E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308F522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6910162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FFD0D8A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4E70880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054EBE9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292DCE0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9FD2F7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4E1F4F4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38F2715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5D45947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66093A5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3E4FC4E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541749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B23345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609B421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3F42984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515CB23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111C06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22316CBA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47F2B8D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6C2D581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10E9AF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5D24E0C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45AA370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22997D7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85BB90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AD1126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2E0E9583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56E211A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59C1EB7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F74135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51D5ACC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1BB016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008A876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1CF8E67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B666B6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0D528F2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2E30E70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D783DF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13AE658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34AE03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251C4DC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68EE59F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2479E76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96187E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A87E93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49E0179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6DA783F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3AE26F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B0B5B1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34F5EF5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2659AC0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B19AA7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020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DB184D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59EAF31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5929676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22ACB3A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4E4170D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257D363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2470B29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5674D83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39F4F8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3DDCBEA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F969D6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1280DC7F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5B97D24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8449F5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60221B3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497B519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6A6AEA3F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BA15FB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177AE4C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B0B6C6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22A967C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7020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470202" w:rsidRDefault="00470202" w:rsidP="004702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316F74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470202" w:rsidRDefault="00470202" w:rsidP="004702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470202" w:rsidRDefault="00470202" w:rsidP="004702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8D90A0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3183BD3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8E1AF3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60A83B73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4E7E1C1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57FEFE8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537621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7A6DAA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050CCD8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30FDA6B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6C2B4DFA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6C786F7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470202" w:rsidRDefault="00470202" w:rsidP="004702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8BA96E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71E39F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40B84FB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0DF1583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545B72F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6358246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470202" w:rsidRDefault="00470202" w:rsidP="004702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FFAA6E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88A23E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3BBF4CE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925A362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13F9B91A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477A7CD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1EA8484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032175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34F5AD8E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6E3ECD65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A5A894F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4113CE4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500FFB8C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D7A88C4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0DD83A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CB5D9D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1771FAC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0AAE3B4D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2FDE0810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470202" w:rsidRDefault="00470202" w:rsidP="0047020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E0E471F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5EBAE1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D8334D3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4D8E5586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57080F98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3E8081B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470202" w:rsidRDefault="00470202" w:rsidP="00470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470202" w:rsidRDefault="00470202" w:rsidP="004702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3BFF950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9246" w14:textId="0361CECA" w:rsidR="00470202" w:rsidRPr="0067706F" w:rsidRDefault="00470202" w:rsidP="00470202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8C59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3B8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740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E23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428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F40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8DFB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9D10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689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8952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F84A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FF21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836F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094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020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7020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470202" w:rsidRDefault="00470202" w:rsidP="004702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4E30"/>
    <w:rsid w:val="000C5482"/>
    <w:rsid w:val="000E613D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F750B"/>
    <w:rsid w:val="00210016"/>
    <w:rsid w:val="00220710"/>
    <w:rsid w:val="00236715"/>
    <w:rsid w:val="0024120C"/>
    <w:rsid w:val="0026777C"/>
    <w:rsid w:val="0028015F"/>
    <w:rsid w:val="00280BC7"/>
    <w:rsid w:val="00282A12"/>
    <w:rsid w:val="002B2082"/>
    <w:rsid w:val="002B7046"/>
    <w:rsid w:val="002C00A0"/>
    <w:rsid w:val="002C1744"/>
    <w:rsid w:val="002C2C1C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0202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65100"/>
    <w:rsid w:val="00585C22"/>
    <w:rsid w:val="00586F15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4CC"/>
    <w:rsid w:val="00643703"/>
    <w:rsid w:val="00655861"/>
    <w:rsid w:val="006605FF"/>
    <w:rsid w:val="00674C4D"/>
    <w:rsid w:val="0067706F"/>
    <w:rsid w:val="00685881"/>
    <w:rsid w:val="00692C35"/>
    <w:rsid w:val="006A130F"/>
    <w:rsid w:val="006A2486"/>
    <w:rsid w:val="006A707F"/>
    <w:rsid w:val="006C7DC9"/>
    <w:rsid w:val="006D1877"/>
    <w:rsid w:val="006D3AF9"/>
    <w:rsid w:val="006F312A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1735"/>
    <w:rsid w:val="007C2C20"/>
    <w:rsid w:val="007F152B"/>
    <w:rsid w:val="007F240C"/>
    <w:rsid w:val="00820D6E"/>
    <w:rsid w:val="00826215"/>
    <w:rsid w:val="008337D2"/>
    <w:rsid w:val="008415A6"/>
    <w:rsid w:val="00846FD8"/>
    <w:rsid w:val="00854343"/>
    <w:rsid w:val="00860F11"/>
    <w:rsid w:val="00865055"/>
    <w:rsid w:val="0087112D"/>
    <w:rsid w:val="00874A67"/>
    <w:rsid w:val="00876357"/>
    <w:rsid w:val="00877E30"/>
    <w:rsid w:val="008D3BE8"/>
    <w:rsid w:val="008E6552"/>
    <w:rsid w:val="008F5C48"/>
    <w:rsid w:val="008F5E64"/>
    <w:rsid w:val="00920F2C"/>
    <w:rsid w:val="00925EF5"/>
    <w:rsid w:val="009340BF"/>
    <w:rsid w:val="00934651"/>
    <w:rsid w:val="00951A97"/>
    <w:rsid w:val="00952299"/>
    <w:rsid w:val="00955073"/>
    <w:rsid w:val="00966DA6"/>
    <w:rsid w:val="00971BA3"/>
    <w:rsid w:val="00977A26"/>
    <w:rsid w:val="00980BA4"/>
    <w:rsid w:val="009855B9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9524D"/>
    <w:rsid w:val="00A955FF"/>
    <w:rsid w:val="00A9592D"/>
    <w:rsid w:val="00AA4596"/>
    <w:rsid w:val="00AA46EB"/>
    <w:rsid w:val="00AB22B8"/>
    <w:rsid w:val="00AB242E"/>
    <w:rsid w:val="00AD561F"/>
    <w:rsid w:val="00AE17F6"/>
    <w:rsid w:val="00AF6851"/>
    <w:rsid w:val="00B026D0"/>
    <w:rsid w:val="00B02D3F"/>
    <w:rsid w:val="00B205AF"/>
    <w:rsid w:val="00B21831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25950"/>
    <w:rsid w:val="00C5500B"/>
    <w:rsid w:val="00C74C63"/>
    <w:rsid w:val="00C754DE"/>
    <w:rsid w:val="00C75C07"/>
    <w:rsid w:val="00C87228"/>
    <w:rsid w:val="00C905BC"/>
    <w:rsid w:val="00C91D61"/>
    <w:rsid w:val="00C92F8A"/>
    <w:rsid w:val="00CA08EE"/>
    <w:rsid w:val="00CA7261"/>
    <w:rsid w:val="00CB1CB4"/>
    <w:rsid w:val="00CB5D85"/>
    <w:rsid w:val="00CC08C4"/>
    <w:rsid w:val="00CC13A0"/>
    <w:rsid w:val="00D10CCE"/>
    <w:rsid w:val="00D21AD5"/>
    <w:rsid w:val="00D65A1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12090"/>
    <w:rsid w:val="00E51E4F"/>
    <w:rsid w:val="00E7376D"/>
    <w:rsid w:val="00EB23A9"/>
    <w:rsid w:val="00ED054E"/>
    <w:rsid w:val="00EE06F3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D633D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721</Words>
  <Characters>3605</Characters>
  <Application>Microsoft Office Word</Application>
  <DocSecurity>4</DocSecurity>
  <Lines>1201</Lines>
  <Paragraphs>360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2021-06-09T14:21:00Z</dcterms:created>
  <dcterms:modified xsi:type="dcterms:W3CDTF">2021-06-09T14:21:00Z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