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5ECB" w:rsidRDefault="00AD4D64" w14:paraId="001DC4B1" w14:textId="77777777">
      <w:pPr>
        <w:pStyle w:val="RubrikFrslagTIllRiksdagsbeslut"/>
      </w:pPr>
      <w:sdt>
        <w:sdtPr>
          <w:alias w:val="CC_Boilerplate_4"/>
          <w:tag w:val="CC_Boilerplate_4"/>
          <w:id w:val="-1644581176"/>
          <w:lock w:val="sdtContentLocked"/>
          <w:placeholder>
            <w:docPart w:val="A6573A8E1D1B48C9B29BF625CFF05053"/>
          </w:placeholder>
          <w:text/>
        </w:sdtPr>
        <w:sdtEndPr/>
        <w:sdtContent>
          <w:r w:rsidRPr="009B062B" w:rsidR="00AF30DD">
            <w:t>Förslag till riksdagsbeslut</w:t>
          </w:r>
        </w:sdtContent>
      </w:sdt>
      <w:bookmarkEnd w:id="0"/>
      <w:bookmarkEnd w:id="1"/>
    </w:p>
    <w:sdt>
      <w:sdtPr>
        <w:alias w:val="Yrkande 1"/>
        <w:tag w:val="feea4b8d-695b-4d21-a9ee-0a2eb466b316"/>
        <w:id w:val="1179931511"/>
        <w:lock w:val="sdtLocked"/>
      </w:sdtPr>
      <w:sdtEndPr/>
      <w:sdtContent>
        <w:p w:rsidR="005F3F60" w:rsidRDefault="00765540" w14:paraId="0CEE88A8" w14:textId="77777777">
          <w:pPr>
            <w:pStyle w:val="Frslagstext"/>
            <w:numPr>
              <w:ilvl w:val="0"/>
              <w:numId w:val="0"/>
            </w:numPr>
          </w:pPr>
          <w:r>
            <w:t>Riksdagen ställer sig bakom det som anförs i motionen om att regeringen ska låta genomföra en grundlig kartläggning av vad som utgör det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35A87AF9A74C07BC7C126F392A48A6"/>
        </w:placeholder>
        <w:text/>
      </w:sdtPr>
      <w:sdtEndPr/>
      <w:sdtContent>
        <w:p w:rsidRPr="009B062B" w:rsidR="006D79C9" w:rsidP="00333E95" w:rsidRDefault="006D79C9" w14:paraId="14D9E0AA" w14:textId="77777777">
          <w:pPr>
            <w:pStyle w:val="Rubrik1"/>
          </w:pPr>
          <w:r>
            <w:t>Motivering</w:t>
          </w:r>
        </w:p>
      </w:sdtContent>
    </w:sdt>
    <w:bookmarkEnd w:displacedByCustomXml="prev" w:id="3"/>
    <w:bookmarkEnd w:displacedByCustomXml="prev" w:id="4"/>
    <w:p w:rsidR="008A577B" w:rsidP="008A577B" w:rsidRDefault="008A577B" w14:paraId="39B55E4D" w14:textId="34BC2767">
      <w:pPr>
        <w:pStyle w:val="Normalutanindragellerluft"/>
      </w:pPr>
      <w:r>
        <w:t>De flesta är överens om att de senaste årtiondenas invandring har omformat Sverige. Vissa tycker att det är en önskad utveckling och kallar det nya Sverige för ett mång</w:t>
      </w:r>
      <w:r w:rsidR="00AD4D64">
        <w:softHyphen/>
      </w:r>
      <w:r>
        <w:t>kulturellt land. Andra ser med sorg på förlusten av det gamla Sverige.</w:t>
      </w:r>
    </w:p>
    <w:p w:rsidR="008A577B" w:rsidP="00AD4D64" w:rsidRDefault="008A577B" w14:paraId="7DEF7D25" w14:textId="77777777">
      <w:r>
        <w:t>Även om invandringsnivåerna har minskat och kommer att minska mer till följd av kommande regler, så har utvecklingen inte upphört. Om riksdagsvalet faller ut på ett visst sätt kan invandringen snarare öka och utvecklingen accelerera.</w:t>
      </w:r>
    </w:p>
    <w:p w:rsidR="008A577B" w:rsidP="00AD4D64" w:rsidRDefault="008A577B" w14:paraId="67A0F817" w14:textId="68A6ED55">
      <w:r>
        <w:t xml:space="preserve">Vad det är som vi eventuellt vinner på en massinvandring och omformning av samhället har diskuterats ganska mycket. Men vad förlorar vi när Sverige blir mindre svenskt? Vissa tror inte ens att det finns något svenskt. Svenska </w:t>
      </w:r>
      <w:r w:rsidR="00765540">
        <w:t xml:space="preserve">Turistföreningens </w:t>
      </w:r>
      <w:r>
        <w:t>årsskrift från år 2009 är ett talande exempel för den stora grupp svenskar som gärna bagatelliserar svenskheten.</w:t>
      </w:r>
    </w:p>
    <w:p w:rsidR="00422B9E" w:rsidP="00AD4D64" w:rsidRDefault="008A577B" w14:paraId="058C8DAB" w14:textId="314058FC">
      <w:r>
        <w:t>Redan Olof Palme talade om svenska karaktärer och försökte beskriva dem. På ett intuitivt plan är det mycket tydligt att både svenska värden och dygder har försvagats och omfattar allt färre. Men för att tydliggöra vad som står på spel och för att effektivt kunna motverka avsvenskningen av Sverige bör det kartläggas vad som innefattas i svenskhet. Vilka värden, dygder och föreställningar dominerar i svenska sammanhang nu och för en tid sedan? Vilken spridning har och hade de, vilka omfattades? Även den som inte är övertygad om att Sverige förändras till det sämre borde ur ett försiktighets</w:t>
      </w:r>
      <w:r w:rsidR="00AD4D64">
        <w:softHyphen/>
      </w:r>
      <w:r>
        <w:t>perspektiv välkomna en slik kartläggning. De bör ju veta vad vi offrar för det de vill vinna.</w:t>
      </w:r>
    </w:p>
    <w:p w:rsidR="00BB6339" w:rsidP="00AD4D64" w:rsidRDefault="008A577B" w14:paraId="7C238FB9" w14:textId="792FAAE6">
      <w:r>
        <w:lastRenderedPageBreak/>
        <w:t xml:space="preserve">En sådan kartläggning skulle även ha ett stort värde för de många seriösa invandrare som vill anpassa sig till det svenska. När man inte vet vad man ska anpassa sig till blir det svårt. Det skulle alltså vara ett utmärkt </w:t>
      </w:r>
      <w:r w:rsidR="00CF67AD">
        <w:t>assimilering</w:t>
      </w:r>
      <w:r>
        <w:t>sverktyg.</w:t>
      </w:r>
    </w:p>
    <w:sdt>
      <w:sdtPr>
        <w:rPr>
          <w:i/>
          <w:noProof/>
        </w:rPr>
        <w:alias w:val="CC_Underskrifter"/>
        <w:tag w:val="CC_Underskrifter"/>
        <w:id w:val="583496634"/>
        <w:lock w:val="sdtContentLocked"/>
        <w:placeholder>
          <w:docPart w:val="8CFE950814F04A39866298426A384AD9"/>
        </w:placeholder>
      </w:sdtPr>
      <w:sdtEndPr/>
      <w:sdtContent>
        <w:p w:rsidR="00DD5ECB" w:rsidP="00DD5ECB" w:rsidRDefault="00DD5ECB" w14:paraId="6A0B7905" w14:textId="77777777"/>
        <w:p w:rsidR="00DD5ECB" w:rsidP="00DD5ECB" w:rsidRDefault="00AD4D64" w14:paraId="2A1C4117" w14:textId="211CE983"/>
      </w:sdtContent>
    </w:sdt>
    <w:tbl>
      <w:tblPr>
        <w:tblW w:w="5000" w:type="pct"/>
        <w:tblLook w:val="04A0" w:firstRow="1" w:lastRow="0" w:firstColumn="1" w:lastColumn="0" w:noHBand="0" w:noVBand="1"/>
        <w:tblCaption w:val="underskrifter"/>
      </w:tblPr>
      <w:tblGrid>
        <w:gridCol w:w="4252"/>
        <w:gridCol w:w="4252"/>
      </w:tblGrid>
      <w:tr w:rsidR="005F3F60" w14:paraId="454FCE5D" w14:textId="77777777">
        <w:trPr>
          <w:cantSplit/>
        </w:trPr>
        <w:tc>
          <w:tcPr>
            <w:tcW w:w="50" w:type="pct"/>
            <w:vAlign w:val="bottom"/>
          </w:tcPr>
          <w:p w:rsidR="005F3F60" w:rsidRDefault="00765540" w14:paraId="25A7A5DF" w14:textId="77777777">
            <w:pPr>
              <w:pStyle w:val="Underskrifter"/>
              <w:spacing w:after="0"/>
            </w:pPr>
            <w:r>
              <w:t>Staffan Eklöf (SD)</w:t>
            </w:r>
          </w:p>
        </w:tc>
        <w:tc>
          <w:tcPr>
            <w:tcW w:w="50" w:type="pct"/>
            <w:vAlign w:val="bottom"/>
          </w:tcPr>
          <w:p w:rsidR="005F3F60" w:rsidRDefault="00765540" w14:paraId="2B9319C1" w14:textId="77777777">
            <w:pPr>
              <w:pStyle w:val="Underskrifter"/>
              <w:spacing w:after="0"/>
            </w:pPr>
            <w:r>
              <w:t>Rashid Farivar (SD)</w:t>
            </w:r>
          </w:p>
        </w:tc>
      </w:tr>
    </w:tbl>
    <w:p w:rsidRPr="008E0FE2" w:rsidR="004801AC" w:rsidP="00DF3554" w:rsidRDefault="004801AC" w14:paraId="6BADAAF4" w14:textId="18F9E6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020" w14:textId="77777777" w:rsidR="008A577B" w:rsidRDefault="008A577B" w:rsidP="000C1CAD">
      <w:pPr>
        <w:spacing w:line="240" w:lineRule="auto"/>
      </w:pPr>
      <w:r>
        <w:separator/>
      </w:r>
    </w:p>
  </w:endnote>
  <w:endnote w:type="continuationSeparator" w:id="0">
    <w:p w14:paraId="7EB4E40A" w14:textId="77777777" w:rsidR="008A577B" w:rsidRDefault="008A5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7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4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4954" w14:textId="5AC27DCF" w:rsidR="00262EA3" w:rsidRPr="00DD5ECB" w:rsidRDefault="00262EA3" w:rsidP="00DD5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40AE" w14:textId="77777777" w:rsidR="008A577B" w:rsidRDefault="008A577B" w:rsidP="000C1CAD">
      <w:pPr>
        <w:spacing w:line="240" w:lineRule="auto"/>
      </w:pPr>
      <w:r>
        <w:separator/>
      </w:r>
    </w:p>
  </w:footnote>
  <w:footnote w:type="continuationSeparator" w:id="0">
    <w:p w14:paraId="6AE2651C" w14:textId="77777777" w:rsidR="008A577B" w:rsidRDefault="008A57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B0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AB54D" wp14:editId="632A3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282DD" w14:textId="40F63695" w:rsidR="00262EA3" w:rsidRDefault="00AD4D64" w:rsidP="008103B5">
                          <w:pPr>
                            <w:jc w:val="right"/>
                          </w:pPr>
                          <w:sdt>
                            <w:sdtPr>
                              <w:alias w:val="CC_Noformat_Partikod"/>
                              <w:tag w:val="CC_Noformat_Partikod"/>
                              <w:id w:val="-53464382"/>
                              <w:placeholder>
                                <w:docPart w:val="4694D5F6A17A47DAB1D0F91D57600445"/>
                              </w:placeholder>
                              <w:text/>
                            </w:sdtPr>
                            <w:sdtEndPr/>
                            <w:sdtContent>
                              <w:r w:rsidR="008A577B">
                                <w:t>SD</w:t>
                              </w:r>
                            </w:sdtContent>
                          </w:sdt>
                          <w:sdt>
                            <w:sdtPr>
                              <w:alias w:val="CC_Noformat_Partinummer"/>
                              <w:tag w:val="CC_Noformat_Partinummer"/>
                              <w:id w:val="-1709555926"/>
                              <w:placeholder>
                                <w:docPart w:val="578F9EF08A09440E91B5C66317BCBA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AB5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282DD" w14:textId="40F63695" w:rsidR="00262EA3" w:rsidRDefault="00AD4D64" w:rsidP="008103B5">
                    <w:pPr>
                      <w:jc w:val="right"/>
                    </w:pPr>
                    <w:sdt>
                      <w:sdtPr>
                        <w:alias w:val="CC_Noformat_Partikod"/>
                        <w:tag w:val="CC_Noformat_Partikod"/>
                        <w:id w:val="-53464382"/>
                        <w:placeholder>
                          <w:docPart w:val="4694D5F6A17A47DAB1D0F91D57600445"/>
                        </w:placeholder>
                        <w:text/>
                      </w:sdtPr>
                      <w:sdtEndPr/>
                      <w:sdtContent>
                        <w:r w:rsidR="008A577B">
                          <w:t>SD</w:t>
                        </w:r>
                      </w:sdtContent>
                    </w:sdt>
                    <w:sdt>
                      <w:sdtPr>
                        <w:alias w:val="CC_Noformat_Partinummer"/>
                        <w:tag w:val="CC_Noformat_Partinummer"/>
                        <w:id w:val="-1709555926"/>
                        <w:placeholder>
                          <w:docPart w:val="578F9EF08A09440E91B5C66317BCBA2C"/>
                        </w:placeholder>
                        <w:showingPlcHdr/>
                        <w:text/>
                      </w:sdtPr>
                      <w:sdtEndPr/>
                      <w:sdtContent>
                        <w:r w:rsidR="00262EA3">
                          <w:t xml:space="preserve"> </w:t>
                        </w:r>
                      </w:sdtContent>
                    </w:sdt>
                  </w:p>
                </w:txbxContent>
              </v:textbox>
              <w10:wrap anchorx="page"/>
            </v:shape>
          </w:pict>
        </mc:Fallback>
      </mc:AlternateContent>
    </w:r>
  </w:p>
  <w:p w14:paraId="2C8F80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0919" w14:textId="77777777" w:rsidR="00262EA3" w:rsidRDefault="00262EA3" w:rsidP="008563AC">
    <w:pPr>
      <w:jc w:val="right"/>
    </w:pPr>
  </w:p>
  <w:p w14:paraId="6C9BF6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3DDD" w14:textId="77777777" w:rsidR="00262EA3" w:rsidRDefault="00AD4D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E3F983" wp14:editId="18E7FF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200AE" w14:textId="3DFE7B7C" w:rsidR="00262EA3" w:rsidRDefault="00AD4D64" w:rsidP="00A314CF">
    <w:pPr>
      <w:pStyle w:val="FSHNormal"/>
      <w:spacing w:before="40"/>
    </w:pPr>
    <w:sdt>
      <w:sdtPr>
        <w:alias w:val="CC_Noformat_Motionstyp"/>
        <w:tag w:val="CC_Noformat_Motionstyp"/>
        <w:id w:val="1162973129"/>
        <w:lock w:val="sdtContentLocked"/>
        <w15:appearance w15:val="hidden"/>
        <w:text/>
      </w:sdtPr>
      <w:sdtEndPr/>
      <w:sdtContent>
        <w:r w:rsidR="00DD5ECB">
          <w:t>Enskild motion</w:t>
        </w:r>
      </w:sdtContent>
    </w:sdt>
    <w:r w:rsidR="00821B36">
      <w:t xml:space="preserve"> </w:t>
    </w:r>
    <w:sdt>
      <w:sdtPr>
        <w:alias w:val="CC_Noformat_Partikod"/>
        <w:tag w:val="CC_Noformat_Partikod"/>
        <w:id w:val="1471015553"/>
        <w:text/>
      </w:sdtPr>
      <w:sdtEndPr/>
      <w:sdtContent>
        <w:r w:rsidR="008A577B">
          <w:t>SD</w:t>
        </w:r>
      </w:sdtContent>
    </w:sdt>
    <w:sdt>
      <w:sdtPr>
        <w:alias w:val="CC_Noformat_Partinummer"/>
        <w:tag w:val="CC_Noformat_Partinummer"/>
        <w:id w:val="-2014525982"/>
        <w:showingPlcHdr/>
        <w:text/>
      </w:sdtPr>
      <w:sdtEndPr/>
      <w:sdtContent>
        <w:r w:rsidR="00821B36">
          <w:t xml:space="preserve"> </w:t>
        </w:r>
      </w:sdtContent>
    </w:sdt>
  </w:p>
  <w:p w14:paraId="6360F24B" w14:textId="77777777" w:rsidR="00262EA3" w:rsidRPr="008227B3" w:rsidRDefault="00AD4D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C1458" w14:textId="6508F2F8" w:rsidR="00262EA3" w:rsidRPr="008227B3" w:rsidRDefault="00AD4D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E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ECB">
          <w:t>:593</w:t>
        </w:r>
      </w:sdtContent>
    </w:sdt>
  </w:p>
  <w:p w14:paraId="30E5396E" w14:textId="77B88A12" w:rsidR="00262EA3" w:rsidRDefault="00AD4D64" w:rsidP="00E03A3D">
    <w:pPr>
      <w:pStyle w:val="Motionr"/>
    </w:pPr>
    <w:sdt>
      <w:sdtPr>
        <w:alias w:val="CC_Noformat_Avtext"/>
        <w:tag w:val="CC_Noformat_Avtext"/>
        <w:id w:val="-2020768203"/>
        <w:lock w:val="sdtContentLocked"/>
        <w:placeholder>
          <w:docPart w:val="4694D5F6A17A47DAB1D0F91D57600445"/>
        </w:placeholder>
        <w15:appearance w15:val="hidden"/>
        <w:text/>
      </w:sdtPr>
      <w:sdtEndPr/>
      <w:sdtContent>
        <w:r w:rsidR="00DD5ECB">
          <w:t>av Staffan Eklöf och Rashid Farivar (båda SD)</w:t>
        </w:r>
      </w:sdtContent>
    </w:sdt>
  </w:p>
  <w:sdt>
    <w:sdtPr>
      <w:alias w:val="CC_Noformat_Rubtext"/>
      <w:tag w:val="CC_Noformat_Rubtext"/>
      <w:id w:val="-218060500"/>
      <w:lock w:val="sdtLocked"/>
      <w:placeholder>
        <w:docPart w:val="578F9EF08A09440E91B5C66317BCBA2C"/>
      </w:placeholder>
      <w:text/>
    </w:sdtPr>
    <w:sdtEndPr/>
    <w:sdtContent>
      <w:p w14:paraId="64D8F30C" w14:textId="5327CDA6" w:rsidR="00262EA3" w:rsidRDefault="008A577B" w:rsidP="00283E0F">
        <w:pPr>
          <w:pStyle w:val="FSHRub2"/>
        </w:pPr>
        <w:r>
          <w:t>Kartläggning av det svenska</w:t>
        </w:r>
      </w:p>
    </w:sdtContent>
  </w:sdt>
  <w:sdt>
    <w:sdtPr>
      <w:alias w:val="CC_Boilerplate_3"/>
      <w:tag w:val="CC_Boilerplate_3"/>
      <w:id w:val="1606463544"/>
      <w:lock w:val="sdtContentLocked"/>
      <w15:appearance w15:val="hidden"/>
      <w:text w:multiLine="1"/>
    </w:sdtPr>
    <w:sdtEndPr/>
    <w:sdtContent>
      <w:p w14:paraId="71F0F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7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A4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60"/>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4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7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64"/>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AD"/>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C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6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A6C7A"/>
  <w15:chartTrackingRefBased/>
  <w15:docId w15:val="{6D4D67A3-D9D5-4695-820C-DE8B6F1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73A8E1D1B48C9B29BF625CFF05053"/>
        <w:category>
          <w:name w:val="Allmänt"/>
          <w:gallery w:val="placeholder"/>
        </w:category>
        <w:types>
          <w:type w:val="bbPlcHdr"/>
        </w:types>
        <w:behaviors>
          <w:behavior w:val="content"/>
        </w:behaviors>
        <w:guid w:val="{1C4432AD-C110-403D-A480-FCE46509300B}"/>
      </w:docPartPr>
      <w:docPartBody>
        <w:p w:rsidR="001C7A15" w:rsidRDefault="001C7A15">
          <w:pPr>
            <w:pStyle w:val="A6573A8E1D1B48C9B29BF625CFF05053"/>
          </w:pPr>
          <w:r w:rsidRPr="005A0A93">
            <w:rPr>
              <w:rStyle w:val="Platshllartext"/>
            </w:rPr>
            <w:t>Förslag till riksdagsbeslut</w:t>
          </w:r>
        </w:p>
      </w:docPartBody>
    </w:docPart>
    <w:docPart>
      <w:docPartPr>
        <w:name w:val="9935A87AF9A74C07BC7C126F392A48A6"/>
        <w:category>
          <w:name w:val="Allmänt"/>
          <w:gallery w:val="placeholder"/>
        </w:category>
        <w:types>
          <w:type w:val="bbPlcHdr"/>
        </w:types>
        <w:behaviors>
          <w:behavior w:val="content"/>
        </w:behaviors>
        <w:guid w:val="{A3682900-8C9E-4B38-99AC-833A38C4C1A9}"/>
      </w:docPartPr>
      <w:docPartBody>
        <w:p w:rsidR="001C7A15" w:rsidRDefault="001C7A15">
          <w:pPr>
            <w:pStyle w:val="9935A87AF9A74C07BC7C126F392A48A6"/>
          </w:pPr>
          <w:r w:rsidRPr="005A0A93">
            <w:rPr>
              <w:rStyle w:val="Platshllartext"/>
            </w:rPr>
            <w:t>Motivering</w:t>
          </w:r>
        </w:p>
      </w:docPartBody>
    </w:docPart>
    <w:docPart>
      <w:docPartPr>
        <w:name w:val="4694D5F6A17A47DAB1D0F91D57600445"/>
        <w:category>
          <w:name w:val="Allmänt"/>
          <w:gallery w:val="placeholder"/>
        </w:category>
        <w:types>
          <w:type w:val="bbPlcHdr"/>
        </w:types>
        <w:behaviors>
          <w:behavior w:val="content"/>
        </w:behaviors>
        <w:guid w:val="{3F89981B-907E-4832-9DCE-0CA1FDDCF0E3}"/>
      </w:docPartPr>
      <w:docPartBody>
        <w:p w:rsidR="001C7A15" w:rsidRDefault="001C7A15">
          <w:pPr>
            <w:pStyle w:val="4694D5F6A17A47DAB1D0F91D57600445"/>
          </w:pPr>
          <w:r>
            <w:rPr>
              <w:rStyle w:val="Platshllartext"/>
            </w:rPr>
            <w:t xml:space="preserve"> </w:t>
          </w:r>
        </w:p>
      </w:docPartBody>
    </w:docPart>
    <w:docPart>
      <w:docPartPr>
        <w:name w:val="578F9EF08A09440E91B5C66317BCBA2C"/>
        <w:category>
          <w:name w:val="Allmänt"/>
          <w:gallery w:val="placeholder"/>
        </w:category>
        <w:types>
          <w:type w:val="bbPlcHdr"/>
        </w:types>
        <w:behaviors>
          <w:behavior w:val="content"/>
        </w:behaviors>
        <w:guid w:val="{18A10C6C-724E-4516-9D2F-EF63AF9E13F3}"/>
      </w:docPartPr>
      <w:docPartBody>
        <w:p w:rsidR="001C7A15" w:rsidRDefault="001C7A15">
          <w:pPr>
            <w:pStyle w:val="578F9EF08A09440E91B5C66317BCBA2C"/>
          </w:pPr>
          <w:r>
            <w:t xml:space="preserve"> </w:t>
          </w:r>
        </w:p>
      </w:docPartBody>
    </w:docPart>
    <w:docPart>
      <w:docPartPr>
        <w:name w:val="8CFE950814F04A39866298426A384AD9"/>
        <w:category>
          <w:name w:val="Allmänt"/>
          <w:gallery w:val="placeholder"/>
        </w:category>
        <w:types>
          <w:type w:val="bbPlcHdr"/>
        </w:types>
        <w:behaviors>
          <w:behavior w:val="content"/>
        </w:behaviors>
        <w:guid w:val="{9113B679-7B43-4A09-ACA6-36AA68F36B65}"/>
      </w:docPartPr>
      <w:docPartBody>
        <w:p w:rsidR="005F0211" w:rsidRDefault="005F0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15"/>
    <w:rsid w:val="001C7A15"/>
    <w:rsid w:val="005F0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73A8E1D1B48C9B29BF625CFF05053">
    <w:name w:val="A6573A8E1D1B48C9B29BF625CFF05053"/>
  </w:style>
  <w:style w:type="paragraph" w:customStyle="1" w:styleId="9935A87AF9A74C07BC7C126F392A48A6">
    <w:name w:val="9935A87AF9A74C07BC7C126F392A48A6"/>
  </w:style>
  <w:style w:type="paragraph" w:customStyle="1" w:styleId="4694D5F6A17A47DAB1D0F91D57600445">
    <w:name w:val="4694D5F6A17A47DAB1D0F91D57600445"/>
  </w:style>
  <w:style w:type="paragraph" w:customStyle="1" w:styleId="578F9EF08A09440E91B5C66317BCBA2C">
    <w:name w:val="578F9EF08A09440E91B5C66317BCB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DACA3-9975-4AB7-8BA5-0F6C285681B5}"/>
</file>

<file path=customXml/itemProps2.xml><?xml version="1.0" encoding="utf-8"?>
<ds:datastoreItem xmlns:ds="http://schemas.openxmlformats.org/officeDocument/2006/customXml" ds:itemID="{14A2333F-0B3F-44B1-9AAB-8E8D84B42822}"/>
</file>

<file path=customXml/itemProps3.xml><?xml version="1.0" encoding="utf-8"?>
<ds:datastoreItem xmlns:ds="http://schemas.openxmlformats.org/officeDocument/2006/customXml" ds:itemID="{DEDC378C-56D1-4C9B-9885-FC97B98CC786}"/>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1714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