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5EDF" w:rsidRDefault="0079214A" w14:paraId="0069F1CF" w14:textId="77777777">
      <w:pPr>
        <w:pStyle w:val="Rubrik1"/>
        <w:spacing w:after="300"/>
      </w:pPr>
      <w:sdt>
        <w:sdtPr>
          <w:alias w:val="CC_Boilerplate_4"/>
          <w:tag w:val="CC_Boilerplate_4"/>
          <w:id w:val="-1644581176"/>
          <w:lock w:val="sdtLocked"/>
          <w:placeholder>
            <w:docPart w:val="01A88A0210F94D1E8F419FBE04C77D33"/>
          </w:placeholder>
          <w:text/>
        </w:sdtPr>
        <w:sdtEndPr/>
        <w:sdtContent>
          <w:r w:rsidRPr="009B062B" w:rsidR="00AF30DD">
            <w:t>Förslag till riksdagsbeslut</w:t>
          </w:r>
        </w:sdtContent>
      </w:sdt>
      <w:bookmarkEnd w:id="0"/>
      <w:bookmarkEnd w:id="1"/>
    </w:p>
    <w:sdt>
      <w:sdtPr>
        <w:alias w:val="Yrkande 1"/>
        <w:tag w:val="fd7825e1-5619-4236-bf0f-8d8882f45496"/>
        <w:id w:val="-343486320"/>
        <w:lock w:val="sdtLocked"/>
      </w:sdtPr>
      <w:sdtEndPr/>
      <w:sdtContent>
        <w:p w:rsidR="00BC1DDD" w:rsidRDefault="007951A4" w14:paraId="55C15452" w14:textId="77777777">
          <w:pPr>
            <w:pStyle w:val="Frslagstext"/>
            <w:numPr>
              <w:ilvl w:val="0"/>
              <w:numId w:val="0"/>
            </w:numPr>
          </w:pPr>
          <w:r>
            <w:t>Riksdagen ställer sig bakom det som anförs i motionen om att överväga att se över möjligheten att ytterligare sänka amorteringskraven på bostadslån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10EB5104584379B9BF24F21768DBB6"/>
        </w:placeholder>
        <w:text/>
      </w:sdtPr>
      <w:sdtEndPr/>
      <w:sdtContent>
        <w:p w:rsidRPr="009B062B" w:rsidR="006D79C9" w:rsidP="00333E95" w:rsidRDefault="006D79C9" w14:paraId="4E8115F5" w14:textId="77777777">
          <w:pPr>
            <w:pStyle w:val="Rubrik1"/>
          </w:pPr>
          <w:r>
            <w:t>Motivering</w:t>
          </w:r>
        </w:p>
      </w:sdtContent>
    </w:sdt>
    <w:bookmarkEnd w:displacedByCustomXml="prev" w:id="3"/>
    <w:bookmarkEnd w:displacedByCustomXml="prev" w:id="4"/>
    <w:p w:rsidR="00BB6339" w:rsidP="0079214A" w:rsidRDefault="00053748" w14:paraId="754E9BC6" w14:textId="2C2AA51C">
      <w:pPr>
        <w:pStyle w:val="Normalutanindragellerluft"/>
      </w:pPr>
      <w:r>
        <w:t xml:space="preserve">Hushållen har det tufft med räntor och amorteringskrav som gräver hål i plånböckerna. Med minskade möjligheter att lägga pengarna på annat än boende skapar det negativa konsekvenser för möjligheter till konsumtion, vilken skapar arbete, till hälsosam kost, vilket skapar ett hälsosamt liv och till friheten att prioritera det jag önskar i livet. </w:t>
      </w:r>
    </w:p>
    <w:p w:rsidR="00053748" w:rsidP="00053748" w:rsidRDefault="00053748" w14:paraId="7B0CEF5F" w14:textId="61F6E406">
      <w:r>
        <w:t xml:space="preserve">Med ett </w:t>
      </w:r>
      <w:r w:rsidR="00AC7B7B">
        <w:t xml:space="preserve">ytterligare </w:t>
      </w:r>
      <w:r>
        <w:t xml:space="preserve">minskat krav på amortering skapas ett utrymme för hushållen att prioritera sina inkomster mer fritt samt att vara med och bidra till att hjulen snurrar i riket Sverige. Det ena goda för ytterligare gott med sig. </w:t>
      </w:r>
    </w:p>
    <w:p w:rsidR="00053748" w:rsidP="00053748" w:rsidRDefault="00053748" w14:paraId="4F77D6BF" w14:textId="2271F7BD">
      <w:r w:rsidRPr="0079214A">
        <w:rPr>
          <w:spacing w:val="-1"/>
        </w:rPr>
        <w:t>Genom en lättnad på amorteringarna skulle vi även frigöra marknaden för efter</w:t>
      </w:r>
      <w:r w:rsidRPr="0079214A" w:rsidR="0079214A">
        <w:rPr>
          <w:spacing w:val="-1"/>
        </w:rPr>
        <w:softHyphen/>
      </w:r>
      <w:r w:rsidRPr="0079214A">
        <w:rPr>
          <w:spacing w:val="-1"/>
        </w:rPr>
        <w:t>frågan</w:t>
      </w:r>
      <w:r>
        <w:t xml:space="preserve"> på bostäder, vilket i sin tur skapar flyttkedjor och ger fler möjlighet att komma in på bostadsmarknaden och hitta ett boende i rätt nivå för situationen i livet. </w:t>
      </w:r>
    </w:p>
    <w:p w:rsidR="00053748" w:rsidP="00053748" w:rsidRDefault="00053748" w14:paraId="0CC20E72" w14:textId="2DBEB713">
      <w:r>
        <w:t xml:space="preserve">Med fler som har råd att bo ökar efterfrågan på bostäder vilket även möjliggör att fler bostäder byggs, något vi i dagsläget sett oroväckande stopp för särskilt i mindre kommuner och på landsbygden. </w:t>
      </w:r>
    </w:p>
    <w:sdt>
      <w:sdtPr>
        <w:rPr>
          <w:i/>
          <w:noProof/>
        </w:rPr>
        <w:alias w:val="CC_Underskrifter"/>
        <w:tag w:val="CC_Underskrifter"/>
        <w:id w:val="583496634"/>
        <w:lock w:val="sdtContentLocked"/>
        <w:placeholder>
          <w:docPart w:val="593DC8C33CC34140BB9A2E8DF3CD19F5"/>
        </w:placeholder>
      </w:sdtPr>
      <w:sdtEndPr>
        <w:rPr>
          <w:i w:val="0"/>
          <w:noProof w:val="0"/>
        </w:rPr>
      </w:sdtEndPr>
      <w:sdtContent>
        <w:p w:rsidR="00EC5EDF" w:rsidP="00EC5EDF" w:rsidRDefault="00EC5EDF" w14:paraId="62049BEE" w14:textId="77777777"/>
        <w:p w:rsidRPr="008E0FE2" w:rsidR="00EC5EDF" w:rsidP="00EC5EDF" w:rsidRDefault="0079214A" w14:paraId="20064C69" w14:textId="48153DA2"/>
      </w:sdtContent>
    </w:sdt>
    <w:tbl>
      <w:tblPr>
        <w:tblW w:w="5000" w:type="pct"/>
        <w:tblLook w:val="04A0" w:firstRow="1" w:lastRow="0" w:firstColumn="1" w:lastColumn="0" w:noHBand="0" w:noVBand="1"/>
        <w:tblCaption w:val="underskrifter"/>
      </w:tblPr>
      <w:tblGrid>
        <w:gridCol w:w="4252"/>
        <w:gridCol w:w="4252"/>
      </w:tblGrid>
      <w:tr w:rsidR="00BC1DDD" w14:paraId="3F069724" w14:textId="77777777">
        <w:trPr>
          <w:cantSplit/>
        </w:trPr>
        <w:tc>
          <w:tcPr>
            <w:tcW w:w="50" w:type="pct"/>
            <w:vAlign w:val="bottom"/>
          </w:tcPr>
          <w:p w:rsidR="00BC1DDD" w:rsidRDefault="007951A4" w14:paraId="4304CA87" w14:textId="77777777">
            <w:pPr>
              <w:pStyle w:val="Underskrifter"/>
              <w:spacing w:after="0"/>
            </w:pPr>
            <w:r>
              <w:t>Ann-Sofie Lifvenhage (M)</w:t>
            </w:r>
          </w:p>
        </w:tc>
        <w:tc>
          <w:tcPr>
            <w:tcW w:w="50" w:type="pct"/>
            <w:vAlign w:val="bottom"/>
          </w:tcPr>
          <w:p w:rsidR="00BC1DDD" w:rsidRDefault="00BC1DDD" w14:paraId="29DA83FF" w14:textId="77777777">
            <w:pPr>
              <w:pStyle w:val="Underskrifter"/>
              <w:spacing w:after="0"/>
            </w:pPr>
          </w:p>
        </w:tc>
      </w:tr>
    </w:tbl>
    <w:p w:rsidRPr="008E0FE2" w:rsidR="004801AC" w:rsidP="00DF3554" w:rsidRDefault="004801AC" w14:paraId="1313C936" w14:textId="2CAE1C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D41C" w14:textId="77777777" w:rsidR="00422C47" w:rsidRDefault="00422C47" w:rsidP="000C1CAD">
      <w:pPr>
        <w:spacing w:line="240" w:lineRule="auto"/>
      </w:pPr>
      <w:r>
        <w:separator/>
      </w:r>
    </w:p>
  </w:endnote>
  <w:endnote w:type="continuationSeparator" w:id="0">
    <w:p w14:paraId="5C5CF4E5" w14:textId="77777777" w:rsidR="00422C47" w:rsidRDefault="00422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73A" w14:textId="4AE77711" w:rsidR="00262EA3" w:rsidRPr="00EC5EDF" w:rsidRDefault="00262EA3" w:rsidP="00EC5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29ED" w14:textId="77777777" w:rsidR="00422C47" w:rsidRDefault="00422C47" w:rsidP="000C1CAD">
      <w:pPr>
        <w:spacing w:line="240" w:lineRule="auto"/>
      </w:pPr>
      <w:r>
        <w:separator/>
      </w:r>
    </w:p>
  </w:footnote>
  <w:footnote w:type="continuationSeparator" w:id="0">
    <w:p w14:paraId="5D832991" w14:textId="77777777" w:rsidR="00422C47" w:rsidRDefault="00422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61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C5604" wp14:editId="6CFCB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0802C" w14:textId="55DA31D7" w:rsidR="00262EA3" w:rsidRDefault="0079214A"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812535">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C56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0802C" w14:textId="55DA31D7" w:rsidR="00262EA3" w:rsidRDefault="0079214A"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812535">
                          <w:t>1993</w:t>
                        </w:r>
                      </w:sdtContent>
                    </w:sdt>
                  </w:p>
                </w:txbxContent>
              </v:textbox>
              <w10:wrap anchorx="page"/>
            </v:shape>
          </w:pict>
        </mc:Fallback>
      </mc:AlternateContent>
    </w:r>
  </w:p>
  <w:p w14:paraId="0D369D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1C40" w14:textId="77777777" w:rsidR="00262EA3" w:rsidRDefault="00262EA3" w:rsidP="008563AC">
    <w:pPr>
      <w:jc w:val="right"/>
    </w:pPr>
  </w:p>
  <w:p w14:paraId="635DA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268" w14:textId="77777777" w:rsidR="00262EA3" w:rsidRDefault="00792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FF04D" wp14:editId="68228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F8E4D" w14:textId="37DBC3DD" w:rsidR="00262EA3" w:rsidRDefault="0079214A" w:rsidP="00A314CF">
    <w:pPr>
      <w:pStyle w:val="FSHNormal"/>
      <w:spacing w:before="40"/>
    </w:pPr>
    <w:sdt>
      <w:sdtPr>
        <w:alias w:val="CC_Noformat_Motionstyp"/>
        <w:tag w:val="CC_Noformat_Motionstyp"/>
        <w:id w:val="1162973129"/>
        <w:lock w:val="sdtContentLocked"/>
        <w15:appearance w15:val="hidden"/>
        <w:text/>
      </w:sdtPr>
      <w:sdtEndPr/>
      <w:sdtContent>
        <w:r w:rsidR="00EC5EDF">
          <w:t>Enskild motion</w:t>
        </w:r>
      </w:sdtContent>
    </w:sdt>
    <w:r w:rsidR="00821B36">
      <w:t xml:space="preserve"> </w:t>
    </w:r>
    <w:sdt>
      <w:sdtPr>
        <w:alias w:val="CC_Noformat_Partikod"/>
        <w:tag w:val="CC_Noformat_Partikod"/>
        <w:id w:val="1471015553"/>
        <w:text/>
      </w:sdtPr>
      <w:sdtEndPr/>
      <w:sdtContent>
        <w:r w:rsidR="00C84241">
          <w:t>M</w:t>
        </w:r>
      </w:sdtContent>
    </w:sdt>
    <w:sdt>
      <w:sdtPr>
        <w:alias w:val="CC_Noformat_Partinummer"/>
        <w:tag w:val="CC_Noformat_Partinummer"/>
        <w:id w:val="-2014525982"/>
        <w:text/>
      </w:sdtPr>
      <w:sdtEndPr/>
      <w:sdtContent>
        <w:r w:rsidR="00812535">
          <w:t>1993</w:t>
        </w:r>
      </w:sdtContent>
    </w:sdt>
  </w:p>
  <w:p w14:paraId="38A2F6BE" w14:textId="77777777" w:rsidR="00262EA3" w:rsidRPr="008227B3" w:rsidRDefault="00792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09789" w14:textId="05428299" w:rsidR="00262EA3" w:rsidRPr="008227B3" w:rsidRDefault="00792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E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EDF">
          <w:t>:1289</w:t>
        </w:r>
      </w:sdtContent>
    </w:sdt>
  </w:p>
  <w:p w14:paraId="69224BAB" w14:textId="7053A030" w:rsidR="00262EA3" w:rsidRDefault="0079214A" w:rsidP="00E03A3D">
    <w:pPr>
      <w:pStyle w:val="Motionr"/>
    </w:pPr>
    <w:sdt>
      <w:sdtPr>
        <w:alias w:val="CC_Noformat_Avtext"/>
        <w:tag w:val="CC_Noformat_Avtext"/>
        <w:id w:val="-2020768203"/>
        <w:lock w:val="sdtContentLocked"/>
        <w15:appearance w15:val="hidden"/>
        <w:text/>
      </w:sdtPr>
      <w:sdtEndPr/>
      <w:sdtContent>
        <w:r w:rsidR="00EC5EDF">
          <w:t>av Ann-Sofie Lifvenhage (M)</w:t>
        </w:r>
      </w:sdtContent>
    </w:sdt>
  </w:p>
  <w:sdt>
    <w:sdtPr>
      <w:alias w:val="CC_Noformat_Rubtext"/>
      <w:tag w:val="CC_Noformat_Rubtext"/>
      <w:id w:val="-218060500"/>
      <w:lock w:val="sdtLocked"/>
      <w:text/>
    </w:sdtPr>
    <w:sdtEndPr/>
    <w:sdtContent>
      <w:p w14:paraId="63BDC459" w14:textId="3B00731D" w:rsidR="00262EA3" w:rsidRDefault="00053748" w:rsidP="00283E0F">
        <w:pPr>
          <w:pStyle w:val="FSHRub2"/>
        </w:pPr>
        <w:r>
          <w:t>Sänkta amorteringskrav på bostadslån</w:t>
        </w:r>
      </w:p>
    </w:sdtContent>
  </w:sdt>
  <w:sdt>
    <w:sdtPr>
      <w:alias w:val="CC_Boilerplate_3"/>
      <w:tag w:val="CC_Boilerplate_3"/>
      <w:id w:val="1606463544"/>
      <w:lock w:val="sdtContentLocked"/>
      <w15:appearance w15:val="hidden"/>
      <w:text w:multiLine="1"/>
    </w:sdtPr>
    <w:sdtEndPr/>
    <w:sdtContent>
      <w:p w14:paraId="02227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74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6B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4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C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4A"/>
    <w:rsid w:val="007924D9"/>
    <w:rsid w:val="00793486"/>
    <w:rsid w:val="00793850"/>
    <w:rsid w:val="007943F2"/>
    <w:rsid w:val="0079454C"/>
    <w:rsid w:val="007951A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3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7B"/>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DD"/>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D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0318C6"/>
  <w15:chartTrackingRefBased/>
  <w15:docId w15:val="{C77829A4-0D07-4647-8F10-FE9F779C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88A0210F94D1E8F419FBE04C77D33"/>
        <w:category>
          <w:name w:val="Allmänt"/>
          <w:gallery w:val="placeholder"/>
        </w:category>
        <w:types>
          <w:type w:val="bbPlcHdr"/>
        </w:types>
        <w:behaviors>
          <w:behavior w:val="content"/>
        </w:behaviors>
        <w:guid w:val="{064651A2-71AE-45C4-B716-3EFEFE0806FD}"/>
      </w:docPartPr>
      <w:docPartBody>
        <w:p w:rsidR="00E16C05" w:rsidRDefault="00BA6D58">
          <w:pPr>
            <w:pStyle w:val="01A88A0210F94D1E8F419FBE04C77D33"/>
          </w:pPr>
          <w:r w:rsidRPr="005A0A93">
            <w:rPr>
              <w:rStyle w:val="Platshllartext"/>
            </w:rPr>
            <w:t>Förslag till riksdagsbeslut</w:t>
          </w:r>
        </w:p>
      </w:docPartBody>
    </w:docPart>
    <w:docPart>
      <w:docPartPr>
        <w:name w:val="3710EB5104584379B9BF24F21768DBB6"/>
        <w:category>
          <w:name w:val="Allmänt"/>
          <w:gallery w:val="placeholder"/>
        </w:category>
        <w:types>
          <w:type w:val="bbPlcHdr"/>
        </w:types>
        <w:behaviors>
          <w:behavior w:val="content"/>
        </w:behaviors>
        <w:guid w:val="{FF0307C0-D14F-4274-9FE0-68DB9A4439C9}"/>
      </w:docPartPr>
      <w:docPartBody>
        <w:p w:rsidR="00E16C05" w:rsidRDefault="00BA6D58">
          <w:pPr>
            <w:pStyle w:val="3710EB5104584379B9BF24F21768DBB6"/>
          </w:pPr>
          <w:r w:rsidRPr="005A0A93">
            <w:rPr>
              <w:rStyle w:val="Platshllartext"/>
            </w:rPr>
            <w:t>Motivering</w:t>
          </w:r>
        </w:p>
      </w:docPartBody>
    </w:docPart>
    <w:docPart>
      <w:docPartPr>
        <w:name w:val="593DC8C33CC34140BB9A2E8DF3CD19F5"/>
        <w:category>
          <w:name w:val="Allmänt"/>
          <w:gallery w:val="placeholder"/>
        </w:category>
        <w:types>
          <w:type w:val="bbPlcHdr"/>
        </w:types>
        <w:behaviors>
          <w:behavior w:val="content"/>
        </w:behaviors>
        <w:guid w:val="{3E96D57C-959F-4D43-93FF-B4AD2E89BC43}"/>
      </w:docPartPr>
      <w:docPartBody>
        <w:p w:rsidR="00C31878" w:rsidRDefault="00C31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8"/>
    <w:rsid w:val="00BA6D58"/>
    <w:rsid w:val="00C31878"/>
    <w:rsid w:val="00E16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88A0210F94D1E8F419FBE04C77D33">
    <w:name w:val="01A88A0210F94D1E8F419FBE04C77D33"/>
  </w:style>
  <w:style w:type="paragraph" w:customStyle="1" w:styleId="3710EB5104584379B9BF24F21768DBB6">
    <w:name w:val="3710EB5104584379B9BF24F21768D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9782F-5CF5-4965-94A8-88D7EA3D8D8B}"/>
</file>

<file path=customXml/itemProps2.xml><?xml version="1.0" encoding="utf-8"?>
<ds:datastoreItem xmlns:ds="http://schemas.openxmlformats.org/officeDocument/2006/customXml" ds:itemID="{DE29BD6A-DB5E-4E36-A12A-831EA3C9EE26}"/>
</file>

<file path=customXml/itemProps3.xml><?xml version="1.0" encoding="utf-8"?>
<ds:datastoreItem xmlns:ds="http://schemas.openxmlformats.org/officeDocument/2006/customXml" ds:itemID="{4E5D16A2-0035-47CF-BF34-7878508A1CD3}"/>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1092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Frivillig extra skatteinbetalning</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