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3F24ED" w:rsidRDefault="003F24ED"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887449af-9836-48d6-8f5b-4f215d3878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nationell strategi mot sexuellt våld riktat mot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21045A" w:rsidP="00CA38B8" w:rsidRDefault="0021045A" w14:paraId="12DE9612" w14:textId="73BBB060">
      <w:r>
        <w:t>Sexuella övergrepp mot personer med funktionsnedsättning är ett dolt men omfattande samhällsproblem. Enligt</w:t>
      </w:r>
      <w:r w:rsidR="00650199">
        <w:t xml:space="preserve"> Nationellt centrum för kvinnofrid, </w:t>
      </w:r>
      <w:r>
        <w:t xml:space="preserve">rapporter är risken nästan dubbelt så hög för kvinnor med funktionsnedsättning och betydligt högre även för män jämfört med befolkningen i stort. Detta kräver ett nationellt, långsiktigt och samordnat arbete. En nationell strategi bör inkludera kunskapshöjande kampanjer, riktade satsningar på tillgänglig traumavård, samordning mellan Socialstyrelsen, Jämställdhetsmyndigheten och </w:t>
      </w:r>
      <w:r w:rsidR="00650199">
        <w:t xml:space="preserve">Myndigheten för delaktighet </w:t>
      </w:r>
      <w:r>
        <w:t xml:space="preserve">samt tydligare krav på kommuner och regioner att säkerställa trygga miljöer inom vård och omsorg. Strategin bör också innehålla förebyggande insatser genom information till allmänheten för att bryta tabun och öka kunskapen om utsattheten. Genom en nationell strategi </w:t>
      </w:r>
      <w:r w:rsidR="00650199">
        <w:t xml:space="preserve">så att man arbetar på samma sätt vart man än bor, </w:t>
      </w:r>
      <w:r>
        <w:t>kan Sverige ta ett tydligt ansvar för att ingen ska utsättas för sexuella övergrepp på grund av att samhällets skyddsnät inte fungerar.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3F24ED" w:rsidP="003F24ED" w:rsidRDefault="003F24ED" w14:paraId="0DE1EE8A" w14:textId="77777777">
          <w:pPr/>
          <w:r/>
        </w:p>
        <w:p xmlns:w14="http://schemas.microsoft.com/office/word/2010/wordml" w:rsidR="003F24ED" w:rsidP="003F24ED" w:rsidRDefault="003F24ED" w14:paraId="501CED1E" w14:textId="60FC08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00C166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EC4E" w14:textId="77777777" w:rsidR="00724647" w:rsidRDefault="00724647" w:rsidP="000C1CAD">
      <w:pPr>
        <w:spacing w:line="240" w:lineRule="auto"/>
      </w:pPr>
      <w:r>
        <w:separator/>
      </w:r>
    </w:p>
  </w:endnote>
  <w:endnote w:type="continuationSeparator" w:id="0">
    <w:p w14:paraId="21C3AA1B" w14:textId="77777777" w:rsidR="00724647" w:rsidRDefault="00724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24EB33F2" w:rsidR="00262EA3" w:rsidRPr="003F24ED" w:rsidRDefault="00262EA3" w:rsidP="003F2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5A76" w14:textId="77777777" w:rsidR="00724647" w:rsidRDefault="00724647" w:rsidP="000C1CAD">
      <w:pPr>
        <w:spacing w:line="240" w:lineRule="auto"/>
      </w:pPr>
      <w:r>
        <w:separator/>
      </w:r>
    </w:p>
  </w:footnote>
  <w:footnote w:type="continuationSeparator" w:id="0">
    <w:p w14:paraId="06C242B6" w14:textId="77777777" w:rsidR="00724647" w:rsidRDefault="00724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4ED" w14:paraId="079150C6" w14:textId="1CE78AF6">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4ED" w14:paraId="079150C6" w14:textId="1CE78AF6">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24ED"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4ED" w14:paraId="03F37E53" w14:textId="12E462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2C1A84">
          <w:t>1827</w:t>
        </w:r>
      </w:sdtContent>
    </w:sdt>
  </w:p>
  <w:p w:rsidRPr="008227B3" w:rsidR="00262EA3" w:rsidP="008227B3" w:rsidRDefault="003F24ED" w14:paraId="2F41E3DC" w14:textId="60562B2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4ED" w14:paraId="0DCF411F" w14:textId="4679B9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262EA3" w:rsidP="00E03A3D" w:rsidRDefault="003F24ED" w14:paraId="6301FFB3" w14:textId="4811E6A2">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21045A" w14:paraId="5EBB7421" w14:textId="0E715775">
        <w:pPr>
          <w:pStyle w:val="FSHRub2"/>
        </w:pPr>
        <w:r>
          <w:t>Nationell strategi mot sexuellt våld riktat mot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BA326E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B2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5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4E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1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9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6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AC"/>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7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89"/>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8B8"/>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6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27775E"/>
    <w:rsid w:val="00382A84"/>
    <w:rsid w:val="00387202"/>
    <w:rsid w:val="00A8187D"/>
    <w:rsid w:val="00CF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75E"/>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4BD56-1719-4BBD-849E-73126A8E8F5E}"/>
</file>

<file path=customXml/itemProps2.xml><?xml version="1.0" encoding="utf-8"?>
<ds:datastoreItem xmlns:ds="http://schemas.openxmlformats.org/officeDocument/2006/customXml" ds:itemID="{C66F6E65-1E34-4256-9CB4-7A1557A0DBFC}"/>
</file>

<file path=customXml/itemProps3.xml><?xml version="1.0" encoding="utf-8"?>
<ds:datastoreItem xmlns:ds="http://schemas.openxmlformats.org/officeDocument/2006/customXml" ds:itemID="{C6CDE3D5-24D7-4C3C-A773-309C73C82564}"/>
</file>

<file path=customXml/itemProps5.xml><?xml version="1.0" encoding="utf-8"?>
<ds:datastoreItem xmlns:ds="http://schemas.openxmlformats.org/officeDocument/2006/customXml" ds:itemID="{08DD5E3A-4642-472D-8B5F-54B9F86FFC1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1095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