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E6A0B" w14:textId="77777777" w:rsidR="006E04A4" w:rsidRPr="00CD7560" w:rsidRDefault="003D676D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13</w:t>
      </w:r>
      <w:bookmarkEnd w:id="1"/>
    </w:p>
    <w:p w14:paraId="666E6A0C" w14:textId="77777777" w:rsidR="006E04A4" w:rsidRDefault="003D676D">
      <w:pPr>
        <w:pStyle w:val="Datum"/>
        <w:outlineLvl w:val="0"/>
      </w:pPr>
      <w:bookmarkStart w:id="2" w:name="DocumentDate"/>
      <w:r>
        <w:t>Fredagen den 26 september 2025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CA5E67" w14:paraId="666E6A11" w14:textId="77777777" w:rsidTr="00E47117">
        <w:trPr>
          <w:cantSplit/>
        </w:trPr>
        <w:tc>
          <w:tcPr>
            <w:tcW w:w="454" w:type="dxa"/>
          </w:tcPr>
          <w:p w14:paraId="666E6A0D" w14:textId="77777777" w:rsidR="006E04A4" w:rsidRDefault="003D676D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666E6A0E" w14:textId="77777777" w:rsidR="006E04A4" w:rsidRDefault="003D676D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666E6A0F" w14:textId="77777777" w:rsidR="006E04A4" w:rsidRDefault="003D676D"/>
        </w:tc>
        <w:tc>
          <w:tcPr>
            <w:tcW w:w="7512" w:type="dxa"/>
          </w:tcPr>
          <w:p w14:paraId="666E6A10" w14:textId="77777777" w:rsidR="006E04A4" w:rsidRDefault="003D676D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666E6A12" w14:textId="77777777" w:rsidR="006E04A4" w:rsidRDefault="003D676D">
      <w:pPr>
        <w:pStyle w:val="StreckLngt"/>
      </w:pPr>
      <w:r>
        <w:tab/>
      </w:r>
    </w:p>
    <w:p w14:paraId="666E6A13" w14:textId="77777777" w:rsidR="00121B42" w:rsidRDefault="003D676D" w:rsidP="00121B42">
      <w:pPr>
        <w:pStyle w:val="Blankrad"/>
      </w:pPr>
      <w:r>
        <w:t xml:space="preserve">      </w:t>
      </w:r>
    </w:p>
    <w:p w14:paraId="666E6A14" w14:textId="77777777" w:rsidR="00CF242C" w:rsidRDefault="003D676D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CA5E67" w14:paraId="666E6A18" w14:textId="77777777" w:rsidTr="00055526">
        <w:trPr>
          <w:cantSplit/>
        </w:trPr>
        <w:tc>
          <w:tcPr>
            <w:tcW w:w="567" w:type="dxa"/>
          </w:tcPr>
          <w:p w14:paraId="666E6A15" w14:textId="77777777" w:rsidR="001D7AF0" w:rsidRDefault="003D676D" w:rsidP="00C84F80">
            <w:pPr>
              <w:keepNext/>
            </w:pPr>
          </w:p>
        </w:tc>
        <w:tc>
          <w:tcPr>
            <w:tcW w:w="6663" w:type="dxa"/>
          </w:tcPr>
          <w:p w14:paraId="666E6A16" w14:textId="77777777" w:rsidR="006E04A4" w:rsidRDefault="003D676D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666E6A17" w14:textId="77777777" w:rsidR="006E04A4" w:rsidRDefault="003D676D" w:rsidP="00C84F80">
            <w:pPr>
              <w:keepNext/>
            </w:pPr>
          </w:p>
        </w:tc>
      </w:tr>
      <w:tr w:rsidR="00CA5E67" w14:paraId="666E6A1C" w14:textId="77777777" w:rsidTr="00055526">
        <w:trPr>
          <w:cantSplit/>
        </w:trPr>
        <w:tc>
          <w:tcPr>
            <w:tcW w:w="567" w:type="dxa"/>
          </w:tcPr>
          <w:p w14:paraId="666E6A19" w14:textId="77777777" w:rsidR="001D7AF0" w:rsidRDefault="003D676D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666E6A1A" w14:textId="77777777" w:rsidR="006E04A4" w:rsidRDefault="003D676D" w:rsidP="000326E3">
            <w:r>
              <w:t>Fredrik Saweståhl (M) som ersättare fr.o.m. den 3 november 2025 t.o.m. den 27 februari 2026 under Josefin Malmqvists (M) ledighet</w:t>
            </w:r>
          </w:p>
        </w:tc>
        <w:tc>
          <w:tcPr>
            <w:tcW w:w="2055" w:type="dxa"/>
          </w:tcPr>
          <w:p w14:paraId="666E6A1B" w14:textId="77777777" w:rsidR="006E04A4" w:rsidRDefault="003D676D" w:rsidP="00C84F80"/>
        </w:tc>
      </w:tr>
      <w:tr w:rsidR="00CA5E67" w14:paraId="666E6A20" w14:textId="77777777" w:rsidTr="00055526">
        <w:trPr>
          <w:cantSplit/>
        </w:trPr>
        <w:tc>
          <w:tcPr>
            <w:tcW w:w="567" w:type="dxa"/>
          </w:tcPr>
          <w:p w14:paraId="666E6A1D" w14:textId="77777777" w:rsidR="001D7AF0" w:rsidRDefault="003D676D" w:rsidP="00C84F80">
            <w:pPr>
              <w:pStyle w:val="FlistaNrRubriknr"/>
            </w:pPr>
            <w:r>
              <w:t>2</w:t>
            </w:r>
          </w:p>
        </w:tc>
        <w:tc>
          <w:tcPr>
            <w:tcW w:w="6663" w:type="dxa"/>
          </w:tcPr>
          <w:p w14:paraId="666E6A1E" w14:textId="77777777" w:rsidR="006E04A4" w:rsidRDefault="003D676D" w:rsidP="000326E3">
            <w:pPr>
              <w:pStyle w:val="HuvudrubrikEnsam"/>
            </w:pPr>
            <w:r>
              <w:t>Anmälan om sammansatt utrikes- och försvarsutskott</w:t>
            </w:r>
          </w:p>
        </w:tc>
        <w:tc>
          <w:tcPr>
            <w:tcW w:w="2055" w:type="dxa"/>
          </w:tcPr>
          <w:p w14:paraId="666E6A1F" w14:textId="77777777" w:rsidR="006E04A4" w:rsidRDefault="003D676D" w:rsidP="00C84F80"/>
        </w:tc>
      </w:tr>
      <w:tr w:rsidR="00CA5E67" w14:paraId="666E6A24" w14:textId="77777777" w:rsidTr="00055526">
        <w:trPr>
          <w:cantSplit/>
        </w:trPr>
        <w:tc>
          <w:tcPr>
            <w:tcW w:w="567" w:type="dxa"/>
          </w:tcPr>
          <w:p w14:paraId="666E6A21" w14:textId="77777777" w:rsidR="001D7AF0" w:rsidRDefault="003D676D" w:rsidP="00C84F80">
            <w:pPr>
              <w:keepNext/>
            </w:pPr>
          </w:p>
        </w:tc>
        <w:tc>
          <w:tcPr>
            <w:tcW w:w="6663" w:type="dxa"/>
          </w:tcPr>
          <w:p w14:paraId="666E6A22" w14:textId="77777777" w:rsidR="006E04A4" w:rsidRDefault="003D676D" w:rsidP="000326E3">
            <w:pPr>
              <w:pStyle w:val="HuvudrubrikEnsam"/>
              <w:keepNext/>
            </w:pPr>
            <w:r>
              <w:t>Anmälan om subsidiaritetsprövningar</w:t>
            </w:r>
          </w:p>
        </w:tc>
        <w:tc>
          <w:tcPr>
            <w:tcW w:w="2055" w:type="dxa"/>
          </w:tcPr>
          <w:p w14:paraId="666E6A23" w14:textId="77777777" w:rsidR="006E04A4" w:rsidRDefault="003D676D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CA5E67" w14:paraId="666E6A28" w14:textId="77777777" w:rsidTr="00055526">
        <w:trPr>
          <w:cantSplit/>
        </w:trPr>
        <w:tc>
          <w:tcPr>
            <w:tcW w:w="567" w:type="dxa"/>
          </w:tcPr>
          <w:p w14:paraId="666E6A25" w14:textId="77777777" w:rsidR="001D7AF0" w:rsidRDefault="003D676D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666E6A26" w14:textId="77777777" w:rsidR="006E04A4" w:rsidRDefault="003D676D" w:rsidP="000326E3">
            <w:r>
              <w:t>2025/26:2 Torsdagen den 18 september</w:t>
            </w:r>
          </w:p>
        </w:tc>
        <w:tc>
          <w:tcPr>
            <w:tcW w:w="2055" w:type="dxa"/>
          </w:tcPr>
          <w:p w14:paraId="666E6A27" w14:textId="77777777" w:rsidR="006E04A4" w:rsidRDefault="003D676D" w:rsidP="00C84F80">
            <w:r>
              <w:t>FiU</w:t>
            </w:r>
          </w:p>
        </w:tc>
      </w:tr>
      <w:tr w:rsidR="00CA5E67" w14:paraId="666E6A2C" w14:textId="77777777" w:rsidTr="00055526">
        <w:trPr>
          <w:cantSplit/>
        </w:trPr>
        <w:tc>
          <w:tcPr>
            <w:tcW w:w="567" w:type="dxa"/>
          </w:tcPr>
          <w:p w14:paraId="666E6A29" w14:textId="77777777" w:rsidR="001D7AF0" w:rsidRDefault="003D676D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666E6A2A" w14:textId="77777777" w:rsidR="006E04A4" w:rsidRDefault="003D676D" w:rsidP="000326E3">
            <w:r>
              <w:t>2025/26:1 Torsdagen den 11 september</w:t>
            </w:r>
          </w:p>
        </w:tc>
        <w:tc>
          <w:tcPr>
            <w:tcW w:w="2055" w:type="dxa"/>
          </w:tcPr>
          <w:p w14:paraId="666E6A2B" w14:textId="77777777" w:rsidR="006E04A4" w:rsidRDefault="003D676D" w:rsidP="00C84F80">
            <w:r>
              <w:t>NU</w:t>
            </w:r>
          </w:p>
        </w:tc>
      </w:tr>
      <w:tr w:rsidR="00CA5E67" w14:paraId="666E6A30" w14:textId="77777777" w:rsidTr="00055526">
        <w:trPr>
          <w:cantSplit/>
        </w:trPr>
        <w:tc>
          <w:tcPr>
            <w:tcW w:w="567" w:type="dxa"/>
          </w:tcPr>
          <w:p w14:paraId="666E6A2D" w14:textId="77777777" w:rsidR="001D7AF0" w:rsidRDefault="003D676D" w:rsidP="00C84F80">
            <w:pPr>
              <w:keepNext/>
            </w:pPr>
          </w:p>
        </w:tc>
        <w:tc>
          <w:tcPr>
            <w:tcW w:w="6663" w:type="dxa"/>
          </w:tcPr>
          <w:p w14:paraId="666E6A2E" w14:textId="77777777" w:rsidR="006E04A4" w:rsidRDefault="003D676D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666E6A2F" w14:textId="77777777" w:rsidR="006E04A4" w:rsidRDefault="003D676D" w:rsidP="00C84F80">
            <w:pPr>
              <w:keepNext/>
            </w:pPr>
          </w:p>
        </w:tc>
      </w:tr>
      <w:tr w:rsidR="00CA5E67" w14:paraId="666E6A34" w14:textId="77777777" w:rsidTr="00055526">
        <w:trPr>
          <w:cantSplit/>
        </w:trPr>
        <w:tc>
          <w:tcPr>
            <w:tcW w:w="567" w:type="dxa"/>
          </w:tcPr>
          <w:p w14:paraId="666E6A31" w14:textId="77777777" w:rsidR="001D7AF0" w:rsidRDefault="003D676D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666E6A32" w14:textId="77777777" w:rsidR="006E04A4" w:rsidRDefault="003D676D" w:rsidP="000326E3">
            <w:r>
              <w:t xml:space="preserve">2025/26:14 av Daniel Riazat (-) </w:t>
            </w:r>
            <w:r>
              <w:br/>
              <w:t>Skydd av båtkonvojer och deras besättningar på väg till Gaza</w:t>
            </w:r>
          </w:p>
        </w:tc>
        <w:tc>
          <w:tcPr>
            <w:tcW w:w="2055" w:type="dxa"/>
          </w:tcPr>
          <w:p w14:paraId="666E6A33" w14:textId="77777777" w:rsidR="006E04A4" w:rsidRDefault="003D676D" w:rsidP="00C84F80"/>
        </w:tc>
      </w:tr>
      <w:tr w:rsidR="00CA5E67" w14:paraId="666E6A38" w14:textId="77777777" w:rsidTr="00055526">
        <w:trPr>
          <w:cantSplit/>
        </w:trPr>
        <w:tc>
          <w:tcPr>
            <w:tcW w:w="567" w:type="dxa"/>
          </w:tcPr>
          <w:p w14:paraId="666E6A35" w14:textId="77777777" w:rsidR="001D7AF0" w:rsidRDefault="003D676D" w:rsidP="00C84F80">
            <w:pPr>
              <w:keepNext/>
            </w:pPr>
          </w:p>
        </w:tc>
        <w:tc>
          <w:tcPr>
            <w:tcW w:w="6663" w:type="dxa"/>
          </w:tcPr>
          <w:p w14:paraId="666E6A36" w14:textId="77777777" w:rsidR="006E04A4" w:rsidRDefault="003D676D" w:rsidP="000326E3">
            <w:pPr>
              <w:pStyle w:val="HuvudrubrikEnsam"/>
              <w:keepNext/>
            </w:pPr>
            <w:r>
              <w:t>Ärende för hänvisning till utskott</w:t>
            </w:r>
          </w:p>
        </w:tc>
        <w:tc>
          <w:tcPr>
            <w:tcW w:w="2055" w:type="dxa"/>
          </w:tcPr>
          <w:p w14:paraId="666E6A37" w14:textId="77777777" w:rsidR="006E04A4" w:rsidRDefault="003D676D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CA5E67" w14:paraId="666E6A3C" w14:textId="77777777" w:rsidTr="00055526">
        <w:trPr>
          <w:cantSplit/>
        </w:trPr>
        <w:tc>
          <w:tcPr>
            <w:tcW w:w="567" w:type="dxa"/>
          </w:tcPr>
          <w:p w14:paraId="666E6A39" w14:textId="77777777" w:rsidR="001D7AF0" w:rsidRDefault="003D676D" w:rsidP="00C84F80">
            <w:pPr>
              <w:keepNext/>
            </w:pPr>
          </w:p>
        </w:tc>
        <w:tc>
          <w:tcPr>
            <w:tcW w:w="6663" w:type="dxa"/>
          </w:tcPr>
          <w:p w14:paraId="666E6A3A" w14:textId="77777777" w:rsidR="006E04A4" w:rsidRDefault="003D676D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666E6A3B" w14:textId="77777777" w:rsidR="006E04A4" w:rsidRDefault="003D676D" w:rsidP="00C84F80">
            <w:pPr>
              <w:keepNext/>
            </w:pPr>
          </w:p>
        </w:tc>
      </w:tr>
      <w:tr w:rsidR="00CA5E67" w14:paraId="666E6A40" w14:textId="77777777" w:rsidTr="00055526">
        <w:trPr>
          <w:cantSplit/>
        </w:trPr>
        <w:tc>
          <w:tcPr>
            <w:tcW w:w="567" w:type="dxa"/>
          </w:tcPr>
          <w:p w14:paraId="666E6A3D" w14:textId="77777777" w:rsidR="001D7AF0" w:rsidRDefault="003D676D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729FC3F0" w14:textId="77777777" w:rsidR="003D676D" w:rsidRDefault="003D676D" w:rsidP="000326E3">
            <w:pPr>
              <w:rPr>
                <w:i/>
                <w:iCs/>
              </w:rPr>
            </w:pPr>
            <w:proofErr w:type="gramStart"/>
            <w:r>
              <w:t>COM(</w:t>
            </w:r>
            <w:proofErr w:type="gramEnd"/>
            <w:r>
              <w:t xml:space="preserve">2025) 513 Förslag till Europaparlamentets och rådets förordning om ändring av förordning (EU) 2021/1755 vad gäller de belopp som tilldelas medlemsstaterna inom ramen för brexitjusteringsreserven </w:t>
            </w:r>
            <w:r>
              <w:br/>
            </w:r>
            <w:r>
              <w:rPr>
                <w:i/>
                <w:iCs/>
              </w:rPr>
              <w:t>Åttaveckorsfristen för att avge ett motiverat yttrande g</w:t>
            </w:r>
            <w:r>
              <w:rPr>
                <w:i/>
                <w:iCs/>
              </w:rPr>
              <w:t xml:space="preserve">år ut </w:t>
            </w:r>
          </w:p>
          <w:p w14:paraId="666E6A3E" w14:textId="0D939AA1" w:rsidR="006E04A4" w:rsidRDefault="003D676D" w:rsidP="000326E3">
            <w:r>
              <w:rPr>
                <w:i/>
                <w:iCs/>
              </w:rPr>
              <w:t>den 19 november 2025</w:t>
            </w:r>
          </w:p>
        </w:tc>
        <w:tc>
          <w:tcPr>
            <w:tcW w:w="2055" w:type="dxa"/>
          </w:tcPr>
          <w:p w14:paraId="666E6A3F" w14:textId="77777777" w:rsidR="006E04A4" w:rsidRDefault="003D676D" w:rsidP="00C84F80">
            <w:r>
              <w:t>FiU</w:t>
            </w:r>
          </w:p>
        </w:tc>
      </w:tr>
      <w:tr w:rsidR="00CA5E67" w14:paraId="666E6A44" w14:textId="77777777" w:rsidTr="00055526">
        <w:trPr>
          <w:cantSplit/>
        </w:trPr>
        <w:tc>
          <w:tcPr>
            <w:tcW w:w="567" w:type="dxa"/>
          </w:tcPr>
          <w:p w14:paraId="666E6A41" w14:textId="77777777" w:rsidR="001D7AF0" w:rsidRDefault="003D676D" w:rsidP="00C84F80">
            <w:pPr>
              <w:keepNext/>
            </w:pPr>
          </w:p>
        </w:tc>
        <w:tc>
          <w:tcPr>
            <w:tcW w:w="6663" w:type="dxa"/>
          </w:tcPr>
          <w:p w14:paraId="666E6A42" w14:textId="77777777" w:rsidR="006E04A4" w:rsidRDefault="003D676D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666E6A43" w14:textId="77777777" w:rsidR="006E04A4" w:rsidRDefault="003D676D" w:rsidP="00C84F80">
            <w:pPr>
              <w:keepNext/>
            </w:pPr>
          </w:p>
        </w:tc>
      </w:tr>
      <w:tr w:rsidR="00CA5E67" w14:paraId="666E6A48" w14:textId="77777777" w:rsidTr="00055526">
        <w:trPr>
          <w:cantSplit/>
        </w:trPr>
        <w:tc>
          <w:tcPr>
            <w:tcW w:w="567" w:type="dxa"/>
          </w:tcPr>
          <w:p w14:paraId="666E6A45" w14:textId="77777777" w:rsidR="001D7AF0" w:rsidRDefault="003D676D" w:rsidP="00C84F80">
            <w:pPr>
              <w:keepNext/>
            </w:pPr>
          </w:p>
        </w:tc>
        <w:tc>
          <w:tcPr>
            <w:tcW w:w="6663" w:type="dxa"/>
          </w:tcPr>
          <w:p w14:paraId="666E6A46" w14:textId="77777777" w:rsidR="006E04A4" w:rsidRDefault="003D676D" w:rsidP="000326E3">
            <w:pPr>
              <w:pStyle w:val="renderubrik"/>
            </w:pPr>
            <w:r>
              <w:t>Finansminister Elisabeth Svantesson (M)</w:t>
            </w:r>
          </w:p>
        </w:tc>
        <w:tc>
          <w:tcPr>
            <w:tcW w:w="2055" w:type="dxa"/>
          </w:tcPr>
          <w:p w14:paraId="666E6A47" w14:textId="77777777" w:rsidR="006E04A4" w:rsidRDefault="003D676D" w:rsidP="00C84F80">
            <w:pPr>
              <w:keepNext/>
            </w:pPr>
          </w:p>
        </w:tc>
      </w:tr>
      <w:tr w:rsidR="00CA5E67" w14:paraId="666E6A4C" w14:textId="77777777" w:rsidTr="00055526">
        <w:trPr>
          <w:cantSplit/>
        </w:trPr>
        <w:tc>
          <w:tcPr>
            <w:tcW w:w="567" w:type="dxa"/>
          </w:tcPr>
          <w:p w14:paraId="666E6A49" w14:textId="77777777" w:rsidR="001D7AF0" w:rsidRDefault="003D676D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666E6A4A" w14:textId="77777777" w:rsidR="006E04A4" w:rsidRDefault="003D676D" w:rsidP="000326E3">
            <w:r>
              <w:t>2024/25:655 av Peder Björk (S)</w:t>
            </w:r>
            <w:r>
              <w:br/>
              <w:t>De statliga bolagens roll för ökad tillväxt</w:t>
            </w:r>
          </w:p>
        </w:tc>
        <w:tc>
          <w:tcPr>
            <w:tcW w:w="2055" w:type="dxa"/>
          </w:tcPr>
          <w:p w14:paraId="666E6A4B" w14:textId="77777777" w:rsidR="006E04A4" w:rsidRDefault="003D676D" w:rsidP="00C84F80"/>
        </w:tc>
      </w:tr>
      <w:tr w:rsidR="00CA5E67" w14:paraId="666E6A50" w14:textId="77777777" w:rsidTr="00055526">
        <w:trPr>
          <w:cantSplit/>
        </w:trPr>
        <w:tc>
          <w:tcPr>
            <w:tcW w:w="567" w:type="dxa"/>
          </w:tcPr>
          <w:p w14:paraId="666E6A4D" w14:textId="77777777" w:rsidR="001D7AF0" w:rsidRDefault="003D676D" w:rsidP="00C84F80">
            <w:pPr>
              <w:keepNext/>
            </w:pPr>
          </w:p>
        </w:tc>
        <w:tc>
          <w:tcPr>
            <w:tcW w:w="6663" w:type="dxa"/>
          </w:tcPr>
          <w:p w14:paraId="666E6A4E" w14:textId="77777777" w:rsidR="006E04A4" w:rsidRDefault="003D676D" w:rsidP="000326E3">
            <w:pPr>
              <w:pStyle w:val="renderubrik"/>
            </w:pPr>
            <w:r>
              <w:t>Civilminister Erik Slottner (KD)</w:t>
            </w:r>
          </w:p>
        </w:tc>
        <w:tc>
          <w:tcPr>
            <w:tcW w:w="2055" w:type="dxa"/>
          </w:tcPr>
          <w:p w14:paraId="666E6A4F" w14:textId="77777777" w:rsidR="006E04A4" w:rsidRDefault="003D676D" w:rsidP="00C84F80">
            <w:pPr>
              <w:keepNext/>
            </w:pPr>
          </w:p>
        </w:tc>
      </w:tr>
      <w:tr w:rsidR="00CA5E67" w14:paraId="666E6A54" w14:textId="77777777" w:rsidTr="00055526">
        <w:trPr>
          <w:cantSplit/>
        </w:trPr>
        <w:tc>
          <w:tcPr>
            <w:tcW w:w="567" w:type="dxa"/>
          </w:tcPr>
          <w:p w14:paraId="666E6A51" w14:textId="77777777" w:rsidR="001D7AF0" w:rsidRDefault="003D676D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666E6A52" w14:textId="77777777" w:rsidR="006E04A4" w:rsidRDefault="003D676D" w:rsidP="000326E3">
            <w:r>
              <w:t>2024/25:696 av Eva Lindh (S)</w:t>
            </w:r>
            <w:r>
              <w:br/>
              <w:t>Värdesäkring av välfärden</w:t>
            </w:r>
          </w:p>
        </w:tc>
        <w:tc>
          <w:tcPr>
            <w:tcW w:w="2055" w:type="dxa"/>
          </w:tcPr>
          <w:p w14:paraId="666E6A53" w14:textId="77777777" w:rsidR="006E04A4" w:rsidRDefault="003D676D" w:rsidP="00C84F80"/>
        </w:tc>
      </w:tr>
      <w:tr w:rsidR="00CA5E67" w14:paraId="666E6A58" w14:textId="77777777" w:rsidTr="00055526">
        <w:trPr>
          <w:cantSplit/>
        </w:trPr>
        <w:tc>
          <w:tcPr>
            <w:tcW w:w="567" w:type="dxa"/>
          </w:tcPr>
          <w:p w14:paraId="666E6A55" w14:textId="77777777" w:rsidR="001D7AF0" w:rsidRDefault="003D676D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666E6A56" w14:textId="77777777" w:rsidR="006E04A4" w:rsidRDefault="003D676D" w:rsidP="000326E3">
            <w:r>
              <w:t>2024/25:697 av Eva Lindh (S)</w:t>
            </w:r>
            <w:r>
              <w:br/>
              <w:t>Social dumpning</w:t>
            </w:r>
          </w:p>
        </w:tc>
        <w:tc>
          <w:tcPr>
            <w:tcW w:w="2055" w:type="dxa"/>
          </w:tcPr>
          <w:p w14:paraId="666E6A57" w14:textId="77777777" w:rsidR="006E04A4" w:rsidRDefault="003D676D" w:rsidP="00C84F80"/>
        </w:tc>
      </w:tr>
      <w:tr w:rsidR="00CA5E67" w14:paraId="666E6A5C" w14:textId="77777777" w:rsidTr="00055526">
        <w:trPr>
          <w:cantSplit/>
        </w:trPr>
        <w:tc>
          <w:tcPr>
            <w:tcW w:w="567" w:type="dxa"/>
          </w:tcPr>
          <w:p w14:paraId="666E6A59" w14:textId="77777777" w:rsidR="001D7AF0" w:rsidRDefault="003D676D" w:rsidP="00C84F80">
            <w:pPr>
              <w:keepNext/>
            </w:pPr>
          </w:p>
        </w:tc>
        <w:tc>
          <w:tcPr>
            <w:tcW w:w="6663" w:type="dxa"/>
          </w:tcPr>
          <w:p w14:paraId="666E6A5A" w14:textId="77777777" w:rsidR="006E04A4" w:rsidRDefault="003D676D" w:rsidP="000326E3">
            <w:pPr>
              <w:pStyle w:val="renderubrik"/>
            </w:pPr>
            <w:r>
              <w:t>Infrastruktur- och bostadsminister Andreas Carlson (KD)</w:t>
            </w:r>
          </w:p>
        </w:tc>
        <w:tc>
          <w:tcPr>
            <w:tcW w:w="2055" w:type="dxa"/>
          </w:tcPr>
          <w:p w14:paraId="666E6A5B" w14:textId="77777777" w:rsidR="006E04A4" w:rsidRDefault="003D676D" w:rsidP="00C84F80">
            <w:pPr>
              <w:keepNext/>
            </w:pPr>
          </w:p>
        </w:tc>
      </w:tr>
      <w:tr w:rsidR="00CA5E67" w14:paraId="666E6A60" w14:textId="77777777" w:rsidTr="00055526">
        <w:trPr>
          <w:cantSplit/>
        </w:trPr>
        <w:tc>
          <w:tcPr>
            <w:tcW w:w="567" w:type="dxa"/>
          </w:tcPr>
          <w:p w14:paraId="666E6A5D" w14:textId="77777777" w:rsidR="001D7AF0" w:rsidRDefault="003D676D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666E6A5E" w14:textId="77777777" w:rsidR="006E04A4" w:rsidRDefault="003D676D" w:rsidP="000326E3">
            <w:r>
              <w:t>2025/26:8 av Samuel Gonzalez Westling (V)</w:t>
            </w:r>
            <w:r>
              <w:br/>
              <w:t>Hanteringen av Nya Ostkustbanan</w:t>
            </w:r>
          </w:p>
        </w:tc>
        <w:tc>
          <w:tcPr>
            <w:tcW w:w="2055" w:type="dxa"/>
          </w:tcPr>
          <w:p w14:paraId="666E6A5F" w14:textId="77777777" w:rsidR="006E04A4" w:rsidRDefault="003D676D" w:rsidP="00C84F80"/>
        </w:tc>
      </w:tr>
    </w:tbl>
    <w:p w14:paraId="666E6A61" w14:textId="77777777" w:rsidR="00517888" w:rsidRPr="00F221DA" w:rsidRDefault="003D676D" w:rsidP="00137840">
      <w:pPr>
        <w:pStyle w:val="Blankrad"/>
      </w:pPr>
      <w:r>
        <w:t xml:space="preserve">     </w:t>
      </w:r>
    </w:p>
    <w:p w14:paraId="666E6A62" w14:textId="77777777" w:rsidR="00121B42" w:rsidRDefault="003D676D" w:rsidP="00121B42">
      <w:pPr>
        <w:pStyle w:val="Blankrad"/>
      </w:pPr>
      <w:r>
        <w:t xml:space="preserve">     </w:t>
      </w:r>
    </w:p>
    <w:p w14:paraId="666E6A63" w14:textId="77777777" w:rsidR="006E04A4" w:rsidRPr="00F221DA" w:rsidRDefault="003D676D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CA5E67" w14:paraId="666E6A66" w14:textId="77777777" w:rsidTr="00D774A8">
        <w:tc>
          <w:tcPr>
            <w:tcW w:w="567" w:type="dxa"/>
          </w:tcPr>
          <w:p w14:paraId="666E6A64" w14:textId="77777777" w:rsidR="00D774A8" w:rsidRDefault="003D676D">
            <w:pPr>
              <w:pStyle w:val="IngenText"/>
            </w:pPr>
          </w:p>
        </w:tc>
        <w:tc>
          <w:tcPr>
            <w:tcW w:w="8718" w:type="dxa"/>
          </w:tcPr>
          <w:p w14:paraId="666E6A65" w14:textId="77777777" w:rsidR="00D774A8" w:rsidRDefault="003D676D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666E6A67" w14:textId="77777777" w:rsidR="006E04A4" w:rsidRPr="00852BA1" w:rsidRDefault="003D676D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E6A79" w14:textId="77777777" w:rsidR="00000000" w:rsidRDefault="003D676D">
      <w:pPr>
        <w:spacing w:line="240" w:lineRule="auto"/>
      </w:pPr>
      <w:r>
        <w:separator/>
      </w:r>
    </w:p>
  </w:endnote>
  <w:endnote w:type="continuationSeparator" w:id="0">
    <w:p w14:paraId="666E6A7B" w14:textId="77777777" w:rsidR="00000000" w:rsidRDefault="003D67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E6A6D" w14:textId="77777777" w:rsidR="00BE217A" w:rsidRDefault="003D676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E6A6E" w14:textId="77777777" w:rsidR="00D73249" w:rsidRDefault="003D676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666E6A6F" w14:textId="77777777" w:rsidR="00D73249" w:rsidRDefault="003D676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E6A73" w14:textId="77777777" w:rsidR="00D73249" w:rsidRDefault="003D676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666E6A74" w14:textId="77777777" w:rsidR="00D73249" w:rsidRDefault="003D676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E6A75" w14:textId="77777777" w:rsidR="00000000" w:rsidRDefault="003D676D">
      <w:pPr>
        <w:spacing w:line="240" w:lineRule="auto"/>
      </w:pPr>
      <w:r>
        <w:separator/>
      </w:r>
    </w:p>
  </w:footnote>
  <w:footnote w:type="continuationSeparator" w:id="0">
    <w:p w14:paraId="666E6A77" w14:textId="77777777" w:rsidR="00000000" w:rsidRDefault="003D67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E6A68" w14:textId="77777777" w:rsidR="00BE217A" w:rsidRDefault="003D676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E6A69" w14:textId="77777777" w:rsidR="00D73249" w:rsidRDefault="003D676D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Fredagen den 26 september 2025</w:t>
    </w:r>
    <w:r>
      <w:fldChar w:fldCharType="end"/>
    </w:r>
  </w:p>
  <w:p w14:paraId="666E6A6A" w14:textId="77777777" w:rsidR="00D73249" w:rsidRDefault="003D676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66E6A6B" w14:textId="77777777" w:rsidR="00D73249" w:rsidRDefault="003D676D"/>
  <w:p w14:paraId="666E6A6C" w14:textId="77777777" w:rsidR="00D73249" w:rsidRDefault="003D676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E6A70" w14:textId="77777777" w:rsidR="00D73249" w:rsidRDefault="003D676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666E6A75" wp14:editId="666E6A76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6E6A71" w14:textId="77777777" w:rsidR="00D73249" w:rsidRDefault="003D676D" w:rsidP="00BE217A">
    <w:pPr>
      <w:pStyle w:val="Dokumentrubrik"/>
      <w:spacing w:after="360"/>
    </w:pPr>
    <w:r>
      <w:t>Föredragningslista</w:t>
    </w:r>
  </w:p>
  <w:p w14:paraId="666E6A72" w14:textId="77777777" w:rsidR="00D73249" w:rsidRDefault="003D67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581822E6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18E0B0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B4C1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A466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765E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1294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9EBF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1244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4270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A5E67"/>
    <w:rsid w:val="003D676D"/>
    <w:rsid w:val="00CA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E6A0B"/>
  <w15:docId w15:val="{B68D923D-E1FF-4959-9616-B8DDE15B6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2025-09-26</SAFIR_Sammantradesdatum_Doc>
    <SAFIR_SammantradeID xmlns="C07A1A6C-0B19-41D9-BDF8-F523BA3921EB">b8ba99dd-cfce-463a-bb46-9d7d09bbc8bd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D9051-5172-49E1-9788-A36E346089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/>
</ds:datastoreItem>
</file>

<file path=customXml/itemProps3.xml><?xml version="1.0" encoding="utf-8"?>
<ds:datastoreItem xmlns:ds="http://schemas.openxmlformats.org/officeDocument/2006/customXml" ds:itemID="{EFF2590D-632C-43BE-9516-675C9AA8E211}">
  <ds:schemaRefs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6656DCF-8C0C-40D0-B8CE-356A14EF6F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2</Pages>
  <Words>200</Words>
  <Characters>1212</Characters>
  <Application>Microsoft Office Word</Application>
  <DocSecurity>0</DocSecurity>
  <Lines>93</Lines>
  <Paragraphs>47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Cornejo Grönvall</cp:lastModifiedBy>
  <cp:revision>48</cp:revision>
  <cp:lastPrinted>2012-12-12T21:41:00Z</cp:lastPrinted>
  <dcterms:created xsi:type="dcterms:W3CDTF">2013-03-22T09:28:00Z</dcterms:created>
  <dcterms:modified xsi:type="dcterms:W3CDTF">2025-09-25T12:25:00Z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26 september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