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5D867484DB41D7B1E3AC68AA37A2D6"/>
        </w:placeholder>
        <w15:appearance w15:val="hidden"/>
        <w:text/>
      </w:sdtPr>
      <w:sdtEndPr/>
      <w:sdtContent>
        <w:p w:rsidRPr="009B062B" w:rsidR="00AF30DD" w:rsidP="009B062B" w:rsidRDefault="00AF30DD" w14:paraId="26522968" w14:textId="77777777">
          <w:pPr>
            <w:pStyle w:val="RubrikFrslagTIllRiksdagsbeslut"/>
          </w:pPr>
          <w:r w:rsidRPr="009B062B">
            <w:t>Förslag till riksdagsbeslut</w:t>
          </w:r>
        </w:p>
      </w:sdtContent>
    </w:sdt>
    <w:sdt>
      <w:sdtPr>
        <w:alias w:val="Yrkande 1"/>
        <w:tag w:val="4e18840b-1ce1-4f30-abb5-92e5f6ccc057"/>
        <w:id w:val="-1174883207"/>
        <w:lock w:val="sdtLocked"/>
      </w:sdtPr>
      <w:sdtEndPr/>
      <w:sdtContent>
        <w:p w:rsidR="00D95CAE" w:rsidRDefault="00394476" w14:paraId="4D555075" w14:textId="77777777">
          <w:pPr>
            <w:pStyle w:val="Frslagstext"/>
            <w:numPr>
              <w:ilvl w:val="0"/>
              <w:numId w:val="0"/>
            </w:numPr>
          </w:pPr>
          <w:r>
            <w:t>Riksdagen ställer sig bakom det som anförs i motionen om lastsäkring av icke farligt gods och tillkännager detta för regeringen.</w:t>
          </w:r>
        </w:p>
      </w:sdtContent>
    </w:sdt>
    <w:p w:rsidRPr="009B062B" w:rsidR="00AF30DD" w:rsidP="009B062B" w:rsidRDefault="000156D9" w14:paraId="018F36E3" w14:textId="77777777">
      <w:pPr>
        <w:pStyle w:val="Rubrik1"/>
      </w:pPr>
      <w:bookmarkStart w:name="MotionsStart" w:id="0"/>
      <w:bookmarkEnd w:id="0"/>
      <w:r w:rsidRPr="009B062B">
        <w:t>Motivering</w:t>
      </w:r>
    </w:p>
    <w:p w:rsidR="009A440F" w:rsidP="009A440F" w:rsidRDefault="009A440F" w14:paraId="6E395C15" w14:textId="77777777">
      <w:pPr>
        <w:pStyle w:val="Normalutanindragellerluft"/>
      </w:pPr>
      <w:r>
        <w:t>Sverige är ett land med stora avstånd. Årligen transporteras åtskilliga miljoner ton gods runt på landets vägar av tunga lastbilar. Ekipagen kan väga tiotals ton och färdas på såväl motorvägar som landsvägar.</w:t>
      </w:r>
    </w:p>
    <w:p w:rsidRPr="009A440F" w:rsidR="009A440F" w:rsidP="009A440F" w:rsidRDefault="009A440F" w14:paraId="298E859F" w14:textId="0AE77399">
      <w:r w:rsidRPr="009A440F">
        <w:t>För att kunna erhålla bästa möjliga körprestanda och säkerhet ställer vi stora krav på att lasten som transporteras skall vara ordentligt säkrad på flaket. En plötslig förskjutning av lasten under färd kan vara för</w:t>
      </w:r>
      <w:r w:rsidR="00855286">
        <w:t>ödande för såväl föraren som</w:t>
      </w:r>
      <w:r w:rsidRPr="009A440F">
        <w:t xml:space="preserve"> medtrafikanter.</w:t>
      </w:r>
    </w:p>
    <w:p w:rsidRPr="009A440F" w:rsidR="009A440F" w:rsidP="009A440F" w:rsidRDefault="009A440F" w14:paraId="5BA8EAAB" w14:textId="77777777">
      <w:r w:rsidRPr="009A440F">
        <w:t>Vid våra hamnar och gränsövergångar sköts kontrollen av lastsäkring av personal från främst Kustbevakningen. Inom landet har personal från polisen samma möjlighet till kontroll. Om polisen skulle upptäcka en lastbil där föraren inte har fullgjort sin skyldighet att säkra lasten kan polistjänstemannen utfärda en ordningsbot på plats.</w:t>
      </w:r>
    </w:p>
    <w:p w:rsidR="00093F48" w:rsidP="009A440F" w:rsidRDefault="009A440F" w14:paraId="7A3F8E04" w14:textId="2F6E459D">
      <w:r w:rsidRPr="009A440F">
        <w:t>Kustbevakningen har nästan samma befogenhet. Om föraren av en lastbil inte har säkrat sin last ordentligt kan en ordningsbot utfär</w:t>
      </w:r>
      <w:r>
        <w:t>das endast om föraren kör med så kallat</w:t>
      </w:r>
      <w:r w:rsidRPr="009A440F">
        <w:t xml:space="preserve"> ”farligt gods”. Skulle lasten bestå av ”icke farligt gods” kan Kustbevakningens personal inte utfärda någon ordningsbot utan måste tillkalla polisen för att de</w:t>
      </w:r>
      <w:r w:rsidR="00855286">
        <w:t>n</w:t>
      </w:r>
      <w:r w:rsidRPr="009A440F">
        <w:t xml:space="preserve"> i sin tur</w:t>
      </w:r>
      <w:r w:rsidR="00491A00">
        <w:t xml:space="preserve"> </w:t>
      </w:r>
      <w:r w:rsidRPr="009A440F">
        <w:t>skall utfärda ordningsbot. Detta förfarande är både resurskrävande och omständligt. Vi bör därför se över möjligheten att ge Kustbevakningens personal tillstånd att hantera utfärdandet av ordningsbot rörande bristande lastsäkring av icke farligt gods.</w:t>
      </w:r>
    </w:p>
    <w:bookmarkStart w:name="_GoBack" w:id="1"/>
    <w:bookmarkEnd w:id="1"/>
    <w:p w:rsidRPr="009A440F" w:rsidR="00855286" w:rsidP="009A440F" w:rsidRDefault="00855286" w14:paraId="347176D2" w14:textId="77777777"/>
    <w:sdt>
      <w:sdtPr>
        <w:rPr>
          <w:i/>
          <w:noProof/>
        </w:rPr>
        <w:alias w:val="CC_Underskrifter"/>
        <w:tag w:val="CC_Underskrifter"/>
        <w:id w:val="583496634"/>
        <w:lock w:val="sdtContentLocked"/>
        <w:placeholder>
          <w:docPart w:val="E43299458C8947C8A0D0A4FB352C0362"/>
        </w:placeholder>
        <w15:appearance w15:val="hidden"/>
      </w:sdtPr>
      <w:sdtEndPr>
        <w:rPr>
          <w:i w:val="0"/>
          <w:noProof w:val="0"/>
        </w:rPr>
      </w:sdtEndPr>
      <w:sdtContent>
        <w:p w:rsidR="004801AC" w:rsidP="003719DA" w:rsidRDefault="00855286" w14:paraId="2E7C8639" w14:textId="79909B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A55C2" w:rsidRDefault="00BA55C2" w14:paraId="1A2D9DA0" w14:textId="77777777"/>
    <w:sectPr w:rsidR="00BA55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0D4C9" w14:textId="77777777" w:rsidR="0078335E" w:rsidRDefault="0078335E" w:rsidP="000C1CAD">
      <w:pPr>
        <w:spacing w:line="240" w:lineRule="auto"/>
      </w:pPr>
      <w:r>
        <w:separator/>
      </w:r>
    </w:p>
  </w:endnote>
  <w:endnote w:type="continuationSeparator" w:id="0">
    <w:p w14:paraId="31B720A9" w14:textId="77777777" w:rsidR="0078335E" w:rsidRDefault="00783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A1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98A88" w14:textId="6CCDD4E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52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9AABD" w14:textId="77777777" w:rsidR="0078335E" w:rsidRDefault="0078335E" w:rsidP="000C1CAD">
      <w:pPr>
        <w:spacing w:line="240" w:lineRule="auto"/>
      </w:pPr>
      <w:r>
        <w:separator/>
      </w:r>
    </w:p>
  </w:footnote>
  <w:footnote w:type="continuationSeparator" w:id="0">
    <w:p w14:paraId="4B5A6CEB" w14:textId="77777777" w:rsidR="0078335E" w:rsidRDefault="007833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BA7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2D8B45" wp14:anchorId="0AF91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5286" w14:paraId="3E4491B6" w14:textId="77777777">
                          <w:pPr>
                            <w:jc w:val="right"/>
                          </w:pPr>
                          <w:sdt>
                            <w:sdtPr>
                              <w:alias w:val="CC_Noformat_Partikod"/>
                              <w:tag w:val="CC_Noformat_Partikod"/>
                              <w:id w:val="-53464382"/>
                              <w:placeholder>
                                <w:docPart w:val="083A6C102B224AF98D899814EDB8304A"/>
                              </w:placeholder>
                              <w:text/>
                            </w:sdtPr>
                            <w:sdtEndPr/>
                            <w:sdtContent>
                              <w:r w:rsidR="009A440F">
                                <w:t>M</w:t>
                              </w:r>
                            </w:sdtContent>
                          </w:sdt>
                          <w:sdt>
                            <w:sdtPr>
                              <w:alias w:val="CC_Noformat_Partinummer"/>
                              <w:tag w:val="CC_Noformat_Partinummer"/>
                              <w:id w:val="-1709555926"/>
                              <w:placeholder>
                                <w:docPart w:val="0F231A89D4CE404181CAB4660CFAF734"/>
                              </w:placeholder>
                              <w:text/>
                            </w:sdtPr>
                            <w:sdtEndPr/>
                            <w:sdtContent>
                              <w:r w:rsidR="009A440F">
                                <w:t>2041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F911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5286" w14:paraId="3E4491B6" w14:textId="77777777">
                    <w:pPr>
                      <w:jc w:val="right"/>
                    </w:pPr>
                    <w:sdt>
                      <w:sdtPr>
                        <w:alias w:val="CC_Noformat_Partikod"/>
                        <w:tag w:val="CC_Noformat_Partikod"/>
                        <w:id w:val="-53464382"/>
                        <w:placeholder>
                          <w:docPart w:val="083A6C102B224AF98D899814EDB8304A"/>
                        </w:placeholder>
                        <w:text/>
                      </w:sdtPr>
                      <w:sdtEndPr/>
                      <w:sdtContent>
                        <w:r w:rsidR="009A440F">
                          <w:t>M</w:t>
                        </w:r>
                      </w:sdtContent>
                    </w:sdt>
                    <w:sdt>
                      <w:sdtPr>
                        <w:alias w:val="CC_Noformat_Partinummer"/>
                        <w:tag w:val="CC_Noformat_Partinummer"/>
                        <w:id w:val="-1709555926"/>
                        <w:placeholder>
                          <w:docPart w:val="0F231A89D4CE404181CAB4660CFAF734"/>
                        </w:placeholder>
                        <w:text/>
                      </w:sdtPr>
                      <w:sdtEndPr/>
                      <w:sdtContent>
                        <w:r w:rsidR="009A440F">
                          <w:t>2041</w:t>
                        </w:r>
                      </w:sdtContent>
                    </w:sdt>
                  </w:p>
                </w:txbxContent>
              </v:textbox>
              <w10:wrap anchorx="page"/>
            </v:shape>
          </w:pict>
        </mc:Fallback>
      </mc:AlternateContent>
    </w:r>
  </w:p>
  <w:p w:rsidRPr="00293C4F" w:rsidR="007A5507" w:rsidP="00776B74" w:rsidRDefault="007A5507" w14:paraId="0B480C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5286" w14:paraId="1734818A" w14:textId="77777777">
    <w:pPr>
      <w:jc w:val="right"/>
    </w:pPr>
    <w:sdt>
      <w:sdtPr>
        <w:alias w:val="CC_Noformat_Partikod"/>
        <w:tag w:val="CC_Noformat_Partikod"/>
        <w:id w:val="559911109"/>
        <w:text/>
      </w:sdtPr>
      <w:sdtEndPr/>
      <w:sdtContent>
        <w:r w:rsidR="009A440F">
          <w:t>M</w:t>
        </w:r>
      </w:sdtContent>
    </w:sdt>
    <w:sdt>
      <w:sdtPr>
        <w:alias w:val="CC_Noformat_Partinummer"/>
        <w:tag w:val="CC_Noformat_Partinummer"/>
        <w:id w:val="1197820850"/>
        <w:text/>
      </w:sdtPr>
      <w:sdtEndPr/>
      <w:sdtContent>
        <w:r w:rsidR="009A440F">
          <w:t>2041</w:t>
        </w:r>
      </w:sdtContent>
    </w:sdt>
  </w:p>
  <w:p w:rsidR="007A5507" w:rsidP="00776B74" w:rsidRDefault="007A5507" w14:paraId="545A53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5286" w14:paraId="49DE0FB2" w14:textId="77777777">
    <w:pPr>
      <w:jc w:val="right"/>
    </w:pPr>
    <w:sdt>
      <w:sdtPr>
        <w:alias w:val="CC_Noformat_Partikod"/>
        <w:tag w:val="CC_Noformat_Partikod"/>
        <w:id w:val="1471015553"/>
        <w:text/>
      </w:sdtPr>
      <w:sdtEndPr/>
      <w:sdtContent>
        <w:r w:rsidR="009A440F">
          <w:t>M</w:t>
        </w:r>
      </w:sdtContent>
    </w:sdt>
    <w:sdt>
      <w:sdtPr>
        <w:alias w:val="CC_Noformat_Partinummer"/>
        <w:tag w:val="CC_Noformat_Partinummer"/>
        <w:id w:val="-2014525982"/>
        <w:text/>
      </w:sdtPr>
      <w:sdtEndPr/>
      <w:sdtContent>
        <w:r w:rsidR="009A440F">
          <w:t>2041</w:t>
        </w:r>
      </w:sdtContent>
    </w:sdt>
  </w:p>
  <w:p w:rsidR="007A5507" w:rsidP="00A314CF" w:rsidRDefault="00855286" w14:paraId="1DBC24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55286" w14:paraId="7A3F3F5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5286" w14:paraId="676DD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:3254</w:t>
        </w:r>
      </w:sdtContent>
    </w:sdt>
  </w:p>
  <w:p w:rsidR="007A5507" w:rsidP="00E03A3D" w:rsidRDefault="00855286" w14:paraId="7CAA2F65"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9A440F" w14:paraId="27E92E54" w14:textId="77777777">
        <w:pPr>
          <w:pStyle w:val="FSHRub2"/>
        </w:pPr>
        <w:r>
          <w:t>Lastsäkring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7A311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40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9DA"/>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47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FE2"/>
    <w:rsid w:val="00491A00"/>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9D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21E"/>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DC6"/>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D47"/>
    <w:rsid w:val="00774F36"/>
    <w:rsid w:val="00776B74"/>
    <w:rsid w:val="0077752D"/>
    <w:rsid w:val="00780983"/>
    <w:rsid w:val="00782142"/>
    <w:rsid w:val="00782675"/>
    <w:rsid w:val="007831ED"/>
    <w:rsid w:val="0078335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14"/>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286"/>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45E"/>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0F"/>
    <w:rsid w:val="009A44A0"/>
    <w:rsid w:val="009B062B"/>
    <w:rsid w:val="009B0BA1"/>
    <w:rsid w:val="009B0C68"/>
    <w:rsid w:val="009B13D9"/>
    <w:rsid w:val="009B344B"/>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0E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5C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5A2"/>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CAE"/>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B68"/>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B3966"/>
  <w15:chartTrackingRefBased/>
  <w15:docId w15:val="{9BB456F1-D8AD-45C5-88C8-94B0114E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D867484DB41D7B1E3AC68AA37A2D6"/>
        <w:category>
          <w:name w:val="Allmänt"/>
          <w:gallery w:val="placeholder"/>
        </w:category>
        <w:types>
          <w:type w:val="bbPlcHdr"/>
        </w:types>
        <w:behaviors>
          <w:behavior w:val="content"/>
        </w:behaviors>
        <w:guid w:val="{12CD2411-BE07-4A61-896B-74116C07D65A}"/>
      </w:docPartPr>
      <w:docPartBody>
        <w:p w:rsidR="006B03AB" w:rsidRDefault="004E6B6F">
          <w:pPr>
            <w:pStyle w:val="E05D867484DB41D7B1E3AC68AA37A2D6"/>
          </w:pPr>
          <w:r w:rsidRPr="009A726D">
            <w:rPr>
              <w:rStyle w:val="Platshllartext"/>
            </w:rPr>
            <w:t>Klicka här för att ange text.</w:t>
          </w:r>
        </w:p>
      </w:docPartBody>
    </w:docPart>
    <w:docPart>
      <w:docPartPr>
        <w:name w:val="E43299458C8947C8A0D0A4FB352C0362"/>
        <w:category>
          <w:name w:val="Allmänt"/>
          <w:gallery w:val="placeholder"/>
        </w:category>
        <w:types>
          <w:type w:val="bbPlcHdr"/>
        </w:types>
        <w:behaviors>
          <w:behavior w:val="content"/>
        </w:behaviors>
        <w:guid w:val="{B58A87E5-D7B5-4626-A46E-A0E93939787C}"/>
      </w:docPartPr>
      <w:docPartBody>
        <w:p w:rsidR="006B03AB" w:rsidRDefault="004E6B6F">
          <w:pPr>
            <w:pStyle w:val="E43299458C8947C8A0D0A4FB352C0362"/>
          </w:pPr>
          <w:r w:rsidRPr="002551EA">
            <w:rPr>
              <w:rStyle w:val="Platshllartext"/>
              <w:color w:val="808080" w:themeColor="background1" w:themeShade="80"/>
            </w:rPr>
            <w:t>[Motionärernas namn]</w:t>
          </w:r>
        </w:p>
      </w:docPartBody>
    </w:docPart>
    <w:docPart>
      <w:docPartPr>
        <w:name w:val="083A6C102B224AF98D899814EDB8304A"/>
        <w:category>
          <w:name w:val="Allmänt"/>
          <w:gallery w:val="placeholder"/>
        </w:category>
        <w:types>
          <w:type w:val="bbPlcHdr"/>
        </w:types>
        <w:behaviors>
          <w:behavior w:val="content"/>
        </w:behaviors>
        <w:guid w:val="{ACC8A28C-BF8D-452C-A096-30C5C441A138}"/>
      </w:docPartPr>
      <w:docPartBody>
        <w:p w:rsidR="006B03AB" w:rsidRDefault="004E6B6F">
          <w:pPr>
            <w:pStyle w:val="083A6C102B224AF98D899814EDB8304A"/>
          </w:pPr>
          <w:r>
            <w:rPr>
              <w:rStyle w:val="Platshllartext"/>
            </w:rPr>
            <w:t xml:space="preserve"> </w:t>
          </w:r>
        </w:p>
      </w:docPartBody>
    </w:docPart>
    <w:docPart>
      <w:docPartPr>
        <w:name w:val="0F231A89D4CE404181CAB4660CFAF734"/>
        <w:category>
          <w:name w:val="Allmänt"/>
          <w:gallery w:val="placeholder"/>
        </w:category>
        <w:types>
          <w:type w:val="bbPlcHdr"/>
        </w:types>
        <w:behaviors>
          <w:behavior w:val="content"/>
        </w:behaviors>
        <w:guid w:val="{873C212D-64E6-4695-97A1-43C8422A8E28}"/>
      </w:docPartPr>
      <w:docPartBody>
        <w:p w:rsidR="006B03AB" w:rsidRDefault="004E6B6F">
          <w:pPr>
            <w:pStyle w:val="0F231A89D4CE404181CAB4660CFAF7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6F"/>
    <w:rsid w:val="004E6B6F"/>
    <w:rsid w:val="006B03AB"/>
    <w:rsid w:val="00887862"/>
    <w:rsid w:val="00A82FB5"/>
    <w:rsid w:val="00C245C2"/>
    <w:rsid w:val="00E73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D867484DB41D7B1E3AC68AA37A2D6">
    <w:name w:val="E05D867484DB41D7B1E3AC68AA37A2D6"/>
  </w:style>
  <w:style w:type="paragraph" w:customStyle="1" w:styleId="1B125E69196A4F1FAC634980EA71EB10">
    <w:name w:val="1B125E69196A4F1FAC634980EA71EB10"/>
  </w:style>
  <w:style w:type="paragraph" w:customStyle="1" w:styleId="498A5D6D5EA1421D8D280FC16AD24D29">
    <w:name w:val="498A5D6D5EA1421D8D280FC16AD24D29"/>
  </w:style>
  <w:style w:type="paragraph" w:customStyle="1" w:styleId="E43299458C8947C8A0D0A4FB352C0362">
    <w:name w:val="E43299458C8947C8A0D0A4FB352C0362"/>
  </w:style>
  <w:style w:type="paragraph" w:customStyle="1" w:styleId="083A6C102B224AF98D899814EDB8304A">
    <w:name w:val="083A6C102B224AF98D899814EDB8304A"/>
  </w:style>
  <w:style w:type="paragraph" w:customStyle="1" w:styleId="0F231A89D4CE404181CAB4660CFAF734">
    <w:name w:val="0F231A89D4CE404181CAB4660CFAF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4EB36-82B8-46EA-A500-E256C6BB3EC5}"/>
</file>

<file path=customXml/itemProps2.xml><?xml version="1.0" encoding="utf-8"?>
<ds:datastoreItem xmlns:ds="http://schemas.openxmlformats.org/officeDocument/2006/customXml" ds:itemID="{EA443912-8C0A-41E2-9255-B9C720E2EA3A}"/>
</file>

<file path=customXml/itemProps3.xml><?xml version="1.0" encoding="utf-8"?>
<ds:datastoreItem xmlns:ds="http://schemas.openxmlformats.org/officeDocument/2006/customXml" ds:itemID="{BE46B248-42D0-4A7A-99E8-447426426B15}"/>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1365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201617M2041 Lastsäkring</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