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EEFC27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3C497D">
              <w:rPr>
                <w:b/>
                <w:sz w:val="22"/>
                <w:szCs w:val="22"/>
              </w:rPr>
              <w:t>66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C50DB31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F312A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A630B8">
              <w:rPr>
                <w:sz w:val="22"/>
                <w:szCs w:val="22"/>
              </w:rPr>
              <w:t>2</w:t>
            </w:r>
            <w:r w:rsidR="005E4A1E">
              <w:rPr>
                <w:sz w:val="22"/>
                <w:szCs w:val="22"/>
              </w:rPr>
              <w:t>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E22D607" w14:textId="40170F5B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0C7EE9">
              <w:rPr>
                <w:sz w:val="22"/>
                <w:szCs w:val="22"/>
              </w:rPr>
              <w:t>9.</w:t>
            </w:r>
            <w:r w:rsidR="00527990">
              <w:rPr>
                <w:sz w:val="22"/>
                <w:szCs w:val="22"/>
              </w:rPr>
              <w:t>18</w:t>
            </w:r>
          </w:p>
          <w:p w14:paraId="114A7912" w14:textId="36423E2C" w:rsidR="00B21AFA" w:rsidRPr="00AA46EB" w:rsidRDefault="00B21AF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12.28–12.29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24A14FFC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D33A90" w14:textId="3B7F7B13" w:rsidR="00725D41" w:rsidRPr="000C7EE9" w:rsidRDefault="009A62AC" w:rsidP="005E4A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5E4A1E">
              <w:rPr>
                <w:snapToGrid w:val="0"/>
                <w:sz w:val="22"/>
                <w:szCs w:val="22"/>
              </w:rPr>
              <w:t>o</w:t>
            </w:r>
            <w:r w:rsidRPr="008B7327">
              <w:rPr>
                <w:snapToGrid w:val="0"/>
                <w:sz w:val="22"/>
                <w:szCs w:val="22"/>
              </w:rPr>
              <w:t>t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D31E40">
              <w:rPr>
                <w:snapToGrid w:val="0"/>
                <w:sz w:val="22"/>
                <w:szCs w:val="22"/>
              </w:rPr>
              <w:t xml:space="preserve"> </w:t>
            </w:r>
            <w:r w:rsidR="00F64CF3" w:rsidRPr="000C7EE9">
              <w:rPr>
                <w:sz w:val="22"/>
                <w:szCs w:val="22"/>
              </w:rPr>
              <w:t xml:space="preserve">Laila Naraghi (S) </w:t>
            </w:r>
            <w:r w:rsidR="005E4A1E" w:rsidRPr="000C7EE9">
              <w:rPr>
                <w:sz w:val="22"/>
                <w:szCs w:val="22"/>
              </w:rPr>
              <w:t xml:space="preserve">och </w:t>
            </w:r>
            <w:r w:rsidR="00F64CF3" w:rsidRPr="000C7EE9">
              <w:rPr>
                <w:sz w:val="22"/>
                <w:szCs w:val="22"/>
              </w:rPr>
              <w:t>Annicka Engblom (M)</w:t>
            </w:r>
            <w:r w:rsidR="000C7EE9" w:rsidRPr="000C7EE9">
              <w:rPr>
                <w:sz w:val="22"/>
                <w:szCs w:val="22"/>
              </w:rPr>
              <w:t>.</w:t>
            </w:r>
          </w:p>
          <w:p w14:paraId="23269BA7" w14:textId="17595309" w:rsidR="005E4A1E" w:rsidRPr="005E4A1E" w:rsidRDefault="005E4A1E" w:rsidP="005E4A1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732143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69D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D31E4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29D4B616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E4A1E">
              <w:rPr>
                <w:snapToGrid w:val="0"/>
                <w:sz w:val="22"/>
                <w:szCs w:val="22"/>
              </w:rPr>
              <w:t>63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773DE8C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69D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9B9B4B3" w14:textId="6DBCFEFD" w:rsidR="00B37B46" w:rsidRDefault="009369D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Möte</w:t>
            </w:r>
          </w:p>
          <w:p w14:paraId="35EADBB9" w14:textId="77777777" w:rsidR="003B6190" w:rsidRDefault="003B6190" w:rsidP="009369D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A35A39" w14:textId="624A7939" w:rsidR="009369D2" w:rsidRDefault="003B6190" w:rsidP="009369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1448AD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>beslutade om</w:t>
            </w:r>
            <w:r w:rsidR="001448A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ett</w:t>
            </w:r>
            <w:r w:rsidR="001448AD">
              <w:rPr>
                <w:snapToGrid w:val="0"/>
                <w:sz w:val="22"/>
                <w:szCs w:val="22"/>
              </w:rPr>
              <w:t xml:space="preserve"> </w:t>
            </w:r>
            <w:r w:rsidR="009369D2">
              <w:rPr>
                <w:snapToGrid w:val="0"/>
                <w:sz w:val="22"/>
                <w:szCs w:val="22"/>
              </w:rPr>
              <w:t>digital</w:t>
            </w:r>
            <w:r>
              <w:rPr>
                <w:snapToGrid w:val="0"/>
                <w:sz w:val="22"/>
                <w:szCs w:val="22"/>
              </w:rPr>
              <w:t>t</w:t>
            </w:r>
            <w:r w:rsidR="009369D2">
              <w:rPr>
                <w:snapToGrid w:val="0"/>
                <w:sz w:val="22"/>
                <w:szCs w:val="22"/>
              </w:rPr>
              <w:t xml:space="preserve"> möte med </w:t>
            </w:r>
            <w:r w:rsidR="009369D2" w:rsidRPr="00B94749">
              <w:rPr>
                <w:snapToGrid w:val="0"/>
                <w:sz w:val="22"/>
                <w:szCs w:val="22"/>
              </w:rPr>
              <w:t>Finlands grundlagsutskott</w:t>
            </w:r>
            <w:r w:rsidR="009369D2">
              <w:rPr>
                <w:snapToGrid w:val="0"/>
                <w:sz w:val="22"/>
                <w:szCs w:val="22"/>
              </w:rPr>
              <w:t xml:space="preserve"> tor</w:t>
            </w:r>
            <w:r w:rsidR="009369D2" w:rsidRPr="00B94749">
              <w:rPr>
                <w:snapToGrid w:val="0"/>
                <w:sz w:val="22"/>
                <w:szCs w:val="22"/>
              </w:rPr>
              <w:t xml:space="preserve">sdagen den </w:t>
            </w:r>
            <w:r w:rsidR="009369D2">
              <w:rPr>
                <w:snapToGrid w:val="0"/>
                <w:sz w:val="22"/>
                <w:szCs w:val="22"/>
              </w:rPr>
              <w:t>1</w:t>
            </w:r>
            <w:r w:rsidR="00422F8C">
              <w:rPr>
                <w:snapToGrid w:val="0"/>
                <w:sz w:val="22"/>
                <w:szCs w:val="22"/>
              </w:rPr>
              <w:t>7</w:t>
            </w:r>
            <w:r w:rsidR="009369D2" w:rsidRPr="00B94749">
              <w:rPr>
                <w:snapToGrid w:val="0"/>
                <w:sz w:val="22"/>
                <w:szCs w:val="22"/>
              </w:rPr>
              <w:t xml:space="preserve"> </w:t>
            </w:r>
            <w:r w:rsidR="009369D2">
              <w:rPr>
                <w:snapToGrid w:val="0"/>
                <w:sz w:val="22"/>
                <w:szCs w:val="22"/>
              </w:rPr>
              <w:t>juni</w:t>
            </w:r>
            <w:r w:rsidR="009369D2" w:rsidRPr="00B94749">
              <w:rPr>
                <w:snapToGrid w:val="0"/>
                <w:sz w:val="22"/>
                <w:szCs w:val="22"/>
              </w:rPr>
              <w:t xml:space="preserve"> 20</w:t>
            </w:r>
            <w:r w:rsidR="009369D2">
              <w:rPr>
                <w:snapToGrid w:val="0"/>
                <w:sz w:val="22"/>
                <w:szCs w:val="22"/>
              </w:rPr>
              <w:t>2</w:t>
            </w:r>
            <w:r w:rsidR="009369D2" w:rsidRPr="00B94749">
              <w:rPr>
                <w:snapToGrid w:val="0"/>
                <w:sz w:val="22"/>
                <w:szCs w:val="22"/>
              </w:rPr>
              <w:t xml:space="preserve">1. </w:t>
            </w:r>
          </w:p>
          <w:p w14:paraId="557ECEB0" w14:textId="6DE4B336" w:rsidR="005E4A1E" w:rsidRPr="005E4A1E" w:rsidRDefault="005E4A1E" w:rsidP="00936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66803909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69D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A43A40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018EBA1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69D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7538821" w14:textId="77777777" w:rsidR="00D31E40" w:rsidRDefault="005E4A1E" w:rsidP="005E4A1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Indelning i utgiftsområden (KU27)</w:t>
            </w:r>
          </w:p>
          <w:p w14:paraId="33B11424" w14:textId="1A9A2C90" w:rsidR="005E4A1E" w:rsidRDefault="005E4A1E" w:rsidP="005E4A1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B5E7223" w14:textId="4CE01794" w:rsidR="005E4A1E" w:rsidRPr="00D871BE" w:rsidRDefault="005E4A1E" w:rsidP="005E4A1E">
            <w:pPr>
              <w:widowControl/>
              <w:textAlignment w:val="center"/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D871BE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 xml:space="preserve">ingen av </w:t>
            </w:r>
            <w:r w:rsidR="00227A74">
              <w:rPr>
                <w:sz w:val="22"/>
                <w:szCs w:val="22"/>
              </w:rPr>
              <w:t>proposition</w:t>
            </w:r>
            <w:r w:rsidRPr="00D871BE">
              <w:rPr>
                <w:sz w:val="22"/>
                <w:szCs w:val="22"/>
              </w:rPr>
              <w:t xml:space="preserve"> 2020/21:</w:t>
            </w:r>
            <w:r>
              <w:rPr>
                <w:sz w:val="22"/>
                <w:szCs w:val="22"/>
              </w:rPr>
              <w:t>100 punkten 2 och 3.</w:t>
            </w:r>
          </w:p>
          <w:p w14:paraId="614D6003" w14:textId="77777777" w:rsidR="005E4A1E" w:rsidRDefault="005E4A1E" w:rsidP="005E4A1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692EE0" w14:textId="77777777" w:rsidR="005E4A1E" w:rsidRPr="00D871BE" w:rsidRDefault="005E4A1E" w:rsidP="005E4A1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871BE">
              <w:rPr>
                <w:sz w:val="22"/>
                <w:szCs w:val="22"/>
              </w:rPr>
              <w:t>Ärendet bordlades.</w:t>
            </w:r>
          </w:p>
          <w:p w14:paraId="3A8CCC91" w14:textId="3A6F4185" w:rsidR="007F152B" w:rsidRP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71465C4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69D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D31E4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6CA447F5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="005E4A1E">
              <w:rPr>
                <w:snapToGrid w:val="0"/>
                <w:sz w:val="22"/>
                <w:szCs w:val="22"/>
              </w:rPr>
              <w:t>:61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220AA" w:rsidRPr="00AA46EB" w14:paraId="00635162" w14:textId="77777777" w:rsidTr="00AA46EB">
        <w:tc>
          <w:tcPr>
            <w:tcW w:w="497" w:type="dxa"/>
          </w:tcPr>
          <w:p w14:paraId="484927D6" w14:textId="7D28245A" w:rsidR="002220AA" w:rsidRDefault="002220AA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097CCD2A" w14:textId="77777777" w:rsidR="002220AA" w:rsidRDefault="002220AA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A5E8CE2" w14:textId="77777777" w:rsidR="002220AA" w:rsidRPr="00D31E40" w:rsidRDefault="002220AA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D39A3" w14:textId="6539C93F" w:rsidR="00527990" w:rsidRPr="00470202" w:rsidRDefault="00527990" w:rsidP="005279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470202">
              <w:rPr>
                <w:snapToGrid w:val="0"/>
                <w:sz w:val="22"/>
                <w:szCs w:val="22"/>
              </w:rPr>
              <w:t xml:space="preserve">tskottet beslutade att sammanträdet </w:t>
            </w:r>
            <w:r>
              <w:rPr>
                <w:snapToGrid w:val="0"/>
                <w:sz w:val="22"/>
                <w:szCs w:val="22"/>
              </w:rPr>
              <w:t xml:space="preserve">tisdagen den 1 juni </w:t>
            </w:r>
            <w:r w:rsidRPr="00470202">
              <w:rPr>
                <w:snapToGrid w:val="0"/>
                <w:sz w:val="22"/>
                <w:szCs w:val="22"/>
              </w:rPr>
              <w:t>får pågå under arbetsplenum i kammare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70202">
              <w:rPr>
                <w:snapToGrid w:val="0"/>
                <w:sz w:val="22"/>
                <w:szCs w:val="22"/>
              </w:rPr>
              <w:t>.</w:t>
            </w:r>
          </w:p>
          <w:p w14:paraId="398A0EB7" w14:textId="13D76C33" w:rsidR="002220AA" w:rsidRPr="00477C9F" w:rsidRDefault="002220AA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422D18" w14:paraId="590C7DBA" w14:textId="77777777" w:rsidTr="00AA46EB">
        <w:tc>
          <w:tcPr>
            <w:tcW w:w="7585" w:type="dxa"/>
            <w:gridSpan w:val="2"/>
          </w:tcPr>
          <w:p w14:paraId="4C27A377" w14:textId="77777777" w:rsidR="002552C5" w:rsidRDefault="00C33E51" w:rsidP="00F66346">
            <w:pPr>
              <w:tabs>
                <w:tab w:val="left" w:pos="1701"/>
              </w:tabs>
            </w:pPr>
            <w:r>
              <w:br w:type="page"/>
            </w:r>
          </w:p>
          <w:p w14:paraId="4DA423C9" w14:textId="4D5B8C71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36839A9" w:rsidR="00F66346" w:rsidRPr="00D31E4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31E40">
              <w:rPr>
                <w:sz w:val="22"/>
                <w:szCs w:val="22"/>
              </w:rPr>
              <w:t>Justera</w:t>
            </w:r>
            <w:r w:rsidR="00D31E40" w:rsidRPr="00D31E40">
              <w:rPr>
                <w:sz w:val="22"/>
                <w:szCs w:val="22"/>
              </w:rPr>
              <w:t>t 2021-06-03</w:t>
            </w:r>
          </w:p>
          <w:p w14:paraId="160DC1EA" w14:textId="4ECEDE75" w:rsidR="00920F2C" w:rsidRPr="00D31E4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31E4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D31E40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Pr="00D31E40" w:rsidRDefault="00FB0AE9" w:rsidP="000F2853">
      <w:pPr>
        <w:widowControl/>
        <w:spacing w:after="160" w:line="259" w:lineRule="auto"/>
      </w:pPr>
      <w:r w:rsidRPr="00D31E40"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721681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6F312A">
              <w:rPr>
                <w:sz w:val="20"/>
              </w:rPr>
              <w:t>5</w:t>
            </w:r>
            <w:r w:rsidR="00F00B43">
              <w:rPr>
                <w:sz w:val="20"/>
              </w:rPr>
              <w:t>-</w:t>
            </w:r>
            <w:r w:rsidR="00AE17F6">
              <w:rPr>
                <w:sz w:val="20"/>
              </w:rPr>
              <w:t>19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A9589E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5E4A1E">
              <w:rPr>
                <w:sz w:val="16"/>
                <w:szCs w:val="16"/>
              </w:rPr>
              <w:t>66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1AEAAE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  <w:r w:rsidR="0079053E">
              <w:rPr>
                <w:sz w:val="20"/>
              </w:rPr>
              <w:t>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3C4768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27990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4335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1F79F7C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3CAA69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7E07B69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523687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0666C7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29EB631B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A6C1E32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45CCBA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66093A5E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1174BE25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6AF3CC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6FCBFA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0120AC9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0CF4EC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950125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4F346609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0CF12B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FDBD2A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83B36C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78CDB2A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2F2CCB4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BBA6B2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9AD124E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47F1345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2756E1D2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20D74CA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A132BE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336D4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0E3BFBD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C886E6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0FA4061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C3F6B7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9010AEA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2FBB504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80A516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280C792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4335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004331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3EE0C2F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01903485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31BB8C92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FA45792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43B8F0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239F4F8D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EC04DB5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BEA1E8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030C874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272188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6FA1645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2AF225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E23018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D92359E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335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4335A" w:rsidRDefault="0074335A" w:rsidP="007433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F68B91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4335A" w:rsidRDefault="0074335A" w:rsidP="007433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4335A" w:rsidRDefault="0074335A" w:rsidP="007433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54CC9A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F5D6F14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3925F3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336AD9C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530E25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D1FBF40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4335A" w:rsidRDefault="0074335A" w:rsidP="007433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3ABDFAD6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6E7B452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015BD31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4335A" w:rsidRDefault="0074335A" w:rsidP="007433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6E51ED3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286EDDC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15F8AD5B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6ACAEF4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77BC6D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001F2AE5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BD114BF" w:rsidR="0074335A" w:rsidRDefault="002411ED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2950AFFA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E37CC78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74335A" w:rsidRDefault="0074335A" w:rsidP="0074335A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E0E471F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64A9C2A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3DAC116D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4335A" w:rsidRDefault="0074335A" w:rsidP="00743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74335A" w:rsidRDefault="0074335A" w:rsidP="0074335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3BFF950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9246" w14:textId="0361CECA" w:rsidR="0074335A" w:rsidRPr="0067706F" w:rsidRDefault="0074335A" w:rsidP="0074335A">
            <w:pPr>
              <w:rPr>
                <w:sz w:val="22"/>
                <w:szCs w:val="22"/>
              </w:rPr>
            </w:pPr>
            <w:r w:rsidRPr="0067706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8C59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3B8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740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23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428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40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8DFB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9D10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689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8952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F84A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FF21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836F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94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335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4335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4335A" w:rsidRDefault="0074335A" w:rsidP="00743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C7EE9"/>
    <w:rsid w:val="000F2853"/>
    <w:rsid w:val="000F5776"/>
    <w:rsid w:val="00107412"/>
    <w:rsid w:val="001150B1"/>
    <w:rsid w:val="00131C6A"/>
    <w:rsid w:val="00136DBE"/>
    <w:rsid w:val="0014124C"/>
    <w:rsid w:val="0014293A"/>
    <w:rsid w:val="001448AD"/>
    <w:rsid w:val="00147CC0"/>
    <w:rsid w:val="001738B7"/>
    <w:rsid w:val="00175973"/>
    <w:rsid w:val="00182EF0"/>
    <w:rsid w:val="0018621C"/>
    <w:rsid w:val="001A6F90"/>
    <w:rsid w:val="001D6F36"/>
    <w:rsid w:val="001F750B"/>
    <w:rsid w:val="00220710"/>
    <w:rsid w:val="002220AA"/>
    <w:rsid w:val="00227A74"/>
    <w:rsid w:val="00236715"/>
    <w:rsid w:val="002411ED"/>
    <w:rsid w:val="002552C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190"/>
    <w:rsid w:val="003B68E1"/>
    <w:rsid w:val="003B7F4C"/>
    <w:rsid w:val="003C497D"/>
    <w:rsid w:val="003D1C45"/>
    <w:rsid w:val="003D7E7B"/>
    <w:rsid w:val="003E5814"/>
    <w:rsid w:val="003E7097"/>
    <w:rsid w:val="003F38F6"/>
    <w:rsid w:val="004055FE"/>
    <w:rsid w:val="004118CB"/>
    <w:rsid w:val="00413CBB"/>
    <w:rsid w:val="00422D18"/>
    <w:rsid w:val="00422F8C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4D0A"/>
    <w:rsid w:val="004F5341"/>
    <w:rsid w:val="00500093"/>
    <w:rsid w:val="00501B03"/>
    <w:rsid w:val="00506AFB"/>
    <w:rsid w:val="005218F0"/>
    <w:rsid w:val="00527990"/>
    <w:rsid w:val="00527B22"/>
    <w:rsid w:val="005315D0"/>
    <w:rsid w:val="0054539E"/>
    <w:rsid w:val="00585C22"/>
    <w:rsid w:val="005955A8"/>
    <w:rsid w:val="005A06A0"/>
    <w:rsid w:val="005B4221"/>
    <w:rsid w:val="005D10A8"/>
    <w:rsid w:val="005E4A1E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5D41"/>
    <w:rsid w:val="007317ED"/>
    <w:rsid w:val="007368F0"/>
    <w:rsid w:val="007377B2"/>
    <w:rsid w:val="00737FB2"/>
    <w:rsid w:val="0074335A"/>
    <w:rsid w:val="007758D6"/>
    <w:rsid w:val="007772D7"/>
    <w:rsid w:val="0079053E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369D2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43A40"/>
    <w:rsid w:val="00A630B8"/>
    <w:rsid w:val="00A9524D"/>
    <w:rsid w:val="00A955FF"/>
    <w:rsid w:val="00A9592D"/>
    <w:rsid w:val="00AA46EB"/>
    <w:rsid w:val="00AB22B8"/>
    <w:rsid w:val="00AB242E"/>
    <w:rsid w:val="00AD561F"/>
    <w:rsid w:val="00AE17F6"/>
    <w:rsid w:val="00AF6851"/>
    <w:rsid w:val="00B026D0"/>
    <w:rsid w:val="00B205AF"/>
    <w:rsid w:val="00B21831"/>
    <w:rsid w:val="00B21AFA"/>
    <w:rsid w:val="00B31F82"/>
    <w:rsid w:val="00B33D71"/>
    <w:rsid w:val="00B37B46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33E51"/>
    <w:rsid w:val="00C5500B"/>
    <w:rsid w:val="00C74C63"/>
    <w:rsid w:val="00C754DE"/>
    <w:rsid w:val="00C75C07"/>
    <w:rsid w:val="00C905BC"/>
    <w:rsid w:val="00C91D61"/>
    <w:rsid w:val="00C92F8A"/>
    <w:rsid w:val="00CA08EE"/>
    <w:rsid w:val="00CA7261"/>
    <w:rsid w:val="00CB1CB4"/>
    <w:rsid w:val="00CB5D85"/>
    <w:rsid w:val="00CC08C4"/>
    <w:rsid w:val="00CD5DC2"/>
    <w:rsid w:val="00D10CCE"/>
    <w:rsid w:val="00D21AD5"/>
    <w:rsid w:val="00D31E40"/>
    <w:rsid w:val="00D66118"/>
    <w:rsid w:val="00D6635B"/>
    <w:rsid w:val="00D715E8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B23A9"/>
    <w:rsid w:val="00ED054E"/>
    <w:rsid w:val="00ED2030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2</Pages>
  <Words>505</Words>
  <Characters>2488</Characters>
  <Application>Microsoft Office Word</Application>
  <DocSecurity>4</DocSecurity>
  <Lines>1244</Lines>
  <Paragraphs>272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2021-06-01T15:37:00Z</cp:lastPrinted>
  <dcterms:created xsi:type="dcterms:W3CDTF">2021-06-09T14:24:00Z</dcterms:created>
  <dcterms:modified xsi:type="dcterms:W3CDTF">2021-06-09T14:24:00Z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