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17AF929D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1A0A7C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1A0A7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1A0A7C">
              <w:rPr>
                <w:b/>
              </w:rPr>
              <w:t>0</w:t>
            </w:r>
            <w:r w:rsidR="007F0373">
              <w:rPr>
                <w:b/>
              </w:rPr>
              <w:t>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1DC796CA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666516">
              <w:t>10-</w:t>
            </w:r>
            <w:r w:rsidR="007F0373">
              <w:t>15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0962415C" w:rsidR="00D12EAD" w:rsidRDefault="007A17C6" w:rsidP="0096348C">
            <w:r>
              <w:t>1</w:t>
            </w:r>
            <w:r w:rsidR="007F0373">
              <w:t>1</w:t>
            </w:r>
            <w:r>
              <w:t>.00</w:t>
            </w:r>
            <w:r w:rsidR="00A874C8">
              <w:t xml:space="preserve"> – </w:t>
            </w:r>
            <w:r w:rsidR="00CC4DD9">
              <w:t>11.45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F0768" w14:paraId="62DCB991" w14:textId="77777777" w:rsidTr="007E1B8E">
        <w:tc>
          <w:tcPr>
            <w:tcW w:w="567" w:type="dxa"/>
          </w:tcPr>
          <w:p w14:paraId="1A7A6D88" w14:textId="385E3BD5" w:rsidR="000F0768" w:rsidRDefault="00A3519E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51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72A37059" w14:textId="708C4E12" w:rsidR="001C213A" w:rsidRPr="001C213A" w:rsidRDefault="007F0373" w:rsidP="001C21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>I</w:t>
            </w:r>
            <w:r w:rsidR="00666516">
              <w:rPr>
                <w:b/>
              </w:rPr>
              <w:t>nformation</w:t>
            </w:r>
            <w:r>
              <w:rPr>
                <w:b/>
              </w:rPr>
              <w:t xml:space="preserve"> från Kronofogdemyndigheten </w:t>
            </w:r>
          </w:p>
          <w:p w14:paraId="65C8C93B" w14:textId="5C299017" w:rsidR="000A5E12" w:rsidRPr="000A5E12" w:rsidRDefault="007F0373" w:rsidP="000A5E12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Kronofogde Fredrik Rosengren med medarbetare </w:t>
            </w:r>
            <w:r w:rsidR="00666516">
              <w:rPr>
                <w:bCs/>
                <w:snapToGrid w:val="0"/>
              </w:rPr>
              <w:t>informerade om aktuella frågor</w:t>
            </w:r>
            <w:r>
              <w:rPr>
                <w:bCs/>
                <w:snapToGrid w:val="0"/>
              </w:rPr>
              <w:t xml:space="preserve"> och svarade på ledamöternas frågor</w:t>
            </w:r>
            <w:r w:rsidR="00666516">
              <w:rPr>
                <w:bCs/>
                <w:snapToGrid w:val="0"/>
              </w:rPr>
              <w:t>.</w:t>
            </w:r>
          </w:p>
        </w:tc>
      </w:tr>
      <w:tr w:rsidR="000F0768" w14:paraId="2C9C77D9" w14:textId="77777777" w:rsidTr="007E1B8E">
        <w:tc>
          <w:tcPr>
            <w:tcW w:w="567" w:type="dxa"/>
          </w:tcPr>
          <w:p w14:paraId="2302CDD8" w14:textId="79474CD2" w:rsidR="000F0768" w:rsidRDefault="00A3519E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51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142956C" w14:textId="77777777" w:rsidR="007F0373" w:rsidRDefault="007F0373" w:rsidP="007F037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F63C3A0" w14:textId="41F825EE" w:rsidR="001C213A" w:rsidRPr="00DD1530" w:rsidRDefault="007F0373" w:rsidP="006B62D9">
            <w:pPr>
              <w:tabs>
                <w:tab w:val="left" w:pos="1701"/>
              </w:tabs>
              <w:spacing w:before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</w:t>
            </w:r>
            <w:r w:rsidRPr="000F0768">
              <w:rPr>
                <w:bCs/>
                <w:snapToGrid w:val="0"/>
              </w:rPr>
              <w:t>rotokoll 2024/25:</w:t>
            </w:r>
            <w:r>
              <w:rPr>
                <w:bCs/>
                <w:snapToGrid w:val="0"/>
              </w:rPr>
              <w:t>4.</w:t>
            </w:r>
          </w:p>
          <w:p w14:paraId="3D9F8ACC" w14:textId="44BE30D2" w:rsidR="00DD1530" w:rsidRDefault="00DD1530" w:rsidP="001C21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E5F80" w14:paraId="492A65BE" w14:textId="77777777" w:rsidTr="007E1B8E">
        <w:tc>
          <w:tcPr>
            <w:tcW w:w="567" w:type="dxa"/>
          </w:tcPr>
          <w:p w14:paraId="09C24EA3" w14:textId="3A13FD84" w:rsidR="00CE5F80" w:rsidRDefault="00CE5F80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037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21575A46" w14:textId="026FE848" w:rsidR="008F5104" w:rsidRDefault="008F5104" w:rsidP="008F5104">
            <w:pPr>
              <w:widowControl/>
              <w:autoSpaceDE w:val="0"/>
              <w:autoSpaceDN w:val="0"/>
              <w:adjustRightInd w:val="0"/>
              <w:spacing w:after="240"/>
              <w:textAlignment w:val="center"/>
              <w:rPr>
                <w:b/>
              </w:rPr>
            </w:pPr>
            <w:r w:rsidRPr="008008A4">
              <w:rPr>
                <w:b/>
              </w:rPr>
              <w:t xml:space="preserve">Flexiblare regler för utbetalning från pensionsförsäkring och pensionssparkonto </w:t>
            </w:r>
            <w:r>
              <w:rPr>
                <w:b/>
              </w:rPr>
              <w:t>(SkU4)</w:t>
            </w:r>
          </w:p>
          <w:p w14:paraId="4D51A959" w14:textId="5489B14D" w:rsidR="001C213A" w:rsidRDefault="000A5E12" w:rsidP="001A0A7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2023/24:1</w:t>
            </w:r>
            <w:r w:rsidR="008F5104">
              <w:rPr>
                <w:bCs/>
                <w:snapToGrid w:val="0"/>
              </w:rPr>
              <w:t>59</w:t>
            </w:r>
            <w:r w:rsidR="001A0A7C">
              <w:rPr>
                <w:bCs/>
                <w:snapToGrid w:val="0"/>
              </w:rPr>
              <w:t>.</w:t>
            </w:r>
          </w:p>
          <w:p w14:paraId="7E4F7437" w14:textId="4219FA36" w:rsidR="000A5E12" w:rsidRPr="000E13F0" w:rsidRDefault="007F0373" w:rsidP="001A0A7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2024/25:SkU4</w:t>
            </w:r>
            <w:r w:rsidR="008F5104">
              <w:rPr>
                <w:bCs/>
                <w:snapToGrid w:val="0"/>
              </w:rPr>
              <w:t>.</w:t>
            </w:r>
          </w:p>
        </w:tc>
      </w:tr>
      <w:tr w:rsidR="000A5E12" w14:paraId="7568A4AD" w14:textId="77777777" w:rsidTr="007E1B8E">
        <w:tc>
          <w:tcPr>
            <w:tcW w:w="567" w:type="dxa"/>
          </w:tcPr>
          <w:p w14:paraId="68F90B32" w14:textId="08496124" w:rsidR="000A5E12" w:rsidRDefault="0058261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3D8FF4AC" w14:textId="3D89E0AF" w:rsidR="00582618" w:rsidRDefault="008F5104" w:rsidP="00582618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074645">
              <w:rPr>
                <w:b/>
              </w:rPr>
              <w:t>Justeringar vad gäller det automatiska utbytet av upplysningar om finansiella konton</w:t>
            </w:r>
            <w:r>
              <w:rPr>
                <w:b/>
              </w:rPr>
              <w:t xml:space="preserve"> (SkU5)</w:t>
            </w:r>
          </w:p>
          <w:p w14:paraId="7EFDC40F" w14:textId="53A364F8" w:rsidR="00582618" w:rsidRDefault="00582618" w:rsidP="00582618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582618">
              <w:rPr>
                <w:bCs/>
              </w:rPr>
              <w:t xml:space="preserve">Utskottet </w:t>
            </w:r>
            <w:r w:rsidR="007F0373">
              <w:rPr>
                <w:bCs/>
              </w:rPr>
              <w:t>fortsatte</w:t>
            </w:r>
            <w:r>
              <w:rPr>
                <w:bCs/>
              </w:rPr>
              <w:t xml:space="preserve"> beredningen av proposition 2023/24:1</w:t>
            </w:r>
            <w:r w:rsidR="008F5104">
              <w:rPr>
                <w:bCs/>
              </w:rPr>
              <w:t>67</w:t>
            </w:r>
            <w:r>
              <w:rPr>
                <w:bCs/>
              </w:rPr>
              <w:t>.</w:t>
            </w:r>
          </w:p>
          <w:p w14:paraId="352F5F52" w14:textId="45CA53C5" w:rsidR="000A5E12" w:rsidRPr="00582618" w:rsidRDefault="008F5104" w:rsidP="00582618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</w:rPr>
              <w:t>Ärendet bordlades.</w:t>
            </w:r>
          </w:p>
        </w:tc>
      </w:tr>
      <w:tr w:rsidR="008F5104" w14:paraId="1DA4405A" w14:textId="77777777" w:rsidTr="007E1B8E">
        <w:tc>
          <w:tcPr>
            <w:tcW w:w="567" w:type="dxa"/>
          </w:tcPr>
          <w:p w14:paraId="59BE3CA0" w14:textId="7326F450" w:rsidR="008F5104" w:rsidRDefault="008F510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B62D9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6E7FAD57" w14:textId="4143E8D6" w:rsidR="008F5104" w:rsidRDefault="007F0373" w:rsidP="008F510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Skattefrågor i budgetpropositionen (SkU1y)</w:t>
            </w:r>
          </w:p>
          <w:p w14:paraId="206CBEA3" w14:textId="7A6DDC6D" w:rsidR="008F5104" w:rsidRDefault="008F5104" w:rsidP="008F510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behandlade f</w:t>
            </w:r>
            <w:r w:rsidRPr="00074645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074645">
              <w:rPr>
                <w:bCs/>
              </w:rPr>
              <w:t xml:space="preserve"> om yttrande till </w:t>
            </w:r>
            <w:r w:rsidR="00CD5C7D">
              <w:rPr>
                <w:bCs/>
              </w:rPr>
              <w:t>finansutskottet över proposition 2024/25:1, proposition 2024/25:15</w:t>
            </w:r>
            <w:r w:rsidR="00244895">
              <w:rPr>
                <w:bCs/>
              </w:rPr>
              <w:t>,</w:t>
            </w:r>
            <w:r w:rsidR="00CD5C7D">
              <w:rPr>
                <w:bCs/>
              </w:rPr>
              <w:t xml:space="preserve"> proposition 2024/25:26</w:t>
            </w:r>
            <w:r w:rsidR="00244895">
              <w:rPr>
                <w:bCs/>
              </w:rPr>
              <w:t xml:space="preserve"> och motioner</w:t>
            </w:r>
            <w:r w:rsidR="00CD5C7D">
              <w:rPr>
                <w:bCs/>
              </w:rPr>
              <w:t>.</w:t>
            </w:r>
          </w:p>
          <w:p w14:paraId="7228ADE6" w14:textId="4281450F" w:rsidR="008F5104" w:rsidRPr="008F5104" w:rsidRDefault="008F5104" w:rsidP="008F510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Cs/>
              </w:rPr>
              <w:t>Frågan bordlades</w:t>
            </w:r>
            <w:r w:rsidR="003E305E">
              <w:rPr>
                <w:bCs/>
              </w:rPr>
              <w:t>.</w:t>
            </w:r>
          </w:p>
        </w:tc>
      </w:tr>
      <w:tr w:rsidR="006B62D9" w14:paraId="5B4124AC" w14:textId="77777777" w:rsidTr="007E1B8E">
        <w:tc>
          <w:tcPr>
            <w:tcW w:w="567" w:type="dxa"/>
          </w:tcPr>
          <w:p w14:paraId="3488BCCB" w14:textId="1661FFAB" w:rsidR="006B62D9" w:rsidRDefault="006B62D9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0809E293" w14:textId="36D2488F" w:rsidR="006B62D9" w:rsidRDefault="00CD5C7D" w:rsidP="008F510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7CBF8AEA" w14:textId="238DE9F0" w:rsidR="006B62D9" w:rsidRPr="006B62D9" w:rsidRDefault="00CD5C7D" w:rsidP="008F510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Inkomna skrivelser anmäldes enligt bilaga 2.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489A056F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6B62D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78344427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CD5C7D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den </w:t>
            </w:r>
            <w:r w:rsidR="00666516">
              <w:rPr>
                <w:snapToGrid w:val="0"/>
              </w:rPr>
              <w:t>1</w:t>
            </w:r>
            <w:r w:rsidR="00CD5C7D">
              <w:rPr>
                <w:snapToGrid w:val="0"/>
              </w:rPr>
              <w:t>7</w:t>
            </w:r>
            <w:r w:rsidR="00582618">
              <w:rPr>
                <w:snapToGrid w:val="0"/>
              </w:rPr>
              <w:t xml:space="preserve"> oktober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CD5C7D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30858190" w14:textId="77777777" w:rsidR="008F79F2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666516">
              <w:t>1</w:t>
            </w:r>
            <w:r w:rsidR="0070113E">
              <w:t>7</w:t>
            </w:r>
            <w:r w:rsidR="00582618">
              <w:t xml:space="preserve"> oktober</w:t>
            </w:r>
            <w:r>
              <w:t xml:space="preserve"> 202</w:t>
            </w:r>
            <w:r w:rsidR="001308F8">
              <w:t>4</w:t>
            </w:r>
          </w:p>
          <w:p w14:paraId="1EA3C465" w14:textId="43FBDE21" w:rsidR="00BD17B0" w:rsidRPr="00CF4289" w:rsidRDefault="00BD17B0" w:rsidP="008F79F2">
            <w:pPr>
              <w:tabs>
                <w:tab w:val="left" w:pos="1701"/>
              </w:tabs>
            </w:pPr>
          </w:p>
        </w:tc>
      </w:tr>
    </w:tbl>
    <w:p w14:paraId="10C59AA9" w14:textId="77777777" w:rsidR="001A0A7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1A0A7C" w14:paraId="784E61E4" w14:textId="77777777" w:rsidTr="00F7372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CB0623" w14:textId="77777777" w:rsidR="001A0A7C" w:rsidRDefault="001A0A7C" w:rsidP="00F7372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B71DCC" w14:textId="77777777" w:rsidR="001A0A7C" w:rsidRDefault="001A0A7C" w:rsidP="00F7372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FECD9D" w14:textId="77777777" w:rsidR="001A0A7C" w:rsidRDefault="001A0A7C" w:rsidP="00F7372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6B22C3D8" w14:textId="77777777" w:rsidR="001A0A7C" w:rsidRPr="00B07302" w:rsidRDefault="001A0A7C" w:rsidP="00F7372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2FC01E12" w14:textId="17FEF84E" w:rsidR="001A0A7C" w:rsidRPr="00B07302" w:rsidRDefault="001A0A7C" w:rsidP="00F7372F">
            <w:pPr>
              <w:rPr>
                <w:b/>
              </w:rPr>
            </w:pPr>
            <w:r w:rsidRPr="00B07302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07302">
              <w:rPr>
                <w:b/>
              </w:rPr>
              <w:t>/2</w:t>
            </w:r>
            <w:r>
              <w:rPr>
                <w:b/>
              </w:rPr>
              <w:t>5</w:t>
            </w:r>
            <w:r w:rsidRPr="00B07302">
              <w:rPr>
                <w:b/>
              </w:rPr>
              <w:t>:</w:t>
            </w:r>
            <w:r w:rsidR="00DA559B">
              <w:rPr>
                <w:b/>
              </w:rPr>
              <w:t>5</w:t>
            </w:r>
          </w:p>
        </w:tc>
      </w:tr>
      <w:tr w:rsidR="001A0A7C" w14:paraId="765FA9F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615C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F83D" w14:textId="1A344F90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274DF1">
              <w:rPr>
                <w:sz w:val="22"/>
              </w:rPr>
              <w:t>1–</w:t>
            </w:r>
            <w:r w:rsidR="009469C4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12B3" w14:textId="0FFC7C11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469C4">
              <w:rPr>
                <w:sz w:val="22"/>
              </w:rPr>
              <w:t xml:space="preserve"> </w:t>
            </w:r>
            <w:r w:rsidR="0024220E">
              <w:rPr>
                <w:sz w:val="22"/>
              </w:rPr>
              <w:t>2–8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555D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9FD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A06C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146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334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14:paraId="33EE7DB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6902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4A5F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CD6A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5079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FA44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C10A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A1A2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8735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7C5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F2CD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5AF9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B449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2657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BEEE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9CCE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469C4" w14:paraId="4A3D740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2766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590E" w14:textId="3B703205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6897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6875" w14:textId="035D6F38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373B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AD65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E92A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B232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FC03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BC61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C568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FD79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EADE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0D4F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4E30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8378F7" w14:paraId="01861E5D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5222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C14A" w14:textId="5A3BC5FA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ECAD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CE9" w14:textId="32806979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7E6D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BEAB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59E6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93BD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8290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467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6116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4F47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18CD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71A6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CD6" w14:textId="77777777" w:rsidR="009469C4" w:rsidRPr="001E1FAC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469C4" w:rsidRPr="001E1FAC" w14:paraId="3FABD8C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990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2080" w14:textId="4226F1B2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7C8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BEDE" w14:textId="035B0E4B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3A97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9AEF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81C4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05D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919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A22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9604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02F9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FD65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FE1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39A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36945F5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B9D7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3BA1" w14:textId="6B130663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771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7565" w14:textId="574003B9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5FD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4F4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B81A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9EB4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306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2D5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3C19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9D4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7F5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6DAA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FCC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2AF0C5E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9E62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0E62" w14:textId="53E9042B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BE50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CE84" w14:textId="4DDBBE0D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46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1E3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DD4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F150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56B6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7D5A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BB7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836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BE59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165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5E9F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568A484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8448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Kalle Olsson</w:t>
            </w:r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B0CB" w14:textId="2D51B75F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58A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D0A5" w14:textId="0216DD81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F27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166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20D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2016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47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F929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4F65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A3B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9A82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6BE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94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564F511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74BD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2411" w14:textId="32F47182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7CD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F836" w14:textId="423C5D1A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05D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A56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7FF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C92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B882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16D0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FD4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2B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58B5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13F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8A87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272650A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6083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440D" w14:textId="66B35254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84F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7E5C" w14:textId="20CC93FA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357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BA6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EE09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9E1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DBDA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31EF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5B7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B70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7C76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95A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13B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1331C75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7DA5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E328" w14:textId="086A5303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428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374D" w14:textId="6355AD05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463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4DA7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E20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D32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757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24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17E6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95B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778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244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942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18EA2C9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89DB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F4F" w14:textId="5D60CBC9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D12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2AF2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49E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E68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7056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672A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7A85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0600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4F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59B2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B7D6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731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3E35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0C37A24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F65F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7FF8" w14:textId="71FF3C2E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FE5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7698" w14:textId="68DB726E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60C9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E85F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46F9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9CB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05A7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A41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110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DB84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2ED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F0C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FA1A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6E34313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F1D5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6960" w14:textId="67B4A359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380F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430E" w14:textId="45C1C91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655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EB8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D4E2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C93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A755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40B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A33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9DC5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318F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0E1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869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69D82A6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917F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ADD9" w14:textId="17EB8A3E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935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CC1F" w14:textId="364C5D1C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6A06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AD4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97E7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4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5A4F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544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26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3600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71C6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6F40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DE89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0ABF237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8157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E59D1">
              <w:rPr>
                <w:szCs w:val="24"/>
              </w:rPr>
              <w:t xml:space="preserve">Anders Ådahl </w:t>
            </w:r>
            <w:r w:rsidRPr="00136AB8">
              <w:rPr>
                <w:szCs w:val="24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9FA1" w14:textId="61EE5DAC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9FB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A445" w14:textId="2E9FF0BB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505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CE25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5D87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BB30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14A6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1A04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F302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484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A5C0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A32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A274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19748ABD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7893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Markus </w:t>
            </w:r>
            <w:proofErr w:type="spellStart"/>
            <w:r>
              <w:rPr>
                <w:szCs w:val="24"/>
              </w:rPr>
              <w:t>Wiechel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245" w14:textId="0A88C28F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260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AC09" w14:textId="4A932895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AD89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398F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062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F2E4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DDCE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24E4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1EB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FF52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B4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AF5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6430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3602632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2D88" w14:textId="77777777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8F14" w14:textId="108C7B9C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AF7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EAE1" w14:textId="62A0BECC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BAD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B9A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E714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E42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5A21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E46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3EE9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57A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320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40D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1D9A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:rsidRPr="006A511D" w14:paraId="10961ACD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B094" w14:textId="2F9A2404" w:rsidR="009469C4" w:rsidRPr="00136AB8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52B67">
              <w:rPr>
                <w:szCs w:val="24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D656" w14:textId="42231822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8067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BD1F" w14:textId="2A9CC846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0F99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4968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100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5A1A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64B3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E4EB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68F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EEF7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4CAD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659C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E690" w14:textId="77777777" w:rsidR="009469C4" w:rsidRPr="00E70A95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14:paraId="6F4518C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E0F1" w14:textId="77777777" w:rsidR="009469C4" w:rsidRPr="00406CF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7FC7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C34B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F175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EDD8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573A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2B28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6444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4A29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EF58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E4C0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752A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96D0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7922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09CE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9C4" w14:paraId="214959E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38C7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0F13" w14:textId="4BC4898D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0B25" w14:textId="7776472F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499B" w14:textId="352933B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DD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305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E8D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A61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A0F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1C7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E66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D99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B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80B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3B0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653C2C0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DA84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Marie</w:t>
            </w:r>
            <w:r w:rsidRPr="00136A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Olsson</w:t>
            </w:r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C243" w14:textId="4DDDC036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42AF" w14:textId="0F95CFE9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EBD8" w14:textId="08B1C0F6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A71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081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3E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E2C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8BF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829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448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EA0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4B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587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965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7DA1473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C663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B1BC" w14:textId="4F23B73A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571C" w14:textId="0155DE9D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9088" w14:textId="264449CD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69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CE0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D9D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7A7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5ED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993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28B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09F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0A8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563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B4A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2536CCE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A256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Patrik</w:t>
            </w:r>
            <w:r w:rsidRPr="00136AB8">
              <w:rPr>
                <w:sz w:val="22"/>
                <w:szCs w:val="22"/>
              </w:rPr>
              <w:t xml:space="preserve"> Björ</w:t>
            </w:r>
            <w:r>
              <w:rPr>
                <w:sz w:val="22"/>
                <w:szCs w:val="22"/>
              </w:rPr>
              <w:t>c</w:t>
            </w:r>
            <w:r w:rsidRPr="00136AB8">
              <w:rPr>
                <w:sz w:val="22"/>
                <w:szCs w:val="22"/>
              </w:rPr>
              <w:t>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997A" w14:textId="2838FD38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CE2A" w14:textId="5649CCA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E9DE" w14:textId="24D00C4D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9D7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05A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B37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568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71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686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76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8E0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61D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D4F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BE2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0DB4CA6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CC4C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636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B13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2A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7DD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7EA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FB0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090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79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70D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850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61D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992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E55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B82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0E36530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2B15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B80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672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9DD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E91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D77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E93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F6B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6BE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30D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A39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988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6C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805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7FF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0DB082D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5E3B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CEB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B8D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194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68D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50E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D3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304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F5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913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797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E62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662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C9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D2C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1EE00A8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C27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2E8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37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0BA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E30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8FE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D93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678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4C0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C5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72D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E89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C92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2D3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673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4C2B993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39C1" w14:textId="77777777" w:rsidR="009469C4" w:rsidRPr="00136AB8" w:rsidRDefault="009469C4" w:rsidP="009469C4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65BF" w14:textId="0E4F373F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38E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2B6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98F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C67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025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DE5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662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EF1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334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F02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CFD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DDE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5B6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12C2B43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DD86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31E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24B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4F8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B9F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0C9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6D2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38A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1D1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943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80F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3BE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D5C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159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746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6ED9A2A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742D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C62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9DE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C20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13A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E5B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03C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DDE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F2D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878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73A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A22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E11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ADB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D2B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212DA969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F200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B90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F36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7B6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E99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8D1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848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C22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11D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E78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389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50D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6E8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F48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FE8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3BB5FE7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DA3D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3FB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E69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F9C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601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7A6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1EB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9BA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974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8CC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B69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81D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FDC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B1F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B93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366128F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5354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A285" w14:textId="6AE2C3F9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9C7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340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F69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D6F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D94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972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5DF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289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FA1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CD4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E79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D69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0C7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3029A669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4984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DF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F0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96E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68C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3EC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6A1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536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FFE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DB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5B1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19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40F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5DC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86C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6FFD11B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D85F" w14:textId="77777777" w:rsidR="009469C4" w:rsidRPr="00136AB8" w:rsidRDefault="009469C4" w:rsidP="009469C4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804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7CA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001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6D3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92C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B3E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F1F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A33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790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1D3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BE9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BCC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569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BEF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448FD39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B3F4" w14:textId="77777777" w:rsidR="009469C4" w:rsidRPr="00136AB8" w:rsidRDefault="009469C4" w:rsidP="00946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6CD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56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D03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1E6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483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23A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83A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904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435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404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08E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797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5AF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968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70F5B3EF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23F1" w14:textId="77777777" w:rsidR="009469C4" w:rsidRPr="00136AB8" w:rsidRDefault="009469C4" w:rsidP="009469C4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B77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D45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5A2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AC1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B5F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774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22B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134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6ED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8C8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0BB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616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D22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40A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2E7486B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C84B" w14:textId="77777777" w:rsidR="009469C4" w:rsidRPr="00136AB8" w:rsidRDefault="009469C4" w:rsidP="009469C4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B172" w14:textId="2D571C52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5834" w14:textId="683D1588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8B0C" w14:textId="5C749CBE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222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0C8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736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F54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B43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220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53E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45B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63C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071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B48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0B8AE9E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E9C1" w14:textId="77777777" w:rsidR="009469C4" w:rsidRPr="00136AB8" w:rsidRDefault="009469C4" w:rsidP="009469C4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71B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98A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E49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249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831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AE7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47F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0A8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B1A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509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0F7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3B2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D2E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286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6D0EEBA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3214" w14:textId="77777777" w:rsidR="009469C4" w:rsidRPr="00136AB8" w:rsidRDefault="009469C4" w:rsidP="009469C4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253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D9C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E01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C32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350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BA7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4E6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CA3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8E8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51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4BF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9E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EEB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259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564439D3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B73D" w14:textId="77777777" w:rsidR="009469C4" w:rsidRPr="00136AB8" w:rsidRDefault="009469C4" w:rsidP="00946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Märta Stenevi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A150" w14:textId="01E63A81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412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F6E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8F9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046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6D2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AEF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171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D9B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9E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AB9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10E1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3F7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574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3E57DF49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373C" w14:textId="77777777" w:rsidR="009469C4" w:rsidRPr="00136AB8" w:rsidRDefault="009469C4" w:rsidP="009469C4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BBA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109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496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828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947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791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66F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ABA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202E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378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7C4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618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02B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EB9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2147A7E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C38B" w14:textId="77777777" w:rsidR="009469C4" w:rsidRPr="00136AB8" w:rsidRDefault="009469C4" w:rsidP="00946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850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866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13D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C57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666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81F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ED0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F3C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985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4DC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3916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D584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EF3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B92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55ED51B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FC83" w14:textId="77777777" w:rsidR="009469C4" w:rsidRPr="00136AB8" w:rsidRDefault="009469C4" w:rsidP="009469C4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1A0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B89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2D4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C2C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18C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0F0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F708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C62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5EC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B52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C61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8FE2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A7C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6A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14:paraId="4813D35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B1DF" w14:textId="77777777" w:rsidR="009469C4" w:rsidRPr="00136AB8" w:rsidRDefault="009469C4" w:rsidP="009469C4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5ED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1F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5380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0AC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2D6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188A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3D59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69A7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2235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0C83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05CF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B8BC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B24D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220B" w14:textId="77777777" w:rsidR="009469C4" w:rsidRPr="0078232D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9C4" w:rsidRPr="00B65348" w14:paraId="379DAC5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A3AA" w14:textId="77777777" w:rsidR="009469C4" w:rsidRPr="00975CA0" w:rsidRDefault="009469C4" w:rsidP="009469C4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9769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6B24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0F4E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0B42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E0B5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51CE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FB57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1897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267B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1D6A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5873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3806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2EF3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E1EB" w14:textId="77777777" w:rsidR="009469C4" w:rsidRPr="00975CA0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469C4" w14:paraId="6120D70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36E979BF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35F05CB2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9469C4" w14:paraId="2B32C5B5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3E51FFF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48096349" w14:textId="77777777" w:rsidR="009469C4" w:rsidRDefault="009469C4" w:rsidP="00946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55D77098" w14:textId="066AA841" w:rsidR="001A0A7C" w:rsidRDefault="001A0A7C" w:rsidP="001A0A7C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264457" w14:paraId="4D54E072" w14:textId="77777777" w:rsidTr="00F14662">
        <w:tc>
          <w:tcPr>
            <w:tcW w:w="2881" w:type="dxa"/>
          </w:tcPr>
          <w:p w14:paraId="53EB78C1" w14:textId="77777777" w:rsidR="00264457" w:rsidRDefault="00264457" w:rsidP="00F14662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0B846380" w14:textId="77777777" w:rsidR="00264457" w:rsidRDefault="00264457" w:rsidP="00F14662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70E9E1BD" w14:textId="77777777" w:rsidR="00264457" w:rsidRDefault="00264457" w:rsidP="00F14662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5786115C" w14:textId="77777777" w:rsidR="00264457" w:rsidRDefault="00264457" w:rsidP="00F14662">
            <w:pPr>
              <w:tabs>
                <w:tab w:val="left" w:pos="1276"/>
              </w:tabs>
              <w:rPr>
                <w:b/>
              </w:rPr>
            </w:pPr>
            <w:r>
              <w:t>till protokoll 2024/25:5</w:t>
            </w:r>
          </w:p>
        </w:tc>
      </w:tr>
    </w:tbl>
    <w:p w14:paraId="4C335014" w14:textId="77777777" w:rsidR="00264457" w:rsidRDefault="00264457" w:rsidP="00264457">
      <w:pPr>
        <w:tabs>
          <w:tab w:val="left" w:pos="1276"/>
        </w:tabs>
        <w:ind w:left="-1134" w:firstLine="1134"/>
      </w:pPr>
    </w:p>
    <w:p w14:paraId="6793E0DC" w14:textId="77777777" w:rsidR="00264457" w:rsidRDefault="00264457" w:rsidP="00264457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2F2650B5" w14:textId="77777777" w:rsidR="00264457" w:rsidRDefault="00264457" w:rsidP="00264457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6BF30219" w14:textId="77777777" w:rsidR="00264457" w:rsidRPr="004C2DAD" w:rsidRDefault="00264457" w:rsidP="00264457">
      <w:pPr>
        <w:tabs>
          <w:tab w:val="left" w:pos="7655"/>
        </w:tabs>
        <w:ind w:right="-568"/>
        <w:rPr>
          <w:szCs w:val="24"/>
        </w:rPr>
      </w:pPr>
    </w:p>
    <w:p w14:paraId="64A46AD2" w14:textId="77777777" w:rsidR="00264457" w:rsidRDefault="00264457" w:rsidP="00264457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12A2F04E" w14:textId="54810FB1" w:rsidR="00264457" w:rsidRDefault="00264457" w:rsidP="00264457">
      <w:pPr>
        <w:tabs>
          <w:tab w:val="left" w:pos="1985"/>
          <w:tab w:val="left" w:pos="7655"/>
        </w:tabs>
        <w:ind w:left="2127" w:right="-568" w:hanging="2127"/>
      </w:pPr>
      <w:r>
        <w:rPr>
          <w:iCs/>
          <w:szCs w:val="24"/>
        </w:rPr>
        <w:t>1887</w:t>
      </w:r>
      <w:r w:rsidRPr="00D97F2E">
        <w:rPr>
          <w:iCs/>
          <w:szCs w:val="24"/>
        </w:rPr>
        <w:t>–2023/24</w:t>
      </w:r>
      <w:r w:rsidRPr="00D97F2E">
        <w:rPr>
          <w:iCs/>
          <w:szCs w:val="24"/>
        </w:rPr>
        <w:tab/>
      </w:r>
      <w:r w:rsidRPr="00C139CA">
        <w:rPr>
          <w:iCs/>
          <w:szCs w:val="24"/>
        </w:rPr>
        <w:t>Grovt mervärdesskattebedrägeri</w:t>
      </w:r>
      <w:r>
        <w:rPr>
          <w:iCs/>
          <w:szCs w:val="24"/>
        </w:rPr>
        <w:t xml:space="preserve"> – skrivelser</w:t>
      </w:r>
      <w:r>
        <w:rPr>
          <w:iCs/>
          <w:szCs w:val="24"/>
        </w:rPr>
        <w:br/>
      </w:r>
      <w:r w:rsidRPr="004625A0">
        <w:rPr>
          <w:iCs/>
          <w:szCs w:val="24"/>
        </w:rPr>
        <w:t>1887_2023-24 Skrivelse 240711 120611.pdf</w:t>
      </w:r>
      <w:r>
        <w:rPr>
          <w:iCs/>
          <w:szCs w:val="24"/>
        </w:rPr>
        <w:br/>
      </w:r>
      <w:r w:rsidRPr="004625A0">
        <w:rPr>
          <w:iCs/>
          <w:szCs w:val="24"/>
        </w:rPr>
        <w:t>1887_2023-24 Skrivelse 240712 114917.pdf</w:t>
      </w:r>
      <w:r>
        <w:rPr>
          <w:iCs/>
          <w:szCs w:val="24"/>
        </w:rPr>
        <w:br/>
      </w:r>
      <w:r w:rsidRPr="004625A0">
        <w:rPr>
          <w:iCs/>
          <w:szCs w:val="24"/>
        </w:rPr>
        <w:t>1887_2023-24 Skrivelse 240821 1355.pdf</w:t>
      </w:r>
      <w:r>
        <w:rPr>
          <w:iCs/>
          <w:szCs w:val="24"/>
        </w:rPr>
        <w:br/>
      </w:r>
      <w:r w:rsidRPr="004625A0">
        <w:rPr>
          <w:iCs/>
          <w:szCs w:val="24"/>
        </w:rPr>
        <w:t>1887_2023-24 Skrivelse 240916 1606.pdf</w:t>
      </w:r>
      <w:r>
        <w:rPr>
          <w:iCs/>
          <w:szCs w:val="24"/>
        </w:rPr>
        <w:br/>
      </w:r>
      <w:r w:rsidRPr="004625A0">
        <w:rPr>
          <w:iCs/>
          <w:szCs w:val="24"/>
        </w:rPr>
        <w:t>1887_2023-24 Skrivelse 240918 1214.pdf</w:t>
      </w:r>
      <w:r>
        <w:rPr>
          <w:iCs/>
          <w:szCs w:val="24"/>
        </w:rPr>
        <w:br/>
      </w:r>
      <w:r w:rsidRPr="004625A0">
        <w:rPr>
          <w:iCs/>
          <w:szCs w:val="24"/>
        </w:rPr>
        <w:t>1887_2023-24 Skrivelse 240918 143757.pdf</w:t>
      </w:r>
      <w:r>
        <w:rPr>
          <w:iCs/>
          <w:szCs w:val="24"/>
        </w:rPr>
        <w:br/>
      </w:r>
      <w:r w:rsidRPr="004625A0">
        <w:rPr>
          <w:iCs/>
          <w:szCs w:val="24"/>
        </w:rPr>
        <w:t>1887_2023-24 Skrivelse 240925 153107.pdf</w:t>
      </w:r>
      <w:r>
        <w:rPr>
          <w:iCs/>
          <w:szCs w:val="24"/>
        </w:rPr>
        <w:br/>
      </w:r>
      <w:r w:rsidRPr="004625A0">
        <w:rPr>
          <w:iCs/>
          <w:szCs w:val="24"/>
        </w:rPr>
        <w:t>1887_2023-24 Skrivelse 240930 1644.pdf</w:t>
      </w:r>
      <w:r>
        <w:rPr>
          <w:iCs/>
          <w:szCs w:val="24"/>
        </w:rPr>
        <w:br/>
      </w:r>
      <w:r w:rsidRPr="004625A0">
        <w:rPr>
          <w:iCs/>
          <w:szCs w:val="24"/>
        </w:rPr>
        <w:t>1887_2023-24 Skrivelse 241001 1550.pdf</w:t>
      </w:r>
      <w:r>
        <w:rPr>
          <w:iCs/>
          <w:szCs w:val="24"/>
        </w:rPr>
        <w:br/>
      </w:r>
    </w:p>
    <w:p w14:paraId="0FE99709" w14:textId="77777777" w:rsidR="00264457" w:rsidRDefault="00264457" w:rsidP="00264457">
      <w:pPr>
        <w:tabs>
          <w:tab w:val="left" w:pos="1985"/>
          <w:tab w:val="left" w:pos="7655"/>
        </w:tabs>
        <w:ind w:left="2127" w:right="-568" w:hanging="2127"/>
      </w:pPr>
    </w:p>
    <w:p w14:paraId="0F53FEAD" w14:textId="77777777" w:rsidR="00264457" w:rsidRDefault="00264457" w:rsidP="00264457">
      <w:pPr>
        <w:widowControl/>
      </w:pPr>
    </w:p>
    <w:p w14:paraId="245DF47D" w14:textId="77777777" w:rsidR="00264457" w:rsidRDefault="00264457" w:rsidP="00264457">
      <w:pPr>
        <w:widowControl/>
      </w:pPr>
    </w:p>
    <w:p w14:paraId="44C57BF0" w14:textId="77777777" w:rsidR="00264457" w:rsidRPr="00A37376" w:rsidRDefault="00264457" w:rsidP="001A0A7C"/>
    <w:bookmarkEnd w:id="2"/>
    <w:sectPr w:rsidR="00264457" w:rsidRPr="00A37376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5ECC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90BEF"/>
    <w:rsid w:val="000910E8"/>
    <w:rsid w:val="000925AE"/>
    <w:rsid w:val="0009468C"/>
    <w:rsid w:val="000A10F5"/>
    <w:rsid w:val="000A2410"/>
    <w:rsid w:val="000A3EB1"/>
    <w:rsid w:val="000A5E12"/>
    <w:rsid w:val="000B0E4C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308F8"/>
    <w:rsid w:val="00133B7E"/>
    <w:rsid w:val="001345BA"/>
    <w:rsid w:val="00137E14"/>
    <w:rsid w:val="00140387"/>
    <w:rsid w:val="00144FCB"/>
    <w:rsid w:val="001507C0"/>
    <w:rsid w:val="001522CE"/>
    <w:rsid w:val="00160A88"/>
    <w:rsid w:val="00161AA6"/>
    <w:rsid w:val="001631CE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70AA"/>
    <w:rsid w:val="001B463E"/>
    <w:rsid w:val="001C213A"/>
    <w:rsid w:val="001C6194"/>
    <w:rsid w:val="001C74B4"/>
    <w:rsid w:val="001D0ED9"/>
    <w:rsid w:val="001D2D88"/>
    <w:rsid w:val="001E1EE0"/>
    <w:rsid w:val="001E1FAC"/>
    <w:rsid w:val="001F67F5"/>
    <w:rsid w:val="0021301E"/>
    <w:rsid w:val="00214A77"/>
    <w:rsid w:val="002174A8"/>
    <w:rsid w:val="0022241F"/>
    <w:rsid w:val="002240E5"/>
    <w:rsid w:val="002348E1"/>
    <w:rsid w:val="00234B75"/>
    <w:rsid w:val="002373C0"/>
    <w:rsid w:val="0024220E"/>
    <w:rsid w:val="00244895"/>
    <w:rsid w:val="00244B2A"/>
    <w:rsid w:val="00245992"/>
    <w:rsid w:val="00246D79"/>
    <w:rsid w:val="00246FAC"/>
    <w:rsid w:val="002544E0"/>
    <w:rsid w:val="0025581D"/>
    <w:rsid w:val="00256C69"/>
    <w:rsid w:val="002624FF"/>
    <w:rsid w:val="00264457"/>
    <w:rsid w:val="00267857"/>
    <w:rsid w:val="002720CA"/>
    <w:rsid w:val="00274266"/>
    <w:rsid w:val="00274DF1"/>
    <w:rsid w:val="00275CD2"/>
    <w:rsid w:val="00276013"/>
    <w:rsid w:val="00276F72"/>
    <w:rsid w:val="00277F93"/>
    <w:rsid w:val="00281E18"/>
    <w:rsid w:val="00285DF8"/>
    <w:rsid w:val="00286838"/>
    <w:rsid w:val="00296D10"/>
    <w:rsid w:val="002A587B"/>
    <w:rsid w:val="002B1854"/>
    <w:rsid w:val="002B194F"/>
    <w:rsid w:val="002B46F6"/>
    <w:rsid w:val="002B4EF3"/>
    <w:rsid w:val="002B51DB"/>
    <w:rsid w:val="002C03CD"/>
    <w:rsid w:val="002C361F"/>
    <w:rsid w:val="002C3CC1"/>
    <w:rsid w:val="002C4572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3F43"/>
    <w:rsid w:val="003745F4"/>
    <w:rsid w:val="00374AAE"/>
    <w:rsid w:val="0037567A"/>
    <w:rsid w:val="00380417"/>
    <w:rsid w:val="003815DF"/>
    <w:rsid w:val="003837CD"/>
    <w:rsid w:val="00387626"/>
    <w:rsid w:val="003902E7"/>
    <w:rsid w:val="00391A25"/>
    <w:rsid w:val="00394192"/>
    <w:rsid w:val="003952A4"/>
    <w:rsid w:val="0039591D"/>
    <w:rsid w:val="00395E54"/>
    <w:rsid w:val="003970ED"/>
    <w:rsid w:val="003A48EB"/>
    <w:rsid w:val="003A729A"/>
    <w:rsid w:val="003B0182"/>
    <w:rsid w:val="003B21BE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25A0"/>
    <w:rsid w:val="0046308D"/>
    <w:rsid w:val="004673D5"/>
    <w:rsid w:val="00472E9B"/>
    <w:rsid w:val="00475E76"/>
    <w:rsid w:val="00481B64"/>
    <w:rsid w:val="0048563B"/>
    <w:rsid w:val="00494D6F"/>
    <w:rsid w:val="00497F45"/>
    <w:rsid w:val="004A0DC8"/>
    <w:rsid w:val="004A0EF6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113E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0373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564A1"/>
    <w:rsid w:val="0086262B"/>
    <w:rsid w:val="0087359E"/>
    <w:rsid w:val="008808A5"/>
    <w:rsid w:val="008844B7"/>
    <w:rsid w:val="0088687F"/>
    <w:rsid w:val="0088705A"/>
    <w:rsid w:val="008924A6"/>
    <w:rsid w:val="008958A1"/>
    <w:rsid w:val="00895CD0"/>
    <w:rsid w:val="00897089"/>
    <w:rsid w:val="008A3F7B"/>
    <w:rsid w:val="008A4E5F"/>
    <w:rsid w:val="008A5327"/>
    <w:rsid w:val="008C2DE4"/>
    <w:rsid w:val="008C68ED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50D8"/>
    <w:rsid w:val="00946978"/>
    <w:rsid w:val="009469C4"/>
    <w:rsid w:val="00947E4C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4644"/>
    <w:rsid w:val="00994F6E"/>
    <w:rsid w:val="009A06C3"/>
    <w:rsid w:val="009A68FE"/>
    <w:rsid w:val="009B0A01"/>
    <w:rsid w:val="009B0E9B"/>
    <w:rsid w:val="009B2217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74C8"/>
    <w:rsid w:val="00A907AB"/>
    <w:rsid w:val="00A90C14"/>
    <w:rsid w:val="00A9262A"/>
    <w:rsid w:val="00AB15F1"/>
    <w:rsid w:val="00AB30A5"/>
    <w:rsid w:val="00AB3136"/>
    <w:rsid w:val="00AB3690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1803"/>
    <w:rsid w:val="00B9203B"/>
    <w:rsid w:val="00BA7672"/>
    <w:rsid w:val="00BC1A61"/>
    <w:rsid w:val="00BC20B3"/>
    <w:rsid w:val="00BD17B0"/>
    <w:rsid w:val="00BE3007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52B67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B62DC"/>
    <w:rsid w:val="00CC3321"/>
    <w:rsid w:val="00CC4DD9"/>
    <w:rsid w:val="00CC55AD"/>
    <w:rsid w:val="00CD04BE"/>
    <w:rsid w:val="00CD5C7D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3637"/>
    <w:rsid w:val="00D95DED"/>
    <w:rsid w:val="00D96F98"/>
    <w:rsid w:val="00DA15EE"/>
    <w:rsid w:val="00DA3029"/>
    <w:rsid w:val="00DA559B"/>
    <w:rsid w:val="00DA7DB7"/>
    <w:rsid w:val="00DB5429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E02BEB"/>
    <w:rsid w:val="00E05FB4"/>
    <w:rsid w:val="00E066D8"/>
    <w:rsid w:val="00E13C56"/>
    <w:rsid w:val="00E13E1C"/>
    <w:rsid w:val="00E23475"/>
    <w:rsid w:val="00E23844"/>
    <w:rsid w:val="00E31AA3"/>
    <w:rsid w:val="00E32858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4EF3"/>
    <w:rsid w:val="00EE24C9"/>
    <w:rsid w:val="00EE30AF"/>
    <w:rsid w:val="00EE4913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5399D"/>
    <w:rsid w:val="00F545BA"/>
    <w:rsid w:val="00F61FD7"/>
    <w:rsid w:val="00F633BB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CCC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145</TotalTime>
  <Pages>4</Pages>
  <Words>427</Words>
  <Characters>3170</Characters>
  <Application>Microsoft Office Word</Application>
  <DocSecurity>0</DocSecurity>
  <Lines>70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17</cp:revision>
  <cp:lastPrinted>2024-10-15T07:31:00Z</cp:lastPrinted>
  <dcterms:created xsi:type="dcterms:W3CDTF">2024-10-09T11:12:00Z</dcterms:created>
  <dcterms:modified xsi:type="dcterms:W3CDTF">2024-10-15T10:36:00Z</dcterms:modified>
</cp:coreProperties>
</file>